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FB09" w14:textId="77777777" w:rsidR="00657CDD" w:rsidRPr="006B04A3" w:rsidRDefault="00657CDD" w:rsidP="006B04A3">
      <w:bookmarkStart w:id="0" w:name="_GoBack"/>
      <w:bookmarkEnd w:id="0"/>
    </w:p>
    <w:p w14:paraId="50F394BD" w14:textId="77777777" w:rsidR="003C4B27" w:rsidRPr="006942A7" w:rsidRDefault="003C4B27" w:rsidP="00B61DC3"/>
    <w:p w14:paraId="3C7EF46A" w14:textId="77777777" w:rsidR="00FD122A" w:rsidRDefault="00FD122A" w:rsidP="00C66B08">
      <w:pPr>
        <w:pStyle w:val="Style4"/>
        <w:framePr w:wrap="auto" w:vAnchor="margin" w:yAlign="inline"/>
        <w:jc w:val="center"/>
      </w:pPr>
    </w:p>
    <w:p w14:paraId="6D7362AB" w14:textId="77777777" w:rsidR="00FD122A" w:rsidRDefault="00FD122A" w:rsidP="00C66B08">
      <w:pPr>
        <w:pStyle w:val="Style4"/>
        <w:framePr w:wrap="auto" w:vAnchor="margin" w:yAlign="inline"/>
        <w:jc w:val="center"/>
      </w:pPr>
    </w:p>
    <w:p w14:paraId="7E9D23FE" w14:textId="77777777" w:rsidR="00FD122A" w:rsidRDefault="00FD122A" w:rsidP="00C66B08">
      <w:pPr>
        <w:pStyle w:val="Style4"/>
        <w:framePr w:wrap="auto" w:vAnchor="margin" w:yAlign="inline"/>
        <w:jc w:val="center"/>
      </w:pPr>
    </w:p>
    <w:p w14:paraId="659EAA7B" w14:textId="77777777" w:rsidR="00947C22" w:rsidRDefault="00E714CA" w:rsidP="00C66B08">
      <w:pPr>
        <w:pStyle w:val="Style4"/>
        <w:framePr w:wrap="auto" w:vAnchor="margin" w:yAlign="inline"/>
        <w:jc w:val="center"/>
      </w:pPr>
      <w:r>
        <w:t>Perpetrator Intervention Services Requirements</w:t>
      </w:r>
    </w:p>
    <w:p w14:paraId="12FF1491" w14:textId="77777777" w:rsidR="00C66B08" w:rsidRDefault="00C66B08" w:rsidP="00C66B08">
      <w:pPr>
        <w:pStyle w:val="Style4"/>
        <w:framePr w:wrap="auto" w:vAnchor="margin" w:yAlign="inline"/>
        <w:jc w:val="center"/>
      </w:pPr>
    </w:p>
    <w:p w14:paraId="5EC4B705" w14:textId="77777777" w:rsidR="00967DFB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Service Delivery and </w:t>
      </w:r>
    </w:p>
    <w:p w14:paraId="3BAE2B6F" w14:textId="77777777" w:rsidR="00C66B08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>Risk Management Plan</w:t>
      </w:r>
    </w:p>
    <w:p w14:paraId="6E7EE1F0" w14:textId="77777777" w:rsidR="009869DE" w:rsidRDefault="009869DE" w:rsidP="00967DFB">
      <w:pPr>
        <w:pStyle w:val="Style4"/>
        <w:framePr w:wrap="auto" w:vAnchor="margin" w:yAlign="inline"/>
        <w:spacing w:line="240" w:lineRule="auto"/>
        <w:jc w:val="center"/>
      </w:pPr>
    </w:p>
    <w:p w14:paraId="2056F022" w14:textId="77777777" w:rsidR="00FD122A" w:rsidRDefault="009869DE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Requirement Category 4: </w:t>
      </w:r>
    </w:p>
    <w:p w14:paraId="14AEABA0" w14:textId="42471860" w:rsidR="009869DE" w:rsidRDefault="009869DE" w:rsidP="00967DFB">
      <w:pPr>
        <w:pStyle w:val="Style4"/>
        <w:framePr w:wrap="auto" w:vAnchor="margin" w:yAlign="inline"/>
        <w:spacing w:line="240" w:lineRule="auto"/>
        <w:jc w:val="center"/>
      </w:pPr>
      <w:r>
        <w:t>Gender of co-facilitators</w:t>
      </w:r>
    </w:p>
    <w:p w14:paraId="0BFAE149" w14:textId="77777777" w:rsidR="009869DE" w:rsidRPr="006942A7" w:rsidRDefault="009869DE" w:rsidP="00967DFB">
      <w:pPr>
        <w:pStyle w:val="Style4"/>
        <w:framePr w:wrap="auto" w:vAnchor="margin" w:yAlign="inline"/>
        <w:spacing w:line="240" w:lineRule="auto"/>
        <w:jc w:val="center"/>
      </w:pPr>
    </w:p>
    <w:p w14:paraId="7A06AC98" w14:textId="77777777" w:rsidR="006B04A3" w:rsidRPr="006B04A3" w:rsidRDefault="006B04A3" w:rsidP="006B04A3"/>
    <w:p w14:paraId="6D18387B" w14:textId="77777777" w:rsidR="003C4B27" w:rsidRDefault="003C4B27" w:rsidP="00ED07D0"/>
    <w:p w14:paraId="553BAADD" w14:textId="77777777" w:rsidR="003C4B27" w:rsidRDefault="003C4B27" w:rsidP="003C4B27">
      <w:pPr>
        <w:spacing w:after="160" w:line="259" w:lineRule="auto"/>
        <w:sectPr w:rsidR="003C4B27" w:rsidSect="006B04A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021" w:bottom="1440" w:left="1021" w:header="1531" w:footer="1020" w:gutter="0"/>
          <w:cols w:space="708"/>
          <w:titlePg/>
          <w:docGrid w:linePitch="360"/>
        </w:sectPr>
      </w:pPr>
    </w:p>
    <w:p w14:paraId="3B694429" w14:textId="38BC7999" w:rsidR="00C66B08" w:rsidRPr="00943F65" w:rsidRDefault="003A313C" w:rsidP="00B3601F">
      <w:pPr>
        <w:pStyle w:val="Heading1"/>
      </w:pPr>
      <w:r>
        <w:lastRenderedPageBreak/>
        <w:t>Requirement Category 4</w:t>
      </w:r>
      <w:r w:rsidR="009A13DB" w:rsidRPr="00011B00">
        <w:t xml:space="preserve">: </w:t>
      </w:r>
      <w:r w:rsidR="009869DE">
        <w:t>Gender of co-facilitators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991"/>
        <w:gridCol w:w="2629"/>
        <w:gridCol w:w="284"/>
        <w:gridCol w:w="2079"/>
      </w:tblGrid>
      <w:tr w:rsidR="00B3601F" w:rsidRPr="003F1581" w14:paraId="3F456F95" w14:textId="77777777" w:rsidTr="003A313C">
        <w:tc>
          <w:tcPr>
            <w:tcW w:w="14974" w:type="dxa"/>
            <w:gridSpan w:val="5"/>
            <w:shd w:val="clear" w:color="auto" w:fill="FFD966" w:themeFill="accent4" w:themeFillTint="99"/>
          </w:tcPr>
          <w:p w14:paraId="420119BE" w14:textId="58BD294B" w:rsidR="00B3601F" w:rsidRDefault="00B3601F" w:rsidP="00686F83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Requirement overview</w:t>
            </w:r>
          </w:p>
        </w:tc>
      </w:tr>
      <w:tr w:rsidR="00686F83" w:rsidRPr="003F1581" w14:paraId="6D9573F9" w14:textId="77777777" w:rsidTr="003A313C">
        <w:tc>
          <w:tcPr>
            <w:tcW w:w="12895" w:type="dxa"/>
            <w:gridSpan w:val="4"/>
            <w:shd w:val="clear" w:color="auto" w:fill="FFF2CC" w:themeFill="accent4" w:themeFillTint="33"/>
          </w:tcPr>
          <w:p w14:paraId="3CCB85DE" w14:textId="77777777" w:rsidR="003A313C" w:rsidRDefault="009869DE" w:rsidP="00B3601F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869DE">
              <w:rPr>
                <w:rFonts w:cs="Arial"/>
                <w:b/>
                <w:bCs/>
                <w:sz w:val="22"/>
                <w:szCs w:val="22"/>
              </w:rPr>
              <w:t>Requirements within this category being partially met or not met</w:t>
            </w:r>
            <w:r w:rsidR="003A313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8CFABB1" w14:textId="1F5C38A8" w:rsidR="00686F83" w:rsidRPr="009869DE" w:rsidRDefault="003A313C" w:rsidP="003A313C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A313C">
              <w:rPr>
                <w:rFonts w:cs="Arial"/>
                <w:bCs/>
                <w:i/>
                <w:sz w:val="22"/>
                <w:szCs w:val="22"/>
              </w:rPr>
              <w:t>&lt;delete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any requirements that are being met in full&gt;</w:t>
            </w:r>
            <w:r w:rsidRPr="003A313C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79" w:type="dxa"/>
            <w:shd w:val="clear" w:color="auto" w:fill="FFF2CC" w:themeFill="accent4" w:themeFillTint="33"/>
          </w:tcPr>
          <w:p w14:paraId="6766CB63" w14:textId="71DF8618" w:rsidR="00686F83" w:rsidRPr="009A13DB" w:rsidRDefault="00686F83" w:rsidP="00B3601F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Self-assessment rating </w:t>
            </w:r>
          </w:p>
        </w:tc>
      </w:tr>
      <w:tr w:rsidR="009869DE" w:rsidRPr="003F1581" w14:paraId="36BEE4FF" w14:textId="77777777" w:rsidTr="001015B6">
        <w:tc>
          <w:tcPr>
            <w:tcW w:w="12895" w:type="dxa"/>
            <w:gridSpan w:val="4"/>
            <w:shd w:val="clear" w:color="auto" w:fill="auto"/>
          </w:tcPr>
          <w:p w14:paraId="25989B5C" w14:textId="5B520689" w:rsidR="009869DE" w:rsidRPr="009869DE" w:rsidRDefault="009869DE" w:rsidP="009869D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</w:rPr>
            </w:pPr>
            <w:r w:rsidRPr="0069295E">
              <w:rPr>
                <w:rFonts w:cs="Arial"/>
              </w:rPr>
              <w:t>A facilitation team must consist of two facilitators of different genders</w:t>
            </w:r>
            <w:r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2"/>
              <w:szCs w:val="22"/>
            </w:rPr>
            <w:id w:val="705765434"/>
            <w:placeholder>
              <w:docPart w:val="4469190774EB4337AFA1342F7A3638CE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6A8CCDC5" w14:textId="4B9A2107" w:rsidR="009869DE" w:rsidRDefault="009869DE" w:rsidP="009869DE">
                <w:pPr>
                  <w:spacing w:before="120" w:line="240" w:lineRule="auto"/>
                  <w:rPr>
                    <w:rFonts w:cs="Arial"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9869DE" w:rsidRPr="003F1581" w14:paraId="56B0691D" w14:textId="77777777" w:rsidTr="003A313C">
        <w:trPr>
          <w:trHeight w:val="812"/>
        </w:trPr>
        <w:tc>
          <w:tcPr>
            <w:tcW w:w="12895" w:type="dxa"/>
            <w:gridSpan w:val="4"/>
            <w:shd w:val="clear" w:color="auto" w:fill="auto"/>
          </w:tcPr>
          <w:p w14:paraId="74D19959" w14:textId="77777777" w:rsidR="009869DE" w:rsidRPr="0069295E" w:rsidRDefault="009869DE" w:rsidP="009869D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</w:rPr>
            </w:pPr>
            <w:r w:rsidRPr="0069295E">
              <w:rPr>
                <w:rFonts w:cs="Arial"/>
              </w:rPr>
              <w:t xml:space="preserve">A facilitation team may only consist of facilitators of the same gender in exceptional circumstances: </w:t>
            </w:r>
          </w:p>
          <w:p w14:paraId="27F4D488" w14:textId="77777777" w:rsidR="009869DE" w:rsidRPr="009869DE" w:rsidRDefault="009869DE" w:rsidP="009869DE">
            <w:pPr>
              <w:numPr>
                <w:ilvl w:val="0"/>
                <w:numId w:val="9"/>
              </w:numPr>
              <w:spacing w:before="120" w:line="240" w:lineRule="auto"/>
              <w:ind w:left="743" w:hanging="284"/>
              <w:rPr>
                <w:rFonts w:cs="Arial"/>
                <w:sz w:val="22"/>
              </w:rPr>
            </w:pPr>
            <w:r w:rsidRPr="009869DE">
              <w:rPr>
                <w:rFonts w:cs="Arial"/>
                <w:sz w:val="22"/>
              </w:rPr>
              <w:t xml:space="preserve">when organisational strategies are in place to promote victim safety, reduce the risk of collusion and respond to risks as they present </w:t>
            </w:r>
          </w:p>
          <w:p w14:paraId="1DB353EF" w14:textId="768A4024" w:rsidR="009869DE" w:rsidRPr="009869DE" w:rsidRDefault="009869DE" w:rsidP="009869DE">
            <w:pPr>
              <w:numPr>
                <w:ilvl w:val="0"/>
                <w:numId w:val="9"/>
              </w:numPr>
              <w:spacing w:before="120" w:line="240" w:lineRule="auto"/>
              <w:ind w:left="743" w:hanging="284"/>
              <w:rPr>
                <w:rFonts w:cs="Arial"/>
                <w:sz w:val="22"/>
              </w:rPr>
            </w:pPr>
            <w:r w:rsidRPr="009869DE">
              <w:rPr>
                <w:rFonts w:cs="Arial"/>
                <w:sz w:val="22"/>
              </w:rPr>
              <w:t>after a risk assessment in relation to that particular group’s response to facilitators of the same gender has been assessed as low risk.</w:t>
            </w:r>
          </w:p>
        </w:tc>
        <w:sdt>
          <w:sdtPr>
            <w:rPr>
              <w:rFonts w:cs="Arial"/>
              <w:sz w:val="22"/>
              <w:szCs w:val="22"/>
            </w:rPr>
            <w:id w:val="1954207078"/>
            <w:placeholder>
              <w:docPart w:val="2D8776611A494136A9B21B252F5A65FF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03A7C800" w14:textId="0FC4F153" w:rsidR="009869DE" w:rsidRDefault="009869DE" w:rsidP="009869DE">
                <w:pPr>
                  <w:spacing w:before="120" w:line="240" w:lineRule="auto"/>
                  <w:rPr>
                    <w:rFonts w:cs="Arial"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9869DE" w:rsidRPr="003F1581" w14:paraId="416DCDEC" w14:textId="77777777" w:rsidTr="003A313C">
        <w:trPr>
          <w:trHeight w:val="812"/>
        </w:trPr>
        <w:tc>
          <w:tcPr>
            <w:tcW w:w="12895" w:type="dxa"/>
            <w:gridSpan w:val="4"/>
            <w:shd w:val="clear" w:color="auto" w:fill="auto"/>
          </w:tcPr>
          <w:p w14:paraId="44E559E3" w14:textId="30CBA402" w:rsidR="009869DE" w:rsidRPr="009869DE" w:rsidRDefault="009869DE" w:rsidP="009869D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</w:rPr>
            </w:pPr>
            <w:r w:rsidRPr="0069295E">
              <w:rPr>
                <w:rFonts w:cs="Arial"/>
              </w:rPr>
              <w:t>When a facilitation team consists of two male-identifying facilitators, a female-identifying supervisor or observer with domestic and family violence knowledge must be present (must be face-to-face observation or via video link)</w:t>
            </w:r>
            <w:r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2"/>
              <w:szCs w:val="22"/>
            </w:rPr>
            <w:id w:val="-160079399"/>
            <w:placeholder>
              <w:docPart w:val="194C815C3634498581D7A293C69AD5B1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2DB63075" w14:textId="09BAFF5C" w:rsidR="009869DE" w:rsidRDefault="009869DE" w:rsidP="009869DE">
                <w:pPr>
                  <w:spacing w:before="120" w:line="240" w:lineRule="auto"/>
                  <w:rPr>
                    <w:rFonts w:cs="Arial"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9869DE" w:rsidRPr="003F1581" w14:paraId="4CCBC8DA" w14:textId="77777777" w:rsidTr="003A313C">
        <w:trPr>
          <w:trHeight w:val="812"/>
        </w:trPr>
        <w:tc>
          <w:tcPr>
            <w:tcW w:w="12895" w:type="dxa"/>
            <w:gridSpan w:val="4"/>
            <w:shd w:val="clear" w:color="auto" w:fill="auto"/>
          </w:tcPr>
          <w:p w14:paraId="0F5FAF2E" w14:textId="77777777" w:rsidR="009869DE" w:rsidRPr="0069295E" w:rsidRDefault="009869DE" w:rsidP="009869D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</w:rPr>
            </w:pPr>
            <w:r w:rsidRPr="0069295E">
              <w:rPr>
                <w:rFonts w:cs="Arial"/>
              </w:rPr>
              <w:t>When a facilitation team consists of facilitators of the same gender for more than four consecutive sessions, for example due to recruitment issues, the:</w:t>
            </w:r>
          </w:p>
          <w:p w14:paraId="64D03201" w14:textId="77777777" w:rsidR="009869DE" w:rsidRPr="009869DE" w:rsidRDefault="009869DE" w:rsidP="009869DE">
            <w:pPr>
              <w:numPr>
                <w:ilvl w:val="0"/>
                <w:numId w:val="9"/>
              </w:numPr>
              <w:spacing w:before="120" w:line="240" w:lineRule="auto"/>
              <w:ind w:left="743" w:hanging="284"/>
              <w:rPr>
                <w:rFonts w:cs="Arial"/>
                <w:sz w:val="22"/>
              </w:rPr>
            </w:pPr>
            <w:r w:rsidRPr="009869DE">
              <w:rPr>
                <w:rFonts w:cs="Arial"/>
                <w:sz w:val="22"/>
              </w:rPr>
              <w:t>facilitation team must have access to a supervisor of a different gender</w:t>
            </w:r>
          </w:p>
          <w:p w14:paraId="658CF8CD" w14:textId="221B3658" w:rsidR="009869DE" w:rsidRPr="009869DE" w:rsidRDefault="009869DE" w:rsidP="009869DE">
            <w:pPr>
              <w:numPr>
                <w:ilvl w:val="0"/>
                <w:numId w:val="9"/>
              </w:numPr>
              <w:spacing w:before="120" w:line="240" w:lineRule="auto"/>
              <w:ind w:left="743" w:hanging="284"/>
              <w:rPr>
                <w:rFonts w:cs="Arial"/>
                <w:sz w:val="22"/>
              </w:rPr>
            </w:pPr>
            <w:r w:rsidRPr="009869DE">
              <w:rPr>
                <w:rFonts w:cs="Arial"/>
                <w:sz w:val="22"/>
              </w:rPr>
              <w:t>services must make every effort to recruit or train a qualified facilitator of the required gender.</w:t>
            </w:r>
          </w:p>
        </w:tc>
        <w:sdt>
          <w:sdtPr>
            <w:rPr>
              <w:rFonts w:cs="Arial"/>
              <w:sz w:val="22"/>
              <w:szCs w:val="22"/>
            </w:rPr>
            <w:id w:val="1527438261"/>
            <w:placeholder>
              <w:docPart w:val="9E19A8F1585F4D1F89FFE883461D29B2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5886F758" w14:textId="10581A4D" w:rsidR="009869DE" w:rsidRPr="007D4897" w:rsidRDefault="009869DE" w:rsidP="009869DE">
                <w:pPr>
                  <w:spacing w:before="120" w:line="240" w:lineRule="auto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9869DE" w:rsidRPr="007D4897" w14:paraId="653DC99C" w14:textId="77777777" w:rsidTr="003A313C">
        <w:tc>
          <w:tcPr>
            <w:tcW w:w="14974" w:type="dxa"/>
            <w:gridSpan w:val="5"/>
            <w:shd w:val="clear" w:color="auto" w:fill="FFF2CC" w:themeFill="accent4" w:themeFillTint="33"/>
            <w:hideMark/>
          </w:tcPr>
          <w:p w14:paraId="09282C72" w14:textId="77777777" w:rsidR="009869DE" w:rsidRPr="007D4897" w:rsidRDefault="009869DE" w:rsidP="009869DE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Outline how the requirements are being partially met, or if the requirements are not being met explain what practice is in place </w:t>
            </w:r>
          </w:p>
        </w:tc>
      </w:tr>
      <w:tr w:rsidR="009869DE" w:rsidRPr="00370F18" w14:paraId="71AA3621" w14:textId="77777777" w:rsidTr="003A313C">
        <w:tc>
          <w:tcPr>
            <w:tcW w:w="14974" w:type="dxa"/>
            <w:gridSpan w:val="5"/>
          </w:tcPr>
          <w:p w14:paraId="0E6C485B" w14:textId="77777777" w:rsidR="009869DE" w:rsidRPr="002028D9" w:rsidRDefault="009869DE" w:rsidP="009869DE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>&lt;Include information about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currently in place to partially meet the requirement</w:t>
            </w:r>
            <w:r>
              <w:rPr>
                <w:rFonts w:cs="Arial"/>
                <w:sz w:val="22"/>
                <w:szCs w:val="22"/>
              </w:rPr>
              <w:t>s (if applicable) or if the requirements are</w:t>
            </w:r>
            <w:r w:rsidRPr="002028D9">
              <w:rPr>
                <w:rFonts w:cs="Arial"/>
                <w:sz w:val="22"/>
                <w:szCs w:val="22"/>
              </w:rPr>
              <w:t xml:space="preserve"> not being met explain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in place&gt;</w:t>
            </w:r>
          </w:p>
          <w:p w14:paraId="6B208700" w14:textId="77777777" w:rsidR="009869DE" w:rsidRDefault="009869DE" w:rsidP="009869DE">
            <w:pPr>
              <w:spacing w:before="120"/>
              <w:rPr>
                <w:rFonts w:cs="Arial"/>
                <w:szCs w:val="22"/>
              </w:rPr>
            </w:pPr>
          </w:p>
          <w:p w14:paraId="320EC929" w14:textId="77777777" w:rsidR="009869DE" w:rsidRDefault="009869DE" w:rsidP="009869DE">
            <w:pPr>
              <w:spacing w:before="120"/>
              <w:rPr>
                <w:rFonts w:cs="Arial"/>
                <w:szCs w:val="22"/>
              </w:rPr>
            </w:pPr>
          </w:p>
          <w:p w14:paraId="3F2779DB" w14:textId="77777777" w:rsidR="002D0164" w:rsidRDefault="002D0164" w:rsidP="009869DE">
            <w:pPr>
              <w:spacing w:before="120"/>
              <w:rPr>
                <w:rFonts w:cs="Arial"/>
                <w:szCs w:val="22"/>
              </w:rPr>
            </w:pPr>
          </w:p>
          <w:p w14:paraId="7C48030E" w14:textId="77777777" w:rsidR="009869DE" w:rsidRPr="00370F18" w:rsidRDefault="009869DE" w:rsidP="009869DE">
            <w:pPr>
              <w:spacing w:before="120"/>
              <w:rPr>
                <w:rFonts w:cs="Arial"/>
                <w:szCs w:val="22"/>
              </w:rPr>
            </w:pPr>
          </w:p>
        </w:tc>
      </w:tr>
      <w:tr w:rsidR="009869DE" w:rsidRPr="007D4897" w14:paraId="4CC83C64" w14:textId="77777777" w:rsidTr="003A313C">
        <w:tc>
          <w:tcPr>
            <w:tcW w:w="14974" w:type="dxa"/>
            <w:gridSpan w:val="5"/>
            <w:shd w:val="clear" w:color="auto" w:fill="FFF2CC" w:themeFill="accent4" w:themeFillTint="33"/>
            <w:hideMark/>
          </w:tcPr>
          <w:p w14:paraId="29EB8E8B" w14:textId="77777777" w:rsidR="009869DE" w:rsidRPr="007D4897" w:rsidRDefault="009869DE" w:rsidP="009869DE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Outline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>reasons why the requirement</w:t>
            </w:r>
            <w:r>
              <w:rPr>
                <w:rFonts w:cs="Arial"/>
                <w:b/>
                <w:bCs/>
                <w:sz w:val="22"/>
                <w:szCs w:val="22"/>
              </w:rPr>
              <w:t>s are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not being met </w:t>
            </w:r>
          </w:p>
        </w:tc>
      </w:tr>
      <w:tr w:rsidR="009869DE" w:rsidRPr="00370F18" w14:paraId="518AD80D" w14:textId="77777777" w:rsidTr="003A313C">
        <w:tc>
          <w:tcPr>
            <w:tcW w:w="14974" w:type="dxa"/>
            <w:gridSpan w:val="5"/>
          </w:tcPr>
          <w:p w14:paraId="38C1B6A0" w14:textId="77777777" w:rsidR="009869DE" w:rsidRPr="002028D9" w:rsidRDefault="009869DE" w:rsidP="009869DE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>&lt;Outline the reasons as to why the requirement</w:t>
            </w:r>
            <w:r>
              <w:rPr>
                <w:rFonts w:cs="Arial"/>
                <w:sz w:val="22"/>
                <w:szCs w:val="22"/>
              </w:rPr>
              <w:t>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are</w:t>
            </w:r>
            <w:r w:rsidRPr="002028D9">
              <w:rPr>
                <w:rFonts w:cs="Arial"/>
                <w:sz w:val="22"/>
                <w:szCs w:val="22"/>
              </w:rPr>
              <w:t xml:space="preserve"> not being met in full&gt;</w:t>
            </w:r>
          </w:p>
          <w:p w14:paraId="7A87D9FC" w14:textId="77777777" w:rsidR="009869DE" w:rsidRPr="00370F18" w:rsidRDefault="009869DE" w:rsidP="009869DE">
            <w:pPr>
              <w:spacing w:before="120"/>
              <w:rPr>
                <w:rFonts w:cs="Arial"/>
                <w:szCs w:val="22"/>
              </w:rPr>
            </w:pPr>
          </w:p>
          <w:p w14:paraId="22B1A9E4" w14:textId="77777777" w:rsidR="009869DE" w:rsidRDefault="009869DE" w:rsidP="009869DE">
            <w:pPr>
              <w:spacing w:before="120"/>
              <w:rPr>
                <w:rFonts w:cs="Arial"/>
                <w:szCs w:val="22"/>
              </w:rPr>
            </w:pPr>
          </w:p>
          <w:p w14:paraId="53146C48" w14:textId="77777777" w:rsidR="001015B6" w:rsidRPr="00370F18" w:rsidRDefault="001015B6" w:rsidP="009869DE">
            <w:pPr>
              <w:spacing w:before="120"/>
              <w:rPr>
                <w:rFonts w:cs="Arial"/>
                <w:szCs w:val="22"/>
              </w:rPr>
            </w:pPr>
          </w:p>
        </w:tc>
      </w:tr>
      <w:tr w:rsidR="00B3601F" w:rsidRPr="007D4897" w14:paraId="2162F85C" w14:textId="77777777" w:rsidTr="003A313C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0C63F2" w14:textId="472360A4" w:rsidR="00B3601F" w:rsidRPr="007D4897" w:rsidRDefault="00B3601F" w:rsidP="00B3601F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Risk identification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and risk mitigation</w:t>
            </w:r>
          </w:p>
        </w:tc>
      </w:tr>
      <w:tr w:rsidR="00B3601F" w:rsidRPr="007D4897" w14:paraId="2A6BAEAC" w14:textId="77777777" w:rsidTr="003A313C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3583FE" w14:textId="531CE3B1" w:rsidR="00B3601F" w:rsidRPr="00466229" w:rsidRDefault="00B3601F" w:rsidP="00C2091E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Potential risk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4316F7" w14:textId="528B1A37" w:rsidR="00B3601F" w:rsidRPr="007D4897" w:rsidRDefault="00BA591C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What is the impact and who</w:t>
            </w:r>
            <w:r w:rsidR="00B3601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will it impact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B290D9" w14:textId="022CAC2A" w:rsidR="00B3601F" w:rsidRPr="007D4897" w:rsidRDefault="00B3601F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Risk mitigation measures/strategies</w:t>
            </w:r>
          </w:p>
        </w:tc>
      </w:tr>
      <w:tr w:rsidR="00B3601F" w:rsidRPr="007D4897" w14:paraId="528204F6" w14:textId="77777777" w:rsidTr="003A313C"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F1F0A" w14:textId="3561EB27" w:rsidR="00B3601F" w:rsidRDefault="00B3601F" w:rsidP="00C209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&lt;W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 xml:space="preserve">hat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potential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risks are present due to the requirement</w:t>
            </w:r>
            <w:r>
              <w:rPr>
                <w:rFonts w:cs="Arial"/>
                <w:color w:val="000000"/>
                <w:sz w:val="22"/>
                <w:szCs w:val="22"/>
              </w:rPr>
              <w:t>s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 xml:space="preserve"> not being met in full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5D90180F" w14:textId="77777777" w:rsidR="00B3601F" w:rsidRDefault="00B3601F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inability to adequately model gender equality</w:t>
            </w:r>
          </w:p>
          <w:p w14:paraId="1BB4E5C8" w14:textId="57CE6F5A" w:rsidR="00B3601F" w:rsidRDefault="00B3601F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Pr="004004E0">
              <w:rPr>
                <w:rFonts w:cs="Arial"/>
                <w:color w:val="000000"/>
                <w:szCs w:val="22"/>
              </w:rPr>
              <w:t>risk of collusion</w:t>
            </w:r>
            <w:r>
              <w:rPr>
                <w:rFonts w:cs="Arial"/>
                <w:color w:val="000000"/>
                <w:szCs w:val="22"/>
              </w:rPr>
              <w:t xml:space="preserve"> with perpetrators</w:t>
            </w:r>
            <w:r w:rsidR="002D0164">
              <w:rPr>
                <w:rFonts w:cs="Arial"/>
                <w:color w:val="000000"/>
                <w:szCs w:val="22"/>
              </w:rPr>
              <w:t xml:space="preserve"> etc.&gt;</w:t>
            </w:r>
          </w:p>
          <w:p w14:paraId="7AC8BCA5" w14:textId="405A4982" w:rsidR="00B3601F" w:rsidRPr="00BA591C" w:rsidRDefault="00B3601F" w:rsidP="00C268BA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357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E7E" w14:textId="77777777" w:rsidR="00BA591C" w:rsidRDefault="00B3601F" w:rsidP="00BA591C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&lt;</w:t>
            </w:r>
            <w:r w:rsidR="00BA591C">
              <w:rPr>
                <w:rFonts w:cs="Arial"/>
                <w:color w:val="000000"/>
                <w:sz w:val="22"/>
                <w:szCs w:val="22"/>
              </w:rPr>
              <w:t>What is the impact of this risk and who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will </w:t>
            </w:r>
            <w:r w:rsidR="00BA591C">
              <w:rPr>
                <w:rFonts w:cs="Arial"/>
                <w:color w:val="000000"/>
                <w:sz w:val="22"/>
                <w:szCs w:val="22"/>
              </w:rPr>
              <w:t>it impact. For example:</w:t>
            </w:r>
          </w:p>
          <w:p w14:paraId="1D92EC75" w14:textId="229AB14E" w:rsidR="00BA591C" w:rsidRDefault="00BA591C" w:rsidP="00BA591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safety risk to the victim and children</w:t>
            </w:r>
          </w:p>
          <w:p w14:paraId="48C41DCB" w14:textId="346E4E01" w:rsidR="00BA591C" w:rsidRDefault="00BA591C" w:rsidP="00BA591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inability to hold the perpetrator to account or take responsibility</w:t>
            </w:r>
            <w:r w:rsidR="00B96656">
              <w:rPr>
                <w:rFonts w:cs="Arial"/>
                <w:color w:val="000000"/>
                <w:szCs w:val="22"/>
              </w:rPr>
              <w:t xml:space="preserve"> for their behaviour</w:t>
            </w:r>
          </w:p>
          <w:p w14:paraId="1B19D10A" w14:textId="5D090B9E" w:rsidR="00B3601F" w:rsidRPr="00C268BA" w:rsidRDefault="00B96656" w:rsidP="002D016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unintentionally reinforcing perpetrator’s beliefs about gender equality and gender roles, undermining the aims of the program</w:t>
            </w:r>
            <w:r w:rsidR="002D0164">
              <w:rPr>
                <w:rFonts w:cs="Arial"/>
                <w:color w:val="000000"/>
                <w:szCs w:val="22"/>
              </w:rPr>
              <w:t xml:space="preserve"> etc.&gt;</w:t>
            </w: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50D6B" w14:textId="45C7230E" w:rsidR="00B3601F" w:rsidRDefault="00B3601F" w:rsidP="00C2091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7F5271">
              <w:rPr>
                <w:rFonts w:cs="Arial"/>
                <w:color w:val="000000"/>
                <w:sz w:val="22"/>
                <w:szCs w:val="22"/>
              </w:rPr>
              <w:t>&lt;What measures/strategies are in place to reduce the risk resulting from non-compliance with the requirement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s.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28B2FA7" w14:textId="0398A19D" w:rsidR="00B3601F" w:rsidRDefault="00B96656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="00B3601F">
              <w:rPr>
                <w:rFonts w:cs="Arial"/>
                <w:color w:val="000000"/>
                <w:szCs w:val="22"/>
              </w:rPr>
              <w:t xml:space="preserve">training and </w:t>
            </w:r>
            <w:r w:rsidR="00B3601F" w:rsidRPr="00C2091E">
              <w:rPr>
                <w:rFonts w:cs="Arial"/>
                <w:color w:val="000000"/>
                <w:szCs w:val="22"/>
              </w:rPr>
              <w:t>supervision</w:t>
            </w:r>
          </w:p>
          <w:p w14:paraId="44344923" w14:textId="7032C891" w:rsidR="00B96656" w:rsidRPr="00B96656" w:rsidRDefault="00B96656" w:rsidP="00B9665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observation</w:t>
            </w:r>
          </w:p>
          <w:p w14:paraId="605176EC" w14:textId="117CA921" w:rsidR="00B3601F" w:rsidRDefault="00B96656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="00B3601F" w:rsidRPr="00C2091E">
              <w:rPr>
                <w:rFonts w:cs="Arial"/>
                <w:color w:val="000000"/>
                <w:szCs w:val="22"/>
              </w:rPr>
              <w:t>contact with the vict</w:t>
            </w:r>
            <w:r w:rsidR="00B3601F">
              <w:rPr>
                <w:rFonts w:cs="Arial"/>
                <w:color w:val="000000"/>
                <w:szCs w:val="22"/>
              </w:rPr>
              <w:t>im through the Victim Advocate</w:t>
            </w:r>
          </w:p>
          <w:p w14:paraId="52A9ADEB" w14:textId="32E1319B" w:rsidR="00B3601F" w:rsidRPr="00C2091E" w:rsidRDefault="00B96656" w:rsidP="00B9665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engagement </w:t>
            </w:r>
            <w:r w:rsidR="00B3601F" w:rsidRPr="00C2091E">
              <w:rPr>
                <w:rFonts w:cs="Arial"/>
                <w:color w:val="000000"/>
                <w:szCs w:val="22"/>
              </w:rPr>
              <w:t>with relevant stakeholders such as</w:t>
            </w:r>
            <w:r>
              <w:rPr>
                <w:rFonts w:cs="Arial"/>
                <w:color w:val="000000"/>
                <w:szCs w:val="22"/>
              </w:rPr>
              <w:t xml:space="preserve"> Police,</w:t>
            </w:r>
            <w:r w:rsidR="00B3601F" w:rsidRPr="00C2091E">
              <w:rPr>
                <w:rFonts w:cs="Arial"/>
                <w:color w:val="000000"/>
                <w:szCs w:val="22"/>
              </w:rPr>
              <w:t xml:space="preserve"> QCS</w:t>
            </w:r>
            <w:r>
              <w:rPr>
                <w:rFonts w:cs="Arial"/>
                <w:color w:val="000000"/>
                <w:szCs w:val="22"/>
              </w:rPr>
              <w:t>, other domestic and family violence services etc.</w:t>
            </w:r>
            <w:r w:rsidR="00B3601F">
              <w:rPr>
                <w:rFonts w:cs="Arial"/>
                <w:color w:val="000000"/>
                <w:szCs w:val="22"/>
              </w:rPr>
              <w:t>&gt;</w:t>
            </w:r>
          </w:p>
        </w:tc>
      </w:tr>
      <w:tr w:rsidR="00B3601F" w:rsidRPr="007D4897" w14:paraId="03AE1F26" w14:textId="77777777" w:rsidTr="003A313C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87D5" w14:textId="26B7C944" w:rsidR="00B3601F" w:rsidRPr="00CB4E52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B4E52">
              <w:rPr>
                <w:rFonts w:cs="Arial"/>
                <w:color w:val="000000"/>
                <w:sz w:val="22"/>
                <w:szCs w:val="22"/>
              </w:rPr>
              <w:t>&lt;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Delete or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insert additional rows as required&gt;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693C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622B4" w14:textId="55B25F07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601F" w:rsidRPr="007D4897" w14:paraId="2CFF45F9" w14:textId="77777777" w:rsidTr="003A313C"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9C219" w14:textId="77777777" w:rsidR="00B3601F" w:rsidRPr="007D4897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B6C7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40637" w14:textId="0F04639A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01B6D5DC" w14:textId="77777777" w:rsidTr="00943F65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75B53E" w14:textId="355588BF" w:rsidR="00011B00" w:rsidRPr="00AB4161" w:rsidRDefault="00FD122A" w:rsidP="00943F6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B4161">
              <w:rPr>
                <w:rFonts w:cs="Arial"/>
                <w:b/>
                <w:bCs/>
                <w:sz w:val="22"/>
                <w:szCs w:val="22"/>
              </w:rPr>
              <w:t xml:space="preserve">Actions </w:t>
            </w:r>
            <w:r>
              <w:rPr>
                <w:rFonts w:cs="Arial"/>
                <w:b/>
                <w:bCs/>
                <w:sz w:val="22"/>
                <w:szCs w:val="22"/>
              </w:rPr>
              <w:t>required to achieve compliance in the future</w:t>
            </w:r>
          </w:p>
        </w:tc>
      </w:tr>
      <w:tr w:rsidR="00011B00" w:rsidRPr="007D4897" w14:paraId="4AF67BDD" w14:textId="77777777" w:rsidTr="00FD122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37043B" w14:textId="7453972F" w:rsidR="00011B00" w:rsidRPr="00AB4161" w:rsidRDefault="00011B00" w:rsidP="00FD122A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Actions to be </w:t>
            </w:r>
            <w:r w:rsidR="00FD122A">
              <w:rPr>
                <w:rFonts w:cs="Arial"/>
                <w:b/>
                <w:bCs/>
                <w:sz w:val="22"/>
                <w:szCs w:val="22"/>
              </w:rPr>
              <w:t>undertaken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by the service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AA24D2" w14:textId="77777777" w:rsidR="00011B00" w:rsidRPr="007D4897" w:rsidRDefault="00011B00" w:rsidP="00943F65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Expected timeframe (if known)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397E2" w14:textId="77777777" w:rsidR="00011B00" w:rsidRPr="007D4897" w:rsidRDefault="00011B00" w:rsidP="00943F65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Responsible officer </w:t>
            </w:r>
          </w:p>
        </w:tc>
      </w:tr>
      <w:tr w:rsidR="00011B00" w:rsidRPr="007D4897" w14:paraId="7DE0FEAB" w14:textId="77777777" w:rsidTr="00FD122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585BF" w14:textId="3C339EAB" w:rsidR="00B96656" w:rsidRDefault="00011B00" w:rsidP="003476B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&lt;What actions need to be </w:t>
            </w:r>
            <w:r>
              <w:rPr>
                <w:rFonts w:cs="Arial"/>
                <w:color w:val="000000"/>
                <w:sz w:val="22"/>
                <w:szCs w:val="22"/>
              </w:rPr>
              <w:t>under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taken to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be compliant with the requirements in the future.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example:</w:t>
            </w:r>
          </w:p>
          <w:p w14:paraId="2024BB56" w14:textId="77777777" w:rsidR="002D0164" w:rsidRDefault="003476BE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provide access to training and development</w:t>
            </w:r>
            <w:r w:rsidR="002D0164">
              <w:rPr>
                <w:rFonts w:cs="Arial"/>
                <w:color w:val="000000"/>
                <w:szCs w:val="22"/>
              </w:rPr>
              <w:t xml:space="preserve"> for existing staff</w:t>
            </w:r>
          </w:p>
          <w:p w14:paraId="42390AFB" w14:textId="235AEA74" w:rsidR="003476BE" w:rsidRDefault="002D0164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undertake a recruitment process etc.&gt; </w:t>
            </w:r>
          </w:p>
          <w:p w14:paraId="2A0334F6" w14:textId="77777777" w:rsidR="003476BE" w:rsidRDefault="00011B00" w:rsidP="003476B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It is noted that there may be external factors impacting on the service’s ability to be compliant with the requirements, for example availability of appropriate staff. </w:t>
            </w:r>
            <w:r w:rsidR="003476BE">
              <w:rPr>
                <w:rFonts w:cs="Arial"/>
                <w:color w:val="000000"/>
                <w:sz w:val="22"/>
                <w:szCs w:val="22"/>
              </w:rPr>
              <w:t>Services however can still work towards being compliant with the requirements, for example:</w:t>
            </w:r>
          </w:p>
          <w:p w14:paraId="6DAB574F" w14:textId="5EEFCD40" w:rsidR="003476BE" w:rsidRDefault="00011B00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widening the </w:t>
            </w:r>
            <w:r w:rsidR="003476BE">
              <w:rPr>
                <w:rFonts w:cs="Arial"/>
                <w:color w:val="000000"/>
                <w:szCs w:val="22"/>
              </w:rPr>
              <w:t>advertising scope of vacancies</w:t>
            </w:r>
          </w:p>
          <w:p w14:paraId="3D056931" w14:textId="50D48C8D" w:rsidR="003476BE" w:rsidRDefault="00011B00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upskillin</w:t>
            </w:r>
            <w:r w:rsidR="003476BE">
              <w:rPr>
                <w:rFonts w:cs="Arial"/>
                <w:color w:val="000000"/>
                <w:szCs w:val="22"/>
              </w:rPr>
              <w:t>g existing staff</w:t>
            </w:r>
          </w:p>
          <w:p w14:paraId="32AF895D" w14:textId="77777777" w:rsidR="003476BE" w:rsidRDefault="00011B00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partnering with oth</w:t>
            </w:r>
            <w:r w:rsidR="003476BE">
              <w:rPr>
                <w:rFonts w:cs="Arial"/>
                <w:color w:val="000000"/>
                <w:szCs w:val="22"/>
              </w:rPr>
              <w:t>er services to share resources</w:t>
            </w:r>
          </w:p>
          <w:p w14:paraId="6CFAA10D" w14:textId="06771B47" w:rsidR="00011B00" w:rsidRPr="00054476" w:rsidRDefault="00011B00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networking with program observers </w:t>
            </w:r>
            <w:r w:rsidR="003476BE">
              <w:rPr>
                <w:rFonts w:cs="Arial"/>
                <w:color w:val="000000"/>
                <w:szCs w:val="22"/>
              </w:rPr>
              <w:t xml:space="preserve">who may be interested in becoming a facilitator </w:t>
            </w:r>
            <w:r>
              <w:rPr>
                <w:rFonts w:cs="Arial"/>
                <w:color w:val="000000"/>
                <w:szCs w:val="22"/>
              </w:rPr>
              <w:t xml:space="preserve">etc.&gt;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72C5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E3EE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4AC9B90E" w14:textId="77777777" w:rsidTr="00FD122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E4D3" w14:textId="0B5A0A2F" w:rsidR="00011B00" w:rsidRPr="00054476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>&lt;</w:t>
            </w:r>
            <w:r w:rsidR="003A313C">
              <w:rPr>
                <w:rFonts w:cs="Arial"/>
                <w:color w:val="000000"/>
                <w:sz w:val="22"/>
                <w:szCs w:val="22"/>
              </w:rPr>
              <w:t>Delete or i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>nsert additional rows as required&gt;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5527D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4519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60BFECE8" w14:textId="77777777" w:rsidTr="00FD122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D3A49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C115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362C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7E971501" w14:textId="77777777" w:rsidTr="00FD122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5F97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FF7E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643C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086F727D" w14:textId="77777777" w:rsidTr="00FD122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C4F2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93BDF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D08D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15B6" w:rsidRPr="007D4897" w14:paraId="60E7B983" w14:textId="77777777" w:rsidTr="00D7246D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D07A11" w14:textId="62D52EC2" w:rsidR="001015B6" w:rsidRDefault="00360EE5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General comments</w:t>
            </w:r>
          </w:p>
        </w:tc>
      </w:tr>
      <w:tr w:rsidR="001015B6" w:rsidRPr="007D4897" w14:paraId="51F50445" w14:textId="77777777" w:rsidTr="007C3AA8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1597" w14:textId="77777777" w:rsidR="001015B6" w:rsidRDefault="001015B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21246F6" w14:textId="77777777" w:rsidR="001015B6" w:rsidRDefault="001015B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B1E2D19" w14:textId="77777777" w:rsidR="002D0164" w:rsidRDefault="002D0164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FAA43BA" w14:textId="77777777" w:rsidR="001015B6" w:rsidRDefault="001015B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D7F6D6" w14:textId="77777777" w:rsidR="002028D9" w:rsidRDefault="002028D9" w:rsidP="001015B6">
      <w:pPr>
        <w:spacing w:before="120" w:line="240" w:lineRule="auto"/>
        <w:rPr>
          <w:lang w:val="en-US"/>
        </w:rPr>
      </w:pPr>
    </w:p>
    <w:sectPr w:rsidR="002028D9" w:rsidSect="00C66B08">
      <w:pgSz w:w="16838" w:h="11906" w:orient="landscape" w:code="9"/>
      <w:pgMar w:top="993" w:right="720" w:bottom="1134" w:left="1134" w:header="709" w:footer="17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8B94" w14:textId="77777777" w:rsidR="00C2091E" w:rsidRDefault="00C2091E" w:rsidP="00F565C6">
      <w:pPr>
        <w:spacing w:after="0" w:line="240" w:lineRule="auto"/>
      </w:pPr>
      <w:r>
        <w:separator/>
      </w:r>
    </w:p>
  </w:endnote>
  <w:endnote w:type="continuationSeparator" w:id="0">
    <w:p w14:paraId="2F17B198" w14:textId="77777777" w:rsidR="00C2091E" w:rsidRDefault="00C2091E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96DA3" w14:textId="77777777" w:rsidR="00C2091E" w:rsidRDefault="00C20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BFD618" w14:textId="77777777" w:rsidR="00C2091E" w:rsidRPr="004A31F3" w:rsidRDefault="00C2091E" w:rsidP="003C4B2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F80E" w14:textId="77777777" w:rsidR="00C2091E" w:rsidRDefault="00C2091E" w:rsidP="001248B6">
    <w:pPr>
      <w:pStyle w:val="Footer"/>
      <w:tabs>
        <w:tab w:val="clear" w:pos="4513"/>
        <w:tab w:val="clear" w:pos="9026"/>
        <w:tab w:val="left" w:pos="2865"/>
        <w:tab w:val="center" w:pos="4819"/>
      </w:tabs>
    </w:pPr>
    <w:r>
      <w:tab/>
    </w:r>
    <w:r>
      <w:tab/>
    </w:r>
  </w:p>
  <w:p w14:paraId="4DEBE769" w14:textId="77777777" w:rsidR="00C2091E" w:rsidRPr="00541E30" w:rsidRDefault="00C2091E" w:rsidP="003C4B2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2C5CC1A" wp14:editId="6933D969">
          <wp:simplePos x="0" y="0"/>
          <wp:positionH relativeFrom="page">
            <wp:align>left</wp:align>
          </wp:positionH>
          <wp:positionV relativeFrom="page">
            <wp:posOffset>9489440</wp:posOffset>
          </wp:positionV>
          <wp:extent cx="7559675" cy="12560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A6CB" w14:textId="77777777" w:rsidR="00C2091E" w:rsidRDefault="00C2091E" w:rsidP="00F565C6">
      <w:pPr>
        <w:spacing w:after="0" w:line="240" w:lineRule="auto"/>
      </w:pPr>
      <w:r>
        <w:separator/>
      </w:r>
    </w:p>
  </w:footnote>
  <w:footnote w:type="continuationSeparator" w:id="0">
    <w:p w14:paraId="19685D11" w14:textId="77777777" w:rsidR="00C2091E" w:rsidRDefault="00C2091E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2855" w14:textId="56C638B5" w:rsidR="00C2091E" w:rsidRDefault="00C2091E" w:rsidP="00947C22">
    <w:pPr>
      <w:pStyle w:val="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57DC" w14:textId="0D7A5E42" w:rsidR="00C2091E" w:rsidRDefault="00C2091E" w:rsidP="00ED56BB">
    <w:pPr>
      <w:pStyle w:val="Header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CA69" w14:textId="39F713FA" w:rsidR="00C2091E" w:rsidRPr="00541E30" w:rsidRDefault="00C2091E" w:rsidP="00947C22">
    <w:pPr>
      <w:pStyle w:val="Title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C2B026" wp14:editId="53ECA6A7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28746E" w14:textId="77777777" w:rsidR="00C2091E" w:rsidRPr="009C4922" w:rsidRDefault="00C2091E" w:rsidP="003C4B27">
                          <w:pPr>
                            <w:pStyle w:val="Documenttypein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CC2B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27.7pt;width:158.2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" filled="f" stroked="f" strokeweight=".5pt">
              <v:textbox>
                <w:txbxContent>
                  <w:p w14:paraId="0528746E" w14:textId="77777777" w:rsidR="00C2091E" w:rsidRPr="009C4922" w:rsidRDefault="00C2091E" w:rsidP="003C4B27">
                    <w:pPr>
                      <w:pStyle w:val="Documenttypeinhead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38C23075" wp14:editId="0CC9BF8A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000" cy="1288800"/>
          <wp:effectExtent l="0" t="0" r="3175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DAC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2121"/>
    <w:multiLevelType w:val="hybridMultilevel"/>
    <w:tmpl w:val="018CA62C"/>
    <w:lvl w:ilvl="0" w:tplc="0C09000F">
      <w:start w:val="1"/>
      <w:numFmt w:val="decimal"/>
      <w:lvlText w:val="%1.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1BE7434"/>
    <w:multiLevelType w:val="hybridMultilevel"/>
    <w:tmpl w:val="6A583D62"/>
    <w:lvl w:ilvl="0" w:tplc="93F836CA">
      <w:start w:val="1"/>
      <w:numFmt w:val="decimal"/>
      <w:lvlText w:val="7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10E3"/>
    <w:multiLevelType w:val="hybridMultilevel"/>
    <w:tmpl w:val="DC2E902A"/>
    <w:lvl w:ilvl="0" w:tplc="9E1E4DD8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076F4C39"/>
    <w:multiLevelType w:val="hybridMultilevel"/>
    <w:tmpl w:val="0368FA7E"/>
    <w:lvl w:ilvl="0" w:tplc="702CAEB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23EAA"/>
    <w:multiLevelType w:val="hybridMultilevel"/>
    <w:tmpl w:val="FA46D4DE"/>
    <w:name w:val="Numbering to use32"/>
    <w:lvl w:ilvl="0" w:tplc="425C1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D5631"/>
    <w:multiLevelType w:val="hybridMultilevel"/>
    <w:tmpl w:val="E3969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91239"/>
    <w:multiLevelType w:val="multilevel"/>
    <w:tmpl w:val="C37CE578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CA433C"/>
    <w:multiLevelType w:val="hybridMultilevel"/>
    <w:tmpl w:val="288CD05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C6A32"/>
    <w:multiLevelType w:val="hybridMultilevel"/>
    <w:tmpl w:val="97A65DE8"/>
    <w:lvl w:ilvl="0" w:tplc="88A80724">
      <w:start w:val="1"/>
      <w:numFmt w:val="decimal"/>
      <w:lvlText w:val="2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F53B1"/>
    <w:multiLevelType w:val="hybridMultilevel"/>
    <w:tmpl w:val="68CCC92A"/>
    <w:lvl w:ilvl="0" w:tplc="BC66375E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B647D6"/>
    <w:multiLevelType w:val="hybridMultilevel"/>
    <w:tmpl w:val="851E4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6025D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66475"/>
    <w:multiLevelType w:val="multilevel"/>
    <w:tmpl w:val="F59E59E2"/>
    <w:lvl w:ilvl="0">
      <w:start w:val="1"/>
      <w:numFmt w:val="decimal"/>
      <w:pStyle w:val="Head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25FC7C1C"/>
    <w:multiLevelType w:val="multilevel"/>
    <w:tmpl w:val="D37616E6"/>
    <w:styleLink w:val="Donotuse"/>
    <w:lvl w:ilvl="0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011ADD"/>
    <w:multiLevelType w:val="multilevel"/>
    <w:tmpl w:val="09F0A2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F4664"/>
        <w:sz w:val="28"/>
        <w:szCs w:val="28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rFonts w:hint="default"/>
        <w:color w:val="AF4664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DA318D"/>
    <w:multiLevelType w:val="hybridMultilevel"/>
    <w:tmpl w:val="52724EB2"/>
    <w:lvl w:ilvl="0" w:tplc="8C12FECA">
      <w:start w:val="1"/>
      <w:numFmt w:val="decimal"/>
      <w:lvlText w:val="5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D7A45"/>
    <w:multiLevelType w:val="hybridMultilevel"/>
    <w:tmpl w:val="C0D8B0DC"/>
    <w:lvl w:ilvl="0" w:tplc="CD12B4A6">
      <w:start w:val="1"/>
      <w:numFmt w:val="decimal"/>
      <w:lvlText w:val="3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90CBF"/>
    <w:multiLevelType w:val="hybridMultilevel"/>
    <w:tmpl w:val="2A926BE6"/>
    <w:lvl w:ilvl="0" w:tplc="0C78C8B2">
      <w:start w:val="1"/>
      <w:numFmt w:val="decimal"/>
      <w:lvlText w:val="4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DDD"/>
    <w:multiLevelType w:val="hybridMultilevel"/>
    <w:tmpl w:val="409E477A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0" w15:restartNumberingAfterBreak="0">
    <w:nsid w:val="4AAB37E9"/>
    <w:multiLevelType w:val="hybridMultilevel"/>
    <w:tmpl w:val="A74215DE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4B984775"/>
    <w:multiLevelType w:val="hybridMultilevel"/>
    <w:tmpl w:val="3766AF46"/>
    <w:lvl w:ilvl="0" w:tplc="DB92E914">
      <w:start w:val="1"/>
      <w:numFmt w:val="decimal"/>
      <w:lvlText w:val="1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54273"/>
    <w:multiLevelType w:val="hybridMultilevel"/>
    <w:tmpl w:val="00B0D0F6"/>
    <w:name w:val="Numbering to use3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4485A"/>
    <w:multiLevelType w:val="hybridMultilevel"/>
    <w:tmpl w:val="6728D5DA"/>
    <w:lvl w:ilvl="0" w:tplc="B088DC42">
      <w:start w:val="1"/>
      <w:numFmt w:val="decimal"/>
      <w:lvlText w:val="6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526D82"/>
    <w:multiLevelType w:val="hybridMultilevel"/>
    <w:tmpl w:val="6C6A8C32"/>
    <w:lvl w:ilvl="0" w:tplc="65F4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84FCF"/>
    <w:multiLevelType w:val="hybridMultilevel"/>
    <w:tmpl w:val="5ADC0A3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87DB4"/>
    <w:multiLevelType w:val="hybridMultilevel"/>
    <w:tmpl w:val="DBAE5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6375E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8917D4"/>
    <w:multiLevelType w:val="hybridMultilevel"/>
    <w:tmpl w:val="95D47298"/>
    <w:name w:val="Numbering to use322"/>
    <w:lvl w:ilvl="0" w:tplc="A3241FF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A030C72"/>
    <w:multiLevelType w:val="multilevel"/>
    <w:tmpl w:val="92E6FE1C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none"/>
      <w:lvlText w:val="1"/>
      <w:lvlJc w:val="left"/>
      <w:pPr>
        <w:ind w:left="227" w:hanging="22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FD353C"/>
    <w:multiLevelType w:val="hybridMultilevel"/>
    <w:tmpl w:val="7E285F62"/>
    <w:lvl w:ilvl="0" w:tplc="0C09000F">
      <w:start w:val="1"/>
      <w:numFmt w:val="decimal"/>
      <w:lvlText w:val="%1."/>
      <w:lvlJc w:val="left"/>
      <w:pPr>
        <w:ind w:left="1228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6"/>
  </w:num>
  <w:num w:numId="15">
    <w:abstractNumId w:val="17"/>
  </w:num>
  <w:num w:numId="16">
    <w:abstractNumId w:val="15"/>
  </w:num>
  <w:num w:numId="17">
    <w:abstractNumId w:val="23"/>
  </w:num>
  <w:num w:numId="18">
    <w:abstractNumId w:val="2"/>
  </w:num>
  <w:num w:numId="19">
    <w:abstractNumId w:val="4"/>
  </w:num>
  <w:num w:numId="20">
    <w:abstractNumId w:val="26"/>
  </w:num>
  <w:num w:numId="21">
    <w:abstractNumId w:val="29"/>
  </w:num>
  <w:num w:numId="22">
    <w:abstractNumId w:val="25"/>
  </w:num>
  <w:num w:numId="23">
    <w:abstractNumId w:val="1"/>
  </w:num>
  <w:num w:numId="24">
    <w:abstractNumId w:val="19"/>
  </w:num>
  <w:num w:numId="25">
    <w:abstractNumId w:val="20"/>
  </w:num>
  <w:num w:numId="26">
    <w:abstractNumId w:val="24"/>
  </w:num>
  <w:num w:numId="27">
    <w:abstractNumId w:val="22"/>
  </w:num>
  <w:num w:numId="2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B"/>
    <w:rsid w:val="00000467"/>
    <w:rsid w:val="000014DC"/>
    <w:rsid w:val="00011B00"/>
    <w:rsid w:val="00036229"/>
    <w:rsid w:val="00036A86"/>
    <w:rsid w:val="0004031C"/>
    <w:rsid w:val="00042BA1"/>
    <w:rsid w:val="00045C1D"/>
    <w:rsid w:val="00054476"/>
    <w:rsid w:val="00054E1E"/>
    <w:rsid w:val="000670BF"/>
    <w:rsid w:val="000673A9"/>
    <w:rsid w:val="0007697C"/>
    <w:rsid w:val="000845D9"/>
    <w:rsid w:val="00091E71"/>
    <w:rsid w:val="000E4E00"/>
    <w:rsid w:val="000E7873"/>
    <w:rsid w:val="000F2109"/>
    <w:rsid w:val="000F4CE9"/>
    <w:rsid w:val="001015B6"/>
    <w:rsid w:val="00102125"/>
    <w:rsid w:val="00104419"/>
    <w:rsid w:val="0011631C"/>
    <w:rsid w:val="001248B6"/>
    <w:rsid w:val="00126700"/>
    <w:rsid w:val="00192352"/>
    <w:rsid w:val="001A7B22"/>
    <w:rsid w:val="001B6723"/>
    <w:rsid w:val="001C0C26"/>
    <w:rsid w:val="001C73D7"/>
    <w:rsid w:val="001E057D"/>
    <w:rsid w:val="001F2759"/>
    <w:rsid w:val="001F33A6"/>
    <w:rsid w:val="002028D9"/>
    <w:rsid w:val="00212FB8"/>
    <w:rsid w:val="00217E2A"/>
    <w:rsid w:val="002206D1"/>
    <w:rsid w:val="00224727"/>
    <w:rsid w:val="002323CE"/>
    <w:rsid w:val="00243576"/>
    <w:rsid w:val="00264C80"/>
    <w:rsid w:val="00283CA9"/>
    <w:rsid w:val="00295B89"/>
    <w:rsid w:val="002A0A31"/>
    <w:rsid w:val="002B061D"/>
    <w:rsid w:val="002B0C43"/>
    <w:rsid w:val="002D0164"/>
    <w:rsid w:val="003350FF"/>
    <w:rsid w:val="003476BE"/>
    <w:rsid w:val="00360EE5"/>
    <w:rsid w:val="00365DC2"/>
    <w:rsid w:val="00370F18"/>
    <w:rsid w:val="00374709"/>
    <w:rsid w:val="003A313C"/>
    <w:rsid w:val="003C4B27"/>
    <w:rsid w:val="003E28FB"/>
    <w:rsid w:val="003F1581"/>
    <w:rsid w:val="003F73F8"/>
    <w:rsid w:val="004004E0"/>
    <w:rsid w:val="004026B8"/>
    <w:rsid w:val="00414161"/>
    <w:rsid w:val="0042495F"/>
    <w:rsid w:val="00425AEE"/>
    <w:rsid w:val="00427D62"/>
    <w:rsid w:val="00433721"/>
    <w:rsid w:val="004366CC"/>
    <w:rsid w:val="00436999"/>
    <w:rsid w:val="00452F7C"/>
    <w:rsid w:val="00466229"/>
    <w:rsid w:val="00473A52"/>
    <w:rsid w:val="00475130"/>
    <w:rsid w:val="0048712B"/>
    <w:rsid w:val="00496BE3"/>
    <w:rsid w:val="00497278"/>
    <w:rsid w:val="004A1EC9"/>
    <w:rsid w:val="004C0D37"/>
    <w:rsid w:val="004C6A7D"/>
    <w:rsid w:val="004E1F35"/>
    <w:rsid w:val="004F60CB"/>
    <w:rsid w:val="005032A6"/>
    <w:rsid w:val="0050355B"/>
    <w:rsid w:val="00516E0E"/>
    <w:rsid w:val="00541DAE"/>
    <w:rsid w:val="00552F95"/>
    <w:rsid w:val="00576E19"/>
    <w:rsid w:val="00580AAB"/>
    <w:rsid w:val="0059587F"/>
    <w:rsid w:val="005A03A0"/>
    <w:rsid w:val="005A540F"/>
    <w:rsid w:val="005B67C0"/>
    <w:rsid w:val="005E1CB2"/>
    <w:rsid w:val="006077C7"/>
    <w:rsid w:val="00611959"/>
    <w:rsid w:val="00613B14"/>
    <w:rsid w:val="0061714D"/>
    <w:rsid w:val="0062461D"/>
    <w:rsid w:val="00632450"/>
    <w:rsid w:val="00633F24"/>
    <w:rsid w:val="00635960"/>
    <w:rsid w:val="00641A74"/>
    <w:rsid w:val="00646470"/>
    <w:rsid w:val="00655CB4"/>
    <w:rsid w:val="00657CDD"/>
    <w:rsid w:val="0067194E"/>
    <w:rsid w:val="00680519"/>
    <w:rsid w:val="00686F83"/>
    <w:rsid w:val="006942A7"/>
    <w:rsid w:val="006951AD"/>
    <w:rsid w:val="006B04A3"/>
    <w:rsid w:val="006B1856"/>
    <w:rsid w:val="006B4BA9"/>
    <w:rsid w:val="006C0980"/>
    <w:rsid w:val="006C622E"/>
    <w:rsid w:val="006C7AE8"/>
    <w:rsid w:val="00711592"/>
    <w:rsid w:val="00721C49"/>
    <w:rsid w:val="0075344F"/>
    <w:rsid w:val="00754703"/>
    <w:rsid w:val="00755DC9"/>
    <w:rsid w:val="0077469B"/>
    <w:rsid w:val="00797042"/>
    <w:rsid w:val="007A1685"/>
    <w:rsid w:val="007A4126"/>
    <w:rsid w:val="007D4897"/>
    <w:rsid w:val="007E71E2"/>
    <w:rsid w:val="007F4324"/>
    <w:rsid w:val="007F5271"/>
    <w:rsid w:val="00802226"/>
    <w:rsid w:val="008040E0"/>
    <w:rsid w:val="008127CC"/>
    <w:rsid w:val="0082227F"/>
    <w:rsid w:val="00845F3C"/>
    <w:rsid w:val="008555A6"/>
    <w:rsid w:val="008733A7"/>
    <w:rsid w:val="0088663A"/>
    <w:rsid w:val="008A2B1A"/>
    <w:rsid w:val="008B0D40"/>
    <w:rsid w:val="008B55E3"/>
    <w:rsid w:val="008E0253"/>
    <w:rsid w:val="008F1C51"/>
    <w:rsid w:val="00910C10"/>
    <w:rsid w:val="0091326B"/>
    <w:rsid w:val="00933711"/>
    <w:rsid w:val="00943F65"/>
    <w:rsid w:val="00947C22"/>
    <w:rsid w:val="00963FF2"/>
    <w:rsid w:val="00964B8C"/>
    <w:rsid w:val="00965963"/>
    <w:rsid w:val="00967DFB"/>
    <w:rsid w:val="00971035"/>
    <w:rsid w:val="0097627F"/>
    <w:rsid w:val="00984527"/>
    <w:rsid w:val="009869DE"/>
    <w:rsid w:val="00987E72"/>
    <w:rsid w:val="00990D0C"/>
    <w:rsid w:val="00993C8F"/>
    <w:rsid w:val="00996351"/>
    <w:rsid w:val="009A13DB"/>
    <w:rsid w:val="009B6ADA"/>
    <w:rsid w:val="009C1057"/>
    <w:rsid w:val="009D6787"/>
    <w:rsid w:val="009E014C"/>
    <w:rsid w:val="009F3653"/>
    <w:rsid w:val="009F5E93"/>
    <w:rsid w:val="00A01650"/>
    <w:rsid w:val="00A113F4"/>
    <w:rsid w:val="00A13B9B"/>
    <w:rsid w:val="00A14370"/>
    <w:rsid w:val="00A2143A"/>
    <w:rsid w:val="00A27098"/>
    <w:rsid w:val="00A35420"/>
    <w:rsid w:val="00A51AF0"/>
    <w:rsid w:val="00A533A5"/>
    <w:rsid w:val="00A535FA"/>
    <w:rsid w:val="00A77915"/>
    <w:rsid w:val="00A95035"/>
    <w:rsid w:val="00AA3ABE"/>
    <w:rsid w:val="00AB4161"/>
    <w:rsid w:val="00AB7A6E"/>
    <w:rsid w:val="00AC6A19"/>
    <w:rsid w:val="00AE1D00"/>
    <w:rsid w:val="00AE2714"/>
    <w:rsid w:val="00AE37D1"/>
    <w:rsid w:val="00AF6768"/>
    <w:rsid w:val="00B166AF"/>
    <w:rsid w:val="00B1671E"/>
    <w:rsid w:val="00B16D60"/>
    <w:rsid w:val="00B27C54"/>
    <w:rsid w:val="00B3460B"/>
    <w:rsid w:val="00B3601F"/>
    <w:rsid w:val="00B5040C"/>
    <w:rsid w:val="00B5471D"/>
    <w:rsid w:val="00B61DC3"/>
    <w:rsid w:val="00B67B49"/>
    <w:rsid w:val="00B7225E"/>
    <w:rsid w:val="00B91FC7"/>
    <w:rsid w:val="00B96656"/>
    <w:rsid w:val="00BA591C"/>
    <w:rsid w:val="00BB1D5C"/>
    <w:rsid w:val="00BB205F"/>
    <w:rsid w:val="00BD322F"/>
    <w:rsid w:val="00BD5852"/>
    <w:rsid w:val="00BD760D"/>
    <w:rsid w:val="00BF1759"/>
    <w:rsid w:val="00BF2C7D"/>
    <w:rsid w:val="00BF3658"/>
    <w:rsid w:val="00BF6894"/>
    <w:rsid w:val="00BF76C8"/>
    <w:rsid w:val="00C04F99"/>
    <w:rsid w:val="00C05B1D"/>
    <w:rsid w:val="00C2091E"/>
    <w:rsid w:val="00C268BA"/>
    <w:rsid w:val="00C32127"/>
    <w:rsid w:val="00C4678A"/>
    <w:rsid w:val="00C50572"/>
    <w:rsid w:val="00C60501"/>
    <w:rsid w:val="00C60F2B"/>
    <w:rsid w:val="00C6655C"/>
    <w:rsid w:val="00C66856"/>
    <w:rsid w:val="00C66B08"/>
    <w:rsid w:val="00C70213"/>
    <w:rsid w:val="00CA2846"/>
    <w:rsid w:val="00CA3103"/>
    <w:rsid w:val="00CB142E"/>
    <w:rsid w:val="00CB4E52"/>
    <w:rsid w:val="00CD546B"/>
    <w:rsid w:val="00CD6226"/>
    <w:rsid w:val="00CD663A"/>
    <w:rsid w:val="00CE7E20"/>
    <w:rsid w:val="00CF1C9F"/>
    <w:rsid w:val="00D11F92"/>
    <w:rsid w:val="00D162B9"/>
    <w:rsid w:val="00D256B2"/>
    <w:rsid w:val="00D312F8"/>
    <w:rsid w:val="00D52915"/>
    <w:rsid w:val="00D53E1E"/>
    <w:rsid w:val="00D53EDE"/>
    <w:rsid w:val="00D546FA"/>
    <w:rsid w:val="00D640B9"/>
    <w:rsid w:val="00D6773C"/>
    <w:rsid w:val="00D71392"/>
    <w:rsid w:val="00DA2C2E"/>
    <w:rsid w:val="00DB1D57"/>
    <w:rsid w:val="00DB6804"/>
    <w:rsid w:val="00DC5648"/>
    <w:rsid w:val="00DC7E60"/>
    <w:rsid w:val="00DD1FC0"/>
    <w:rsid w:val="00DD6CA5"/>
    <w:rsid w:val="00E02FD0"/>
    <w:rsid w:val="00E07DAD"/>
    <w:rsid w:val="00E20A58"/>
    <w:rsid w:val="00E23621"/>
    <w:rsid w:val="00E40C89"/>
    <w:rsid w:val="00E4683A"/>
    <w:rsid w:val="00E52FBC"/>
    <w:rsid w:val="00E5519F"/>
    <w:rsid w:val="00E56022"/>
    <w:rsid w:val="00E645DF"/>
    <w:rsid w:val="00E714CA"/>
    <w:rsid w:val="00E71FFE"/>
    <w:rsid w:val="00E97671"/>
    <w:rsid w:val="00EC0EA0"/>
    <w:rsid w:val="00EC0FEC"/>
    <w:rsid w:val="00EC5660"/>
    <w:rsid w:val="00ED07D0"/>
    <w:rsid w:val="00ED0C86"/>
    <w:rsid w:val="00ED220A"/>
    <w:rsid w:val="00ED56BB"/>
    <w:rsid w:val="00EE4B06"/>
    <w:rsid w:val="00EE502B"/>
    <w:rsid w:val="00EF0757"/>
    <w:rsid w:val="00EF3536"/>
    <w:rsid w:val="00F02CED"/>
    <w:rsid w:val="00F314AB"/>
    <w:rsid w:val="00F319DA"/>
    <w:rsid w:val="00F344BE"/>
    <w:rsid w:val="00F565C6"/>
    <w:rsid w:val="00F60F4A"/>
    <w:rsid w:val="00F819B8"/>
    <w:rsid w:val="00F833F6"/>
    <w:rsid w:val="00FB170A"/>
    <w:rsid w:val="00FB3682"/>
    <w:rsid w:val="00FB4921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A0BEACC"/>
  <w15:chartTrackingRefBased/>
  <w15:docId w15:val="{1D81E9C6-1B11-4FE9-87F5-41A0610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0"/>
    <w:pPr>
      <w:spacing w:after="120" w:line="260" w:lineRule="exact"/>
    </w:pPr>
    <w:rPr>
      <w:rFonts w:ascii="Arial" w:hAnsi="Arial"/>
      <w:sz w:val="21"/>
      <w:szCs w:val="24"/>
    </w:rPr>
  </w:style>
  <w:style w:type="paragraph" w:styleId="Heading1">
    <w:name w:val="heading 1"/>
    <w:basedOn w:val="Title"/>
    <w:next w:val="Normal"/>
    <w:link w:val="Heading1Char"/>
    <w:autoRedefine/>
    <w:rsid w:val="00AF6768"/>
    <w:pPr>
      <w:shd w:val="clear" w:color="auto" w:fill="FFFFFF" w:themeFill="background1"/>
      <w:spacing w:line="240" w:lineRule="auto"/>
      <w:ind w:left="360" w:hanging="360"/>
      <w:outlineLvl w:val="0"/>
    </w:pPr>
  </w:style>
  <w:style w:type="paragraph" w:styleId="Heading2">
    <w:name w:val="heading 2"/>
    <w:basedOn w:val="Title"/>
    <w:next w:val="Normal"/>
    <w:link w:val="Heading2Char"/>
    <w:autoRedefine/>
    <w:unhideWhenUsed/>
    <w:rsid w:val="003F1581"/>
    <w:pPr>
      <w:numPr>
        <w:numId w:val="19"/>
      </w:numPr>
      <w:outlineLvl w:val="1"/>
    </w:pPr>
    <w:rPr>
      <w:color w:val="auto"/>
      <w:sz w:val="24"/>
      <w:szCs w:val="24"/>
      <w:lang w:eastAsia="en-AU"/>
    </w:rPr>
  </w:style>
  <w:style w:type="paragraph" w:styleId="Heading3">
    <w:name w:val="heading 3"/>
    <w:next w:val="Normal"/>
    <w:link w:val="Heading3Char"/>
    <w:autoRedefine/>
    <w:unhideWhenUsed/>
    <w:qFormat/>
    <w:rsid w:val="00996351"/>
    <w:pPr>
      <w:keepNext/>
      <w:keepLines/>
      <w:numPr>
        <w:ilvl w:val="2"/>
        <w:numId w:val="7"/>
      </w:numPr>
      <w:spacing w:before="180" w:after="120" w:line="280" w:lineRule="exact"/>
      <w:ind w:left="0" w:firstLine="0"/>
      <w:outlineLvl w:val="2"/>
    </w:pPr>
    <w:rPr>
      <w:rFonts w:ascii="Arial" w:eastAsiaTheme="majorEastAsia" w:hAnsi="Arial" w:cstheme="majorBidi"/>
      <w:color w:val="AF4C6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B27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8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8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8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8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C4B27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768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shd w:val="clear" w:color="auto" w:fill="FFFFFF" w:themeFill="background1"/>
      <w:lang w:val="en-US"/>
    </w:rPr>
  </w:style>
  <w:style w:type="character" w:customStyle="1" w:styleId="Heading2Char">
    <w:name w:val="Heading 2 Char"/>
    <w:basedOn w:val="DefaultParagraphFont"/>
    <w:link w:val="Heading2"/>
    <w:rsid w:val="003F1581"/>
    <w:rPr>
      <w:rFonts w:ascii="Arial" w:eastAsiaTheme="majorEastAsia" w:hAnsi="Arial" w:cstheme="majorBidi"/>
      <w:b/>
      <w:spacing w:val="-10"/>
      <w:kern w:val="28"/>
      <w:sz w:val="24"/>
      <w:szCs w:val="24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996351"/>
    <w:rPr>
      <w:rFonts w:ascii="Arial" w:eastAsiaTheme="majorEastAsia" w:hAnsi="Arial" w:cstheme="majorBidi"/>
      <w:color w:val="AF4C64"/>
      <w:lang w:val="en-US"/>
    </w:rPr>
  </w:style>
  <w:style w:type="paragraph" w:styleId="Header">
    <w:name w:val="header"/>
    <w:basedOn w:val="Title"/>
    <w:link w:val="HeaderChar"/>
    <w:unhideWhenUsed/>
    <w:rsid w:val="00217E2A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rsid w:val="00217E2A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947C22"/>
    <w:pPr>
      <w:spacing w:before="120" w:after="120" w:line="260" w:lineRule="exact"/>
      <w:ind w:right="-62"/>
    </w:pPr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47C22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F565C6"/>
    <w:p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F565C6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F565C6"/>
    <w:pPr>
      <w:spacing w:after="0" w:line="240" w:lineRule="auto"/>
    </w:pPr>
    <w:rPr>
      <w:rFonts w:eastAsiaTheme="majorEastAsia" w:cstheme="majorBidi"/>
      <w:color w:val="AF4C64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F565C6"/>
    <w:pPr>
      <w:spacing w:before="60"/>
    </w:pPr>
  </w:style>
  <w:style w:type="character" w:customStyle="1" w:styleId="Heading4Char">
    <w:name w:val="Heading 4 Char"/>
    <w:basedOn w:val="DefaultParagraphFont"/>
    <w:link w:val="Heading4"/>
    <w:semiHidden/>
    <w:rsid w:val="003C4B27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3C4B27"/>
    <w:rPr>
      <w:rFonts w:ascii="Cambria" w:eastAsia="Times New Roman" w:hAnsi="Cambria" w:cs="Times New Roman"/>
      <w:lang w:eastAsia="en-AU"/>
    </w:rPr>
  </w:style>
  <w:style w:type="paragraph" w:customStyle="1" w:styleId="Titlesubhead">
    <w:name w:val="Title subhead"/>
    <w:basedOn w:val="Normal"/>
    <w:rsid w:val="003C4B27"/>
    <w:pPr>
      <w:spacing w:after="240" w:line="240" w:lineRule="auto"/>
    </w:pPr>
    <w:rPr>
      <w:rFonts w:eastAsia="Times New Roman" w:cs="Arial"/>
      <w:sz w:val="60"/>
      <w:szCs w:val="60"/>
      <w:lang w:eastAsia="en-AU"/>
    </w:rPr>
  </w:style>
  <w:style w:type="paragraph" w:customStyle="1" w:styleId="ReportTitle">
    <w:name w:val="Report Title"/>
    <w:basedOn w:val="Normal"/>
    <w:rsid w:val="003C4B27"/>
    <w:pPr>
      <w:spacing w:after="240" w:line="240" w:lineRule="auto"/>
    </w:pPr>
    <w:rPr>
      <w:rFonts w:eastAsia="Times New Roman" w:cs="Arial"/>
      <w:b/>
      <w:sz w:val="90"/>
      <w:szCs w:val="90"/>
      <w:lang w:eastAsia="en-AU"/>
    </w:rPr>
  </w:style>
  <w:style w:type="character" w:styleId="PageNumber">
    <w:name w:val="page number"/>
    <w:basedOn w:val="DefaultParagraphFont"/>
    <w:rsid w:val="003C4B27"/>
  </w:style>
  <w:style w:type="paragraph" w:styleId="NormalWeb">
    <w:name w:val="Normal (Web)"/>
    <w:basedOn w:val="Normal"/>
    <w:uiPriority w:val="99"/>
    <w:unhideWhenUsed/>
    <w:rsid w:val="003C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Hyperlink">
    <w:name w:val="Hyperlink"/>
    <w:uiPriority w:val="99"/>
    <w:unhideWhenUsed/>
    <w:rsid w:val="003C4B2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C4B27"/>
    <w:pPr>
      <w:spacing w:after="160" w:line="276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B27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uiPriority w:val="99"/>
    <w:unhideWhenUsed/>
    <w:rsid w:val="003C4B27"/>
    <w:rPr>
      <w:sz w:val="16"/>
      <w:szCs w:val="16"/>
    </w:rPr>
  </w:style>
  <w:style w:type="paragraph" w:styleId="BalloonText">
    <w:name w:val="Balloon Text"/>
    <w:basedOn w:val="Normal"/>
    <w:link w:val="BalloonTextChar"/>
    <w:rsid w:val="003C4B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3C4B27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rsid w:val="003C4B27"/>
    <w:pPr>
      <w:spacing w:after="160" w:line="276" w:lineRule="auto"/>
    </w:pPr>
    <w:rPr>
      <w:rFonts w:eastAsia="Times New Roman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C4B27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rsid w:val="003C4B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C4B27"/>
    <w:pPr>
      <w:spacing w:after="24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B27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3C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248B6"/>
    <w:pPr>
      <w:tabs>
        <w:tab w:val="left" w:pos="442"/>
        <w:tab w:val="right" w:leader="dot" w:pos="9628"/>
      </w:tabs>
      <w:spacing w:before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248B6"/>
    <w:pPr>
      <w:tabs>
        <w:tab w:val="right" w:leader="dot" w:pos="9628"/>
      </w:tabs>
      <w:spacing w:after="0" w:line="276" w:lineRule="auto"/>
      <w:ind w:left="442" w:hanging="442"/>
    </w:pPr>
    <w:rPr>
      <w:rFonts w:ascii="Calibri" w:eastAsia="Times New Roman" w:hAnsi="Calibri" w:cs="Times New Roman"/>
      <w:smallCaps/>
      <w:sz w:val="20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47C22"/>
    <w:pPr>
      <w:tabs>
        <w:tab w:val="left" w:pos="1320"/>
        <w:tab w:val="right" w:leader="dot" w:pos="9628"/>
      </w:tabs>
      <w:spacing w:before="120" w:line="276" w:lineRule="auto"/>
      <w:ind w:left="442"/>
    </w:pPr>
    <w:rPr>
      <w:rFonts w:ascii="Calibri" w:eastAsia="Times New Roman" w:hAnsi="Calibri" w:cs="Times New Roman"/>
      <w:i/>
      <w:i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rsid w:val="003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3C4B27"/>
    <w:pPr>
      <w:spacing w:after="240" w:line="240" w:lineRule="auto"/>
      <w:ind w:left="720"/>
    </w:pPr>
    <w:rPr>
      <w:rFonts w:eastAsia="Times New Roman" w:cs="Times New Roman"/>
      <w:sz w:val="22"/>
      <w:lang w:eastAsia="en-AU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link w:val="ListParagraph"/>
    <w:uiPriority w:val="34"/>
    <w:rsid w:val="003C4B27"/>
    <w:rPr>
      <w:rFonts w:ascii="Arial" w:eastAsia="Times New Roman" w:hAnsi="Arial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3C4B2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ppendix">
    <w:name w:val="Appendix"/>
    <w:basedOn w:val="Heading1"/>
    <w:link w:val="AppendixChar"/>
    <w:qFormat/>
    <w:rsid w:val="003C4B27"/>
    <w:pPr>
      <w:tabs>
        <w:tab w:val="left" w:pos="2993"/>
      </w:tabs>
      <w:autoSpaceDE w:val="0"/>
      <w:autoSpaceDN w:val="0"/>
      <w:adjustRightInd w:val="0"/>
      <w:spacing w:after="180" w:line="414" w:lineRule="exact"/>
      <w:ind w:left="112"/>
    </w:pPr>
    <w:rPr>
      <w:rFonts w:eastAsia="Times New Roman" w:cs="Arial"/>
      <w:bCs/>
      <w:color w:val="3B3838"/>
      <w:lang w:val="en-AU" w:eastAsia="en-AU"/>
    </w:rPr>
  </w:style>
  <w:style w:type="character" w:customStyle="1" w:styleId="AppendixChar">
    <w:name w:val="Appendix Char"/>
    <w:link w:val="Appendix"/>
    <w:rsid w:val="003C4B27"/>
    <w:rPr>
      <w:rFonts w:ascii="Arial" w:eastAsia="Times New Roman" w:hAnsi="Arial" w:cs="Arial"/>
      <w:b/>
      <w:bCs/>
      <w:color w:val="3B3838"/>
      <w:spacing w:val="-10"/>
      <w:kern w:val="28"/>
      <w:sz w:val="28"/>
      <w:szCs w:val="28"/>
      <w:lang w:eastAsia="en-AU"/>
    </w:rPr>
  </w:style>
  <w:style w:type="paragraph" w:customStyle="1" w:styleId="TableContents">
    <w:name w:val="Table Contents"/>
    <w:basedOn w:val="Normal"/>
    <w:rsid w:val="003C4B27"/>
    <w:pPr>
      <w:suppressLineNumbers/>
      <w:suppressAutoHyphens/>
      <w:spacing w:after="0" w:line="240" w:lineRule="auto"/>
    </w:pPr>
    <w:rPr>
      <w:rFonts w:eastAsia="Times New Roman" w:cs="Times New Roman"/>
      <w:sz w:val="22"/>
      <w:szCs w:val="20"/>
      <w:lang w:eastAsia="ar-SA"/>
    </w:rPr>
  </w:style>
  <w:style w:type="paragraph" w:customStyle="1" w:styleId="Paragragh">
    <w:name w:val="Paragragh"/>
    <w:basedOn w:val="Normal"/>
    <w:rsid w:val="003C4B27"/>
    <w:pPr>
      <w:suppressAutoHyphens/>
      <w:spacing w:after="0" w:line="240" w:lineRule="auto"/>
    </w:pPr>
    <w:rPr>
      <w:rFonts w:eastAsia="Times New Roman" w:cs="Times New Roman"/>
      <w:bCs/>
      <w:sz w:val="22"/>
      <w:szCs w:val="20"/>
      <w:lang w:eastAsia="ar-SA"/>
    </w:rPr>
  </w:style>
  <w:style w:type="paragraph" w:styleId="ListBullet">
    <w:name w:val="List Bullet"/>
    <w:basedOn w:val="Normal"/>
    <w:rsid w:val="003C4B27"/>
    <w:pPr>
      <w:numPr>
        <w:numId w:val="2"/>
      </w:numPr>
      <w:tabs>
        <w:tab w:val="clear" w:pos="360"/>
        <w:tab w:val="num" w:pos="340"/>
      </w:tabs>
      <w:spacing w:before="60" w:after="60" w:line="264" w:lineRule="auto"/>
      <w:ind w:left="340" w:hanging="340"/>
    </w:pPr>
    <w:rPr>
      <w:rFonts w:eastAsia="Times New Roman" w:cs="Times New Roman"/>
      <w:sz w:val="22"/>
    </w:rPr>
  </w:style>
  <w:style w:type="paragraph" w:styleId="ListBullet2">
    <w:name w:val="List Bullet 2"/>
    <w:basedOn w:val="Normal"/>
    <w:rsid w:val="003C4B27"/>
    <w:pPr>
      <w:tabs>
        <w:tab w:val="num" w:pos="680"/>
      </w:tabs>
      <w:spacing w:before="60" w:after="60" w:line="264" w:lineRule="auto"/>
      <w:ind w:left="680" w:hanging="340"/>
    </w:pPr>
    <w:rPr>
      <w:rFonts w:eastAsia="Times New Roman" w:cs="Times New Roman"/>
      <w:sz w:val="22"/>
    </w:rPr>
  </w:style>
  <w:style w:type="paragraph" w:styleId="ListBullet3">
    <w:name w:val="List Bullet 3"/>
    <w:basedOn w:val="Normal"/>
    <w:rsid w:val="003C4B27"/>
    <w:pPr>
      <w:tabs>
        <w:tab w:val="num" w:pos="1021"/>
      </w:tabs>
      <w:spacing w:before="60" w:after="60" w:line="264" w:lineRule="auto"/>
      <w:ind w:left="1021" w:hanging="341"/>
    </w:pPr>
    <w:rPr>
      <w:rFonts w:eastAsia="Times New Roman" w:cs="Times New Roman"/>
      <w:sz w:val="22"/>
    </w:rPr>
  </w:style>
  <w:style w:type="paragraph" w:styleId="ListBullet4">
    <w:name w:val="List Bullet 4"/>
    <w:basedOn w:val="Normal"/>
    <w:rsid w:val="003C4B27"/>
    <w:pPr>
      <w:tabs>
        <w:tab w:val="num" w:pos="1361"/>
      </w:tabs>
      <w:spacing w:before="120" w:after="60" w:line="264" w:lineRule="auto"/>
      <w:ind w:left="1361" w:hanging="340"/>
    </w:pPr>
    <w:rPr>
      <w:rFonts w:eastAsia="Times New Roman" w:cs="Times New Roman"/>
      <w:sz w:val="22"/>
    </w:rPr>
  </w:style>
  <w:style w:type="paragraph" w:styleId="ListBullet5">
    <w:name w:val="List Bullet 5"/>
    <w:basedOn w:val="Normal"/>
    <w:rsid w:val="003C4B27"/>
    <w:pPr>
      <w:tabs>
        <w:tab w:val="num" w:pos="1701"/>
      </w:tabs>
      <w:spacing w:before="180" w:after="60" w:line="264" w:lineRule="auto"/>
      <w:ind w:left="1701" w:hanging="340"/>
    </w:pPr>
    <w:rPr>
      <w:rFonts w:eastAsia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C4B2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3C4B27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C4B27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C4B27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C4B27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C4B27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C4B27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C4B27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numbering" w:customStyle="1" w:styleId="Style1">
    <w:name w:val="Style1"/>
    <w:uiPriority w:val="99"/>
    <w:rsid w:val="00B166AF"/>
    <w:pPr>
      <w:numPr>
        <w:numId w:val="3"/>
      </w:numPr>
    </w:pPr>
  </w:style>
  <w:style w:type="numbering" w:customStyle="1" w:styleId="Donotuse">
    <w:name w:val="Do not use"/>
    <w:uiPriority w:val="99"/>
    <w:rsid w:val="00F60F4A"/>
    <w:pPr>
      <w:numPr>
        <w:numId w:val="5"/>
      </w:numPr>
    </w:pPr>
  </w:style>
  <w:style w:type="numbering" w:customStyle="1" w:styleId="Style2">
    <w:name w:val="Style2"/>
    <w:uiPriority w:val="99"/>
    <w:rsid w:val="00F60F4A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80"/>
    <w:rPr>
      <w:rFonts w:asciiTheme="majorHAnsi" w:eastAsiaTheme="majorEastAsia" w:hAnsiTheme="majorHAnsi" w:cstheme="majorBidi"/>
      <w:color w:val="2E74B5" w:themeColor="accent1" w:themeShade="BF"/>
      <w:sz w:val="21"/>
      <w:szCs w:val="24"/>
    </w:rPr>
  </w:style>
  <w:style w:type="paragraph" w:customStyle="1" w:styleId="Style3">
    <w:name w:val="Style3"/>
    <w:basedOn w:val="Heading1"/>
    <w:link w:val="Style3Char"/>
    <w:autoRedefine/>
    <w:qFormat/>
    <w:rsid w:val="006942A7"/>
    <w:rPr>
      <w:sz w:val="56"/>
      <w:szCs w:val="56"/>
    </w:rPr>
  </w:style>
  <w:style w:type="character" w:customStyle="1" w:styleId="Style3Char">
    <w:name w:val="Style3 Char"/>
    <w:basedOn w:val="Heading1Char"/>
    <w:link w:val="Style3"/>
    <w:rsid w:val="006942A7"/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shd w:val="clear" w:color="auto" w:fill="FFFFFF" w:themeFill="background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80"/>
    <w:rPr>
      <w:rFonts w:asciiTheme="majorHAnsi" w:eastAsiaTheme="majorEastAsia" w:hAnsiTheme="majorHAnsi" w:cstheme="majorBidi"/>
      <w:color w:val="1F4D78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80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4">
    <w:name w:val="Style4"/>
    <w:rsid w:val="006942A7"/>
    <w:pPr>
      <w:framePr w:wrap="around" w:vAnchor="text" w:hAnchor="text" w:y="1"/>
    </w:pPr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2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6B08"/>
    <w:rPr>
      <w:color w:val="808080"/>
    </w:rPr>
  </w:style>
  <w:style w:type="paragraph" w:customStyle="1" w:styleId="DHHStablecaption">
    <w:name w:val="DHHS table caption"/>
    <w:uiPriority w:val="3"/>
    <w:qFormat/>
    <w:rsid w:val="00845F3C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845F3C"/>
    <w:rPr>
      <w:b/>
      <w:bCs/>
    </w:rPr>
  </w:style>
  <w:style w:type="paragraph" w:customStyle="1" w:styleId="Heading21">
    <w:name w:val="Heading 2.1"/>
    <w:basedOn w:val="Heading1"/>
    <w:link w:val="Heading21Char"/>
    <w:qFormat/>
    <w:rsid w:val="00943F65"/>
    <w:pPr>
      <w:spacing w:before="240"/>
      <w:ind w:left="357" w:hanging="357"/>
    </w:pPr>
    <w:rPr>
      <w:sz w:val="24"/>
    </w:rPr>
  </w:style>
  <w:style w:type="character" w:customStyle="1" w:styleId="Heading21Char">
    <w:name w:val="Heading 2.1 Char"/>
    <w:basedOn w:val="Heading1Char"/>
    <w:link w:val="Heading21"/>
    <w:rsid w:val="00943F65"/>
    <w:rPr>
      <w:rFonts w:ascii="Arial" w:eastAsiaTheme="majorEastAsia" w:hAnsi="Arial" w:cstheme="majorBidi"/>
      <w:b/>
      <w:color w:val="AF4C64"/>
      <w:spacing w:val="-10"/>
      <w:kern w:val="28"/>
      <w:sz w:val="24"/>
      <w:szCs w:val="28"/>
      <w:shd w:val="clear" w:color="auto" w:fill="FFFFFF" w:themeFill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sonky\AppData\Local\Packages\Microsoft.MicrosoftEdge_8wekyb3d8bbwe\TempState\Downloads\A4-document-external-Option-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69190774EB4337AFA1342F7A36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4990-683E-4B6E-97D0-E5C466AC3D73}"/>
      </w:docPartPr>
      <w:docPartBody>
        <w:p w:rsidR="00BC4F07" w:rsidRDefault="006368F8" w:rsidP="006368F8">
          <w:pPr>
            <w:pStyle w:val="4469190774EB4337AFA1342F7A3638CE"/>
          </w:pPr>
          <w:r w:rsidRPr="00272F2F">
            <w:rPr>
              <w:rStyle w:val="PlaceholderText"/>
            </w:rPr>
            <w:t>Choose an item.</w:t>
          </w:r>
        </w:p>
      </w:docPartBody>
    </w:docPart>
    <w:docPart>
      <w:docPartPr>
        <w:name w:val="2D8776611A494136A9B21B252F5A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92DB-328C-429F-A5CC-D277184B9ADF}"/>
      </w:docPartPr>
      <w:docPartBody>
        <w:p w:rsidR="00BC4F07" w:rsidRDefault="006368F8" w:rsidP="006368F8">
          <w:pPr>
            <w:pStyle w:val="2D8776611A494136A9B21B252F5A65FF"/>
          </w:pPr>
          <w:r w:rsidRPr="00272F2F">
            <w:rPr>
              <w:rStyle w:val="PlaceholderText"/>
            </w:rPr>
            <w:t>Choose an item.</w:t>
          </w:r>
        </w:p>
      </w:docPartBody>
    </w:docPart>
    <w:docPart>
      <w:docPartPr>
        <w:name w:val="194C815C3634498581D7A293C69AD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BA40-5678-4868-9795-44FA40EB3315}"/>
      </w:docPartPr>
      <w:docPartBody>
        <w:p w:rsidR="00BC4F07" w:rsidRDefault="006368F8" w:rsidP="006368F8">
          <w:pPr>
            <w:pStyle w:val="194C815C3634498581D7A293C69AD5B1"/>
          </w:pPr>
          <w:r w:rsidRPr="00272F2F">
            <w:rPr>
              <w:rStyle w:val="PlaceholderText"/>
            </w:rPr>
            <w:t>Choose an item.</w:t>
          </w:r>
        </w:p>
      </w:docPartBody>
    </w:docPart>
    <w:docPart>
      <w:docPartPr>
        <w:name w:val="9E19A8F1585F4D1F89FFE883461D2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72B4-5246-4503-8A78-EFAF5DC53C72}"/>
      </w:docPartPr>
      <w:docPartBody>
        <w:p w:rsidR="00BC4F07" w:rsidRDefault="006368F8" w:rsidP="006368F8">
          <w:pPr>
            <w:pStyle w:val="9E19A8F1585F4D1F89FFE883461D29B2"/>
          </w:pPr>
          <w:r w:rsidRPr="00272F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94"/>
    <w:rsid w:val="001E72F5"/>
    <w:rsid w:val="001F586A"/>
    <w:rsid w:val="006368F8"/>
    <w:rsid w:val="006C2E8E"/>
    <w:rsid w:val="007E747A"/>
    <w:rsid w:val="00896750"/>
    <w:rsid w:val="0097776E"/>
    <w:rsid w:val="00A97A94"/>
    <w:rsid w:val="00AC317A"/>
    <w:rsid w:val="00AE5F8C"/>
    <w:rsid w:val="00BC4F07"/>
    <w:rsid w:val="00E82A7A"/>
    <w:rsid w:val="00F028CF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8F8"/>
    <w:rPr>
      <w:color w:val="808080"/>
    </w:rPr>
  </w:style>
  <w:style w:type="paragraph" w:customStyle="1" w:styleId="4469190774EB4337AFA1342F7A3638CE">
    <w:name w:val="4469190774EB4337AFA1342F7A3638CE"/>
    <w:rsid w:val="006368F8"/>
  </w:style>
  <w:style w:type="paragraph" w:customStyle="1" w:styleId="2D8776611A494136A9B21B252F5A65FF">
    <w:name w:val="2D8776611A494136A9B21B252F5A65FF"/>
    <w:rsid w:val="006368F8"/>
  </w:style>
  <w:style w:type="paragraph" w:customStyle="1" w:styleId="194C815C3634498581D7A293C69AD5B1">
    <w:name w:val="194C815C3634498581D7A293C69AD5B1"/>
    <w:rsid w:val="006368F8"/>
  </w:style>
  <w:style w:type="paragraph" w:customStyle="1" w:styleId="9E19A8F1585F4D1F89FFE883461D29B2">
    <w:name w:val="9E19A8F1585F4D1F89FFE883461D29B2"/>
    <w:rsid w:val="00636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170E26C78B846AB7F51D683403198" ma:contentTypeVersion="12" ma:contentTypeDescription="Create a new document." ma:contentTypeScope="" ma:versionID="49d0a63de6eec087279ab380f63bed72">
  <xsd:schema xmlns:xsd="http://www.w3.org/2001/XMLSchema" xmlns:xs="http://www.w3.org/2001/XMLSchema" xmlns:p="http://schemas.microsoft.com/office/2006/metadata/properties" xmlns:ns3="f10617ef-52b8-4651-b042-2b67d80478ce" xmlns:ns4="8f48bf41-e775-46c6-b860-ce5f1ce7627f" targetNamespace="http://schemas.microsoft.com/office/2006/metadata/properties" ma:root="true" ma:fieldsID="afbc4385a8107806afefc29b0531de6b" ns3:_="" ns4:_="">
    <xsd:import namespace="f10617ef-52b8-4651-b042-2b67d80478ce"/>
    <xsd:import namespace="8f48bf41-e775-46c6-b860-ce5f1ce76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17ef-52b8-4651-b042-2b67d8047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bf41-e775-46c6-b860-ce5f1ce7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190D-5EB3-48AD-A384-8D5CA9015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7D8BD-9D2B-4D61-A903-5A5892FA8326}">
  <ds:schemaRefs>
    <ds:schemaRef ds:uri="http://purl.org/dc/terms/"/>
    <ds:schemaRef ds:uri="http://schemas.openxmlformats.org/package/2006/metadata/core-properties"/>
    <ds:schemaRef ds:uri="8f48bf41-e775-46c6-b860-ce5f1ce7627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10617ef-52b8-4651-b042-2b67d80478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CB0686-DEC8-475A-B09D-BA898BF66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617ef-52b8-4651-b042-2b67d80478ce"/>
    <ds:schemaRef ds:uri="8f48bf41-e775-46c6-b860-ce5f1ce7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DF61B-4040-47BA-BDD7-5CBCFAA4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A4-document-external-Option-1 (1)</Template>
  <TotalTime>2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and Risk Management Plan Category 4 Gender of Co-facilitators</dc:title>
  <dc:subject/>
  <dc:creator>Queensland Government</dc:creator>
  <cp:keywords>Perpetrator Intervention Services Requirements; perpetrators; DJAG; Service Delivery and Risk Management Plan; Category 4; gender of co-facilitators</cp:keywords>
  <dc:description/>
  <cp:lastModifiedBy>DJAG</cp:lastModifiedBy>
  <cp:revision>3</cp:revision>
  <cp:lastPrinted>2021-06-04T00:29:00Z</cp:lastPrinted>
  <dcterms:created xsi:type="dcterms:W3CDTF">2022-01-27T03:24:00Z</dcterms:created>
  <dcterms:modified xsi:type="dcterms:W3CDTF">2022-01-27T04:06:00Z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0x0101004E6170E26C78B846AB7F51D683403198</vt:lpwstr>
  </property>
</Properties>
</file>