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1216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16AFC" w:rsidRPr="00416AFC" w14:paraId="250F321F" w14:textId="77777777" w:rsidTr="00E645BD">
        <w:trPr>
          <w:trHeight w:val="1595"/>
        </w:trPr>
        <w:tc>
          <w:tcPr>
            <w:tcW w:w="10173" w:type="dxa"/>
            <w:shd w:val="clear" w:color="auto" w:fill="auto"/>
            <w:tcMar>
              <w:right w:w="28" w:type="dxa"/>
            </w:tcMar>
            <w:vAlign w:val="center"/>
          </w:tcPr>
          <w:p w14:paraId="65205950" w14:textId="211FD9E9" w:rsidR="00E645BD" w:rsidRPr="00416AFC" w:rsidRDefault="001D7FA3" w:rsidP="00002345">
            <w:pPr>
              <w:pStyle w:val="Title"/>
              <w:framePr w:hSpace="0" w:wrap="auto" w:vAnchor="margin" w:hAnchor="text" w:xAlign="left" w:yAlign="inline"/>
              <w:ind w:left="179"/>
            </w:pPr>
            <w:bookmarkStart w:id="0" w:name="_Toc308774946"/>
            <w:bookmarkStart w:id="1" w:name="_Toc308697037"/>
            <w:r w:rsidRPr="007F1B99">
              <w:t xml:space="preserve">Meeting </w:t>
            </w:r>
            <w:r w:rsidR="00E52637">
              <w:t>agenda</w:t>
            </w:r>
            <w:r w:rsidRPr="005F6B5E">
              <w:br/>
            </w:r>
            <w:r w:rsidR="00C83D24">
              <w:rPr>
                <w:rStyle w:val="Heading2Char"/>
              </w:rPr>
              <w:t>Safer Gambling Network</w:t>
            </w:r>
          </w:p>
        </w:tc>
      </w:tr>
    </w:tbl>
    <w:tbl>
      <w:tblPr>
        <w:tblW w:w="4908" w:type="pct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C0" w:firstRow="0" w:lastRow="1" w:firstColumn="1" w:lastColumn="1" w:noHBand="0" w:noVBand="0"/>
      </w:tblPr>
      <w:tblGrid>
        <w:gridCol w:w="1501"/>
        <w:gridCol w:w="3420"/>
        <w:gridCol w:w="1643"/>
        <w:gridCol w:w="3501"/>
      </w:tblGrid>
      <w:tr w:rsidR="00FD5434" w:rsidRPr="003E5091" w14:paraId="47CEEF3F" w14:textId="77777777" w:rsidTr="00FD5434">
        <w:tc>
          <w:tcPr>
            <w:tcW w:w="746" w:type="pct"/>
            <w:shd w:val="clear" w:color="auto" w:fill="D0CECE" w:themeFill="background2" w:themeFillShade="E6"/>
          </w:tcPr>
          <w:bookmarkEnd w:id="0"/>
          <w:bookmarkEnd w:id="1"/>
          <w:p w14:paraId="5302A3DB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Date</w:t>
            </w:r>
          </w:p>
        </w:tc>
        <w:tc>
          <w:tcPr>
            <w:tcW w:w="1699" w:type="pct"/>
            <w:tcBorders>
              <w:right w:val="nil"/>
            </w:tcBorders>
            <w:shd w:val="clear" w:color="auto" w:fill="auto"/>
          </w:tcPr>
          <w:p w14:paraId="2754E52C" w14:textId="77777777" w:rsidR="00FD5434" w:rsidRPr="00D75B86" w:rsidRDefault="00FD5434" w:rsidP="00A13FF7">
            <w:pPr>
              <w:pStyle w:val="Tabletext"/>
              <w:rPr>
                <w:b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EE88FF0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Time</w:t>
            </w:r>
          </w:p>
        </w:tc>
        <w:tc>
          <w:tcPr>
            <w:tcW w:w="1739" w:type="pct"/>
            <w:tcBorders>
              <w:top w:val="nil"/>
              <w:left w:val="nil"/>
            </w:tcBorders>
            <w:shd w:val="clear" w:color="auto" w:fill="auto"/>
          </w:tcPr>
          <w:p w14:paraId="3AE6EAEA" w14:textId="77777777" w:rsidR="00FD5434" w:rsidRPr="00D75B86" w:rsidRDefault="00FD5434" w:rsidP="00A13FF7">
            <w:pPr>
              <w:pStyle w:val="Tabletext"/>
              <w:rPr>
                <w:b/>
              </w:rPr>
            </w:pPr>
          </w:p>
        </w:tc>
      </w:tr>
      <w:tr w:rsidR="00FD5434" w:rsidRPr="003E5091" w14:paraId="32A66A54" w14:textId="77777777" w:rsidTr="00FD5434">
        <w:tc>
          <w:tcPr>
            <w:tcW w:w="746" w:type="pct"/>
            <w:shd w:val="clear" w:color="auto" w:fill="D0CECE" w:themeFill="background2" w:themeFillShade="E6"/>
          </w:tcPr>
          <w:p w14:paraId="68BD0E5D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Venue</w:t>
            </w:r>
          </w:p>
        </w:tc>
        <w:tc>
          <w:tcPr>
            <w:tcW w:w="4254" w:type="pct"/>
            <w:gridSpan w:val="3"/>
            <w:shd w:val="clear" w:color="auto" w:fill="auto"/>
          </w:tcPr>
          <w:p w14:paraId="37DCF4C1" w14:textId="77777777" w:rsidR="00FD5434" w:rsidRPr="00D75B86" w:rsidRDefault="00FD5434" w:rsidP="00A13FF7">
            <w:pPr>
              <w:pStyle w:val="Tabletext"/>
              <w:rPr>
                <w:b/>
              </w:rPr>
            </w:pPr>
          </w:p>
        </w:tc>
      </w:tr>
      <w:tr w:rsidR="00FD5434" w:rsidRPr="003E5091" w14:paraId="59156A4C" w14:textId="77777777" w:rsidTr="00FD5434">
        <w:tc>
          <w:tcPr>
            <w:tcW w:w="746" w:type="pct"/>
            <w:shd w:val="clear" w:color="auto" w:fill="D0CECE" w:themeFill="background2" w:themeFillShade="E6"/>
          </w:tcPr>
          <w:p w14:paraId="3549E6AB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Invitees</w:t>
            </w:r>
          </w:p>
        </w:tc>
        <w:tc>
          <w:tcPr>
            <w:tcW w:w="4254" w:type="pct"/>
            <w:gridSpan w:val="3"/>
            <w:shd w:val="clear" w:color="auto" w:fill="auto"/>
          </w:tcPr>
          <w:p w14:paraId="6F22F2E7" w14:textId="77777777" w:rsidR="00FD5434" w:rsidRPr="00FD5434" w:rsidRDefault="00FD5434" w:rsidP="00A13FF7">
            <w:pPr>
              <w:pStyle w:val="Tabletext"/>
              <w:rPr>
                <w:i/>
              </w:rPr>
            </w:pPr>
            <w:r w:rsidRPr="00FD5434">
              <w:rPr>
                <w:i/>
              </w:rPr>
              <w:t>If sending out with a meeting request, enter all invites names here</w:t>
            </w:r>
          </w:p>
          <w:p w14:paraId="2ACD7E62" w14:textId="77777777" w:rsidR="00FD5434" w:rsidRPr="00FD5434" w:rsidRDefault="00FD5434" w:rsidP="00A13FF7">
            <w:pPr>
              <w:pStyle w:val="Tabletext"/>
              <w:rPr>
                <w:i/>
              </w:rPr>
            </w:pPr>
            <w:r w:rsidRPr="00FD5434">
              <w:rPr>
                <w:i/>
              </w:rPr>
              <w:t xml:space="preserve">If sending out after you know who is attending, delete this line and fill out </w:t>
            </w:r>
          </w:p>
          <w:p w14:paraId="28762FD3" w14:textId="77777777" w:rsidR="00FD5434" w:rsidRPr="00D75B86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i/>
              </w:rPr>
              <w:t>attendees and apologies sections below.</w:t>
            </w:r>
          </w:p>
        </w:tc>
      </w:tr>
      <w:tr w:rsidR="00FD5434" w:rsidRPr="003E5091" w14:paraId="2D6CD91A" w14:textId="77777777" w:rsidTr="00FD5434">
        <w:tc>
          <w:tcPr>
            <w:tcW w:w="746" w:type="pct"/>
            <w:shd w:val="clear" w:color="auto" w:fill="D0CECE" w:themeFill="background2" w:themeFillShade="E6"/>
          </w:tcPr>
          <w:p w14:paraId="259BCBBD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Attendees</w:t>
            </w:r>
          </w:p>
        </w:tc>
        <w:tc>
          <w:tcPr>
            <w:tcW w:w="1699" w:type="pct"/>
            <w:tcBorders>
              <w:right w:val="nil"/>
            </w:tcBorders>
            <w:shd w:val="clear" w:color="auto" w:fill="auto"/>
          </w:tcPr>
          <w:p w14:paraId="64E3DB3D" w14:textId="77777777" w:rsidR="00FD5434" w:rsidRPr="00D75B86" w:rsidRDefault="00FD5434" w:rsidP="00A13FF7">
            <w:pPr>
              <w:pStyle w:val="Tabletext"/>
              <w:rPr>
                <w:b/>
              </w:rPr>
            </w:pPr>
          </w:p>
        </w:tc>
        <w:tc>
          <w:tcPr>
            <w:tcW w:w="816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45E9B3D" w14:textId="77777777" w:rsidR="00FD5434" w:rsidRPr="00FD5434" w:rsidRDefault="00FD5434" w:rsidP="00A13FF7">
            <w:pPr>
              <w:pStyle w:val="Tabletext"/>
              <w:rPr>
                <w:b/>
              </w:rPr>
            </w:pPr>
            <w:r w:rsidRPr="00FD5434">
              <w:rPr>
                <w:b/>
              </w:rPr>
              <w:t>Apologies</w:t>
            </w:r>
          </w:p>
        </w:tc>
        <w:tc>
          <w:tcPr>
            <w:tcW w:w="1739" w:type="pct"/>
            <w:tcBorders>
              <w:left w:val="nil"/>
            </w:tcBorders>
            <w:shd w:val="clear" w:color="auto" w:fill="auto"/>
          </w:tcPr>
          <w:p w14:paraId="0C76321A" w14:textId="77777777" w:rsidR="00FD5434" w:rsidRPr="00D75B86" w:rsidRDefault="00FD5434" w:rsidP="00A13FF7">
            <w:pPr>
              <w:pStyle w:val="Tabletext"/>
              <w:rPr>
                <w:b/>
              </w:rPr>
            </w:pPr>
          </w:p>
        </w:tc>
      </w:tr>
    </w:tbl>
    <w:p w14:paraId="43D18320" w14:textId="77777777" w:rsidR="00FD5434" w:rsidRDefault="00FD5434" w:rsidP="00E52637">
      <w:pPr>
        <w:rPr>
          <w:rFonts w:cs="Arial"/>
          <w:szCs w:val="28"/>
        </w:rPr>
      </w:pPr>
    </w:p>
    <w:p w14:paraId="57A043CE" w14:textId="77777777" w:rsidR="00FD5434" w:rsidRDefault="00FD5434" w:rsidP="00E52637">
      <w:pPr>
        <w:rPr>
          <w:rFonts w:cs="Arial"/>
          <w:szCs w:val="28"/>
        </w:rPr>
      </w:pPr>
    </w:p>
    <w:tbl>
      <w:tblPr>
        <w:tblW w:w="469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12"/>
        <w:gridCol w:w="3041"/>
        <w:gridCol w:w="3041"/>
        <w:gridCol w:w="3041"/>
      </w:tblGrid>
      <w:tr w:rsidR="00E52637" w:rsidRPr="003E5091" w14:paraId="3022F001" w14:textId="77777777" w:rsidTr="00FD5434">
        <w:tc>
          <w:tcPr>
            <w:tcW w:w="266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3A56263B" w14:textId="77777777" w:rsidR="00E52637" w:rsidRPr="00781845" w:rsidRDefault="00E52637" w:rsidP="00A6406C">
            <w:pPr>
              <w:pStyle w:val="Tablesub-heading"/>
              <w:rPr>
                <w:b w:val="0"/>
                <w:color w:val="FFFFFF"/>
              </w:rPr>
            </w:pP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16056A98" w14:textId="77777777" w:rsidR="00E52637" w:rsidRPr="00781845" w:rsidRDefault="00E52637" w:rsidP="00A6406C">
            <w:pPr>
              <w:rPr>
                <w:b/>
              </w:rPr>
            </w:pPr>
            <w:r w:rsidRPr="00781845">
              <w:rPr>
                <w:b/>
              </w:rPr>
              <w:t>Agenda item</w:t>
            </w: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68D715CB" w14:textId="77777777" w:rsidR="00E52637" w:rsidRPr="00781845" w:rsidRDefault="00E52637" w:rsidP="00A6406C">
            <w:pPr>
              <w:rPr>
                <w:b/>
              </w:rPr>
            </w:pPr>
            <w:r w:rsidRPr="00781845">
              <w:rPr>
                <w:b/>
              </w:rPr>
              <w:t>Discussion leader</w:t>
            </w: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1E6BFF04" w14:textId="77777777" w:rsidR="00E52637" w:rsidRPr="00781845" w:rsidRDefault="00E52637" w:rsidP="00A6406C">
            <w:pPr>
              <w:rPr>
                <w:b/>
              </w:rPr>
            </w:pPr>
            <w:r w:rsidRPr="00781845">
              <w:rPr>
                <w:b/>
              </w:rPr>
              <w:t>Objective</w:t>
            </w:r>
          </w:p>
        </w:tc>
      </w:tr>
      <w:tr w:rsidR="00E52637" w:rsidRPr="003E5091" w14:paraId="0F5DEED0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475E2F01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033E0EA3" w14:textId="77777777" w:rsidR="00E52637" w:rsidRDefault="00E52637" w:rsidP="00A6406C">
            <w:pPr>
              <w:pStyle w:val="Tabletext"/>
            </w:pPr>
          </w:p>
          <w:p w14:paraId="7EC42B73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46C3C960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60113653" w14:textId="77777777" w:rsidR="00E52637" w:rsidRPr="00FD5434" w:rsidRDefault="00FD5434" w:rsidP="00FD5434">
            <w:pPr>
              <w:pStyle w:val="Tabletext"/>
              <w:rPr>
                <w:i/>
              </w:rPr>
            </w:pPr>
            <w:r w:rsidRPr="00FD5434">
              <w:rPr>
                <w:i/>
              </w:rPr>
              <w:t>&lt;Delete this column if not needed&gt;</w:t>
            </w:r>
          </w:p>
        </w:tc>
      </w:tr>
      <w:tr w:rsidR="00E52637" w:rsidRPr="003E5091" w14:paraId="1619C800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219F612E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A5FDD5A" w14:textId="77777777" w:rsidR="00E52637" w:rsidRDefault="00E52637" w:rsidP="00A6406C">
            <w:pPr>
              <w:pStyle w:val="Tabletext"/>
            </w:pPr>
          </w:p>
          <w:p w14:paraId="4ABBB603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1E4275B9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6AAEB82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69B7A3A8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761A5F85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6CCF6202" w14:textId="77777777" w:rsidR="00E52637" w:rsidRDefault="00E52637" w:rsidP="00A6406C">
            <w:pPr>
              <w:pStyle w:val="Tabletext"/>
            </w:pPr>
          </w:p>
          <w:p w14:paraId="6AEFC7C2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0BCF4003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28D7612C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115F7395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450E5998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528FF5D5" w14:textId="77777777" w:rsidR="00E52637" w:rsidRDefault="00E52637" w:rsidP="00A6406C">
            <w:pPr>
              <w:pStyle w:val="Tabletext"/>
            </w:pPr>
          </w:p>
          <w:p w14:paraId="77D6CF82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06E393FC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63B0D16F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52ACC2E4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15E1CFF5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12F39FA8" w14:textId="77777777" w:rsidR="00E52637" w:rsidRDefault="00E52637" w:rsidP="00A6406C">
            <w:pPr>
              <w:pStyle w:val="Tabletext"/>
            </w:pPr>
          </w:p>
          <w:p w14:paraId="2740A59B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61E0046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7FD7CE1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03647B45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48BD881C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2A1B6780" w14:textId="77777777" w:rsidR="00E52637" w:rsidRDefault="00E52637" w:rsidP="00A6406C">
            <w:pPr>
              <w:pStyle w:val="Tabletext"/>
            </w:pPr>
          </w:p>
          <w:p w14:paraId="785E5E5B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5756C67D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370985F3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29B36CEE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40D9BE30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C621325" w14:textId="77777777" w:rsidR="00E52637" w:rsidRDefault="00E52637" w:rsidP="00A6406C">
            <w:pPr>
              <w:pStyle w:val="Tabletext"/>
            </w:pPr>
          </w:p>
          <w:p w14:paraId="59857F3B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16EDFF5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4592BEED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5CF7BD16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6366B057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7587D730" w14:textId="77777777" w:rsidR="00E52637" w:rsidRDefault="00E52637" w:rsidP="00A6406C">
            <w:pPr>
              <w:pStyle w:val="Tabletext"/>
            </w:pPr>
          </w:p>
          <w:p w14:paraId="7757479E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6A6369EA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02E3170B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6EB7901B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shd w:val="clear" w:color="auto" w:fill="E6E6E6"/>
            <w:tcMar>
              <w:top w:w="28" w:type="dxa"/>
            </w:tcMar>
          </w:tcPr>
          <w:p w14:paraId="271DE8C3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41773D4F" w14:textId="77777777" w:rsidR="00E52637" w:rsidRDefault="00E52637" w:rsidP="00A6406C">
            <w:pPr>
              <w:pStyle w:val="Tabletext"/>
            </w:pPr>
          </w:p>
          <w:p w14:paraId="1677C995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0C7D105B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shd w:val="clear" w:color="auto" w:fill="auto"/>
            <w:tcMar>
              <w:top w:w="28" w:type="dxa"/>
            </w:tcMar>
          </w:tcPr>
          <w:p w14:paraId="34E92184" w14:textId="77777777" w:rsidR="00E52637" w:rsidRPr="003E5091" w:rsidRDefault="00E52637" w:rsidP="00A6406C">
            <w:pPr>
              <w:pStyle w:val="Tabletext"/>
            </w:pPr>
          </w:p>
        </w:tc>
      </w:tr>
      <w:tr w:rsidR="00E52637" w:rsidRPr="003E5091" w14:paraId="419C0A89" w14:textId="77777777" w:rsidTr="00FD5434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66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  <w:tcMar>
              <w:top w:w="28" w:type="dxa"/>
            </w:tcMar>
          </w:tcPr>
          <w:p w14:paraId="13203CC5" w14:textId="77777777" w:rsidR="00E52637" w:rsidRPr="003E5091" w:rsidRDefault="00E52637" w:rsidP="00E52637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56C806D7" w14:textId="77777777" w:rsidR="00E52637" w:rsidRDefault="00E52637" w:rsidP="00A6406C">
            <w:pPr>
              <w:pStyle w:val="Tabletext"/>
            </w:pPr>
          </w:p>
          <w:p w14:paraId="52BB4590" w14:textId="77777777" w:rsidR="00834FAC" w:rsidRPr="003E5091" w:rsidRDefault="00834FAC" w:rsidP="00A6406C">
            <w:pPr>
              <w:pStyle w:val="Tabletext"/>
            </w:pP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75688EE2" w14:textId="77777777" w:rsidR="00E52637" w:rsidRPr="003E5091" w:rsidRDefault="00E52637" w:rsidP="00A6406C">
            <w:pPr>
              <w:pStyle w:val="Tabletext"/>
            </w:pPr>
          </w:p>
        </w:tc>
        <w:tc>
          <w:tcPr>
            <w:tcW w:w="1578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473E71AE" w14:textId="77777777" w:rsidR="00E52637" w:rsidRPr="003E5091" w:rsidRDefault="00E52637" w:rsidP="00A6406C">
            <w:pPr>
              <w:pStyle w:val="Tabletext"/>
            </w:pPr>
          </w:p>
        </w:tc>
      </w:tr>
    </w:tbl>
    <w:p w14:paraId="1A4CF9F2" w14:textId="77777777" w:rsidR="00D75862" w:rsidRPr="00416AFC" w:rsidRDefault="00C83D24" w:rsidP="00FD5434">
      <w:pPr>
        <w:pStyle w:val="Heading3"/>
      </w:pPr>
    </w:p>
    <w:sectPr w:rsidR="00D75862" w:rsidRPr="00416AFC" w:rsidSect="00C83D2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06" w:right="791" w:bottom="1418" w:left="851" w:header="482" w:footer="32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257F" w14:textId="77777777" w:rsidR="00C83D24" w:rsidRDefault="00C83D24" w:rsidP="0082418F">
      <w:pPr>
        <w:spacing w:before="0" w:after="0" w:line="240" w:lineRule="auto"/>
      </w:pPr>
      <w:r>
        <w:separator/>
      </w:r>
    </w:p>
  </w:endnote>
  <w:endnote w:type="continuationSeparator" w:id="0">
    <w:p w14:paraId="3D787A1F" w14:textId="77777777" w:rsidR="00C83D24" w:rsidRDefault="00C83D24" w:rsidP="008241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432D" w14:textId="77777777" w:rsidR="004942AB" w:rsidRPr="008B7B5F" w:rsidRDefault="0082418F" w:rsidP="00C14BC0">
    <w:pPr>
      <w:pStyle w:val="Footer"/>
      <w:tabs>
        <w:tab w:val="clear" w:pos="10433"/>
        <w:tab w:val="right" w:pos="10247"/>
      </w:tabs>
      <w:ind w:left="0" w:right="-1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5F50B4A" wp14:editId="44BEEF0C">
          <wp:simplePos x="0" y="0"/>
          <wp:positionH relativeFrom="column">
            <wp:posOffset>-540385</wp:posOffset>
          </wp:positionH>
          <wp:positionV relativeFrom="page">
            <wp:posOffset>9401810</wp:posOffset>
          </wp:positionV>
          <wp:extent cx="7548880" cy="1278890"/>
          <wp:effectExtent l="0" t="0" r="0" b="0"/>
          <wp:wrapNone/>
          <wp:docPr id="6" name="Picture 6" descr="A4 portrait footer-k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-key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26">
      <w:t>F</w:t>
    </w:r>
    <w:r w:rsidR="00964226" w:rsidRPr="008B7B5F">
      <w:t>ile path (optional)</w:t>
    </w:r>
    <w:r w:rsidR="00964226" w:rsidRPr="00C14BC0">
      <w:t xml:space="preserve"> </w:t>
    </w:r>
    <w:r w:rsidR="00964226" w:rsidRPr="008B7B5F">
      <w:t>Date of document or version number (optional)</w:t>
    </w:r>
    <w:r w:rsidR="00964226" w:rsidRPr="008B7B5F">
      <w:tab/>
    </w:r>
    <w:r w:rsidR="00964226" w:rsidRPr="00AA07AF">
      <w:t xml:space="preserve">Page </w:t>
    </w:r>
    <w:r w:rsidR="00964226" w:rsidRPr="00AA07AF">
      <w:fldChar w:fldCharType="begin"/>
    </w:r>
    <w:r w:rsidR="00964226" w:rsidRPr="00AA07AF">
      <w:instrText xml:space="preserve"> PAGE </w:instrText>
    </w:r>
    <w:r w:rsidR="00964226" w:rsidRPr="00AA07AF">
      <w:fldChar w:fldCharType="separate"/>
    </w:r>
    <w:r w:rsidR="00FD5434">
      <w:rPr>
        <w:noProof/>
      </w:rPr>
      <w:t>2</w:t>
    </w:r>
    <w:r w:rsidR="00964226" w:rsidRPr="00AA07AF">
      <w:fldChar w:fldCharType="end"/>
    </w:r>
    <w:r w:rsidR="00964226" w:rsidRPr="00AA07AF">
      <w:t xml:space="preserve"> of </w:t>
    </w:r>
    <w:r w:rsidR="00FD5434">
      <w:rPr>
        <w:noProof/>
      </w:rPr>
      <w:fldChar w:fldCharType="begin"/>
    </w:r>
    <w:r w:rsidR="00FD5434">
      <w:rPr>
        <w:noProof/>
      </w:rPr>
      <w:instrText xml:space="preserve"> NUMPAGES </w:instrText>
    </w:r>
    <w:r w:rsidR="00FD5434">
      <w:rPr>
        <w:noProof/>
      </w:rPr>
      <w:fldChar w:fldCharType="separate"/>
    </w:r>
    <w:r w:rsidR="00FD5434">
      <w:rPr>
        <w:noProof/>
      </w:rPr>
      <w:t>2</w:t>
    </w:r>
    <w:r w:rsidR="00FD543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D59F" w14:textId="5A59C059" w:rsidR="004942AB" w:rsidRPr="009E0099" w:rsidRDefault="00C83D24" w:rsidP="00002345">
    <w:pPr>
      <w:pStyle w:val="Footer"/>
      <w:tabs>
        <w:tab w:val="clear" w:pos="10433"/>
      </w:tabs>
      <w:ind w:left="0" w:right="0"/>
      <w:jc w:val="right"/>
      <w:rPr>
        <w:color w:val="FFFFFF"/>
        <w:sz w:val="24"/>
      </w:rPr>
    </w:pPr>
    <w:r>
      <w:rPr>
        <w:noProof/>
        <w:color w:val="FFFFFF"/>
        <w:sz w:val="24"/>
      </w:rPr>
      <w:drawing>
        <wp:anchor distT="0" distB="0" distL="114300" distR="114300" simplePos="0" relativeHeight="251665408" behindDoc="0" locked="0" layoutInCell="1" allowOverlap="1" wp14:anchorId="5A8F4F2D" wp14:editId="4AC9EAD0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43800" cy="838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7A08" w14:textId="77777777" w:rsidR="00C83D24" w:rsidRDefault="00C83D24" w:rsidP="0082418F">
      <w:pPr>
        <w:spacing w:before="0" w:after="0" w:line="240" w:lineRule="auto"/>
      </w:pPr>
      <w:r>
        <w:separator/>
      </w:r>
    </w:p>
  </w:footnote>
  <w:footnote w:type="continuationSeparator" w:id="0">
    <w:p w14:paraId="249FC37E" w14:textId="77777777" w:rsidR="00C83D24" w:rsidRDefault="00C83D24" w:rsidP="008241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8E64" w14:textId="77777777" w:rsidR="004942AB" w:rsidRPr="00AF5771" w:rsidRDefault="0082418F" w:rsidP="00C14BC0">
    <w:pPr>
      <w:pStyle w:val="Header"/>
      <w:tabs>
        <w:tab w:val="clear" w:pos="10433"/>
        <w:tab w:val="right" w:pos="9639"/>
      </w:tabs>
      <w:ind w:left="0" w:right="-1"/>
      <w:jc w:val="right"/>
      <w:rPr>
        <w:color w:val="FFFFFF"/>
      </w:rPr>
    </w:pPr>
    <w:r w:rsidRPr="00AF5771">
      <w:rPr>
        <w:noProof/>
        <w:color w:val="FFFFFF"/>
        <w:lang w:eastAsia="en-AU"/>
      </w:rPr>
      <w:drawing>
        <wp:anchor distT="0" distB="0" distL="114300" distR="114300" simplePos="0" relativeHeight="251664384" behindDoc="1" locked="0" layoutInCell="1" allowOverlap="1" wp14:anchorId="79702587" wp14:editId="5E5CB768">
          <wp:simplePos x="0" y="0"/>
          <wp:positionH relativeFrom="column">
            <wp:posOffset>-540384</wp:posOffset>
          </wp:positionH>
          <wp:positionV relativeFrom="page">
            <wp:posOffset>19050</wp:posOffset>
          </wp:positionV>
          <wp:extent cx="7548878" cy="77041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4 portrait header-bright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78" cy="77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26" w:rsidRPr="00AF5771">
      <w:rPr>
        <w:color w:val="FFFFFF"/>
      </w:rPr>
      <w:t>Title of document: Subtitle of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8A5C" w14:textId="78137A74" w:rsidR="004942AB" w:rsidRDefault="00C83D24" w:rsidP="00002345">
    <w:pPr>
      <w:pStyle w:val="Header"/>
      <w:pBdr>
        <w:bottom w:val="single" w:sz="4" w:space="1" w:color="auto"/>
      </w:pBdr>
      <w:tabs>
        <w:tab w:val="clear" w:pos="10433"/>
      </w:tabs>
      <w:ind w:left="0" w:right="0"/>
      <w:jc w:val="right"/>
    </w:pPr>
    <w:r>
      <w:t>GHS region</w:t>
    </w:r>
    <w:r w:rsidR="00002345" w:rsidRPr="00002345">
      <w:t xml:space="preserve">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71"/>
    <w:multiLevelType w:val="multilevel"/>
    <w:tmpl w:val="C778EB54"/>
    <w:numStyleLink w:val="StyleNumbered"/>
  </w:abstractNum>
  <w:abstractNum w:abstractNumId="1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8356D84"/>
    <w:multiLevelType w:val="hybridMultilevel"/>
    <w:tmpl w:val="1A8E18FE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315F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B6B6329"/>
    <w:multiLevelType w:val="multilevel"/>
    <w:tmpl w:val="C778EB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4EB5176"/>
    <w:multiLevelType w:val="hybridMultilevel"/>
    <w:tmpl w:val="38DEF7D0"/>
    <w:lvl w:ilvl="0" w:tplc="93DCF30A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BCC445BC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F3D0C"/>
    <w:multiLevelType w:val="hybridMultilevel"/>
    <w:tmpl w:val="7BA28D04"/>
    <w:lvl w:ilvl="0" w:tplc="21C881B0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6886683E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D31145"/>
        <w:sz w:val="22"/>
        <w:szCs w:val="22"/>
      </w:rPr>
    </w:lvl>
    <w:lvl w:ilvl="2" w:tplc="0C09000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4"/>
    <w:rsid w:val="00002345"/>
    <w:rsid w:val="00050155"/>
    <w:rsid w:val="000B10CC"/>
    <w:rsid w:val="001D7FA3"/>
    <w:rsid w:val="00386049"/>
    <w:rsid w:val="00416AFC"/>
    <w:rsid w:val="00464948"/>
    <w:rsid w:val="00536445"/>
    <w:rsid w:val="005442AA"/>
    <w:rsid w:val="005E7E8C"/>
    <w:rsid w:val="006B0BDC"/>
    <w:rsid w:val="00757048"/>
    <w:rsid w:val="00797362"/>
    <w:rsid w:val="0081507B"/>
    <w:rsid w:val="0082418F"/>
    <w:rsid w:val="00834FAC"/>
    <w:rsid w:val="00917C04"/>
    <w:rsid w:val="009252D8"/>
    <w:rsid w:val="00964226"/>
    <w:rsid w:val="00A1106C"/>
    <w:rsid w:val="00A211AB"/>
    <w:rsid w:val="00C67056"/>
    <w:rsid w:val="00C83D24"/>
    <w:rsid w:val="00CD23DF"/>
    <w:rsid w:val="00D40140"/>
    <w:rsid w:val="00D417F3"/>
    <w:rsid w:val="00E42203"/>
    <w:rsid w:val="00E52637"/>
    <w:rsid w:val="00E645BD"/>
    <w:rsid w:val="00E67347"/>
    <w:rsid w:val="00E83B36"/>
    <w:rsid w:val="00EF518A"/>
    <w:rsid w:val="00F13259"/>
    <w:rsid w:val="00F22F7A"/>
    <w:rsid w:val="00FD5434"/>
    <w:rsid w:val="00FF31D8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1E16B"/>
  <w15:chartTrackingRefBased/>
  <w15:docId w15:val="{FC50E12B-2064-456D-9E1B-E704DA7E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8A"/>
    <w:pPr>
      <w:spacing w:before="160" w:after="40" w:line="264" w:lineRule="auto"/>
    </w:pPr>
    <w:rPr>
      <w:rFonts w:ascii="Arial" w:eastAsia="Times New Roman" w:hAnsi="Arial" w:cs="Times New Roman"/>
      <w:color w:val="414042"/>
      <w:szCs w:val="24"/>
    </w:rPr>
  </w:style>
  <w:style w:type="paragraph" w:styleId="Heading1">
    <w:name w:val="heading 1"/>
    <w:basedOn w:val="Normal"/>
    <w:next w:val="Normal"/>
    <w:link w:val="Heading1Char"/>
    <w:qFormat/>
    <w:rsid w:val="00416AFC"/>
    <w:pPr>
      <w:autoSpaceDE w:val="0"/>
      <w:autoSpaceDN w:val="0"/>
      <w:adjustRightInd w:val="0"/>
      <w:spacing w:before="200" w:after="0"/>
      <w:outlineLvl w:val="0"/>
    </w:pPr>
    <w:rPr>
      <w:rFonts w:cs="Arial"/>
      <w:b/>
      <w:bC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16AFC"/>
    <w:pPr>
      <w:autoSpaceDE w:val="0"/>
      <w:autoSpaceDN w:val="0"/>
      <w:adjustRightInd w:val="0"/>
      <w:spacing w:before="200" w:after="0"/>
      <w:outlineLvl w:val="1"/>
    </w:pPr>
    <w:rPr>
      <w:rFonts w:cs="Arial"/>
      <w:b/>
      <w:bCs/>
      <w:sz w:val="28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2418F"/>
    <w:pPr>
      <w:autoSpaceDE w:val="0"/>
      <w:autoSpaceDN w:val="0"/>
      <w:adjustRightInd w:val="0"/>
      <w:spacing w:before="200" w:after="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82418F"/>
    <w:pPr>
      <w:autoSpaceDE w:val="0"/>
      <w:autoSpaceDN w:val="0"/>
      <w:adjustRightInd w:val="0"/>
      <w:spacing w:before="120" w:after="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82418F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AFC"/>
    <w:rPr>
      <w:rFonts w:ascii="Arial" w:eastAsia="Times New Roman" w:hAnsi="Arial" w:cs="Arial"/>
      <w:b/>
      <w:bCs/>
      <w:color w:val="4D4D4F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416AFC"/>
    <w:rPr>
      <w:rFonts w:ascii="Arial" w:eastAsia="Times New Roman" w:hAnsi="Arial" w:cs="Arial"/>
      <w:b/>
      <w:bCs/>
      <w:color w:val="4D4D4F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82418F"/>
    <w:rPr>
      <w:rFonts w:ascii="Arial" w:eastAsia="Times New Roman" w:hAnsi="Arial" w:cs="Times New Roman"/>
      <w:b/>
      <w:bCs/>
      <w:color w:val="4D4D4F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82418F"/>
    <w:rPr>
      <w:rFonts w:ascii="Arial" w:eastAsia="Times New Roman" w:hAnsi="Arial" w:cs="Times New Roman"/>
      <w:b/>
      <w:i/>
      <w:iCs/>
      <w:color w:val="4D4D4F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82418F"/>
    <w:rPr>
      <w:rFonts w:ascii="Arial" w:eastAsia="Times New Roman" w:hAnsi="Arial" w:cs="Times New Roman"/>
      <w:i/>
      <w:iCs/>
      <w:color w:val="4D4D4F"/>
      <w:szCs w:val="20"/>
      <w:lang w:eastAsia="en-AU"/>
    </w:rPr>
  </w:style>
  <w:style w:type="paragraph" w:customStyle="1" w:styleId="TitlePageSubtitle">
    <w:name w:val="Title Page Subtitle"/>
    <w:basedOn w:val="Normal"/>
    <w:next w:val="Normal"/>
    <w:rsid w:val="0082418F"/>
    <w:pPr>
      <w:spacing w:before="120" w:after="0"/>
    </w:pPr>
    <w:rPr>
      <w:rFonts w:cs="Arial"/>
      <w:b/>
      <w:color w:val="FFFFFF"/>
      <w:sz w:val="28"/>
    </w:rPr>
  </w:style>
  <w:style w:type="paragraph" w:styleId="Header">
    <w:name w:val="header"/>
    <w:basedOn w:val="Normal"/>
    <w:link w:val="HeaderChar"/>
    <w:rsid w:val="0082418F"/>
    <w:pPr>
      <w:tabs>
        <w:tab w:val="right" w:pos="10433"/>
      </w:tabs>
      <w:spacing w:before="0"/>
      <w:ind w:left="-794" w:right="-794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418F"/>
    <w:rPr>
      <w:rFonts w:ascii="Arial" w:eastAsia="Times New Roman" w:hAnsi="Arial" w:cs="Times New Roman"/>
      <w:color w:val="4D4D4F"/>
      <w:sz w:val="18"/>
      <w:szCs w:val="24"/>
    </w:rPr>
  </w:style>
  <w:style w:type="paragraph" w:styleId="Footer">
    <w:name w:val="footer"/>
    <w:basedOn w:val="Header"/>
    <w:link w:val="FooterChar"/>
    <w:rsid w:val="0082418F"/>
  </w:style>
  <w:style w:type="character" w:customStyle="1" w:styleId="FooterChar">
    <w:name w:val="Footer Char"/>
    <w:basedOn w:val="DefaultParagraphFont"/>
    <w:link w:val="Footer"/>
    <w:rsid w:val="0082418F"/>
    <w:rPr>
      <w:rFonts w:ascii="Arial" w:eastAsia="Times New Roman" w:hAnsi="Arial" w:cs="Times New Roman"/>
      <w:color w:val="4D4D4F"/>
      <w:sz w:val="18"/>
      <w:szCs w:val="24"/>
    </w:rPr>
  </w:style>
  <w:style w:type="paragraph" w:styleId="ListNumber">
    <w:name w:val="List Number"/>
    <w:basedOn w:val="Normal"/>
    <w:rsid w:val="0082418F"/>
    <w:pPr>
      <w:numPr>
        <w:numId w:val="2"/>
      </w:numPr>
      <w:spacing w:before="60"/>
    </w:pPr>
  </w:style>
  <w:style w:type="paragraph" w:customStyle="1" w:styleId="References">
    <w:name w:val="References"/>
    <w:basedOn w:val="Normal"/>
    <w:link w:val="ReferencesChar"/>
    <w:rsid w:val="0082418F"/>
    <w:pPr>
      <w:autoSpaceDE w:val="0"/>
      <w:autoSpaceDN w:val="0"/>
      <w:adjustRightInd w:val="0"/>
      <w:spacing w:before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82418F"/>
    <w:pPr>
      <w:numPr>
        <w:numId w:val="1"/>
      </w:numPr>
    </w:pPr>
  </w:style>
  <w:style w:type="paragraph" w:styleId="ListNumber2">
    <w:name w:val="List Number 2"/>
    <w:basedOn w:val="Normal"/>
    <w:rsid w:val="0082418F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82418F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82418F"/>
    <w:pPr>
      <w:numPr>
        <w:ilvl w:val="2"/>
        <w:numId w:val="2"/>
      </w:numPr>
      <w:spacing w:before="60"/>
    </w:pPr>
  </w:style>
  <w:style w:type="paragraph" w:styleId="ListBullet2">
    <w:name w:val="List Bullet 2"/>
    <w:basedOn w:val="Normal"/>
    <w:rsid w:val="0082418F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82418F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82418F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rsid w:val="0082418F"/>
    <w:pPr>
      <w:numPr>
        <w:ilvl w:val="4"/>
        <w:numId w:val="3"/>
      </w:numPr>
    </w:pPr>
  </w:style>
  <w:style w:type="paragraph" w:styleId="ListNumber4">
    <w:name w:val="List Number 4"/>
    <w:basedOn w:val="Normal"/>
    <w:rsid w:val="0082418F"/>
    <w:pPr>
      <w:numPr>
        <w:ilvl w:val="3"/>
        <w:numId w:val="2"/>
      </w:numPr>
      <w:spacing w:before="120"/>
    </w:pPr>
  </w:style>
  <w:style w:type="paragraph" w:styleId="ListNumber5">
    <w:name w:val="List Number 5"/>
    <w:basedOn w:val="Normal"/>
    <w:rsid w:val="0082418F"/>
    <w:pPr>
      <w:numPr>
        <w:ilvl w:val="4"/>
        <w:numId w:val="2"/>
      </w:numPr>
      <w:spacing w:before="120"/>
    </w:pPr>
  </w:style>
  <w:style w:type="character" w:styleId="Hyperlink">
    <w:name w:val="Hyperlink"/>
    <w:rsid w:val="0082418F"/>
    <w:rPr>
      <w:color w:val="003399"/>
      <w:u w:val="single"/>
    </w:rPr>
  </w:style>
  <w:style w:type="paragraph" w:customStyle="1" w:styleId="Tabletext">
    <w:name w:val="Table text"/>
    <w:basedOn w:val="Normal"/>
    <w:rsid w:val="0082418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2418F"/>
    <w:pPr>
      <w:spacing w:before="0" w:after="0"/>
    </w:pPr>
    <w:rPr>
      <w:b/>
      <w:bCs/>
      <w:color w:val="FFFFFF"/>
      <w:sz w:val="24"/>
      <w:szCs w:val="20"/>
    </w:rPr>
  </w:style>
  <w:style w:type="character" w:customStyle="1" w:styleId="ReferencesChar">
    <w:name w:val="References Char"/>
    <w:link w:val="References"/>
    <w:rsid w:val="0082418F"/>
    <w:rPr>
      <w:rFonts w:ascii="Arial" w:eastAsia="Times New Roman" w:hAnsi="Arial" w:cs="Times New Roman"/>
      <w:color w:val="4D4D4F"/>
      <w:sz w:val="18"/>
      <w:szCs w:val="20"/>
      <w:lang w:eastAsia="en-AU"/>
    </w:rPr>
  </w:style>
  <w:style w:type="paragraph" w:customStyle="1" w:styleId="Serviceareaname16pt">
    <w:name w:val="Service area name 16pt"/>
    <w:basedOn w:val="Normal"/>
    <w:rsid w:val="0082418F"/>
    <w:pPr>
      <w:spacing w:before="0"/>
      <w:jc w:val="right"/>
    </w:pPr>
    <w:rPr>
      <w:color w:val="FFFFFF"/>
      <w:szCs w:val="32"/>
    </w:rPr>
  </w:style>
  <w:style w:type="paragraph" w:styleId="Title">
    <w:name w:val="Title"/>
    <w:basedOn w:val="Normal"/>
    <w:next w:val="Normal"/>
    <w:link w:val="TitleChar"/>
    <w:qFormat/>
    <w:rsid w:val="00416AFC"/>
    <w:pPr>
      <w:framePr w:hSpace="180" w:wrap="around" w:vAnchor="page" w:hAnchor="margin" w:x="-284" w:y="1216"/>
      <w:spacing w:before="0" w:after="120"/>
      <w:ind w:left="-108"/>
    </w:pPr>
    <w:rPr>
      <w:rFonts w:cs="Arial"/>
      <w:b/>
      <w:sz w:val="56"/>
    </w:rPr>
  </w:style>
  <w:style w:type="character" w:customStyle="1" w:styleId="TitleChar">
    <w:name w:val="Title Char"/>
    <w:basedOn w:val="DefaultParagraphFont"/>
    <w:link w:val="Title"/>
    <w:rsid w:val="00416AFC"/>
    <w:rPr>
      <w:rFonts w:ascii="Arial" w:eastAsia="Times New Roman" w:hAnsi="Arial" w:cs="Arial"/>
      <w:b/>
      <w:color w:val="4D4D4F"/>
      <w:sz w:val="56"/>
      <w:szCs w:val="24"/>
    </w:rPr>
  </w:style>
  <w:style w:type="paragraph" w:customStyle="1" w:styleId="Introparagraph">
    <w:name w:val="Intro paragraph"/>
    <w:basedOn w:val="Normal"/>
    <w:link w:val="IntroparagraphChar"/>
    <w:qFormat/>
    <w:rsid w:val="00416AFC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416AFC"/>
    <w:rPr>
      <w:rFonts w:ascii="Arial" w:eastAsia="Times New Roman" w:hAnsi="Arial" w:cs="Arial"/>
      <w:color w:val="4D4D4F"/>
      <w:sz w:val="32"/>
      <w:szCs w:val="32"/>
      <w:lang w:val="en-US" w:eastAsia="en-AU"/>
    </w:rPr>
  </w:style>
  <w:style w:type="paragraph" w:styleId="Subtitle">
    <w:name w:val="Subtitle"/>
    <w:basedOn w:val="Normal"/>
    <w:next w:val="Normal"/>
    <w:link w:val="SubtitleChar"/>
    <w:qFormat/>
    <w:rsid w:val="00E645BD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645BD"/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ServiceAreaName">
    <w:name w:val="Service Area Name"/>
    <w:basedOn w:val="Normal"/>
    <w:link w:val="ServiceAreaNameChar"/>
    <w:qFormat/>
    <w:rsid w:val="00416AFC"/>
    <w:pPr>
      <w:spacing w:before="0" w:after="0" w:line="240" w:lineRule="auto"/>
      <w:jc w:val="right"/>
    </w:pPr>
    <w:rPr>
      <w:szCs w:val="22"/>
    </w:rPr>
  </w:style>
  <w:style w:type="character" w:customStyle="1" w:styleId="ServiceAreaNameChar">
    <w:name w:val="Service Area Name Char"/>
    <w:basedOn w:val="DefaultParagraphFont"/>
    <w:link w:val="ServiceAreaName"/>
    <w:rsid w:val="00416AFC"/>
    <w:rPr>
      <w:rFonts w:ascii="Arial" w:eastAsia="Times New Roman" w:hAnsi="Arial" w:cs="Times New Roman"/>
      <w:color w:val="4D4D4F"/>
    </w:rPr>
  </w:style>
  <w:style w:type="paragraph" w:customStyle="1" w:styleId="Tablesub-heading">
    <w:name w:val="Table sub-heading"/>
    <w:basedOn w:val="Normal"/>
    <w:rsid w:val="001D7FA3"/>
    <w:pPr>
      <w:spacing w:before="120" w:after="120" w:line="240" w:lineRule="auto"/>
    </w:pPr>
    <w:rPr>
      <w:b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ersja\Downloads\meeting-agend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88460-2b74-4ed5-aedc-a9c9dc8864f8">
      <UserInfo>
        <DisplayName>ANDERSEN Chantal</DisplayName>
        <AccountId>2172</AccountId>
        <AccountType/>
      </UserInfo>
    </SharedWithUsers>
    <TaxCatchAll xmlns="49388460-2b74-4ed5-aedc-a9c9dc8864f8">
      <Value>471</Value>
    </TaxCatchAll>
    <lcf76f155ced4ddcb4097134ff3c332f xmlns="558c946d-ee25-4941-8a7f-e2473d3b0c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17C18B560341929455D6ABCBE9B8" ma:contentTypeVersion="19" ma:contentTypeDescription="Create a new document." ma:contentTypeScope="" ma:versionID="8dce8365e5cfb6e004de096e0b48522b">
  <xsd:schema xmlns:xsd="http://www.w3.org/2001/XMLSchema" xmlns:xs="http://www.w3.org/2001/XMLSchema" xmlns:p="http://schemas.microsoft.com/office/2006/metadata/properties" xmlns:ns2="558c946d-ee25-4941-8a7f-e2473d3b0c31" xmlns:ns3="49388460-2b74-4ed5-aedc-a9c9dc8864f8" targetNamespace="http://schemas.microsoft.com/office/2006/metadata/properties" ma:root="true" ma:fieldsID="421e513535a954c7feb382dfd4d6757c" ns2:_="" ns3:_="">
    <xsd:import namespace="558c946d-ee25-4941-8a7f-e2473d3b0c31"/>
    <xsd:import namespace="49388460-2b74-4ed5-aedc-a9c9dc8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946d-ee25-4941-8a7f-e2473d3b0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8460-2b74-4ed5-aedc-a9c9dc88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cbf5f-ce4e-464b-8f2f-637f79654fce}" ma:internalName="TaxCatchAll" ma:showField="CatchAllData" ma:web="49388460-2b74-4ed5-aedc-a9c9dc8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C1364-B3EB-49F9-941B-8F655786981F}">
  <ds:schemaRefs>
    <ds:schemaRef ds:uri="http://purl.org/dc/terms/"/>
    <ds:schemaRef ds:uri="http://schemas.openxmlformats.org/package/2006/metadata/core-properties"/>
    <ds:schemaRef ds:uri="49388460-2b74-4ed5-aedc-a9c9dc8864f8"/>
    <ds:schemaRef ds:uri="http://schemas.microsoft.com/office/2006/documentManagement/types"/>
    <ds:schemaRef ds:uri="http://schemas.microsoft.com/office/infopath/2007/PartnerControls"/>
    <ds:schemaRef ds:uri="558c946d-ee25-4941-8a7f-e2473d3b0c3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0FD033-B182-4098-A1D5-F6D1E478D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EDB46-EBDF-40C2-84CF-16BDD31BC040}"/>
</file>

<file path=docProps/app.xml><?xml version="1.0" encoding="utf-8"?>
<Properties xmlns="http://schemas.openxmlformats.org/officeDocument/2006/extended-properties" xmlns:vt="http://schemas.openxmlformats.org/officeDocument/2006/docPropsVTypes">
  <Template>meeting-agenda (2)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Template—Meeting agenda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Template—Meeting agenda</dc:title>
  <dc:subject/>
  <dc:creator>Jamasa Sayers</dc:creator>
  <cp:keywords>office</cp:keywords>
  <dc:description/>
  <cp:lastModifiedBy>Jamasa Sayers</cp:lastModifiedBy>
  <cp:revision>1</cp:revision>
  <dcterms:created xsi:type="dcterms:W3CDTF">2023-11-14T05:38:00Z</dcterms:created>
  <dcterms:modified xsi:type="dcterms:W3CDTF">2023-11-14T05:40:00Z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471;#office|8fa7b502-a6f0-472b-b94a-f39b4c16b056</vt:lpwstr>
  </property>
  <property fmtid="{D5CDD505-2E9C-101B-9397-08002B2CF9AE}" pid="3" name="ContentTypeId">
    <vt:lpwstr>0x0101007F0017C18B560341929455D6ABCBE9B8</vt:lpwstr>
  </property>
</Properties>
</file>