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37193" w14:textId="77777777" w:rsidR="00EF6C72" w:rsidRDefault="00EF6C72"/>
    <w:p w14:paraId="6AB9C704" w14:textId="77777777" w:rsidR="00EF6C72" w:rsidRPr="00EF6C72" w:rsidRDefault="00EF6C72" w:rsidP="00EF6C72"/>
    <w:p w14:paraId="5C78C209" w14:textId="77777777" w:rsidR="00EF6C72" w:rsidRPr="00EF6C72" w:rsidRDefault="00EF6C72" w:rsidP="00EF6C72"/>
    <w:p w14:paraId="0C9648AC" w14:textId="77777777" w:rsidR="00EF6C72" w:rsidRPr="00EF6C72" w:rsidRDefault="00EF6C72" w:rsidP="00EF6C72"/>
    <w:p w14:paraId="3C9B5CC7" w14:textId="77777777" w:rsidR="00EF6C72" w:rsidRPr="00EF6C72" w:rsidRDefault="00EF6C72" w:rsidP="00EF6C72"/>
    <w:p w14:paraId="3DCD8D55" w14:textId="77777777" w:rsidR="00EF6C72" w:rsidRPr="00EF6C72" w:rsidRDefault="00EF6C72" w:rsidP="00EF6C72"/>
    <w:p w14:paraId="390F64B5" w14:textId="77777777" w:rsidR="00EF6C72" w:rsidRDefault="00EF6C72"/>
    <w:p w14:paraId="2D381583" w14:textId="5B9E1C47" w:rsidR="00EF6C72" w:rsidRDefault="00EF6C72" w:rsidP="00EF6C72">
      <w:pPr>
        <w:tabs>
          <w:tab w:val="left" w:pos="2359"/>
        </w:tabs>
      </w:pPr>
      <w:r>
        <w:tab/>
      </w:r>
    </w:p>
    <w:p w14:paraId="2FB886BF" w14:textId="1E974B7F" w:rsidR="00F1417C" w:rsidRDefault="00F1417C">
      <w:r w:rsidRPr="00EF6C72">
        <w:br w:type="page"/>
      </w:r>
      <w:r>
        <w:br w:type="page"/>
      </w:r>
    </w:p>
    <w:p w14:paraId="55161F48" w14:textId="77777777" w:rsidR="00F1417C" w:rsidRDefault="00F1417C">
      <w:r>
        <w:lastRenderedPageBreak/>
        <w:br w:type="page"/>
      </w:r>
    </w:p>
    <w:p w14:paraId="4CBAFB73" w14:textId="77777777" w:rsidR="00520B3A" w:rsidRDefault="00520B3A"/>
    <w:sectPr w:rsidR="00520B3A" w:rsidSect="00F1417C">
      <w:headerReference w:type="default" r:id="rId6"/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94C69" w14:textId="77777777" w:rsidR="00EF6C72" w:rsidRDefault="00EF6C72" w:rsidP="00F1417C">
      <w:pPr>
        <w:spacing w:after="0" w:line="240" w:lineRule="auto"/>
      </w:pPr>
      <w:r>
        <w:separator/>
      </w:r>
    </w:p>
  </w:endnote>
  <w:endnote w:type="continuationSeparator" w:id="0">
    <w:p w14:paraId="38118989" w14:textId="77777777" w:rsidR="00EF6C72" w:rsidRDefault="00EF6C72" w:rsidP="00F14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D5301" w14:textId="77777777" w:rsidR="00EF6C72" w:rsidRDefault="00EF6C72" w:rsidP="00F1417C">
      <w:pPr>
        <w:spacing w:after="0" w:line="240" w:lineRule="auto"/>
      </w:pPr>
      <w:r>
        <w:separator/>
      </w:r>
    </w:p>
  </w:footnote>
  <w:footnote w:type="continuationSeparator" w:id="0">
    <w:p w14:paraId="36D97DF0" w14:textId="77777777" w:rsidR="00EF6C72" w:rsidRDefault="00EF6C72" w:rsidP="00F14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97A0" w14:textId="77777777" w:rsidR="00F1417C" w:rsidRDefault="00F1417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65E61F" wp14:editId="4739F8DF">
          <wp:simplePos x="0" y="0"/>
          <wp:positionH relativeFrom="page">
            <wp:align>right</wp:align>
          </wp:positionH>
          <wp:positionV relativeFrom="paragraph">
            <wp:posOffset>-433815</wp:posOffset>
          </wp:positionV>
          <wp:extent cx="7542000" cy="10652400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B29A4" w14:textId="7017CBD5" w:rsidR="00F1417C" w:rsidRDefault="00F1417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0D530A" wp14:editId="183759D0">
          <wp:simplePos x="0" y="0"/>
          <wp:positionH relativeFrom="page">
            <wp:align>right</wp:align>
          </wp:positionH>
          <wp:positionV relativeFrom="paragraph">
            <wp:posOffset>-433814</wp:posOffset>
          </wp:positionV>
          <wp:extent cx="7542000" cy="10652400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72"/>
    <w:rsid w:val="00520B3A"/>
    <w:rsid w:val="00743386"/>
    <w:rsid w:val="00EF6C72"/>
    <w:rsid w:val="00F1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B514C"/>
  <w15:chartTrackingRefBased/>
  <w15:docId w15:val="{B7D55C74-F539-46C6-B68C-C768814C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17C"/>
  </w:style>
  <w:style w:type="paragraph" w:styleId="Footer">
    <w:name w:val="footer"/>
    <w:basedOn w:val="Normal"/>
    <w:link w:val="FooterChar"/>
    <w:uiPriority w:val="99"/>
    <w:unhideWhenUsed/>
    <w:rsid w:val="00F14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odwinjz\OneDrive%20-%20DJAG\Desktop\watermark\pcture%20not%20watermar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017C18B560341929455D6ABCBE9B8" ma:contentTypeVersion="19" ma:contentTypeDescription="Create a new document." ma:contentTypeScope="" ma:versionID="8dce8365e5cfb6e004de096e0b48522b">
  <xsd:schema xmlns:xsd="http://www.w3.org/2001/XMLSchema" xmlns:xs="http://www.w3.org/2001/XMLSchema" xmlns:p="http://schemas.microsoft.com/office/2006/metadata/properties" xmlns:ns2="558c946d-ee25-4941-8a7f-e2473d3b0c31" xmlns:ns3="49388460-2b74-4ed5-aedc-a9c9dc8864f8" targetNamespace="http://schemas.microsoft.com/office/2006/metadata/properties" ma:root="true" ma:fieldsID="421e513535a954c7feb382dfd4d6757c" ns2:_="" ns3:_="">
    <xsd:import namespace="558c946d-ee25-4941-8a7f-e2473d3b0c31"/>
    <xsd:import namespace="49388460-2b74-4ed5-aedc-a9c9dc8864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c946d-ee25-4941-8a7f-e2473d3b0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ddfcb4-d4d9-4c0a-a157-a322b1d89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88460-2b74-4ed5-aedc-a9c9dc8864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bcbf5f-ce4e-464b-8f2f-637f79654fce}" ma:internalName="TaxCatchAll" ma:showField="CatchAllData" ma:web="49388460-2b74-4ed5-aedc-a9c9dc886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8c946d-ee25-4941-8a7f-e2473d3b0c31">
      <Terms xmlns="http://schemas.microsoft.com/office/infopath/2007/PartnerControls"/>
    </lcf76f155ced4ddcb4097134ff3c332f>
    <TaxCatchAll xmlns="49388460-2b74-4ed5-aedc-a9c9dc8864f8" xsi:nil="true"/>
  </documentManagement>
</p:properties>
</file>

<file path=customXml/itemProps1.xml><?xml version="1.0" encoding="utf-8"?>
<ds:datastoreItem xmlns:ds="http://schemas.openxmlformats.org/officeDocument/2006/customXml" ds:itemID="{0193BDF8-4B44-42A3-8782-C60CF6A86438}"/>
</file>

<file path=customXml/itemProps2.xml><?xml version="1.0" encoding="utf-8"?>
<ds:datastoreItem xmlns:ds="http://schemas.openxmlformats.org/officeDocument/2006/customXml" ds:itemID="{33861522-1726-46A3-9A68-AE68CD698D3D}"/>
</file>

<file path=customXml/itemProps3.xml><?xml version="1.0" encoding="utf-8"?>
<ds:datastoreItem xmlns:ds="http://schemas.openxmlformats.org/officeDocument/2006/customXml" ds:itemID="{19C2E12C-48C6-4943-B905-8FE96A7D3CDB}"/>
</file>

<file path=docProps/app.xml><?xml version="1.0" encoding="utf-8"?>
<Properties xmlns="http://schemas.openxmlformats.org/officeDocument/2006/extended-properties" xmlns:vt="http://schemas.openxmlformats.org/officeDocument/2006/docPropsVTypes">
  <Template>pcture not watermark.dotx</Template>
  <TotalTime>1</TotalTime>
  <Pages>4</Pages>
  <Words>2</Words>
  <Characters>13</Characters>
  <Application>Microsoft Office Word</Application>
  <DocSecurity>0</DocSecurity>
  <Lines>1</Lines>
  <Paragraphs>1</Paragraphs>
  <ScaleCrop>false</ScaleCrop>
  <Company>Department of Justice and Attorney-General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Goodwin</dc:creator>
  <cp:keywords/>
  <dc:description/>
  <cp:lastModifiedBy>Joe Goodwin</cp:lastModifiedBy>
  <cp:revision>1</cp:revision>
  <dcterms:created xsi:type="dcterms:W3CDTF">2023-09-12T06:11:00Z</dcterms:created>
  <dcterms:modified xsi:type="dcterms:W3CDTF">2023-09-12T06:12:00Z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0x0101007F0017C18B560341929455D6ABCBE9B8</vt:lpwstr>
  </property>
</Properties>
</file>