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E27C" w14:textId="394FCDB5" w:rsidR="00DC3026" w:rsidRDefault="00DC3026" w:rsidP="00DC3026">
      <w:pPr>
        <w:pBdr>
          <w:bottom w:val="single" w:sz="48" w:space="1" w:color="596984" w:themeColor="accent4" w:themeShade="BF"/>
        </w:pBdr>
        <w:ind w:left="3119"/>
      </w:pPr>
      <w:bookmarkStart w:id="0" w:name="OLE_LINK1"/>
      <w:bookmarkStart w:id="1" w:name="OLE_LINK2"/>
    </w:p>
    <w:p w14:paraId="45937A89" w14:textId="77777777" w:rsidR="009877C6" w:rsidRDefault="009877C6" w:rsidP="00DC3026">
      <w:pPr>
        <w:pBdr>
          <w:bottom w:val="single" w:sz="48" w:space="1" w:color="596984" w:themeColor="accent4" w:themeShade="BF"/>
        </w:pBdr>
        <w:ind w:left="3119"/>
      </w:pPr>
    </w:p>
    <w:p w14:paraId="37921406" w14:textId="7A17079D" w:rsidR="00DC3026" w:rsidRDefault="00DC3026" w:rsidP="00DC3026">
      <w:pPr>
        <w:pBdr>
          <w:bottom w:val="single" w:sz="48" w:space="1" w:color="596984" w:themeColor="accent4" w:themeShade="BF"/>
        </w:pBdr>
        <w:ind w:left="3119"/>
      </w:pPr>
    </w:p>
    <w:p w14:paraId="65CF454A" w14:textId="34E40D87" w:rsidR="00DC3026" w:rsidRDefault="00DC3026" w:rsidP="00DC3026">
      <w:pPr>
        <w:pBdr>
          <w:bottom w:val="single" w:sz="48" w:space="1" w:color="596984" w:themeColor="accent4" w:themeShade="BF"/>
        </w:pBdr>
        <w:ind w:left="3119"/>
      </w:pPr>
    </w:p>
    <w:p w14:paraId="2BE7C0CF" w14:textId="77777777" w:rsidR="005D723D" w:rsidRDefault="005D723D" w:rsidP="00DC3026">
      <w:pPr>
        <w:pBdr>
          <w:bottom w:val="single" w:sz="48" w:space="1" w:color="596984" w:themeColor="accent4" w:themeShade="BF"/>
        </w:pBdr>
        <w:ind w:left="3119"/>
      </w:pPr>
    </w:p>
    <w:p w14:paraId="79E294DF" w14:textId="7D08E2A0" w:rsidR="00DC3026" w:rsidRPr="005F2156" w:rsidRDefault="005F2156" w:rsidP="00DC3026">
      <w:pPr>
        <w:pStyle w:val="Title"/>
        <w:ind w:left="3119"/>
        <w:rPr>
          <w:b/>
          <w:bCs/>
          <w:sz w:val="80"/>
          <w:szCs w:val="80"/>
        </w:rPr>
      </w:pPr>
      <w:r w:rsidRPr="005F2156">
        <w:rPr>
          <w:b/>
          <w:bCs/>
          <w:sz w:val="80"/>
          <w:szCs w:val="80"/>
        </w:rPr>
        <w:t>Marketing channel review</w:t>
      </w:r>
    </w:p>
    <w:p w14:paraId="04762986" w14:textId="77777777" w:rsidR="00DC3026" w:rsidRPr="0036413A" w:rsidRDefault="00DC3026" w:rsidP="00DC3026">
      <w:pPr>
        <w:spacing w:before="160"/>
        <w:ind w:left="3119"/>
        <w:rPr>
          <w:b/>
          <w:bCs/>
          <w:color w:val="596984" w:themeColor="accent4" w:themeShade="BF"/>
        </w:rPr>
      </w:pPr>
      <w:r w:rsidRPr="0036413A">
        <w:rPr>
          <w:b/>
          <w:bCs/>
          <w:color w:val="596984" w:themeColor="accent4" w:themeShade="BF"/>
        </w:rPr>
        <w:t>TEMPLATE</w:t>
      </w:r>
    </w:p>
    <w:p w14:paraId="4423AC8E" w14:textId="471A84B7" w:rsidR="00DC3026" w:rsidRDefault="00DC3026" w:rsidP="00DC3026">
      <w:pPr>
        <w:spacing w:before="240"/>
        <w:ind w:left="3119"/>
      </w:pPr>
    </w:p>
    <w:p w14:paraId="11DCE20E" w14:textId="72C396A0" w:rsidR="00953477" w:rsidRDefault="009877C6" w:rsidP="00DC3026">
      <w:pPr>
        <w:spacing w:before="240"/>
        <w:ind w:left="3119"/>
      </w:pPr>
      <w:r>
        <w:br/>
      </w:r>
    </w:p>
    <w:p w14:paraId="3352BA28" w14:textId="77777777" w:rsidR="00DC3026" w:rsidRDefault="00DC3026" w:rsidP="00DC3026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07BC5BC3" w14:textId="77777777" w:rsidR="00DC3026" w:rsidRDefault="00DC3026" w:rsidP="00DC3026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60190967" w14:textId="77777777" w:rsidR="00DC3026" w:rsidRDefault="00DC3026" w:rsidP="00DC3026">
      <w:pP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3B8A8BC9" w14:textId="77777777" w:rsidR="00DC3026" w:rsidRPr="00E97D67" w:rsidRDefault="00DC3026" w:rsidP="00DC3026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© The State of Queensland 2022</w:t>
      </w:r>
    </w:p>
    <w:p w14:paraId="4D216FEA" w14:textId="77777777" w:rsidR="00DC3026" w:rsidRPr="00E97D67" w:rsidRDefault="00DC3026" w:rsidP="00DC3026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The Queensland Government supports and encourages the distribution of its material.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The copyright in this publication is licensed under a </w:t>
      </w:r>
      <w:hyperlink r:id="rId12" w:tooltip="Creative Commons Attribution 4.0 International" w:history="1">
        <w:r w:rsidRPr="00E97D67">
          <w:rPr>
            <w:rStyle w:val="Hyperlink"/>
            <w:rFonts w:asciiTheme="minorHAnsi" w:hAnsiTheme="minorHAnsi" w:cstheme="minorHAnsi"/>
            <w:color w:val="13578B"/>
            <w:sz w:val="20"/>
            <w:szCs w:val="18"/>
          </w:rPr>
          <w:t>Creative Commons Attribution 4.0 International licence (CC BY 4.0)</w:t>
        </w:r>
      </w:hyperlink>
      <w:r w:rsidRPr="00E97D67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16CF524E" w14:textId="77777777" w:rsidR="00DC3026" w:rsidRPr="00E97D67" w:rsidRDefault="00DC3026" w:rsidP="00DC3026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noProof/>
          <w:color w:val="13578B"/>
          <w:sz w:val="20"/>
          <w:szCs w:val="18"/>
        </w:rPr>
        <w:drawing>
          <wp:inline distT="0" distB="0" distL="0" distR="0" wp14:anchorId="3A333D68" wp14:editId="5AC78031">
            <wp:extent cx="838200" cy="295275"/>
            <wp:effectExtent l="0" t="0" r="0" b="9525"/>
            <wp:docPr id="7" name="Picture 7" descr="Creative Commons Attribution 4.0 International (CC BY 4.0)">
              <a:hlinkClick xmlns:a="http://schemas.openxmlformats.org/drawingml/2006/main" r:id="rId12" tooltip="&quot;Creative Commons Attribution 4.0 Interna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Attribution 4.0 International (CC BY 4.0)">
                      <a:hlinkClick r:id="rId12" tooltip="&quot;Creative Commons Attribution 4.0 Interna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33C6A" w14:textId="530596E3" w:rsidR="002A7512" w:rsidRDefault="00DC3026" w:rsidP="002A7512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You are free to use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this publication in line with the licence terms. You must keep the copyright notice on the publication and attribute the State of Queensland as the source of the publication.</w:t>
      </w:r>
    </w:p>
    <w:p w14:paraId="3A848E00" w14:textId="40000327" w:rsidR="00416823" w:rsidRDefault="005F2156" w:rsidP="003A1918">
      <w:pPr>
        <w:pStyle w:val="Heading1"/>
        <w:tabs>
          <w:tab w:val="left" w:pos="5387"/>
        </w:tabs>
        <w:spacing w:after="240"/>
        <w:jc w:val="center"/>
      </w:pPr>
      <w:r>
        <w:lastRenderedPageBreak/>
        <w:t xml:space="preserve">Marketing channel review </w:t>
      </w:r>
    </w:p>
    <w:p w14:paraId="3AE9D669" w14:textId="77777777" w:rsidR="004414AB" w:rsidRDefault="004414AB" w:rsidP="004414AB">
      <w:pPr>
        <w:spacing w:after="0"/>
        <w:sectPr w:rsidR="004414AB" w:rsidSect="00DC3026">
          <w:footerReference w:type="default" r:id="rId14"/>
          <w:pgSz w:w="16838" w:h="11906" w:orient="landscape"/>
          <w:pgMar w:top="1083" w:right="1440" w:bottom="1440" w:left="1440" w:header="709" w:footer="1021" w:gutter="0"/>
          <w:cols w:space="708"/>
          <w:docGrid w:linePitch="360"/>
        </w:sectPr>
      </w:pPr>
    </w:p>
    <w:p w14:paraId="7223E0B4" w14:textId="77777777" w:rsidR="005F2156" w:rsidRPr="005F2156" w:rsidRDefault="005F2156" w:rsidP="003A1918">
      <w:pPr>
        <w:spacing w:after="120"/>
        <w:rPr>
          <w:sz w:val="22"/>
        </w:rPr>
      </w:pPr>
      <w:r w:rsidRPr="005F2156">
        <w:rPr>
          <w:sz w:val="22"/>
        </w:rPr>
        <w:t>What you need to do:</w:t>
      </w:r>
    </w:p>
    <w:p w14:paraId="65705B2A" w14:textId="77777777" w:rsidR="005F2156" w:rsidRPr="005F2156" w:rsidRDefault="005F2156" w:rsidP="00BD1C64">
      <w:pPr>
        <w:pStyle w:val="ListParagraph"/>
        <w:numPr>
          <w:ilvl w:val="0"/>
          <w:numId w:val="10"/>
        </w:numPr>
        <w:tabs>
          <w:tab w:val="clear" w:pos="180"/>
        </w:tabs>
        <w:spacing w:after="120"/>
        <w:ind w:left="567" w:right="-51" w:hanging="357"/>
        <w:contextualSpacing w:val="0"/>
        <w:rPr>
          <w:sz w:val="22"/>
        </w:rPr>
      </w:pPr>
      <w:r w:rsidRPr="005F2156">
        <w:rPr>
          <w:sz w:val="22"/>
          <w:lang w:val="en-US"/>
        </w:rPr>
        <w:t>Add all your existing and potential touchpoints (marketing channels) to the list (e.g., website, mobile, app, email, social, telephone, retail premises, people).</w:t>
      </w:r>
      <w:r w:rsidRPr="005F2156">
        <w:rPr>
          <w:sz w:val="22"/>
        </w:rPr>
        <w:t>  </w:t>
      </w:r>
    </w:p>
    <w:p w14:paraId="22664B2D" w14:textId="77777777" w:rsidR="005F2156" w:rsidRPr="005F2156" w:rsidRDefault="005F2156" w:rsidP="00BD1C64">
      <w:pPr>
        <w:pStyle w:val="ListParagraph"/>
        <w:numPr>
          <w:ilvl w:val="0"/>
          <w:numId w:val="10"/>
        </w:numPr>
        <w:tabs>
          <w:tab w:val="clear" w:pos="180"/>
        </w:tabs>
        <w:spacing w:after="120"/>
        <w:ind w:left="567" w:right="-51" w:hanging="357"/>
        <w:contextualSpacing w:val="0"/>
        <w:rPr>
          <w:sz w:val="22"/>
        </w:rPr>
      </w:pPr>
      <w:r w:rsidRPr="005F2156">
        <w:rPr>
          <w:sz w:val="22"/>
          <w:lang w:val="en-US"/>
        </w:rPr>
        <w:t xml:space="preserve">Assess the relative importance of each channel for your customers (low, medium or high). </w:t>
      </w:r>
    </w:p>
    <w:p w14:paraId="7FB851C8" w14:textId="5CCD83AB" w:rsidR="005F2156" w:rsidRPr="00EE4C07" w:rsidRDefault="005F2156" w:rsidP="00BD1C64">
      <w:pPr>
        <w:pStyle w:val="ListParagraph"/>
        <w:numPr>
          <w:ilvl w:val="0"/>
          <w:numId w:val="10"/>
        </w:numPr>
        <w:tabs>
          <w:tab w:val="clear" w:pos="180"/>
        </w:tabs>
        <w:spacing w:after="120"/>
        <w:ind w:left="567" w:right="-51" w:hanging="357"/>
        <w:contextualSpacing w:val="0"/>
        <w:rPr>
          <w:sz w:val="22"/>
        </w:rPr>
      </w:pPr>
      <w:r w:rsidRPr="00EE4C07">
        <w:rPr>
          <w:sz w:val="22"/>
          <w:lang w:val="en-US"/>
        </w:rPr>
        <w:t>Rate your current usage and effectiveness by individual channel.</w:t>
      </w:r>
    </w:p>
    <w:p w14:paraId="54E84FD3" w14:textId="5BA62AAB" w:rsidR="005F2156" w:rsidRPr="005F2156" w:rsidRDefault="005F2156" w:rsidP="00BD1C64">
      <w:pPr>
        <w:pStyle w:val="ListParagraph"/>
        <w:numPr>
          <w:ilvl w:val="0"/>
          <w:numId w:val="10"/>
        </w:numPr>
        <w:tabs>
          <w:tab w:val="clear" w:pos="180"/>
        </w:tabs>
        <w:spacing w:after="120"/>
        <w:ind w:left="567" w:right="-51" w:hanging="357"/>
        <w:contextualSpacing w:val="0"/>
        <w:rPr>
          <w:sz w:val="22"/>
        </w:rPr>
      </w:pPr>
      <w:r w:rsidRPr="005F2156">
        <w:rPr>
          <w:sz w:val="22"/>
          <w:lang w:val="en-US"/>
        </w:rPr>
        <w:t xml:space="preserve">Review the results and highlight the most significant opportunities. For guidance, refer to </w:t>
      </w:r>
      <w:hyperlink r:id="rId15" w:history="1">
        <w:r w:rsidR="007B65FE" w:rsidRPr="007B65FE">
          <w:rPr>
            <w:rStyle w:val="Hyperlink"/>
            <w:sz w:val="22"/>
          </w:rPr>
          <w:t>Business Queensland</w:t>
        </w:r>
      </w:hyperlink>
      <w:r w:rsidR="007B65FE">
        <w:rPr>
          <w:sz w:val="22"/>
          <w:lang w:val="en-US"/>
        </w:rPr>
        <w:t xml:space="preserve"> for</w:t>
      </w:r>
      <w:r w:rsidRPr="005F2156">
        <w:rPr>
          <w:sz w:val="22"/>
          <w:lang w:val="en-US"/>
        </w:rPr>
        <w:t xml:space="preserve"> information on:</w:t>
      </w:r>
    </w:p>
    <w:p w14:paraId="6F4B468A" w14:textId="28A8A660" w:rsidR="005F2156" w:rsidRPr="005F2156" w:rsidRDefault="005F2156" w:rsidP="00BD1C64">
      <w:pPr>
        <w:pStyle w:val="ListParagraph"/>
        <w:numPr>
          <w:ilvl w:val="0"/>
          <w:numId w:val="11"/>
        </w:numPr>
        <w:spacing w:after="0"/>
        <w:ind w:right="-50"/>
        <w:contextualSpacing w:val="0"/>
        <w:rPr>
          <w:sz w:val="22"/>
        </w:rPr>
      </w:pPr>
      <w:r w:rsidRPr="007B65FE">
        <w:rPr>
          <w:sz w:val="22"/>
        </w:rPr>
        <w:t>branding your business</w:t>
      </w:r>
      <w:r w:rsidRPr="005F2156">
        <w:rPr>
          <w:sz w:val="22"/>
        </w:rPr>
        <w:t xml:space="preserve"> </w:t>
      </w:r>
    </w:p>
    <w:p w14:paraId="35DE03C2" w14:textId="3B5A99F2" w:rsidR="005F2156" w:rsidRPr="005F2156" w:rsidRDefault="005F2156" w:rsidP="00BD1C64">
      <w:pPr>
        <w:pStyle w:val="ListParagraph"/>
        <w:numPr>
          <w:ilvl w:val="0"/>
          <w:numId w:val="11"/>
        </w:numPr>
        <w:spacing w:after="0"/>
        <w:ind w:right="-50"/>
        <w:contextualSpacing w:val="0"/>
        <w:rPr>
          <w:sz w:val="22"/>
        </w:rPr>
      </w:pPr>
      <w:r w:rsidRPr="007B65FE">
        <w:rPr>
          <w:sz w:val="22"/>
        </w:rPr>
        <w:t>ways to advertise your business</w:t>
      </w:r>
      <w:r w:rsidRPr="005F2156">
        <w:rPr>
          <w:sz w:val="22"/>
        </w:rPr>
        <w:t xml:space="preserve"> </w:t>
      </w:r>
    </w:p>
    <w:p w14:paraId="21430B69" w14:textId="00022B8E" w:rsidR="005F2156" w:rsidRPr="005F2156" w:rsidRDefault="005F2156" w:rsidP="00BD1C64">
      <w:pPr>
        <w:pStyle w:val="ListParagraph"/>
        <w:numPr>
          <w:ilvl w:val="0"/>
          <w:numId w:val="11"/>
        </w:numPr>
        <w:spacing w:after="120"/>
        <w:ind w:left="1145" w:right="-51" w:hanging="357"/>
        <w:contextualSpacing w:val="0"/>
        <w:rPr>
          <w:sz w:val="22"/>
        </w:rPr>
      </w:pPr>
      <w:r w:rsidRPr="007B65FE">
        <w:rPr>
          <w:sz w:val="22"/>
        </w:rPr>
        <w:t>marketing on a small budget</w:t>
      </w:r>
      <w:r w:rsidR="007B65FE">
        <w:rPr>
          <w:sz w:val="22"/>
        </w:rPr>
        <w:t>.</w:t>
      </w:r>
    </w:p>
    <w:p w14:paraId="24197E22" w14:textId="504823EF" w:rsidR="005F2156" w:rsidRPr="005F2156" w:rsidRDefault="00EE4C07" w:rsidP="003A1918">
      <w:pPr>
        <w:spacing w:after="120"/>
        <w:rPr>
          <w:sz w:val="22"/>
        </w:rPr>
      </w:pPr>
      <w:r>
        <w:rPr>
          <w:sz w:val="22"/>
        </w:rPr>
        <w:br w:type="column"/>
      </w:r>
      <w:r w:rsidR="005F2156" w:rsidRPr="005F2156">
        <w:rPr>
          <w:sz w:val="22"/>
        </w:rPr>
        <w:t>Remember to:</w:t>
      </w:r>
    </w:p>
    <w:p w14:paraId="0108A0AB" w14:textId="77777777" w:rsidR="005F2156" w:rsidRPr="005F2156" w:rsidRDefault="005F2156" w:rsidP="005F2156">
      <w:pPr>
        <w:pStyle w:val="ListParagraph"/>
        <w:numPr>
          <w:ilvl w:val="0"/>
          <w:numId w:val="12"/>
        </w:numPr>
        <w:tabs>
          <w:tab w:val="clear" w:pos="180"/>
          <w:tab w:val="left" w:pos="720"/>
        </w:tabs>
        <w:spacing w:after="0"/>
        <w:rPr>
          <w:sz w:val="22"/>
        </w:rPr>
      </w:pPr>
      <w:r w:rsidRPr="005F2156">
        <w:rPr>
          <w:sz w:val="22"/>
        </w:rPr>
        <w:t>focus on your target segments</w:t>
      </w:r>
    </w:p>
    <w:p w14:paraId="43086A15" w14:textId="77777777" w:rsidR="005F2156" w:rsidRPr="005F2156" w:rsidRDefault="005F2156" w:rsidP="005F2156">
      <w:pPr>
        <w:pStyle w:val="ListParagraph"/>
        <w:numPr>
          <w:ilvl w:val="0"/>
          <w:numId w:val="12"/>
        </w:numPr>
        <w:tabs>
          <w:tab w:val="clear" w:pos="180"/>
          <w:tab w:val="left" w:pos="720"/>
        </w:tabs>
        <w:spacing w:after="0"/>
        <w:rPr>
          <w:sz w:val="22"/>
        </w:rPr>
      </w:pPr>
      <w:r w:rsidRPr="005F2156">
        <w:rPr>
          <w:sz w:val="22"/>
        </w:rPr>
        <w:t>look at both digital and physical channels</w:t>
      </w:r>
    </w:p>
    <w:p w14:paraId="6DB84CE9" w14:textId="055BA52F" w:rsidR="005F2156" w:rsidRPr="005F2156" w:rsidRDefault="005F2156" w:rsidP="007B65FE">
      <w:pPr>
        <w:pStyle w:val="ListParagraph"/>
        <w:numPr>
          <w:ilvl w:val="0"/>
          <w:numId w:val="12"/>
        </w:numPr>
        <w:tabs>
          <w:tab w:val="clear" w:pos="180"/>
          <w:tab w:val="left" w:pos="720"/>
        </w:tabs>
        <w:spacing w:after="360"/>
        <w:ind w:right="-51"/>
        <w:rPr>
          <w:szCs w:val="24"/>
        </w:rPr>
      </w:pPr>
      <w:r w:rsidRPr="005F2156">
        <w:rPr>
          <w:sz w:val="22"/>
        </w:rPr>
        <w:t>think about inbound and outbound communication.</w:t>
      </w:r>
    </w:p>
    <w:p w14:paraId="04E38022" w14:textId="34A23BC1" w:rsidR="003A1918" w:rsidRDefault="003A1918">
      <w:pPr>
        <w:tabs>
          <w:tab w:val="clear" w:pos="180"/>
        </w:tabs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14:paraId="37D34932" w14:textId="6B22F52F" w:rsidR="00EE4C07" w:rsidRDefault="00EE4C07" w:rsidP="004414AB">
      <w:pPr>
        <w:spacing w:after="360"/>
        <w:ind w:right="-51"/>
        <w:rPr>
          <w:szCs w:val="24"/>
        </w:rPr>
        <w:sectPr w:rsidR="00EE4C07" w:rsidSect="005F2156">
          <w:type w:val="continuous"/>
          <w:pgSz w:w="16838" w:h="11906" w:orient="landscape"/>
          <w:pgMar w:top="1083" w:right="1440" w:bottom="1440" w:left="1440" w:header="709" w:footer="1021" w:gutter="0"/>
          <w:cols w:num="2" w:space="680" w:equalWidth="0">
            <w:col w:w="6804" w:space="680"/>
            <w:col w:w="6474"/>
          </w:cols>
          <w:docGrid w:linePitch="360"/>
        </w:sectPr>
      </w:pPr>
    </w:p>
    <w:tbl>
      <w:tblPr>
        <w:tblStyle w:val="TableGrid"/>
        <w:tblW w:w="13979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H w:val="single" w:sz="4" w:space="0" w:color="596984" w:themeColor="accent4" w:themeShade="BF"/>
          <w:insideV w:val="single" w:sz="4" w:space="0" w:color="596984" w:themeColor="accent4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87"/>
        <w:gridCol w:w="2211"/>
        <w:gridCol w:w="2268"/>
        <w:gridCol w:w="6613"/>
      </w:tblGrid>
      <w:tr w:rsidR="003A1918" w14:paraId="4EB58E86" w14:textId="77777777" w:rsidTr="003A1918">
        <w:trPr>
          <w:trHeight w:val="1181"/>
        </w:trPr>
        <w:tc>
          <w:tcPr>
            <w:tcW w:w="2887" w:type="dxa"/>
            <w:shd w:val="clear" w:color="auto" w:fill="CBD2DC" w:themeFill="accent4" w:themeFillTint="66"/>
            <w:vAlign w:val="center"/>
          </w:tcPr>
          <w:p w14:paraId="20A4F92E" w14:textId="77777777" w:rsidR="00EE4C07" w:rsidRPr="003A1918" w:rsidRDefault="00EE4C07" w:rsidP="00EE4C07">
            <w:pPr>
              <w:spacing w:after="0"/>
              <w:rPr>
                <w:b/>
                <w:bCs/>
                <w:szCs w:val="24"/>
              </w:rPr>
            </w:pPr>
            <w:r w:rsidRPr="003A1918">
              <w:rPr>
                <w:b/>
                <w:bCs/>
                <w:szCs w:val="24"/>
              </w:rPr>
              <w:lastRenderedPageBreak/>
              <w:t>Marketing channel</w:t>
            </w:r>
          </w:p>
        </w:tc>
        <w:tc>
          <w:tcPr>
            <w:tcW w:w="2211" w:type="dxa"/>
            <w:shd w:val="clear" w:color="auto" w:fill="CBD2DC" w:themeFill="accent4" w:themeFillTint="66"/>
            <w:vAlign w:val="center"/>
          </w:tcPr>
          <w:p w14:paraId="73F81AE5" w14:textId="77777777" w:rsidR="00EE4C07" w:rsidRPr="003A1918" w:rsidRDefault="00EE4C07" w:rsidP="00EE4C07">
            <w:pPr>
              <w:spacing w:after="0"/>
              <w:rPr>
                <w:b/>
                <w:bCs/>
                <w:szCs w:val="24"/>
              </w:rPr>
            </w:pPr>
            <w:r w:rsidRPr="003A1918">
              <w:rPr>
                <w:b/>
                <w:bCs/>
                <w:szCs w:val="24"/>
              </w:rPr>
              <w:t>Importance of channel for your customers</w:t>
            </w:r>
          </w:p>
          <w:p w14:paraId="102CC472" w14:textId="77777777" w:rsidR="00EE4C07" w:rsidRPr="003A1918" w:rsidRDefault="00EE4C07" w:rsidP="00EE4C07">
            <w:pPr>
              <w:spacing w:after="0"/>
              <w:rPr>
                <w:b/>
                <w:bCs/>
                <w:szCs w:val="24"/>
              </w:rPr>
            </w:pPr>
            <w:r w:rsidRPr="003A1918">
              <w:rPr>
                <w:b/>
                <w:bCs/>
                <w:szCs w:val="24"/>
              </w:rPr>
              <w:t>(L/M/H)</w:t>
            </w:r>
          </w:p>
        </w:tc>
        <w:tc>
          <w:tcPr>
            <w:tcW w:w="2268" w:type="dxa"/>
            <w:shd w:val="clear" w:color="auto" w:fill="CBD2DC" w:themeFill="accent4" w:themeFillTint="66"/>
            <w:vAlign w:val="center"/>
          </w:tcPr>
          <w:p w14:paraId="207909A1" w14:textId="77777777" w:rsidR="00EE4C07" w:rsidRPr="003A1918" w:rsidRDefault="00EE4C07" w:rsidP="00EE4C07">
            <w:pPr>
              <w:spacing w:after="0"/>
              <w:rPr>
                <w:b/>
                <w:bCs/>
                <w:szCs w:val="24"/>
              </w:rPr>
            </w:pPr>
            <w:r w:rsidRPr="003A1918">
              <w:rPr>
                <w:b/>
                <w:bCs/>
                <w:szCs w:val="24"/>
              </w:rPr>
              <w:t>How effectively your business uses the channel</w:t>
            </w:r>
          </w:p>
          <w:p w14:paraId="5E733283" w14:textId="77777777" w:rsidR="00EE4C07" w:rsidRPr="003A1918" w:rsidRDefault="00EE4C07" w:rsidP="00EE4C07">
            <w:pPr>
              <w:spacing w:after="0"/>
              <w:rPr>
                <w:szCs w:val="24"/>
              </w:rPr>
            </w:pPr>
            <w:r w:rsidRPr="003A1918">
              <w:rPr>
                <w:b/>
                <w:bCs/>
                <w:szCs w:val="24"/>
              </w:rPr>
              <w:t>(L/M/H)</w:t>
            </w:r>
            <w:r w:rsidRPr="003A1918" w:rsidDel="00D85064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613" w:type="dxa"/>
            <w:shd w:val="clear" w:color="auto" w:fill="CBD2DC" w:themeFill="accent4" w:themeFillTint="66"/>
            <w:vAlign w:val="center"/>
          </w:tcPr>
          <w:p w14:paraId="0465C14E" w14:textId="77777777" w:rsidR="00EE4C07" w:rsidRPr="003A1918" w:rsidRDefault="00EE4C07" w:rsidP="00EE4C07">
            <w:pPr>
              <w:spacing w:after="0"/>
              <w:rPr>
                <w:b/>
                <w:bCs/>
                <w:szCs w:val="24"/>
              </w:rPr>
            </w:pPr>
            <w:r w:rsidRPr="003A1918">
              <w:rPr>
                <w:b/>
                <w:bCs/>
                <w:szCs w:val="24"/>
              </w:rPr>
              <w:t>Key actions</w:t>
            </w:r>
          </w:p>
        </w:tc>
      </w:tr>
      <w:tr w:rsidR="00EE4C07" w14:paraId="2476C999" w14:textId="77777777" w:rsidTr="003A1918">
        <w:trPr>
          <w:trHeight w:val="554"/>
        </w:trPr>
        <w:tc>
          <w:tcPr>
            <w:tcW w:w="2887" w:type="dxa"/>
          </w:tcPr>
          <w:p w14:paraId="26298592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11" w:type="dxa"/>
          </w:tcPr>
          <w:p w14:paraId="21F5F22E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735894C4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613" w:type="dxa"/>
          </w:tcPr>
          <w:p w14:paraId="28501D0A" w14:textId="77777777" w:rsidR="00EE4C07" w:rsidRPr="003A1918" w:rsidRDefault="00EE4C07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  <w:tr w:rsidR="00EE4C07" w14:paraId="1EA21FFB" w14:textId="77777777" w:rsidTr="003A1918">
        <w:trPr>
          <w:trHeight w:val="554"/>
        </w:trPr>
        <w:tc>
          <w:tcPr>
            <w:tcW w:w="2887" w:type="dxa"/>
          </w:tcPr>
          <w:p w14:paraId="7C20B890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11" w:type="dxa"/>
          </w:tcPr>
          <w:p w14:paraId="0E555F2E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7C312CB7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613" w:type="dxa"/>
          </w:tcPr>
          <w:p w14:paraId="058D73DA" w14:textId="77777777" w:rsidR="00EE4C07" w:rsidRPr="003A1918" w:rsidRDefault="00EE4C07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  <w:tr w:rsidR="00EE4C07" w14:paraId="15AF485A" w14:textId="77777777" w:rsidTr="003A1918">
        <w:trPr>
          <w:trHeight w:val="554"/>
        </w:trPr>
        <w:tc>
          <w:tcPr>
            <w:tcW w:w="2887" w:type="dxa"/>
          </w:tcPr>
          <w:p w14:paraId="4CB192FC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11" w:type="dxa"/>
          </w:tcPr>
          <w:p w14:paraId="5360AD3B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3EE2888D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613" w:type="dxa"/>
          </w:tcPr>
          <w:p w14:paraId="139D5414" w14:textId="77777777" w:rsidR="00EE4C07" w:rsidRPr="003A1918" w:rsidRDefault="00EE4C07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  <w:tr w:rsidR="00EE4C07" w14:paraId="0781BDF3" w14:textId="77777777" w:rsidTr="003A1918">
        <w:trPr>
          <w:trHeight w:val="554"/>
        </w:trPr>
        <w:tc>
          <w:tcPr>
            <w:tcW w:w="2887" w:type="dxa"/>
          </w:tcPr>
          <w:p w14:paraId="00776A4F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11" w:type="dxa"/>
          </w:tcPr>
          <w:p w14:paraId="0036025D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33055CF7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613" w:type="dxa"/>
          </w:tcPr>
          <w:p w14:paraId="6FCC3107" w14:textId="77777777" w:rsidR="00EE4C07" w:rsidRPr="003A1918" w:rsidRDefault="00EE4C07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  <w:tr w:rsidR="00EE4C07" w14:paraId="3F1CB869" w14:textId="77777777" w:rsidTr="003A1918">
        <w:trPr>
          <w:trHeight w:val="554"/>
        </w:trPr>
        <w:tc>
          <w:tcPr>
            <w:tcW w:w="2887" w:type="dxa"/>
          </w:tcPr>
          <w:p w14:paraId="1760D60B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11" w:type="dxa"/>
          </w:tcPr>
          <w:p w14:paraId="79001166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12A8791B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613" w:type="dxa"/>
          </w:tcPr>
          <w:p w14:paraId="643ACECF" w14:textId="77777777" w:rsidR="00EE4C07" w:rsidRPr="003A1918" w:rsidRDefault="00EE4C07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  <w:tr w:rsidR="00EE4C07" w14:paraId="30A8AA0E" w14:textId="77777777" w:rsidTr="003A1918">
        <w:trPr>
          <w:trHeight w:val="554"/>
        </w:trPr>
        <w:tc>
          <w:tcPr>
            <w:tcW w:w="2887" w:type="dxa"/>
          </w:tcPr>
          <w:p w14:paraId="4BDB6C7C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11" w:type="dxa"/>
          </w:tcPr>
          <w:p w14:paraId="3BDDB0CE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42D4ADEC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613" w:type="dxa"/>
          </w:tcPr>
          <w:p w14:paraId="7420FD77" w14:textId="77777777" w:rsidR="00EE4C07" w:rsidRPr="003A1918" w:rsidRDefault="00EE4C07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  <w:tr w:rsidR="00EE4C07" w14:paraId="0DD98696" w14:textId="77777777" w:rsidTr="003A1918">
        <w:trPr>
          <w:trHeight w:val="554"/>
        </w:trPr>
        <w:tc>
          <w:tcPr>
            <w:tcW w:w="2887" w:type="dxa"/>
          </w:tcPr>
          <w:p w14:paraId="51909D3F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11" w:type="dxa"/>
          </w:tcPr>
          <w:p w14:paraId="33ED62A3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34EDDE82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613" w:type="dxa"/>
          </w:tcPr>
          <w:p w14:paraId="247DEC28" w14:textId="77777777" w:rsidR="00EE4C07" w:rsidRPr="003A1918" w:rsidRDefault="00EE4C07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  <w:tr w:rsidR="00EE4C07" w14:paraId="5518680F" w14:textId="77777777" w:rsidTr="003A1918">
        <w:trPr>
          <w:trHeight w:val="554"/>
        </w:trPr>
        <w:tc>
          <w:tcPr>
            <w:tcW w:w="2887" w:type="dxa"/>
          </w:tcPr>
          <w:p w14:paraId="6D0CE9FA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11" w:type="dxa"/>
          </w:tcPr>
          <w:p w14:paraId="23791295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76CAB438" w14:textId="77777777" w:rsidR="00EE4C07" w:rsidRPr="003A1918" w:rsidRDefault="00EE4C07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613" w:type="dxa"/>
          </w:tcPr>
          <w:p w14:paraId="5970BD3B" w14:textId="77777777" w:rsidR="00EE4C07" w:rsidRPr="003A1918" w:rsidRDefault="00EE4C07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  <w:tr w:rsidR="003A1918" w14:paraId="75EF0E3F" w14:textId="77777777" w:rsidTr="003A1918">
        <w:trPr>
          <w:trHeight w:val="554"/>
        </w:trPr>
        <w:tc>
          <w:tcPr>
            <w:tcW w:w="2887" w:type="dxa"/>
          </w:tcPr>
          <w:p w14:paraId="7EFD3AEF" w14:textId="77777777" w:rsidR="003A1918" w:rsidRPr="003A1918" w:rsidRDefault="003A1918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11" w:type="dxa"/>
          </w:tcPr>
          <w:p w14:paraId="53CAE3A0" w14:textId="77777777" w:rsidR="003A1918" w:rsidRPr="003A1918" w:rsidRDefault="003A1918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298B5442" w14:textId="77777777" w:rsidR="003A1918" w:rsidRPr="003A1918" w:rsidRDefault="003A1918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613" w:type="dxa"/>
          </w:tcPr>
          <w:p w14:paraId="612C275D" w14:textId="77777777" w:rsidR="003A1918" w:rsidRPr="003A1918" w:rsidRDefault="003A1918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</w:tbl>
    <w:p w14:paraId="3FC076CC" w14:textId="5A6404EB" w:rsidR="004C6D09" w:rsidRPr="009B7993" w:rsidRDefault="004F0FD1" w:rsidP="003A1918">
      <w:pPr>
        <w:spacing w:before="240" w:after="0"/>
      </w:pPr>
      <w:r w:rsidRPr="197F61AA">
        <w:rPr>
          <w:b/>
          <w:bCs/>
        </w:rPr>
        <w:t>You</w:t>
      </w:r>
      <w:r w:rsidR="00343DC4" w:rsidRPr="197F61AA">
        <w:rPr>
          <w:b/>
          <w:bCs/>
        </w:rPr>
        <w:t>r</w:t>
      </w:r>
      <w:r w:rsidRPr="197F61AA">
        <w:rPr>
          <w:b/>
          <w:bCs/>
        </w:rPr>
        <w:t xml:space="preserve"> next step</w:t>
      </w:r>
      <w:r w:rsidR="009149BF">
        <w:t xml:space="preserve">: </w:t>
      </w:r>
      <w:bookmarkEnd w:id="0"/>
      <w:bookmarkEnd w:id="1"/>
      <w:r w:rsidR="00EE4C07">
        <w:t>Document your findings and recommendations in the marketing section of your business plan.</w:t>
      </w:r>
    </w:p>
    <w:sectPr w:rsidR="004C6D09" w:rsidRPr="009B7993" w:rsidSect="004414AB">
      <w:type w:val="continuous"/>
      <w:pgSz w:w="16838" w:h="11906" w:orient="landscape"/>
      <w:pgMar w:top="1083" w:right="1440" w:bottom="1440" w:left="1440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7EC4" w14:textId="77777777" w:rsidR="004B0981" w:rsidRDefault="004B0981" w:rsidP="00DC3026">
      <w:pPr>
        <w:spacing w:after="0" w:line="240" w:lineRule="auto"/>
      </w:pPr>
      <w:r>
        <w:separator/>
      </w:r>
    </w:p>
  </w:endnote>
  <w:endnote w:type="continuationSeparator" w:id="0">
    <w:p w14:paraId="159FC195" w14:textId="77777777" w:rsidR="004B0981" w:rsidRDefault="004B0981" w:rsidP="00DC3026">
      <w:pPr>
        <w:spacing w:after="0" w:line="240" w:lineRule="auto"/>
      </w:pPr>
      <w:r>
        <w:continuationSeparator/>
      </w:r>
    </w:p>
  </w:endnote>
  <w:endnote w:type="continuationNotice" w:id="1">
    <w:p w14:paraId="15AD9628" w14:textId="77777777" w:rsidR="004B0981" w:rsidRDefault="004B09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5758" w14:textId="1B5E62E0" w:rsidR="00DC3026" w:rsidRPr="00DC3026" w:rsidRDefault="00DC3026">
    <w:pPr>
      <w:pStyle w:val="Footer"/>
      <w:rPr>
        <w:b/>
        <w:bCs/>
        <w:color w:val="374C80" w:themeColor="accent1" w:themeShade="BF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D54229" wp14:editId="0337AD77">
          <wp:simplePos x="0" y="0"/>
          <wp:positionH relativeFrom="margin">
            <wp:posOffset>7244080</wp:posOffset>
          </wp:positionH>
          <wp:positionV relativeFrom="paragraph">
            <wp:posOffset>-96520</wp:posOffset>
          </wp:positionV>
          <wp:extent cx="1616400" cy="529200"/>
          <wp:effectExtent l="0" t="0" r="3175" b="4445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10934379"/>
    <w:r>
      <w:fldChar w:fldCharType="begin"/>
    </w:r>
    <w:r>
      <w:instrText xml:space="preserve"> HYPERLINK "http://www.business.qld.gov.au" </w:instrText>
    </w:r>
    <w:r>
      <w:fldChar w:fldCharType="separate"/>
    </w:r>
    <w:r w:rsidRPr="004B42F2">
      <w:rPr>
        <w:rStyle w:val="Hyperlink"/>
        <w:b/>
        <w:bCs/>
        <w:color w:val="374C80" w:themeColor="accent1" w:themeShade="BF"/>
      </w:rPr>
      <w:t>www.business.qld.gov.au</w:t>
    </w:r>
    <w:r>
      <w:rPr>
        <w:rStyle w:val="Hyperlink"/>
        <w:b/>
        <w:bCs/>
        <w:color w:val="374C80" w:themeColor="accent1" w:themeShade="BF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41D8" w14:textId="77777777" w:rsidR="004B0981" w:rsidRDefault="004B0981" w:rsidP="00DC3026">
      <w:pPr>
        <w:spacing w:after="0" w:line="240" w:lineRule="auto"/>
      </w:pPr>
      <w:r>
        <w:separator/>
      </w:r>
    </w:p>
  </w:footnote>
  <w:footnote w:type="continuationSeparator" w:id="0">
    <w:p w14:paraId="23FB88DB" w14:textId="77777777" w:rsidR="004B0981" w:rsidRDefault="004B0981" w:rsidP="00DC3026">
      <w:pPr>
        <w:spacing w:after="0" w:line="240" w:lineRule="auto"/>
      </w:pPr>
      <w:r>
        <w:continuationSeparator/>
      </w:r>
    </w:p>
  </w:footnote>
  <w:footnote w:type="continuationNotice" w:id="1">
    <w:p w14:paraId="2B715EF5" w14:textId="77777777" w:rsidR="004B0981" w:rsidRDefault="004B09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4DE"/>
    <w:multiLevelType w:val="hybridMultilevel"/>
    <w:tmpl w:val="5C246D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94A4D"/>
    <w:multiLevelType w:val="hybridMultilevel"/>
    <w:tmpl w:val="77EC12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F2E98"/>
    <w:multiLevelType w:val="hybridMultilevel"/>
    <w:tmpl w:val="5C128CBE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DC5D73"/>
    <w:multiLevelType w:val="hybridMultilevel"/>
    <w:tmpl w:val="88024084"/>
    <w:lvl w:ilvl="0" w:tplc="6D6EB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C1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A2B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580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6E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EEF2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58D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AE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EC5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C44750"/>
    <w:multiLevelType w:val="hybridMultilevel"/>
    <w:tmpl w:val="17D82CA0"/>
    <w:lvl w:ilvl="0" w:tplc="40A8D3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2A8C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74B5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0835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C4D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0494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80CD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F623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2CCA3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1C1B"/>
    <w:multiLevelType w:val="hybridMultilevel"/>
    <w:tmpl w:val="F5EE731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C296507"/>
    <w:multiLevelType w:val="hybridMultilevel"/>
    <w:tmpl w:val="F51AA6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D6279"/>
    <w:multiLevelType w:val="hybridMultilevel"/>
    <w:tmpl w:val="0BA4E806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>
      <w:start w:val="1"/>
      <w:numFmt w:val="lowerLetter"/>
      <w:lvlText w:val="%5."/>
      <w:lvlJc w:val="left"/>
      <w:pPr>
        <w:ind w:left="3666" w:hanging="360"/>
      </w:pPr>
    </w:lvl>
    <w:lvl w:ilvl="5" w:tplc="0C09001B">
      <w:start w:val="1"/>
      <w:numFmt w:val="lowerRoman"/>
      <w:lvlText w:val="%6."/>
      <w:lvlJc w:val="right"/>
      <w:pPr>
        <w:ind w:left="4386" w:hanging="180"/>
      </w:pPr>
    </w:lvl>
    <w:lvl w:ilvl="6" w:tplc="0C09000F">
      <w:start w:val="1"/>
      <w:numFmt w:val="decimal"/>
      <w:lvlText w:val="%7."/>
      <w:lvlJc w:val="left"/>
      <w:pPr>
        <w:ind w:left="5106" w:hanging="360"/>
      </w:pPr>
    </w:lvl>
    <w:lvl w:ilvl="7" w:tplc="0C090019">
      <w:start w:val="1"/>
      <w:numFmt w:val="lowerLetter"/>
      <w:lvlText w:val="%8."/>
      <w:lvlJc w:val="left"/>
      <w:pPr>
        <w:ind w:left="5826" w:hanging="360"/>
      </w:pPr>
    </w:lvl>
    <w:lvl w:ilvl="8" w:tplc="0C0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9067FF"/>
    <w:multiLevelType w:val="hybridMultilevel"/>
    <w:tmpl w:val="CBBEC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860EB"/>
    <w:multiLevelType w:val="hybridMultilevel"/>
    <w:tmpl w:val="67BC0584"/>
    <w:lvl w:ilvl="0" w:tplc="28D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91803"/>
    <w:multiLevelType w:val="hybridMultilevel"/>
    <w:tmpl w:val="E6B07060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3634B8"/>
    <w:multiLevelType w:val="hybridMultilevel"/>
    <w:tmpl w:val="544093D4"/>
    <w:lvl w:ilvl="0" w:tplc="D69A4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A63C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010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56F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A6E8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481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9C0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01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107D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18"/>
    <w:rsid w:val="0000026C"/>
    <w:rsid w:val="000004D3"/>
    <w:rsid w:val="00000BAE"/>
    <w:rsid w:val="00000D71"/>
    <w:rsid w:val="00000E1F"/>
    <w:rsid w:val="00001510"/>
    <w:rsid w:val="00001A0C"/>
    <w:rsid w:val="00001A15"/>
    <w:rsid w:val="00001AD7"/>
    <w:rsid w:val="00001ED3"/>
    <w:rsid w:val="00001F2F"/>
    <w:rsid w:val="000020AD"/>
    <w:rsid w:val="000021B2"/>
    <w:rsid w:val="00002754"/>
    <w:rsid w:val="00002845"/>
    <w:rsid w:val="000029A5"/>
    <w:rsid w:val="00002B2F"/>
    <w:rsid w:val="00002D87"/>
    <w:rsid w:val="00002E67"/>
    <w:rsid w:val="00002E81"/>
    <w:rsid w:val="00003062"/>
    <w:rsid w:val="000032F9"/>
    <w:rsid w:val="0000331D"/>
    <w:rsid w:val="000034C1"/>
    <w:rsid w:val="00003993"/>
    <w:rsid w:val="00003E74"/>
    <w:rsid w:val="00003EAB"/>
    <w:rsid w:val="00003F5E"/>
    <w:rsid w:val="00004044"/>
    <w:rsid w:val="0000420E"/>
    <w:rsid w:val="00004306"/>
    <w:rsid w:val="0000475B"/>
    <w:rsid w:val="00004BEB"/>
    <w:rsid w:val="00004E60"/>
    <w:rsid w:val="00005149"/>
    <w:rsid w:val="000052CE"/>
    <w:rsid w:val="000052DB"/>
    <w:rsid w:val="000054EE"/>
    <w:rsid w:val="00005597"/>
    <w:rsid w:val="000055C9"/>
    <w:rsid w:val="000057DE"/>
    <w:rsid w:val="0000585D"/>
    <w:rsid w:val="00005C78"/>
    <w:rsid w:val="000068C4"/>
    <w:rsid w:val="00006E4B"/>
    <w:rsid w:val="00006FB6"/>
    <w:rsid w:val="00007321"/>
    <w:rsid w:val="00007346"/>
    <w:rsid w:val="000074A9"/>
    <w:rsid w:val="00007822"/>
    <w:rsid w:val="00007939"/>
    <w:rsid w:val="00010318"/>
    <w:rsid w:val="000106FB"/>
    <w:rsid w:val="00010AA4"/>
    <w:rsid w:val="00010BFC"/>
    <w:rsid w:val="00010C8C"/>
    <w:rsid w:val="00010E37"/>
    <w:rsid w:val="00010F4A"/>
    <w:rsid w:val="0001104D"/>
    <w:rsid w:val="00011208"/>
    <w:rsid w:val="00011288"/>
    <w:rsid w:val="00011469"/>
    <w:rsid w:val="000119D3"/>
    <w:rsid w:val="00011BF2"/>
    <w:rsid w:val="00011C51"/>
    <w:rsid w:val="00011CA3"/>
    <w:rsid w:val="00012102"/>
    <w:rsid w:val="00012320"/>
    <w:rsid w:val="000124F0"/>
    <w:rsid w:val="0001254F"/>
    <w:rsid w:val="000128BC"/>
    <w:rsid w:val="00012947"/>
    <w:rsid w:val="000129E1"/>
    <w:rsid w:val="00012B38"/>
    <w:rsid w:val="00012B56"/>
    <w:rsid w:val="00013339"/>
    <w:rsid w:val="00013343"/>
    <w:rsid w:val="000139A4"/>
    <w:rsid w:val="00013AC2"/>
    <w:rsid w:val="00013C0A"/>
    <w:rsid w:val="0001406A"/>
    <w:rsid w:val="00014762"/>
    <w:rsid w:val="00015141"/>
    <w:rsid w:val="000151B9"/>
    <w:rsid w:val="00015403"/>
    <w:rsid w:val="000154AE"/>
    <w:rsid w:val="0001591F"/>
    <w:rsid w:val="00015934"/>
    <w:rsid w:val="00015D4D"/>
    <w:rsid w:val="000163CF"/>
    <w:rsid w:val="00016914"/>
    <w:rsid w:val="0001704F"/>
    <w:rsid w:val="000170A5"/>
    <w:rsid w:val="00017144"/>
    <w:rsid w:val="0001741F"/>
    <w:rsid w:val="000174E1"/>
    <w:rsid w:val="000176C8"/>
    <w:rsid w:val="000177D2"/>
    <w:rsid w:val="000178E5"/>
    <w:rsid w:val="0001790F"/>
    <w:rsid w:val="00017B4C"/>
    <w:rsid w:val="00017BF5"/>
    <w:rsid w:val="00017D66"/>
    <w:rsid w:val="00017E06"/>
    <w:rsid w:val="00020567"/>
    <w:rsid w:val="000206C1"/>
    <w:rsid w:val="00020AA5"/>
    <w:rsid w:val="00020D8E"/>
    <w:rsid w:val="00020F15"/>
    <w:rsid w:val="00021C56"/>
    <w:rsid w:val="00022223"/>
    <w:rsid w:val="0002228B"/>
    <w:rsid w:val="00022CD0"/>
    <w:rsid w:val="000230AF"/>
    <w:rsid w:val="0002328F"/>
    <w:rsid w:val="0002329C"/>
    <w:rsid w:val="000232D5"/>
    <w:rsid w:val="000234CD"/>
    <w:rsid w:val="00023C27"/>
    <w:rsid w:val="00023CBB"/>
    <w:rsid w:val="00023DA3"/>
    <w:rsid w:val="000248CD"/>
    <w:rsid w:val="00025192"/>
    <w:rsid w:val="0002542A"/>
    <w:rsid w:val="00025698"/>
    <w:rsid w:val="00025766"/>
    <w:rsid w:val="00025C3A"/>
    <w:rsid w:val="0002621E"/>
    <w:rsid w:val="00026235"/>
    <w:rsid w:val="0002724D"/>
    <w:rsid w:val="000274A9"/>
    <w:rsid w:val="00027803"/>
    <w:rsid w:val="000279AF"/>
    <w:rsid w:val="00027A85"/>
    <w:rsid w:val="00027C79"/>
    <w:rsid w:val="00027E33"/>
    <w:rsid w:val="00027EA2"/>
    <w:rsid w:val="000306DA"/>
    <w:rsid w:val="0003136A"/>
    <w:rsid w:val="000313C3"/>
    <w:rsid w:val="00031545"/>
    <w:rsid w:val="00031C43"/>
    <w:rsid w:val="0003233A"/>
    <w:rsid w:val="000324ED"/>
    <w:rsid w:val="00032565"/>
    <w:rsid w:val="00032779"/>
    <w:rsid w:val="000329E0"/>
    <w:rsid w:val="00032A3A"/>
    <w:rsid w:val="000334AF"/>
    <w:rsid w:val="00033502"/>
    <w:rsid w:val="00033567"/>
    <w:rsid w:val="000336E4"/>
    <w:rsid w:val="000338D6"/>
    <w:rsid w:val="000339A8"/>
    <w:rsid w:val="000339E9"/>
    <w:rsid w:val="00033A9B"/>
    <w:rsid w:val="00033C2A"/>
    <w:rsid w:val="00033C94"/>
    <w:rsid w:val="00033CDD"/>
    <w:rsid w:val="00033FEC"/>
    <w:rsid w:val="00034048"/>
    <w:rsid w:val="00034B6F"/>
    <w:rsid w:val="00034F18"/>
    <w:rsid w:val="000352B9"/>
    <w:rsid w:val="0003546F"/>
    <w:rsid w:val="000355E6"/>
    <w:rsid w:val="00035609"/>
    <w:rsid w:val="000359CA"/>
    <w:rsid w:val="00035A2A"/>
    <w:rsid w:val="00035C3F"/>
    <w:rsid w:val="00035E3D"/>
    <w:rsid w:val="0003647C"/>
    <w:rsid w:val="000365AF"/>
    <w:rsid w:val="000365C9"/>
    <w:rsid w:val="00036968"/>
    <w:rsid w:val="00036DF9"/>
    <w:rsid w:val="00036EB5"/>
    <w:rsid w:val="000374FF"/>
    <w:rsid w:val="00037912"/>
    <w:rsid w:val="000379A0"/>
    <w:rsid w:val="00037CC0"/>
    <w:rsid w:val="00037F96"/>
    <w:rsid w:val="00040585"/>
    <w:rsid w:val="00040683"/>
    <w:rsid w:val="000409FC"/>
    <w:rsid w:val="00040DEE"/>
    <w:rsid w:val="00040F05"/>
    <w:rsid w:val="0004116F"/>
    <w:rsid w:val="00041578"/>
    <w:rsid w:val="000415A1"/>
    <w:rsid w:val="00041677"/>
    <w:rsid w:val="00041697"/>
    <w:rsid w:val="0004219F"/>
    <w:rsid w:val="00042434"/>
    <w:rsid w:val="00042535"/>
    <w:rsid w:val="00042B2A"/>
    <w:rsid w:val="00042C53"/>
    <w:rsid w:val="00042CC5"/>
    <w:rsid w:val="000430E7"/>
    <w:rsid w:val="0004317B"/>
    <w:rsid w:val="0004364F"/>
    <w:rsid w:val="00043D6D"/>
    <w:rsid w:val="00043DFD"/>
    <w:rsid w:val="0004402A"/>
    <w:rsid w:val="000440F8"/>
    <w:rsid w:val="00044238"/>
    <w:rsid w:val="000445F1"/>
    <w:rsid w:val="0004491B"/>
    <w:rsid w:val="00044AB5"/>
    <w:rsid w:val="00044D4D"/>
    <w:rsid w:val="00044DE8"/>
    <w:rsid w:val="00044EA1"/>
    <w:rsid w:val="00044FDA"/>
    <w:rsid w:val="00045738"/>
    <w:rsid w:val="00045AB6"/>
    <w:rsid w:val="00045BAE"/>
    <w:rsid w:val="00045E1A"/>
    <w:rsid w:val="00045F2F"/>
    <w:rsid w:val="0004609A"/>
    <w:rsid w:val="00046441"/>
    <w:rsid w:val="000465C9"/>
    <w:rsid w:val="00046948"/>
    <w:rsid w:val="00046E9E"/>
    <w:rsid w:val="00047092"/>
    <w:rsid w:val="00047178"/>
    <w:rsid w:val="000471FE"/>
    <w:rsid w:val="00047452"/>
    <w:rsid w:val="0004796A"/>
    <w:rsid w:val="000479DA"/>
    <w:rsid w:val="00047D70"/>
    <w:rsid w:val="000502AC"/>
    <w:rsid w:val="00050760"/>
    <w:rsid w:val="0005089E"/>
    <w:rsid w:val="0005096C"/>
    <w:rsid w:val="00050A0B"/>
    <w:rsid w:val="00050CAD"/>
    <w:rsid w:val="0005118B"/>
    <w:rsid w:val="00051336"/>
    <w:rsid w:val="000514E2"/>
    <w:rsid w:val="000518E2"/>
    <w:rsid w:val="000518ED"/>
    <w:rsid w:val="000519B1"/>
    <w:rsid w:val="00051B54"/>
    <w:rsid w:val="00052274"/>
    <w:rsid w:val="00052406"/>
    <w:rsid w:val="00052840"/>
    <w:rsid w:val="00052C78"/>
    <w:rsid w:val="00052E5D"/>
    <w:rsid w:val="00053187"/>
    <w:rsid w:val="0005341B"/>
    <w:rsid w:val="00053491"/>
    <w:rsid w:val="00053885"/>
    <w:rsid w:val="00054201"/>
    <w:rsid w:val="00054492"/>
    <w:rsid w:val="0005477B"/>
    <w:rsid w:val="00054805"/>
    <w:rsid w:val="00054E4A"/>
    <w:rsid w:val="000550E0"/>
    <w:rsid w:val="0005598B"/>
    <w:rsid w:val="00055B97"/>
    <w:rsid w:val="00055E69"/>
    <w:rsid w:val="00055FAA"/>
    <w:rsid w:val="00055FAE"/>
    <w:rsid w:val="000561DE"/>
    <w:rsid w:val="00056220"/>
    <w:rsid w:val="000562AE"/>
    <w:rsid w:val="00056512"/>
    <w:rsid w:val="00056BC0"/>
    <w:rsid w:val="00056EC6"/>
    <w:rsid w:val="00057079"/>
    <w:rsid w:val="000570DC"/>
    <w:rsid w:val="00057253"/>
    <w:rsid w:val="000572C6"/>
    <w:rsid w:val="00057301"/>
    <w:rsid w:val="000576AA"/>
    <w:rsid w:val="0005780A"/>
    <w:rsid w:val="00057F7A"/>
    <w:rsid w:val="00060757"/>
    <w:rsid w:val="00060AB3"/>
    <w:rsid w:val="00060B95"/>
    <w:rsid w:val="00060C04"/>
    <w:rsid w:val="00060F58"/>
    <w:rsid w:val="00061019"/>
    <w:rsid w:val="0006130A"/>
    <w:rsid w:val="000618F1"/>
    <w:rsid w:val="00061AE4"/>
    <w:rsid w:val="00061B59"/>
    <w:rsid w:val="00061C03"/>
    <w:rsid w:val="000627F4"/>
    <w:rsid w:val="00062A10"/>
    <w:rsid w:val="00062A24"/>
    <w:rsid w:val="00062CD9"/>
    <w:rsid w:val="00062D7C"/>
    <w:rsid w:val="00062F12"/>
    <w:rsid w:val="00063ACD"/>
    <w:rsid w:val="00064160"/>
    <w:rsid w:val="00064621"/>
    <w:rsid w:val="00064A74"/>
    <w:rsid w:val="00064A83"/>
    <w:rsid w:val="00064C71"/>
    <w:rsid w:val="00064DFA"/>
    <w:rsid w:val="00064E62"/>
    <w:rsid w:val="000651ED"/>
    <w:rsid w:val="00065349"/>
    <w:rsid w:val="00065834"/>
    <w:rsid w:val="00065ADD"/>
    <w:rsid w:val="00065B45"/>
    <w:rsid w:val="00065D0A"/>
    <w:rsid w:val="00066C32"/>
    <w:rsid w:val="00066C9F"/>
    <w:rsid w:val="00066D8A"/>
    <w:rsid w:val="00066FF3"/>
    <w:rsid w:val="0006700C"/>
    <w:rsid w:val="000676BC"/>
    <w:rsid w:val="00067AF0"/>
    <w:rsid w:val="00067C5A"/>
    <w:rsid w:val="00067CBB"/>
    <w:rsid w:val="00070010"/>
    <w:rsid w:val="00070169"/>
    <w:rsid w:val="00070D1C"/>
    <w:rsid w:val="00070D29"/>
    <w:rsid w:val="00070DB8"/>
    <w:rsid w:val="00070DDF"/>
    <w:rsid w:val="00070E84"/>
    <w:rsid w:val="00070EAD"/>
    <w:rsid w:val="00070FFB"/>
    <w:rsid w:val="00071031"/>
    <w:rsid w:val="000716AD"/>
    <w:rsid w:val="00071D30"/>
    <w:rsid w:val="00071DEC"/>
    <w:rsid w:val="00071EB0"/>
    <w:rsid w:val="00071FDC"/>
    <w:rsid w:val="0007205F"/>
    <w:rsid w:val="0007211D"/>
    <w:rsid w:val="000722FB"/>
    <w:rsid w:val="000728F3"/>
    <w:rsid w:val="000729F4"/>
    <w:rsid w:val="00072BDE"/>
    <w:rsid w:val="00072C07"/>
    <w:rsid w:val="00072DA9"/>
    <w:rsid w:val="00072DFC"/>
    <w:rsid w:val="00072E48"/>
    <w:rsid w:val="00072F2C"/>
    <w:rsid w:val="00073379"/>
    <w:rsid w:val="000739FC"/>
    <w:rsid w:val="00073E6C"/>
    <w:rsid w:val="0007404B"/>
    <w:rsid w:val="000743BE"/>
    <w:rsid w:val="000743E5"/>
    <w:rsid w:val="0007476C"/>
    <w:rsid w:val="00074904"/>
    <w:rsid w:val="00074CDA"/>
    <w:rsid w:val="00074F05"/>
    <w:rsid w:val="000750CC"/>
    <w:rsid w:val="000751AC"/>
    <w:rsid w:val="0007573A"/>
    <w:rsid w:val="0007598D"/>
    <w:rsid w:val="00075D8D"/>
    <w:rsid w:val="00075E02"/>
    <w:rsid w:val="00076332"/>
    <w:rsid w:val="0007636B"/>
    <w:rsid w:val="000763B3"/>
    <w:rsid w:val="00076420"/>
    <w:rsid w:val="0007658C"/>
    <w:rsid w:val="000765FD"/>
    <w:rsid w:val="0007661E"/>
    <w:rsid w:val="00076964"/>
    <w:rsid w:val="00076EA9"/>
    <w:rsid w:val="00077035"/>
    <w:rsid w:val="000771F1"/>
    <w:rsid w:val="000772B8"/>
    <w:rsid w:val="0007741F"/>
    <w:rsid w:val="00077571"/>
    <w:rsid w:val="00077B43"/>
    <w:rsid w:val="00077C86"/>
    <w:rsid w:val="00077F6F"/>
    <w:rsid w:val="00077FA3"/>
    <w:rsid w:val="0008005E"/>
    <w:rsid w:val="000800FA"/>
    <w:rsid w:val="0008023C"/>
    <w:rsid w:val="00080246"/>
    <w:rsid w:val="000802E7"/>
    <w:rsid w:val="000804D8"/>
    <w:rsid w:val="00080523"/>
    <w:rsid w:val="000805E4"/>
    <w:rsid w:val="000805E9"/>
    <w:rsid w:val="00080668"/>
    <w:rsid w:val="000806B5"/>
    <w:rsid w:val="00080761"/>
    <w:rsid w:val="000810E6"/>
    <w:rsid w:val="0008154C"/>
    <w:rsid w:val="000815B5"/>
    <w:rsid w:val="0008168E"/>
    <w:rsid w:val="0008182E"/>
    <w:rsid w:val="000818A3"/>
    <w:rsid w:val="000818D0"/>
    <w:rsid w:val="00081E26"/>
    <w:rsid w:val="00081FED"/>
    <w:rsid w:val="00082154"/>
    <w:rsid w:val="0008220A"/>
    <w:rsid w:val="00082495"/>
    <w:rsid w:val="000824D2"/>
    <w:rsid w:val="00082631"/>
    <w:rsid w:val="000827D7"/>
    <w:rsid w:val="00082963"/>
    <w:rsid w:val="000829FC"/>
    <w:rsid w:val="00082AAB"/>
    <w:rsid w:val="00082EE1"/>
    <w:rsid w:val="0008305E"/>
    <w:rsid w:val="00083495"/>
    <w:rsid w:val="000836B8"/>
    <w:rsid w:val="000836ED"/>
    <w:rsid w:val="00083758"/>
    <w:rsid w:val="000837EB"/>
    <w:rsid w:val="00083922"/>
    <w:rsid w:val="00083A27"/>
    <w:rsid w:val="00083A4A"/>
    <w:rsid w:val="00083B56"/>
    <w:rsid w:val="00083D02"/>
    <w:rsid w:val="00083D7F"/>
    <w:rsid w:val="00083F96"/>
    <w:rsid w:val="00083FD2"/>
    <w:rsid w:val="0008402C"/>
    <w:rsid w:val="000840DF"/>
    <w:rsid w:val="00084215"/>
    <w:rsid w:val="0008481E"/>
    <w:rsid w:val="000850B0"/>
    <w:rsid w:val="0008536B"/>
    <w:rsid w:val="000854C9"/>
    <w:rsid w:val="0008557F"/>
    <w:rsid w:val="0008559E"/>
    <w:rsid w:val="000857DD"/>
    <w:rsid w:val="00085F6E"/>
    <w:rsid w:val="00086388"/>
    <w:rsid w:val="00086967"/>
    <w:rsid w:val="000869A8"/>
    <w:rsid w:val="0008700A"/>
    <w:rsid w:val="0008720F"/>
    <w:rsid w:val="00087869"/>
    <w:rsid w:val="00087ACD"/>
    <w:rsid w:val="00087FBD"/>
    <w:rsid w:val="000902F7"/>
    <w:rsid w:val="00090448"/>
    <w:rsid w:val="00090675"/>
    <w:rsid w:val="00090787"/>
    <w:rsid w:val="000907FD"/>
    <w:rsid w:val="00091172"/>
    <w:rsid w:val="0009128B"/>
    <w:rsid w:val="000912D3"/>
    <w:rsid w:val="00091329"/>
    <w:rsid w:val="000913F4"/>
    <w:rsid w:val="000915E5"/>
    <w:rsid w:val="0009175C"/>
    <w:rsid w:val="00091F6B"/>
    <w:rsid w:val="00092352"/>
    <w:rsid w:val="00092692"/>
    <w:rsid w:val="000927A8"/>
    <w:rsid w:val="000927F2"/>
    <w:rsid w:val="000929E7"/>
    <w:rsid w:val="0009321B"/>
    <w:rsid w:val="00093426"/>
    <w:rsid w:val="00093824"/>
    <w:rsid w:val="0009388A"/>
    <w:rsid w:val="000938ED"/>
    <w:rsid w:val="00093959"/>
    <w:rsid w:val="00093A22"/>
    <w:rsid w:val="00093A37"/>
    <w:rsid w:val="00093B25"/>
    <w:rsid w:val="00093B2B"/>
    <w:rsid w:val="00093C2C"/>
    <w:rsid w:val="00094C85"/>
    <w:rsid w:val="000951F7"/>
    <w:rsid w:val="00095388"/>
    <w:rsid w:val="00095C0C"/>
    <w:rsid w:val="00095E3A"/>
    <w:rsid w:val="00095F88"/>
    <w:rsid w:val="000969AC"/>
    <w:rsid w:val="00096BAA"/>
    <w:rsid w:val="00096E74"/>
    <w:rsid w:val="00096F94"/>
    <w:rsid w:val="00097033"/>
    <w:rsid w:val="00097128"/>
    <w:rsid w:val="000975DD"/>
    <w:rsid w:val="000976E5"/>
    <w:rsid w:val="000A00B5"/>
    <w:rsid w:val="000A06ED"/>
    <w:rsid w:val="000A0863"/>
    <w:rsid w:val="000A09C6"/>
    <w:rsid w:val="000A0AB8"/>
    <w:rsid w:val="000A0AFE"/>
    <w:rsid w:val="000A0EF2"/>
    <w:rsid w:val="000A0F6E"/>
    <w:rsid w:val="000A10ED"/>
    <w:rsid w:val="000A11A0"/>
    <w:rsid w:val="000A1606"/>
    <w:rsid w:val="000A170C"/>
    <w:rsid w:val="000A1882"/>
    <w:rsid w:val="000A1E6F"/>
    <w:rsid w:val="000A1FD2"/>
    <w:rsid w:val="000A2401"/>
    <w:rsid w:val="000A27D0"/>
    <w:rsid w:val="000A27F8"/>
    <w:rsid w:val="000A2B29"/>
    <w:rsid w:val="000A2D9F"/>
    <w:rsid w:val="000A30F9"/>
    <w:rsid w:val="000A319B"/>
    <w:rsid w:val="000A332A"/>
    <w:rsid w:val="000A332D"/>
    <w:rsid w:val="000A36C3"/>
    <w:rsid w:val="000A3CC2"/>
    <w:rsid w:val="000A3F17"/>
    <w:rsid w:val="000A409D"/>
    <w:rsid w:val="000A40F1"/>
    <w:rsid w:val="000A438E"/>
    <w:rsid w:val="000A4639"/>
    <w:rsid w:val="000A47A5"/>
    <w:rsid w:val="000A4863"/>
    <w:rsid w:val="000A491B"/>
    <w:rsid w:val="000A4A89"/>
    <w:rsid w:val="000A4C7B"/>
    <w:rsid w:val="000A4E46"/>
    <w:rsid w:val="000A517F"/>
    <w:rsid w:val="000A5272"/>
    <w:rsid w:val="000A52B1"/>
    <w:rsid w:val="000A5997"/>
    <w:rsid w:val="000A5C08"/>
    <w:rsid w:val="000A5FDE"/>
    <w:rsid w:val="000A649E"/>
    <w:rsid w:val="000A67A7"/>
    <w:rsid w:val="000A7300"/>
    <w:rsid w:val="000A76FA"/>
    <w:rsid w:val="000A7DA8"/>
    <w:rsid w:val="000B030D"/>
    <w:rsid w:val="000B0358"/>
    <w:rsid w:val="000B044F"/>
    <w:rsid w:val="000B086E"/>
    <w:rsid w:val="000B0873"/>
    <w:rsid w:val="000B09E0"/>
    <w:rsid w:val="000B0C18"/>
    <w:rsid w:val="000B0C3B"/>
    <w:rsid w:val="000B0DF3"/>
    <w:rsid w:val="000B0E42"/>
    <w:rsid w:val="000B100F"/>
    <w:rsid w:val="000B1296"/>
    <w:rsid w:val="000B131A"/>
    <w:rsid w:val="000B157E"/>
    <w:rsid w:val="000B170B"/>
    <w:rsid w:val="000B19BC"/>
    <w:rsid w:val="000B1C80"/>
    <w:rsid w:val="000B2089"/>
    <w:rsid w:val="000B26B8"/>
    <w:rsid w:val="000B274F"/>
    <w:rsid w:val="000B2834"/>
    <w:rsid w:val="000B28C4"/>
    <w:rsid w:val="000B2DBE"/>
    <w:rsid w:val="000B2E74"/>
    <w:rsid w:val="000B3418"/>
    <w:rsid w:val="000B3CCA"/>
    <w:rsid w:val="000B3D7A"/>
    <w:rsid w:val="000B4087"/>
    <w:rsid w:val="000B40A7"/>
    <w:rsid w:val="000B42A7"/>
    <w:rsid w:val="000B437E"/>
    <w:rsid w:val="000B46B9"/>
    <w:rsid w:val="000B49DC"/>
    <w:rsid w:val="000B4A1B"/>
    <w:rsid w:val="000B4D77"/>
    <w:rsid w:val="000B5339"/>
    <w:rsid w:val="000B54F1"/>
    <w:rsid w:val="000B55A3"/>
    <w:rsid w:val="000B563C"/>
    <w:rsid w:val="000B56B2"/>
    <w:rsid w:val="000B59B3"/>
    <w:rsid w:val="000B5B1E"/>
    <w:rsid w:val="000B5C80"/>
    <w:rsid w:val="000B5D6F"/>
    <w:rsid w:val="000B6395"/>
    <w:rsid w:val="000B639C"/>
    <w:rsid w:val="000B63BB"/>
    <w:rsid w:val="000B6725"/>
    <w:rsid w:val="000B6BB2"/>
    <w:rsid w:val="000B717D"/>
    <w:rsid w:val="000B7467"/>
    <w:rsid w:val="000B77F2"/>
    <w:rsid w:val="000B7AC1"/>
    <w:rsid w:val="000B7E51"/>
    <w:rsid w:val="000C023B"/>
    <w:rsid w:val="000C0389"/>
    <w:rsid w:val="000C0C8F"/>
    <w:rsid w:val="000C0FDD"/>
    <w:rsid w:val="000C1182"/>
    <w:rsid w:val="000C1498"/>
    <w:rsid w:val="000C14E7"/>
    <w:rsid w:val="000C1660"/>
    <w:rsid w:val="000C19F4"/>
    <w:rsid w:val="000C1A2D"/>
    <w:rsid w:val="000C1CD8"/>
    <w:rsid w:val="000C1D45"/>
    <w:rsid w:val="000C1E4E"/>
    <w:rsid w:val="000C1F13"/>
    <w:rsid w:val="000C1FBA"/>
    <w:rsid w:val="000C20C9"/>
    <w:rsid w:val="000C2314"/>
    <w:rsid w:val="000C238A"/>
    <w:rsid w:val="000C24C9"/>
    <w:rsid w:val="000C25B7"/>
    <w:rsid w:val="000C2FE4"/>
    <w:rsid w:val="000C32AC"/>
    <w:rsid w:val="000C330F"/>
    <w:rsid w:val="000C34CD"/>
    <w:rsid w:val="000C3938"/>
    <w:rsid w:val="000C3A45"/>
    <w:rsid w:val="000C3CB1"/>
    <w:rsid w:val="000C4384"/>
    <w:rsid w:val="000C443B"/>
    <w:rsid w:val="000C4484"/>
    <w:rsid w:val="000C477C"/>
    <w:rsid w:val="000C47DE"/>
    <w:rsid w:val="000C47E2"/>
    <w:rsid w:val="000C4853"/>
    <w:rsid w:val="000C4CCC"/>
    <w:rsid w:val="000C4E5B"/>
    <w:rsid w:val="000C516A"/>
    <w:rsid w:val="000C5513"/>
    <w:rsid w:val="000C5562"/>
    <w:rsid w:val="000C5729"/>
    <w:rsid w:val="000C5C02"/>
    <w:rsid w:val="000C5F60"/>
    <w:rsid w:val="000C6182"/>
    <w:rsid w:val="000C666C"/>
    <w:rsid w:val="000C67CE"/>
    <w:rsid w:val="000C6BC4"/>
    <w:rsid w:val="000C6C6F"/>
    <w:rsid w:val="000C6DC2"/>
    <w:rsid w:val="000C6E76"/>
    <w:rsid w:val="000C7946"/>
    <w:rsid w:val="000C798E"/>
    <w:rsid w:val="000D027D"/>
    <w:rsid w:val="000D082B"/>
    <w:rsid w:val="000D0970"/>
    <w:rsid w:val="000D0CDB"/>
    <w:rsid w:val="000D10A7"/>
    <w:rsid w:val="000D1532"/>
    <w:rsid w:val="000D1533"/>
    <w:rsid w:val="000D16EA"/>
    <w:rsid w:val="000D193E"/>
    <w:rsid w:val="000D1BA8"/>
    <w:rsid w:val="000D1CE4"/>
    <w:rsid w:val="000D1EA5"/>
    <w:rsid w:val="000D1EBE"/>
    <w:rsid w:val="000D2045"/>
    <w:rsid w:val="000D26B5"/>
    <w:rsid w:val="000D2856"/>
    <w:rsid w:val="000D2A60"/>
    <w:rsid w:val="000D2AC2"/>
    <w:rsid w:val="000D2D2E"/>
    <w:rsid w:val="000D2F13"/>
    <w:rsid w:val="000D38B0"/>
    <w:rsid w:val="000D39CF"/>
    <w:rsid w:val="000D3A19"/>
    <w:rsid w:val="000D3B0A"/>
    <w:rsid w:val="000D3DB7"/>
    <w:rsid w:val="000D3EDB"/>
    <w:rsid w:val="000D3EED"/>
    <w:rsid w:val="000D41AC"/>
    <w:rsid w:val="000D4381"/>
    <w:rsid w:val="000D447B"/>
    <w:rsid w:val="000D46B5"/>
    <w:rsid w:val="000D47DC"/>
    <w:rsid w:val="000D4B91"/>
    <w:rsid w:val="000D4CAB"/>
    <w:rsid w:val="000D5184"/>
    <w:rsid w:val="000D5237"/>
    <w:rsid w:val="000D5333"/>
    <w:rsid w:val="000D5733"/>
    <w:rsid w:val="000D5773"/>
    <w:rsid w:val="000D5A37"/>
    <w:rsid w:val="000D5C34"/>
    <w:rsid w:val="000D5CEB"/>
    <w:rsid w:val="000D5ED9"/>
    <w:rsid w:val="000D6350"/>
    <w:rsid w:val="000D6419"/>
    <w:rsid w:val="000D662A"/>
    <w:rsid w:val="000D6711"/>
    <w:rsid w:val="000D679C"/>
    <w:rsid w:val="000D6E24"/>
    <w:rsid w:val="000D6FE1"/>
    <w:rsid w:val="000D711B"/>
    <w:rsid w:val="000D72F9"/>
    <w:rsid w:val="000D79A0"/>
    <w:rsid w:val="000D7B91"/>
    <w:rsid w:val="000D7BA0"/>
    <w:rsid w:val="000D7D41"/>
    <w:rsid w:val="000D7E28"/>
    <w:rsid w:val="000D7EA9"/>
    <w:rsid w:val="000E01D7"/>
    <w:rsid w:val="000E0614"/>
    <w:rsid w:val="000E088A"/>
    <w:rsid w:val="000E09E0"/>
    <w:rsid w:val="000E09EE"/>
    <w:rsid w:val="000E0A22"/>
    <w:rsid w:val="000E0C29"/>
    <w:rsid w:val="000E0CD6"/>
    <w:rsid w:val="000E0EBA"/>
    <w:rsid w:val="000E10C3"/>
    <w:rsid w:val="000E1376"/>
    <w:rsid w:val="000E1543"/>
    <w:rsid w:val="000E166C"/>
    <w:rsid w:val="000E19FC"/>
    <w:rsid w:val="000E1EB0"/>
    <w:rsid w:val="000E1F2D"/>
    <w:rsid w:val="000E2018"/>
    <w:rsid w:val="000E26D4"/>
    <w:rsid w:val="000E274D"/>
    <w:rsid w:val="000E2B6D"/>
    <w:rsid w:val="000E3056"/>
    <w:rsid w:val="000E306E"/>
    <w:rsid w:val="000E3077"/>
    <w:rsid w:val="000E326C"/>
    <w:rsid w:val="000E3282"/>
    <w:rsid w:val="000E34A8"/>
    <w:rsid w:val="000E366A"/>
    <w:rsid w:val="000E36AE"/>
    <w:rsid w:val="000E377A"/>
    <w:rsid w:val="000E3864"/>
    <w:rsid w:val="000E398A"/>
    <w:rsid w:val="000E39D8"/>
    <w:rsid w:val="000E405A"/>
    <w:rsid w:val="000E44B1"/>
    <w:rsid w:val="000E4BAB"/>
    <w:rsid w:val="000E4BBE"/>
    <w:rsid w:val="000E549D"/>
    <w:rsid w:val="000E5855"/>
    <w:rsid w:val="000E5C99"/>
    <w:rsid w:val="000E66BC"/>
    <w:rsid w:val="000E6C23"/>
    <w:rsid w:val="000E6C67"/>
    <w:rsid w:val="000E6CD2"/>
    <w:rsid w:val="000E76D5"/>
    <w:rsid w:val="000E7831"/>
    <w:rsid w:val="000E7952"/>
    <w:rsid w:val="000E7BA3"/>
    <w:rsid w:val="000E7C9D"/>
    <w:rsid w:val="000E7D52"/>
    <w:rsid w:val="000E7DFD"/>
    <w:rsid w:val="000F0150"/>
    <w:rsid w:val="000F04C2"/>
    <w:rsid w:val="000F065D"/>
    <w:rsid w:val="000F06CB"/>
    <w:rsid w:val="000F1121"/>
    <w:rsid w:val="000F16B6"/>
    <w:rsid w:val="000F1A29"/>
    <w:rsid w:val="000F1B37"/>
    <w:rsid w:val="000F1DF5"/>
    <w:rsid w:val="000F1F64"/>
    <w:rsid w:val="000F263F"/>
    <w:rsid w:val="000F2A4F"/>
    <w:rsid w:val="000F2DC4"/>
    <w:rsid w:val="000F2DD3"/>
    <w:rsid w:val="000F2FF3"/>
    <w:rsid w:val="000F3274"/>
    <w:rsid w:val="000F3574"/>
    <w:rsid w:val="000F384F"/>
    <w:rsid w:val="000F39B7"/>
    <w:rsid w:val="000F3A78"/>
    <w:rsid w:val="000F3A92"/>
    <w:rsid w:val="000F3AA0"/>
    <w:rsid w:val="000F415B"/>
    <w:rsid w:val="000F4210"/>
    <w:rsid w:val="000F458C"/>
    <w:rsid w:val="000F4CE5"/>
    <w:rsid w:val="000F50D2"/>
    <w:rsid w:val="000F534B"/>
    <w:rsid w:val="000F5CD4"/>
    <w:rsid w:val="000F5F97"/>
    <w:rsid w:val="000F63B1"/>
    <w:rsid w:val="000F678A"/>
    <w:rsid w:val="000F6A22"/>
    <w:rsid w:val="000F6D44"/>
    <w:rsid w:val="000F6FFB"/>
    <w:rsid w:val="000F70A9"/>
    <w:rsid w:val="000F7310"/>
    <w:rsid w:val="000F7526"/>
    <w:rsid w:val="000F7629"/>
    <w:rsid w:val="000F776E"/>
    <w:rsid w:val="000F77B0"/>
    <w:rsid w:val="000F7893"/>
    <w:rsid w:val="000F7C7C"/>
    <w:rsid w:val="000F7CCF"/>
    <w:rsid w:val="000F7F2B"/>
    <w:rsid w:val="001004F3"/>
    <w:rsid w:val="00100950"/>
    <w:rsid w:val="001009BB"/>
    <w:rsid w:val="00100E38"/>
    <w:rsid w:val="00100FBF"/>
    <w:rsid w:val="00101005"/>
    <w:rsid w:val="001017A1"/>
    <w:rsid w:val="0010187C"/>
    <w:rsid w:val="0010190E"/>
    <w:rsid w:val="00101D37"/>
    <w:rsid w:val="0010227E"/>
    <w:rsid w:val="001026CB"/>
    <w:rsid w:val="00102797"/>
    <w:rsid w:val="0010294D"/>
    <w:rsid w:val="00102C41"/>
    <w:rsid w:val="00102DC2"/>
    <w:rsid w:val="00103042"/>
    <w:rsid w:val="00103133"/>
    <w:rsid w:val="001031AE"/>
    <w:rsid w:val="0010337A"/>
    <w:rsid w:val="0010392C"/>
    <w:rsid w:val="00103C19"/>
    <w:rsid w:val="00103DD1"/>
    <w:rsid w:val="001040A6"/>
    <w:rsid w:val="001040C5"/>
    <w:rsid w:val="00104368"/>
    <w:rsid w:val="001043AC"/>
    <w:rsid w:val="001044AB"/>
    <w:rsid w:val="001045B6"/>
    <w:rsid w:val="00104E6E"/>
    <w:rsid w:val="00104EFE"/>
    <w:rsid w:val="001051C1"/>
    <w:rsid w:val="00105346"/>
    <w:rsid w:val="001053ED"/>
    <w:rsid w:val="0010569B"/>
    <w:rsid w:val="00105750"/>
    <w:rsid w:val="00105792"/>
    <w:rsid w:val="0010590A"/>
    <w:rsid w:val="00105A51"/>
    <w:rsid w:val="00105A6E"/>
    <w:rsid w:val="00105FD7"/>
    <w:rsid w:val="001060C9"/>
    <w:rsid w:val="001062C8"/>
    <w:rsid w:val="00106325"/>
    <w:rsid w:val="0010649E"/>
    <w:rsid w:val="00106510"/>
    <w:rsid w:val="001067A9"/>
    <w:rsid w:val="001070BC"/>
    <w:rsid w:val="001075F3"/>
    <w:rsid w:val="00107648"/>
    <w:rsid w:val="00107761"/>
    <w:rsid w:val="001100D0"/>
    <w:rsid w:val="00110194"/>
    <w:rsid w:val="001101F2"/>
    <w:rsid w:val="00110737"/>
    <w:rsid w:val="00110836"/>
    <w:rsid w:val="00110849"/>
    <w:rsid w:val="00110872"/>
    <w:rsid w:val="00110980"/>
    <w:rsid w:val="00110A45"/>
    <w:rsid w:val="00110BDB"/>
    <w:rsid w:val="00110ED9"/>
    <w:rsid w:val="001110F9"/>
    <w:rsid w:val="00111198"/>
    <w:rsid w:val="001111AC"/>
    <w:rsid w:val="00111325"/>
    <w:rsid w:val="00111690"/>
    <w:rsid w:val="001117C5"/>
    <w:rsid w:val="001118BA"/>
    <w:rsid w:val="001119C6"/>
    <w:rsid w:val="00111AC8"/>
    <w:rsid w:val="00111B57"/>
    <w:rsid w:val="00111E9B"/>
    <w:rsid w:val="001122F8"/>
    <w:rsid w:val="00112774"/>
    <w:rsid w:val="00112815"/>
    <w:rsid w:val="0011282C"/>
    <w:rsid w:val="00112DAC"/>
    <w:rsid w:val="00112DF4"/>
    <w:rsid w:val="00112EB0"/>
    <w:rsid w:val="001130D3"/>
    <w:rsid w:val="0011323F"/>
    <w:rsid w:val="00113BB4"/>
    <w:rsid w:val="00113BC5"/>
    <w:rsid w:val="00113C19"/>
    <w:rsid w:val="00114173"/>
    <w:rsid w:val="0011420B"/>
    <w:rsid w:val="00114267"/>
    <w:rsid w:val="00114644"/>
    <w:rsid w:val="00114BC8"/>
    <w:rsid w:val="00114ED9"/>
    <w:rsid w:val="001152EB"/>
    <w:rsid w:val="001153EA"/>
    <w:rsid w:val="00115586"/>
    <w:rsid w:val="00115AE8"/>
    <w:rsid w:val="00115B70"/>
    <w:rsid w:val="00115D39"/>
    <w:rsid w:val="00115F6D"/>
    <w:rsid w:val="00115FA1"/>
    <w:rsid w:val="00115FF1"/>
    <w:rsid w:val="001160CD"/>
    <w:rsid w:val="001163C3"/>
    <w:rsid w:val="0011650E"/>
    <w:rsid w:val="001166DF"/>
    <w:rsid w:val="00116A8E"/>
    <w:rsid w:val="00117858"/>
    <w:rsid w:val="0011794B"/>
    <w:rsid w:val="00117FE4"/>
    <w:rsid w:val="001200C5"/>
    <w:rsid w:val="001200D7"/>
    <w:rsid w:val="001201B3"/>
    <w:rsid w:val="00120781"/>
    <w:rsid w:val="00120AEB"/>
    <w:rsid w:val="00120C22"/>
    <w:rsid w:val="00120C75"/>
    <w:rsid w:val="00120FD1"/>
    <w:rsid w:val="001211E3"/>
    <w:rsid w:val="00121492"/>
    <w:rsid w:val="001214BF"/>
    <w:rsid w:val="0012183B"/>
    <w:rsid w:val="00121B7B"/>
    <w:rsid w:val="00121BBC"/>
    <w:rsid w:val="00121F0C"/>
    <w:rsid w:val="00122A41"/>
    <w:rsid w:val="00122D24"/>
    <w:rsid w:val="00122DDE"/>
    <w:rsid w:val="00122EE9"/>
    <w:rsid w:val="00122EF8"/>
    <w:rsid w:val="0012327E"/>
    <w:rsid w:val="001237A1"/>
    <w:rsid w:val="0012399A"/>
    <w:rsid w:val="00123B2B"/>
    <w:rsid w:val="00123FE2"/>
    <w:rsid w:val="001241A3"/>
    <w:rsid w:val="00124340"/>
    <w:rsid w:val="001243A5"/>
    <w:rsid w:val="00124419"/>
    <w:rsid w:val="001249EA"/>
    <w:rsid w:val="00124BED"/>
    <w:rsid w:val="00124DE6"/>
    <w:rsid w:val="001250EA"/>
    <w:rsid w:val="00125127"/>
    <w:rsid w:val="00125373"/>
    <w:rsid w:val="001256AE"/>
    <w:rsid w:val="00125743"/>
    <w:rsid w:val="0012575A"/>
    <w:rsid w:val="00125948"/>
    <w:rsid w:val="00125CF4"/>
    <w:rsid w:val="00125FD4"/>
    <w:rsid w:val="0012635B"/>
    <w:rsid w:val="001264EF"/>
    <w:rsid w:val="001265A8"/>
    <w:rsid w:val="001265D7"/>
    <w:rsid w:val="001268A4"/>
    <w:rsid w:val="00126937"/>
    <w:rsid w:val="00126A25"/>
    <w:rsid w:val="00126A3F"/>
    <w:rsid w:val="001276A0"/>
    <w:rsid w:val="001276E0"/>
    <w:rsid w:val="00127899"/>
    <w:rsid w:val="00127AC8"/>
    <w:rsid w:val="00127C52"/>
    <w:rsid w:val="0013009A"/>
    <w:rsid w:val="00130101"/>
    <w:rsid w:val="0013027A"/>
    <w:rsid w:val="00130407"/>
    <w:rsid w:val="00130DF4"/>
    <w:rsid w:val="0013130B"/>
    <w:rsid w:val="00131510"/>
    <w:rsid w:val="00131C35"/>
    <w:rsid w:val="00131CEF"/>
    <w:rsid w:val="00131DD7"/>
    <w:rsid w:val="00131EA0"/>
    <w:rsid w:val="00132141"/>
    <w:rsid w:val="00132418"/>
    <w:rsid w:val="001325E1"/>
    <w:rsid w:val="00132932"/>
    <w:rsid w:val="00132F4D"/>
    <w:rsid w:val="001330AD"/>
    <w:rsid w:val="00133442"/>
    <w:rsid w:val="0013383C"/>
    <w:rsid w:val="00133989"/>
    <w:rsid w:val="001339C8"/>
    <w:rsid w:val="00133B1E"/>
    <w:rsid w:val="00133B3C"/>
    <w:rsid w:val="00133DD1"/>
    <w:rsid w:val="00133F66"/>
    <w:rsid w:val="00134447"/>
    <w:rsid w:val="0013460C"/>
    <w:rsid w:val="0013461D"/>
    <w:rsid w:val="001346E7"/>
    <w:rsid w:val="00134721"/>
    <w:rsid w:val="001348F5"/>
    <w:rsid w:val="00134AE7"/>
    <w:rsid w:val="00134B02"/>
    <w:rsid w:val="00134E01"/>
    <w:rsid w:val="00134F70"/>
    <w:rsid w:val="00135284"/>
    <w:rsid w:val="00135463"/>
    <w:rsid w:val="001354AF"/>
    <w:rsid w:val="0013583F"/>
    <w:rsid w:val="00135849"/>
    <w:rsid w:val="00135B31"/>
    <w:rsid w:val="00135C00"/>
    <w:rsid w:val="00136E7D"/>
    <w:rsid w:val="0013744C"/>
    <w:rsid w:val="00137949"/>
    <w:rsid w:val="00137999"/>
    <w:rsid w:val="00137A8A"/>
    <w:rsid w:val="00137C9C"/>
    <w:rsid w:val="001400A8"/>
    <w:rsid w:val="001401F7"/>
    <w:rsid w:val="00140443"/>
    <w:rsid w:val="0014066C"/>
    <w:rsid w:val="00140C13"/>
    <w:rsid w:val="00140CB1"/>
    <w:rsid w:val="00140D45"/>
    <w:rsid w:val="00140E9E"/>
    <w:rsid w:val="0014105B"/>
    <w:rsid w:val="001412A6"/>
    <w:rsid w:val="001414AF"/>
    <w:rsid w:val="001416CF"/>
    <w:rsid w:val="00141F8F"/>
    <w:rsid w:val="00142064"/>
    <w:rsid w:val="00142772"/>
    <w:rsid w:val="00142C1E"/>
    <w:rsid w:val="00142DA8"/>
    <w:rsid w:val="0014326F"/>
    <w:rsid w:val="00143921"/>
    <w:rsid w:val="00143970"/>
    <w:rsid w:val="00143EB9"/>
    <w:rsid w:val="00143EFA"/>
    <w:rsid w:val="00143F77"/>
    <w:rsid w:val="001441D3"/>
    <w:rsid w:val="001443F4"/>
    <w:rsid w:val="001447B1"/>
    <w:rsid w:val="001449BE"/>
    <w:rsid w:val="00144C1B"/>
    <w:rsid w:val="00144C80"/>
    <w:rsid w:val="00144E45"/>
    <w:rsid w:val="00144F62"/>
    <w:rsid w:val="00144FB4"/>
    <w:rsid w:val="00145103"/>
    <w:rsid w:val="00145232"/>
    <w:rsid w:val="00145396"/>
    <w:rsid w:val="00145419"/>
    <w:rsid w:val="00145716"/>
    <w:rsid w:val="00145CFD"/>
    <w:rsid w:val="00145DC0"/>
    <w:rsid w:val="00145E08"/>
    <w:rsid w:val="001461A1"/>
    <w:rsid w:val="00146492"/>
    <w:rsid w:val="001465C3"/>
    <w:rsid w:val="001468A6"/>
    <w:rsid w:val="00146924"/>
    <w:rsid w:val="00146D34"/>
    <w:rsid w:val="001471AE"/>
    <w:rsid w:val="00147316"/>
    <w:rsid w:val="00147456"/>
    <w:rsid w:val="00147977"/>
    <w:rsid w:val="00147F8F"/>
    <w:rsid w:val="00150122"/>
    <w:rsid w:val="0015077B"/>
    <w:rsid w:val="001507CC"/>
    <w:rsid w:val="00150C21"/>
    <w:rsid w:val="00150E59"/>
    <w:rsid w:val="00150E9E"/>
    <w:rsid w:val="00150F83"/>
    <w:rsid w:val="00150F8E"/>
    <w:rsid w:val="00151558"/>
    <w:rsid w:val="00151792"/>
    <w:rsid w:val="00151C1C"/>
    <w:rsid w:val="00151E27"/>
    <w:rsid w:val="00152363"/>
    <w:rsid w:val="0015262A"/>
    <w:rsid w:val="001528A6"/>
    <w:rsid w:val="00152ACB"/>
    <w:rsid w:val="00152B3F"/>
    <w:rsid w:val="00152B76"/>
    <w:rsid w:val="00152F36"/>
    <w:rsid w:val="00152FFD"/>
    <w:rsid w:val="00153619"/>
    <w:rsid w:val="001536A4"/>
    <w:rsid w:val="00153764"/>
    <w:rsid w:val="00153AC8"/>
    <w:rsid w:val="00154077"/>
    <w:rsid w:val="001545F0"/>
    <w:rsid w:val="001547FA"/>
    <w:rsid w:val="00154CE0"/>
    <w:rsid w:val="00155133"/>
    <w:rsid w:val="00155146"/>
    <w:rsid w:val="0015518E"/>
    <w:rsid w:val="001554AF"/>
    <w:rsid w:val="001556D5"/>
    <w:rsid w:val="0015580F"/>
    <w:rsid w:val="001558EB"/>
    <w:rsid w:val="001559E9"/>
    <w:rsid w:val="00155A24"/>
    <w:rsid w:val="00155BA0"/>
    <w:rsid w:val="00155CAE"/>
    <w:rsid w:val="00155D7E"/>
    <w:rsid w:val="001561D7"/>
    <w:rsid w:val="00156618"/>
    <w:rsid w:val="00156F50"/>
    <w:rsid w:val="00157254"/>
    <w:rsid w:val="00157396"/>
    <w:rsid w:val="00157764"/>
    <w:rsid w:val="001578B6"/>
    <w:rsid w:val="0015799D"/>
    <w:rsid w:val="001579B7"/>
    <w:rsid w:val="00160093"/>
    <w:rsid w:val="0016067D"/>
    <w:rsid w:val="00160AD7"/>
    <w:rsid w:val="0016110D"/>
    <w:rsid w:val="001611F6"/>
    <w:rsid w:val="001614E9"/>
    <w:rsid w:val="00161988"/>
    <w:rsid w:val="00161BD0"/>
    <w:rsid w:val="00161C2F"/>
    <w:rsid w:val="00161FDE"/>
    <w:rsid w:val="00162348"/>
    <w:rsid w:val="0016277E"/>
    <w:rsid w:val="00162A89"/>
    <w:rsid w:val="00162AC3"/>
    <w:rsid w:val="001639D2"/>
    <w:rsid w:val="00163A5F"/>
    <w:rsid w:val="00163BF3"/>
    <w:rsid w:val="00163E7D"/>
    <w:rsid w:val="00163F9A"/>
    <w:rsid w:val="001640B9"/>
    <w:rsid w:val="00164691"/>
    <w:rsid w:val="001648BB"/>
    <w:rsid w:val="001648D6"/>
    <w:rsid w:val="001649E6"/>
    <w:rsid w:val="00164A48"/>
    <w:rsid w:val="0016528D"/>
    <w:rsid w:val="0016552B"/>
    <w:rsid w:val="00165A07"/>
    <w:rsid w:val="00165B94"/>
    <w:rsid w:val="00165BAB"/>
    <w:rsid w:val="00165FFE"/>
    <w:rsid w:val="0016602B"/>
    <w:rsid w:val="001664DA"/>
    <w:rsid w:val="00166511"/>
    <w:rsid w:val="001669F2"/>
    <w:rsid w:val="00166C1B"/>
    <w:rsid w:val="0016724D"/>
    <w:rsid w:val="0016763C"/>
    <w:rsid w:val="00167914"/>
    <w:rsid w:val="00167F36"/>
    <w:rsid w:val="00167FDB"/>
    <w:rsid w:val="00170075"/>
    <w:rsid w:val="001700D7"/>
    <w:rsid w:val="00170107"/>
    <w:rsid w:val="001701DC"/>
    <w:rsid w:val="0017050B"/>
    <w:rsid w:val="00170581"/>
    <w:rsid w:val="0017082B"/>
    <w:rsid w:val="00170AFF"/>
    <w:rsid w:val="00170B4D"/>
    <w:rsid w:val="00170D62"/>
    <w:rsid w:val="00170DF3"/>
    <w:rsid w:val="001718D3"/>
    <w:rsid w:val="00171A09"/>
    <w:rsid w:val="00171ABE"/>
    <w:rsid w:val="00171B72"/>
    <w:rsid w:val="00171C0A"/>
    <w:rsid w:val="00171C5D"/>
    <w:rsid w:val="00172031"/>
    <w:rsid w:val="0017230E"/>
    <w:rsid w:val="00172776"/>
    <w:rsid w:val="0017279B"/>
    <w:rsid w:val="001728FB"/>
    <w:rsid w:val="00172956"/>
    <w:rsid w:val="00172BA7"/>
    <w:rsid w:val="00173167"/>
    <w:rsid w:val="0017316A"/>
    <w:rsid w:val="00173514"/>
    <w:rsid w:val="00173716"/>
    <w:rsid w:val="0017372C"/>
    <w:rsid w:val="001737F6"/>
    <w:rsid w:val="00173837"/>
    <w:rsid w:val="00173964"/>
    <w:rsid w:val="001739AB"/>
    <w:rsid w:val="00173C51"/>
    <w:rsid w:val="00173D21"/>
    <w:rsid w:val="0017404F"/>
    <w:rsid w:val="00174197"/>
    <w:rsid w:val="00174381"/>
    <w:rsid w:val="0017455A"/>
    <w:rsid w:val="00174739"/>
    <w:rsid w:val="0017492F"/>
    <w:rsid w:val="00174B45"/>
    <w:rsid w:val="00174BCC"/>
    <w:rsid w:val="00174D2B"/>
    <w:rsid w:val="00175097"/>
    <w:rsid w:val="00175281"/>
    <w:rsid w:val="00175645"/>
    <w:rsid w:val="001757CC"/>
    <w:rsid w:val="001759A1"/>
    <w:rsid w:val="00175C1F"/>
    <w:rsid w:val="00175D2D"/>
    <w:rsid w:val="00175DE4"/>
    <w:rsid w:val="001760CF"/>
    <w:rsid w:val="001760E1"/>
    <w:rsid w:val="00176244"/>
    <w:rsid w:val="00176477"/>
    <w:rsid w:val="001768A3"/>
    <w:rsid w:val="00176B86"/>
    <w:rsid w:val="00176D46"/>
    <w:rsid w:val="0017728A"/>
    <w:rsid w:val="001772F6"/>
    <w:rsid w:val="00177587"/>
    <w:rsid w:val="001778D1"/>
    <w:rsid w:val="00177AD9"/>
    <w:rsid w:val="00177B94"/>
    <w:rsid w:val="001804FD"/>
    <w:rsid w:val="00180DBD"/>
    <w:rsid w:val="001812B6"/>
    <w:rsid w:val="001819ED"/>
    <w:rsid w:val="00181C98"/>
    <w:rsid w:val="00181DCD"/>
    <w:rsid w:val="0018201D"/>
    <w:rsid w:val="00182217"/>
    <w:rsid w:val="00182280"/>
    <w:rsid w:val="001823C7"/>
    <w:rsid w:val="001824B3"/>
    <w:rsid w:val="0018258C"/>
    <w:rsid w:val="0018271A"/>
    <w:rsid w:val="00182909"/>
    <w:rsid w:val="00182D36"/>
    <w:rsid w:val="00182D45"/>
    <w:rsid w:val="001833DD"/>
    <w:rsid w:val="001838A2"/>
    <w:rsid w:val="00183AD3"/>
    <w:rsid w:val="00183B1F"/>
    <w:rsid w:val="00183D22"/>
    <w:rsid w:val="00183D4D"/>
    <w:rsid w:val="001842B4"/>
    <w:rsid w:val="00184317"/>
    <w:rsid w:val="00184352"/>
    <w:rsid w:val="001845EB"/>
    <w:rsid w:val="001848D0"/>
    <w:rsid w:val="0018502A"/>
    <w:rsid w:val="001853B2"/>
    <w:rsid w:val="0018544D"/>
    <w:rsid w:val="001855E5"/>
    <w:rsid w:val="00185867"/>
    <w:rsid w:val="00185E81"/>
    <w:rsid w:val="00185EA2"/>
    <w:rsid w:val="0018610D"/>
    <w:rsid w:val="0018613C"/>
    <w:rsid w:val="001861E7"/>
    <w:rsid w:val="0018647F"/>
    <w:rsid w:val="0018652D"/>
    <w:rsid w:val="001868BD"/>
    <w:rsid w:val="00186ADE"/>
    <w:rsid w:val="00186C95"/>
    <w:rsid w:val="00186EC0"/>
    <w:rsid w:val="001870FC"/>
    <w:rsid w:val="0018755A"/>
    <w:rsid w:val="00187586"/>
    <w:rsid w:val="001875D7"/>
    <w:rsid w:val="0018797E"/>
    <w:rsid w:val="00190164"/>
    <w:rsid w:val="00190168"/>
    <w:rsid w:val="0019082B"/>
    <w:rsid w:val="00190A7A"/>
    <w:rsid w:val="00190BA4"/>
    <w:rsid w:val="00190C93"/>
    <w:rsid w:val="00190C9C"/>
    <w:rsid w:val="00190DFC"/>
    <w:rsid w:val="00191086"/>
    <w:rsid w:val="001910A1"/>
    <w:rsid w:val="00191555"/>
    <w:rsid w:val="00191B44"/>
    <w:rsid w:val="00191F09"/>
    <w:rsid w:val="001923A0"/>
    <w:rsid w:val="00192558"/>
    <w:rsid w:val="00192608"/>
    <w:rsid w:val="0019263B"/>
    <w:rsid w:val="00192982"/>
    <w:rsid w:val="00192AB0"/>
    <w:rsid w:val="001936EA"/>
    <w:rsid w:val="00193ACA"/>
    <w:rsid w:val="00193AFB"/>
    <w:rsid w:val="00193FA7"/>
    <w:rsid w:val="001947B5"/>
    <w:rsid w:val="00194B3C"/>
    <w:rsid w:val="00194C81"/>
    <w:rsid w:val="001951DA"/>
    <w:rsid w:val="00195354"/>
    <w:rsid w:val="001953E5"/>
    <w:rsid w:val="00195468"/>
    <w:rsid w:val="00195804"/>
    <w:rsid w:val="00195B12"/>
    <w:rsid w:val="00195B8F"/>
    <w:rsid w:val="00195C2C"/>
    <w:rsid w:val="00195D56"/>
    <w:rsid w:val="00196188"/>
    <w:rsid w:val="001967FD"/>
    <w:rsid w:val="00196867"/>
    <w:rsid w:val="001969C4"/>
    <w:rsid w:val="00196BAA"/>
    <w:rsid w:val="00196BCD"/>
    <w:rsid w:val="00196BD0"/>
    <w:rsid w:val="00196C63"/>
    <w:rsid w:val="00196C97"/>
    <w:rsid w:val="00196F00"/>
    <w:rsid w:val="00197028"/>
    <w:rsid w:val="00197252"/>
    <w:rsid w:val="001974FD"/>
    <w:rsid w:val="001975A6"/>
    <w:rsid w:val="00197647"/>
    <w:rsid w:val="001978DB"/>
    <w:rsid w:val="00197903"/>
    <w:rsid w:val="00197D68"/>
    <w:rsid w:val="00197EC7"/>
    <w:rsid w:val="00197FAF"/>
    <w:rsid w:val="001A03AB"/>
    <w:rsid w:val="001A04C2"/>
    <w:rsid w:val="001A0873"/>
    <w:rsid w:val="001A0886"/>
    <w:rsid w:val="001A0C88"/>
    <w:rsid w:val="001A0CF4"/>
    <w:rsid w:val="001A1033"/>
    <w:rsid w:val="001A1087"/>
    <w:rsid w:val="001A1165"/>
    <w:rsid w:val="001A11B1"/>
    <w:rsid w:val="001A11DD"/>
    <w:rsid w:val="001A1482"/>
    <w:rsid w:val="001A1809"/>
    <w:rsid w:val="001A180A"/>
    <w:rsid w:val="001A18DC"/>
    <w:rsid w:val="001A1929"/>
    <w:rsid w:val="001A1B59"/>
    <w:rsid w:val="001A1D00"/>
    <w:rsid w:val="001A1D4D"/>
    <w:rsid w:val="001A1D7D"/>
    <w:rsid w:val="001A22DD"/>
    <w:rsid w:val="001A2410"/>
    <w:rsid w:val="001A24EC"/>
    <w:rsid w:val="001A2706"/>
    <w:rsid w:val="001A2D6D"/>
    <w:rsid w:val="001A30F9"/>
    <w:rsid w:val="001A314E"/>
    <w:rsid w:val="001A3342"/>
    <w:rsid w:val="001A35B6"/>
    <w:rsid w:val="001A393E"/>
    <w:rsid w:val="001A3958"/>
    <w:rsid w:val="001A3C4E"/>
    <w:rsid w:val="001A3DD7"/>
    <w:rsid w:val="001A3F5F"/>
    <w:rsid w:val="001A448C"/>
    <w:rsid w:val="001A4700"/>
    <w:rsid w:val="001A478E"/>
    <w:rsid w:val="001A48EB"/>
    <w:rsid w:val="001A4A0C"/>
    <w:rsid w:val="001A4B2E"/>
    <w:rsid w:val="001A4D9F"/>
    <w:rsid w:val="001A4E18"/>
    <w:rsid w:val="001A4E7C"/>
    <w:rsid w:val="001A5277"/>
    <w:rsid w:val="001A52DE"/>
    <w:rsid w:val="001A54E1"/>
    <w:rsid w:val="001A561D"/>
    <w:rsid w:val="001A587E"/>
    <w:rsid w:val="001A5BE4"/>
    <w:rsid w:val="001A5C4B"/>
    <w:rsid w:val="001A67B0"/>
    <w:rsid w:val="001A6847"/>
    <w:rsid w:val="001A6863"/>
    <w:rsid w:val="001A6924"/>
    <w:rsid w:val="001A6CC6"/>
    <w:rsid w:val="001A6FC5"/>
    <w:rsid w:val="001A7265"/>
    <w:rsid w:val="001A77B6"/>
    <w:rsid w:val="001A792E"/>
    <w:rsid w:val="001A7945"/>
    <w:rsid w:val="001A7A53"/>
    <w:rsid w:val="001A7C1D"/>
    <w:rsid w:val="001B0687"/>
    <w:rsid w:val="001B1397"/>
    <w:rsid w:val="001B15A0"/>
    <w:rsid w:val="001B1891"/>
    <w:rsid w:val="001B1AA3"/>
    <w:rsid w:val="001B1E84"/>
    <w:rsid w:val="001B209A"/>
    <w:rsid w:val="001B21D5"/>
    <w:rsid w:val="001B21FF"/>
    <w:rsid w:val="001B23BD"/>
    <w:rsid w:val="001B2CB9"/>
    <w:rsid w:val="001B2F51"/>
    <w:rsid w:val="001B3302"/>
    <w:rsid w:val="001B34F7"/>
    <w:rsid w:val="001B360C"/>
    <w:rsid w:val="001B368F"/>
    <w:rsid w:val="001B396C"/>
    <w:rsid w:val="001B39E0"/>
    <w:rsid w:val="001B3A9E"/>
    <w:rsid w:val="001B3AC7"/>
    <w:rsid w:val="001B3B40"/>
    <w:rsid w:val="001B3E29"/>
    <w:rsid w:val="001B3ED3"/>
    <w:rsid w:val="001B3EFF"/>
    <w:rsid w:val="001B3FF3"/>
    <w:rsid w:val="001B4434"/>
    <w:rsid w:val="001B45A1"/>
    <w:rsid w:val="001B53C0"/>
    <w:rsid w:val="001B5663"/>
    <w:rsid w:val="001B5D4B"/>
    <w:rsid w:val="001B5E10"/>
    <w:rsid w:val="001B60C4"/>
    <w:rsid w:val="001B6226"/>
    <w:rsid w:val="001B623A"/>
    <w:rsid w:val="001B63ED"/>
    <w:rsid w:val="001B642E"/>
    <w:rsid w:val="001B6667"/>
    <w:rsid w:val="001B6B3C"/>
    <w:rsid w:val="001B6FE7"/>
    <w:rsid w:val="001B73D5"/>
    <w:rsid w:val="001B7C7F"/>
    <w:rsid w:val="001B7EBB"/>
    <w:rsid w:val="001C003D"/>
    <w:rsid w:val="001C00B6"/>
    <w:rsid w:val="001C03CA"/>
    <w:rsid w:val="001C0624"/>
    <w:rsid w:val="001C0870"/>
    <w:rsid w:val="001C09E3"/>
    <w:rsid w:val="001C2153"/>
    <w:rsid w:val="001C21D8"/>
    <w:rsid w:val="001C228B"/>
    <w:rsid w:val="001C22C2"/>
    <w:rsid w:val="001C2390"/>
    <w:rsid w:val="001C241D"/>
    <w:rsid w:val="001C25B7"/>
    <w:rsid w:val="001C2931"/>
    <w:rsid w:val="001C2B06"/>
    <w:rsid w:val="001C2C6E"/>
    <w:rsid w:val="001C307C"/>
    <w:rsid w:val="001C33BF"/>
    <w:rsid w:val="001C34D2"/>
    <w:rsid w:val="001C3594"/>
    <w:rsid w:val="001C35C7"/>
    <w:rsid w:val="001C3CDC"/>
    <w:rsid w:val="001C3D58"/>
    <w:rsid w:val="001C3DB8"/>
    <w:rsid w:val="001C3EDC"/>
    <w:rsid w:val="001C48F5"/>
    <w:rsid w:val="001C5D53"/>
    <w:rsid w:val="001C5DD4"/>
    <w:rsid w:val="001C5F07"/>
    <w:rsid w:val="001C612A"/>
    <w:rsid w:val="001C6347"/>
    <w:rsid w:val="001C63BA"/>
    <w:rsid w:val="001C6BF3"/>
    <w:rsid w:val="001C6E5C"/>
    <w:rsid w:val="001C6EAB"/>
    <w:rsid w:val="001C6EEB"/>
    <w:rsid w:val="001C6F22"/>
    <w:rsid w:val="001C740D"/>
    <w:rsid w:val="001C7727"/>
    <w:rsid w:val="001C78E2"/>
    <w:rsid w:val="001C7A05"/>
    <w:rsid w:val="001C7AAF"/>
    <w:rsid w:val="001C7DD8"/>
    <w:rsid w:val="001C7E76"/>
    <w:rsid w:val="001C7E88"/>
    <w:rsid w:val="001D0105"/>
    <w:rsid w:val="001D0369"/>
    <w:rsid w:val="001D0678"/>
    <w:rsid w:val="001D095C"/>
    <w:rsid w:val="001D0AAE"/>
    <w:rsid w:val="001D0B9F"/>
    <w:rsid w:val="001D0D00"/>
    <w:rsid w:val="001D1258"/>
    <w:rsid w:val="001D14E1"/>
    <w:rsid w:val="001D1871"/>
    <w:rsid w:val="001D19F2"/>
    <w:rsid w:val="001D1C84"/>
    <w:rsid w:val="001D1F6A"/>
    <w:rsid w:val="001D1FD8"/>
    <w:rsid w:val="001D2058"/>
    <w:rsid w:val="001D25FD"/>
    <w:rsid w:val="001D29E0"/>
    <w:rsid w:val="001D2B0A"/>
    <w:rsid w:val="001D2C28"/>
    <w:rsid w:val="001D2C9A"/>
    <w:rsid w:val="001D2FCA"/>
    <w:rsid w:val="001D300D"/>
    <w:rsid w:val="001D3049"/>
    <w:rsid w:val="001D3206"/>
    <w:rsid w:val="001D3562"/>
    <w:rsid w:val="001D3659"/>
    <w:rsid w:val="001D379B"/>
    <w:rsid w:val="001D3B99"/>
    <w:rsid w:val="001D3D52"/>
    <w:rsid w:val="001D3DCC"/>
    <w:rsid w:val="001D3E22"/>
    <w:rsid w:val="001D3EED"/>
    <w:rsid w:val="001D3F64"/>
    <w:rsid w:val="001D405C"/>
    <w:rsid w:val="001D40E5"/>
    <w:rsid w:val="001D424D"/>
    <w:rsid w:val="001D464D"/>
    <w:rsid w:val="001D46C7"/>
    <w:rsid w:val="001D4731"/>
    <w:rsid w:val="001D47E7"/>
    <w:rsid w:val="001D4B5A"/>
    <w:rsid w:val="001D51C4"/>
    <w:rsid w:val="001D587B"/>
    <w:rsid w:val="001D5FBC"/>
    <w:rsid w:val="001D5FE7"/>
    <w:rsid w:val="001D6010"/>
    <w:rsid w:val="001D62E1"/>
    <w:rsid w:val="001D652A"/>
    <w:rsid w:val="001D666F"/>
    <w:rsid w:val="001D6A6B"/>
    <w:rsid w:val="001D6AE9"/>
    <w:rsid w:val="001D6B62"/>
    <w:rsid w:val="001D6D73"/>
    <w:rsid w:val="001D702C"/>
    <w:rsid w:val="001D726C"/>
    <w:rsid w:val="001D726E"/>
    <w:rsid w:val="001D7359"/>
    <w:rsid w:val="001D736D"/>
    <w:rsid w:val="001D73E8"/>
    <w:rsid w:val="001D7487"/>
    <w:rsid w:val="001D7679"/>
    <w:rsid w:val="001D7A67"/>
    <w:rsid w:val="001D7AD8"/>
    <w:rsid w:val="001D7D17"/>
    <w:rsid w:val="001D7FF3"/>
    <w:rsid w:val="001E0075"/>
    <w:rsid w:val="001E00F8"/>
    <w:rsid w:val="001E01E0"/>
    <w:rsid w:val="001E0229"/>
    <w:rsid w:val="001E02D4"/>
    <w:rsid w:val="001E05DD"/>
    <w:rsid w:val="001E05E5"/>
    <w:rsid w:val="001E0AC0"/>
    <w:rsid w:val="001E0B64"/>
    <w:rsid w:val="001E0D85"/>
    <w:rsid w:val="001E14E1"/>
    <w:rsid w:val="001E15F2"/>
    <w:rsid w:val="001E1D75"/>
    <w:rsid w:val="001E1F42"/>
    <w:rsid w:val="001E2433"/>
    <w:rsid w:val="001E25C0"/>
    <w:rsid w:val="001E25D6"/>
    <w:rsid w:val="001E2D76"/>
    <w:rsid w:val="001E2DDB"/>
    <w:rsid w:val="001E33D6"/>
    <w:rsid w:val="001E33DA"/>
    <w:rsid w:val="001E3658"/>
    <w:rsid w:val="001E3ABA"/>
    <w:rsid w:val="001E3CCE"/>
    <w:rsid w:val="001E41D5"/>
    <w:rsid w:val="001E420A"/>
    <w:rsid w:val="001E4445"/>
    <w:rsid w:val="001E4457"/>
    <w:rsid w:val="001E47A2"/>
    <w:rsid w:val="001E4CE9"/>
    <w:rsid w:val="001E4E84"/>
    <w:rsid w:val="001E5078"/>
    <w:rsid w:val="001E5199"/>
    <w:rsid w:val="001E54BC"/>
    <w:rsid w:val="001E5586"/>
    <w:rsid w:val="001E5EDB"/>
    <w:rsid w:val="001E5FAF"/>
    <w:rsid w:val="001E6296"/>
    <w:rsid w:val="001E62A7"/>
    <w:rsid w:val="001E6A18"/>
    <w:rsid w:val="001E6A31"/>
    <w:rsid w:val="001E6BAB"/>
    <w:rsid w:val="001E6C74"/>
    <w:rsid w:val="001E6C92"/>
    <w:rsid w:val="001E6E8B"/>
    <w:rsid w:val="001E73D2"/>
    <w:rsid w:val="001E7508"/>
    <w:rsid w:val="001E788A"/>
    <w:rsid w:val="001E7A60"/>
    <w:rsid w:val="001E7B38"/>
    <w:rsid w:val="001F003D"/>
    <w:rsid w:val="001F07E0"/>
    <w:rsid w:val="001F0982"/>
    <w:rsid w:val="001F0A31"/>
    <w:rsid w:val="001F0AC1"/>
    <w:rsid w:val="001F0AE0"/>
    <w:rsid w:val="001F0B26"/>
    <w:rsid w:val="001F1AEC"/>
    <w:rsid w:val="001F1C8E"/>
    <w:rsid w:val="001F21D3"/>
    <w:rsid w:val="001F23DB"/>
    <w:rsid w:val="001F2499"/>
    <w:rsid w:val="001F29A2"/>
    <w:rsid w:val="001F2A85"/>
    <w:rsid w:val="001F302D"/>
    <w:rsid w:val="001F315F"/>
    <w:rsid w:val="001F364F"/>
    <w:rsid w:val="001F3795"/>
    <w:rsid w:val="001F3BBC"/>
    <w:rsid w:val="001F3CBF"/>
    <w:rsid w:val="001F41C0"/>
    <w:rsid w:val="001F4397"/>
    <w:rsid w:val="001F43F3"/>
    <w:rsid w:val="001F46F2"/>
    <w:rsid w:val="001F4AA3"/>
    <w:rsid w:val="001F5416"/>
    <w:rsid w:val="001F5615"/>
    <w:rsid w:val="001F6417"/>
    <w:rsid w:val="001F6575"/>
    <w:rsid w:val="001F6978"/>
    <w:rsid w:val="001F6FCA"/>
    <w:rsid w:val="001F7183"/>
    <w:rsid w:val="001F75F6"/>
    <w:rsid w:val="001F7A48"/>
    <w:rsid w:val="001F7F38"/>
    <w:rsid w:val="00200074"/>
    <w:rsid w:val="002006E4"/>
    <w:rsid w:val="00200898"/>
    <w:rsid w:val="002009D6"/>
    <w:rsid w:val="00200BEC"/>
    <w:rsid w:val="00200F0A"/>
    <w:rsid w:val="002012A9"/>
    <w:rsid w:val="00201306"/>
    <w:rsid w:val="00201410"/>
    <w:rsid w:val="00201B22"/>
    <w:rsid w:val="00201CEF"/>
    <w:rsid w:val="00201D0B"/>
    <w:rsid w:val="00201D49"/>
    <w:rsid w:val="0020239B"/>
    <w:rsid w:val="0020244D"/>
    <w:rsid w:val="00202A31"/>
    <w:rsid w:val="00202B38"/>
    <w:rsid w:val="00202BD5"/>
    <w:rsid w:val="00202D36"/>
    <w:rsid w:val="00203038"/>
    <w:rsid w:val="002030F3"/>
    <w:rsid w:val="002032D3"/>
    <w:rsid w:val="00203511"/>
    <w:rsid w:val="00203561"/>
    <w:rsid w:val="002037E0"/>
    <w:rsid w:val="0020383F"/>
    <w:rsid w:val="00203A9E"/>
    <w:rsid w:val="00203E25"/>
    <w:rsid w:val="0020413C"/>
    <w:rsid w:val="002041B8"/>
    <w:rsid w:val="00204787"/>
    <w:rsid w:val="002048CF"/>
    <w:rsid w:val="00204EF7"/>
    <w:rsid w:val="0020521C"/>
    <w:rsid w:val="00205697"/>
    <w:rsid w:val="00205805"/>
    <w:rsid w:val="0020581B"/>
    <w:rsid w:val="00205D3F"/>
    <w:rsid w:val="00205E67"/>
    <w:rsid w:val="00205F1B"/>
    <w:rsid w:val="00206092"/>
    <w:rsid w:val="00206493"/>
    <w:rsid w:val="002064AE"/>
    <w:rsid w:val="002066E9"/>
    <w:rsid w:val="00206966"/>
    <w:rsid w:val="00206A2B"/>
    <w:rsid w:val="00206BCF"/>
    <w:rsid w:val="00206D23"/>
    <w:rsid w:val="00206EE3"/>
    <w:rsid w:val="002070BD"/>
    <w:rsid w:val="00207110"/>
    <w:rsid w:val="002075A0"/>
    <w:rsid w:val="002076AE"/>
    <w:rsid w:val="002079B0"/>
    <w:rsid w:val="002102A4"/>
    <w:rsid w:val="0021047D"/>
    <w:rsid w:val="00210532"/>
    <w:rsid w:val="00210EB7"/>
    <w:rsid w:val="00211192"/>
    <w:rsid w:val="0021121B"/>
    <w:rsid w:val="0021154E"/>
    <w:rsid w:val="0021166A"/>
    <w:rsid w:val="00211735"/>
    <w:rsid w:val="0021177A"/>
    <w:rsid w:val="00211932"/>
    <w:rsid w:val="00211ECC"/>
    <w:rsid w:val="00212BBD"/>
    <w:rsid w:val="00212F1A"/>
    <w:rsid w:val="002130BD"/>
    <w:rsid w:val="0021319D"/>
    <w:rsid w:val="002133F3"/>
    <w:rsid w:val="002133FD"/>
    <w:rsid w:val="002137D4"/>
    <w:rsid w:val="00213AC5"/>
    <w:rsid w:val="00214392"/>
    <w:rsid w:val="0021482E"/>
    <w:rsid w:val="00214A6D"/>
    <w:rsid w:val="00214B03"/>
    <w:rsid w:val="00214BD1"/>
    <w:rsid w:val="0021537A"/>
    <w:rsid w:val="0021563C"/>
    <w:rsid w:val="0021569E"/>
    <w:rsid w:val="00215A38"/>
    <w:rsid w:val="00215B0E"/>
    <w:rsid w:val="00215CB9"/>
    <w:rsid w:val="00215FE7"/>
    <w:rsid w:val="00216254"/>
    <w:rsid w:val="002164E1"/>
    <w:rsid w:val="0021674B"/>
    <w:rsid w:val="00216768"/>
    <w:rsid w:val="002167A1"/>
    <w:rsid w:val="002167E1"/>
    <w:rsid w:val="00216946"/>
    <w:rsid w:val="002169D4"/>
    <w:rsid w:val="00216E5E"/>
    <w:rsid w:val="00216F17"/>
    <w:rsid w:val="002176F1"/>
    <w:rsid w:val="00217934"/>
    <w:rsid w:val="00217B1D"/>
    <w:rsid w:val="00217D08"/>
    <w:rsid w:val="002204A3"/>
    <w:rsid w:val="0022095E"/>
    <w:rsid w:val="00220D9E"/>
    <w:rsid w:val="002212A3"/>
    <w:rsid w:val="00221FEC"/>
    <w:rsid w:val="0022203D"/>
    <w:rsid w:val="0022231A"/>
    <w:rsid w:val="002225DF"/>
    <w:rsid w:val="0022260A"/>
    <w:rsid w:val="002227E2"/>
    <w:rsid w:val="00222990"/>
    <w:rsid w:val="00222B2B"/>
    <w:rsid w:val="00222B4F"/>
    <w:rsid w:val="00222DC0"/>
    <w:rsid w:val="002234B0"/>
    <w:rsid w:val="002235C2"/>
    <w:rsid w:val="00223771"/>
    <w:rsid w:val="00223A98"/>
    <w:rsid w:val="00223BB4"/>
    <w:rsid w:val="00223C3D"/>
    <w:rsid w:val="00223F11"/>
    <w:rsid w:val="00223F97"/>
    <w:rsid w:val="00224085"/>
    <w:rsid w:val="00224112"/>
    <w:rsid w:val="00224461"/>
    <w:rsid w:val="002244B1"/>
    <w:rsid w:val="00224525"/>
    <w:rsid w:val="00224687"/>
    <w:rsid w:val="0022468C"/>
    <w:rsid w:val="00224BF5"/>
    <w:rsid w:val="00225B56"/>
    <w:rsid w:val="00226074"/>
    <w:rsid w:val="00226AA0"/>
    <w:rsid w:val="00226E59"/>
    <w:rsid w:val="0022717F"/>
    <w:rsid w:val="002275FE"/>
    <w:rsid w:val="002276F7"/>
    <w:rsid w:val="0022792D"/>
    <w:rsid w:val="00227AF5"/>
    <w:rsid w:val="00227B72"/>
    <w:rsid w:val="00227D23"/>
    <w:rsid w:val="00227DD6"/>
    <w:rsid w:val="00230021"/>
    <w:rsid w:val="00230285"/>
    <w:rsid w:val="0023031A"/>
    <w:rsid w:val="00230556"/>
    <w:rsid w:val="00230CF3"/>
    <w:rsid w:val="002310A6"/>
    <w:rsid w:val="00231211"/>
    <w:rsid w:val="002312F3"/>
    <w:rsid w:val="0023144C"/>
    <w:rsid w:val="002315D3"/>
    <w:rsid w:val="002315E7"/>
    <w:rsid w:val="0023164D"/>
    <w:rsid w:val="00231B13"/>
    <w:rsid w:val="00231D0B"/>
    <w:rsid w:val="0023213B"/>
    <w:rsid w:val="002322AF"/>
    <w:rsid w:val="00232546"/>
    <w:rsid w:val="00232997"/>
    <w:rsid w:val="00232BD4"/>
    <w:rsid w:val="00232BE7"/>
    <w:rsid w:val="002334BB"/>
    <w:rsid w:val="00233649"/>
    <w:rsid w:val="002336FE"/>
    <w:rsid w:val="00233A0A"/>
    <w:rsid w:val="00233A81"/>
    <w:rsid w:val="00234474"/>
    <w:rsid w:val="00234532"/>
    <w:rsid w:val="00235B67"/>
    <w:rsid w:val="00235B79"/>
    <w:rsid w:val="00235CAD"/>
    <w:rsid w:val="00235CBC"/>
    <w:rsid w:val="00236019"/>
    <w:rsid w:val="002361E5"/>
    <w:rsid w:val="00236568"/>
    <w:rsid w:val="002368DB"/>
    <w:rsid w:val="00236938"/>
    <w:rsid w:val="00236B57"/>
    <w:rsid w:val="00236F3A"/>
    <w:rsid w:val="0023706C"/>
    <w:rsid w:val="0023715C"/>
    <w:rsid w:val="0023765E"/>
    <w:rsid w:val="00237890"/>
    <w:rsid w:val="00237A7D"/>
    <w:rsid w:val="00237ADE"/>
    <w:rsid w:val="00237D64"/>
    <w:rsid w:val="002400A4"/>
    <w:rsid w:val="002401B7"/>
    <w:rsid w:val="002402B5"/>
    <w:rsid w:val="002403A5"/>
    <w:rsid w:val="0024060C"/>
    <w:rsid w:val="00241968"/>
    <w:rsid w:val="00241B40"/>
    <w:rsid w:val="00241D91"/>
    <w:rsid w:val="00241DCA"/>
    <w:rsid w:val="00241F20"/>
    <w:rsid w:val="00242BF3"/>
    <w:rsid w:val="00242D30"/>
    <w:rsid w:val="00242D39"/>
    <w:rsid w:val="00242F19"/>
    <w:rsid w:val="002432E6"/>
    <w:rsid w:val="00243476"/>
    <w:rsid w:val="002435DC"/>
    <w:rsid w:val="002436A7"/>
    <w:rsid w:val="0024385C"/>
    <w:rsid w:val="00243D08"/>
    <w:rsid w:val="00243EC5"/>
    <w:rsid w:val="002441EF"/>
    <w:rsid w:val="00244589"/>
    <w:rsid w:val="0024506F"/>
    <w:rsid w:val="002452A9"/>
    <w:rsid w:val="002454D4"/>
    <w:rsid w:val="002456BF"/>
    <w:rsid w:val="0024576E"/>
    <w:rsid w:val="002458C4"/>
    <w:rsid w:val="002458D9"/>
    <w:rsid w:val="0024590A"/>
    <w:rsid w:val="00245DEB"/>
    <w:rsid w:val="00245E6D"/>
    <w:rsid w:val="002460FC"/>
    <w:rsid w:val="002463E6"/>
    <w:rsid w:val="002469DA"/>
    <w:rsid w:val="00246CAC"/>
    <w:rsid w:val="00246DAC"/>
    <w:rsid w:val="00246F79"/>
    <w:rsid w:val="00247290"/>
    <w:rsid w:val="00247421"/>
    <w:rsid w:val="0024760A"/>
    <w:rsid w:val="00247714"/>
    <w:rsid w:val="002477EE"/>
    <w:rsid w:val="0024795A"/>
    <w:rsid w:val="0024797E"/>
    <w:rsid w:val="00247A4C"/>
    <w:rsid w:val="00247ADA"/>
    <w:rsid w:val="00247BBE"/>
    <w:rsid w:val="00247FB1"/>
    <w:rsid w:val="00247FFB"/>
    <w:rsid w:val="00250334"/>
    <w:rsid w:val="002504F2"/>
    <w:rsid w:val="002506B5"/>
    <w:rsid w:val="00250840"/>
    <w:rsid w:val="00250AAE"/>
    <w:rsid w:val="00250F4F"/>
    <w:rsid w:val="00250F61"/>
    <w:rsid w:val="002512B7"/>
    <w:rsid w:val="00251307"/>
    <w:rsid w:val="0025169F"/>
    <w:rsid w:val="0025186D"/>
    <w:rsid w:val="002518F5"/>
    <w:rsid w:val="00251A01"/>
    <w:rsid w:val="00251C75"/>
    <w:rsid w:val="00251D4E"/>
    <w:rsid w:val="00251D5A"/>
    <w:rsid w:val="00251EEE"/>
    <w:rsid w:val="00251F02"/>
    <w:rsid w:val="002520B1"/>
    <w:rsid w:val="002520D3"/>
    <w:rsid w:val="00252307"/>
    <w:rsid w:val="002529AE"/>
    <w:rsid w:val="00252D64"/>
    <w:rsid w:val="00253354"/>
    <w:rsid w:val="00253449"/>
    <w:rsid w:val="00253576"/>
    <w:rsid w:val="002536B2"/>
    <w:rsid w:val="002537A1"/>
    <w:rsid w:val="00253B83"/>
    <w:rsid w:val="00253F5E"/>
    <w:rsid w:val="0025419C"/>
    <w:rsid w:val="0025445A"/>
    <w:rsid w:val="0025468C"/>
    <w:rsid w:val="002547C2"/>
    <w:rsid w:val="002548FA"/>
    <w:rsid w:val="00254A04"/>
    <w:rsid w:val="00254A42"/>
    <w:rsid w:val="00254C50"/>
    <w:rsid w:val="00254FBC"/>
    <w:rsid w:val="00255235"/>
    <w:rsid w:val="002553DC"/>
    <w:rsid w:val="0025590B"/>
    <w:rsid w:val="00255ECE"/>
    <w:rsid w:val="00255F3E"/>
    <w:rsid w:val="002560F6"/>
    <w:rsid w:val="00256103"/>
    <w:rsid w:val="002562DB"/>
    <w:rsid w:val="00256619"/>
    <w:rsid w:val="00256761"/>
    <w:rsid w:val="0025692E"/>
    <w:rsid w:val="00256959"/>
    <w:rsid w:val="002569A4"/>
    <w:rsid w:val="00256E0E"/>
    <w:rsid w:val="0025706F"/>
    <w:rsid w:val="00257098"/>
    <w:rsid w:val="002572C7"/>
    <w:rsid w:val="00257575"/>
    <w:rsid w:val="00257DC3"/>
    <w:rsid w:val="00260578"/>
    <w:rsid w:val="00260747"/>
    <w:rsid w:val="00260B64"/>
    <w:rsid w:val="00260CBC"/>
    <w:rsid w:val="00260FA4"/>
    <w:rsid w:val="00260FAA"/>
    <w:rsid w:val="0026105C"/>
    <w:rsid w:val="002610AB"/>
    <w:rsid w:val="0026117F"/>
    <w:rsid w:val="002612FC"/>
    <w:rsid w:val="0026198F"/>
    <w:rsid w:val="002619CA"/>
    <w:rsid w:val="00261E7F"/>
    <w:rsid w:val="00261E9B"/>
    <w:rsid w:val="002621BD"/>
    <w:rsid w:val="002621FC"/>
    <w:rsid w:val="002629E2"/>
    <w:rsid w:val="00262E81"/>
    <w:rsid w:val="00263080"/>
    <w:rsid w:val="002630FE"/>
    <w:rsid w:val="0026350E"/>
    <w:rsid w:val="0026355F"/>
    <w:rsid w:val="00263889"/>
    <w:rsid w:val="002638B1"/>
    <w:rsid w:val="002639D1"/>
    <w:rsid w:val="00263AA1"/>
    <w:rsid w:val="00263E2A"/>
    <w:rsid w:val="00264125"/>
    <w:rsid w:val="002642E0"/>
    <w:rsid w:val="002643F6"/>
    <w:rsid w:val="00264B0F"/>
    <w:rsid w:val="00264B92"/>
    <w:rsid w:val="00264F0E"/>
    <w:rsid w:val="00265475"/>
    <w:rsid w:val="0026584C"/>
    <w:rsid w:val="00265D3A"/>
    <w:rsid w:val="00265D82"/>
    <w:rsid w:val="00266231"/>
    <w:rsid w:val="002663DF"/>
    <w:rsid w:val="00266A69"/>
    <w:rsid w:val="00266A9C"/>
    <w:rsid w:val="00266B6A"/>
    <w:rsid w:val="00266CB0"/>
    <w:rsid w:val="00266CDF"/>
    <w:rsid w:val="00266FC1"/>
    <w:rsid w:val="00267433"/>
    <w:rsid w:val="00267545"/>
    <w:rsid w:val="0026774C"/>
    <w:rsid w:val="00267D6A"/>
    <w:rsid w:val="0027002F"/>
    <w:rsid w:val="002702C8"/>
    <w:rsid w:val="002703F9"/>
    <w:rsid w:val="002704D6"/>
    <w:rsid w:val="0027050E"/>
    <w:rsid w:val="00270C0F"/>
    <w:rsid w:val="0027140E"/>
    <w:rsid w:val="0027172A"/>
    <w:rsid w:val="0027182D"/>
    <w:rsid w:val="002718CB"/>
    <w:rsid w:val="00271906"/>
    <w:rsid w:val="00271976"/>
    <w:rsid w:val="00271A5C"/>
    <w:rsid w:val="00271CEA"/>
    <w:rsid w:val="0027287A"/>
    <w:rsid w:val="002728D4"/>
    <w:rsid w:val="002732AC"/>
    <w:rsid w:val="002737C1"/>
    <w:rsid w:val="002739AE"/>
    <w:rsid w:val="00273AA1"/>
    <w:rsid w:val="00273C26"/>
    <w:rsid w:val="00273CEB"/>
    <w:rsid w:val="00273F61"/>
    <w:rsid w:val="00274093"/>
    <w:rsid w:val="002741ED"/>
    <w:rsid w:val="002743D1"/>
    <w:rsid w:val="002747BC"/>
    <w:rsid w:val="002748DC"/>
    <w:rsid w:val="0027492E"/>
    <w:rsid w:val="00274AE5"/>
    <w:rsid w:val="00275139"/>
    <w:rsid w:val="0027524C"/>
    <w:rsid w:val="00275B06"/>
    <w:rsid w:val="00275CC9"/>
    <w:rsid w:val="00275E90"/>
    <w:rsid w:val="00276242"/>
    <w:rsid w:val="00276746"/>
    <w:rsid w:val="0027688A"/>
    <w:rsid w:val="00276967"/>
    <w:rsid w:val="00276DAB"/>
    <w:rsid w:val="00276DB8"/>
    <w:rsid w:val="00276DCB"/>
    <w:rsid w:val="00276F4D"/>
    <w:rsid w:val="00277193"/>
    <w:rsid w:val="00277645"/>
    <w:rsid w:val="002777D9"/>
    <w:rsid w:val="00277934"/>
    <w:rsid w:val="0027796C"/>
    <w:rsid w:val="00277D54"/>
    <w:rsid w:val="00277DE0"/>
    <w:rsid w:val="00280236"/>
    <w:rsid w:val="0028039C"/>
    <w:rsid w:val="002803C7"/>
    <w:rsid w:val="002807D3"/>
    <w:rsid w:val="002808C4"/>
    <w:rsid w:val="00280BF5"/>
    <w:rsid w:val="00281235"/>
    <w:rsid w:val="00281396"/>
    <w:rsid w:val="002813E0"/>
    <w:rsid w:val="00281759"/>
    <w:rsid w:val="00281987"/>
    <w:rsid w:val="00281B88"/>
    <w:rsid w:val="00281C5D"/>
    <w:rsid w:val="00281DE1"/>
    <w:rsid w:val="00282221"/>
    <w:rsid w:val="00282675"/>
    <w:rsid w:val="002828EE"/>
    <w:rsid w:val="0028293E"/>
    <w:rsid w:val="00282C19"/>
    <w:rsid w:val="00282CB8"/>
    <w:rsid w:val="00283147"/>
    <w:rsid w:val="00283245"/>
    <w:rsid w:val="002832BD"/>
    <w:rsid w:val="00284368"/>
    <w:rsid w:val="002843C0"/>
    <w:rsid w:val="002845FC"/>
    <w:rsid w:val="00284664"/>
    <w:rsid w:val="002846EB"/>
    <w:rsid w:val="00284847"/>
    <w:rsid w:val="00284AD3"/>
    <w:rsid w:val="00284B82"/>
    <w:rsid w:val="00284BF7"/>
    <w:rsid w:val="00284ECD"/>
    <w:rsid w:val="002851AF"/>
    <w:rsid w:val="002852B1"/>
    <w:rsid w:val="00285F83"/>
    <w:rsid w:val="0028655D"/>
    <w:rsid w:val="00286D3B"/>
    <w:rsid w:val="0028707E"/>
    <w:rsid w:val="0028714B"/>
    <w:rsid w:val="0028764A"/>
    <w:rsid w:val="002878AC"/>
    <w:rsid w:val="00290354"/>
    <w:rsid w:val="002903F6"/>
    <w:rsid w:val="002903FB"/>
    <w:rsid w:val="002906EA"/>
    <w:rsid w:val="00290ADC"/>
    <w:rsid w:val="00290AF9"/>
    <w:rsid w:val="0029142F"/>
    <w:rsid w:val="0029161C"/>
    <w:rsid w:val="002916AE"/>
    <w:rsid w:val="002916C6"/>
    <w:rsid w:val="00291735"/>
    <w:rsid w:val="00291B23"/>
    <w:rsid w:val="00291FDC"/>
    <w:rsid w:val="00292362"/>
    <w:rsid w:val="00292448"/>
    <w:rsid w:val="002924C6"/>
    <w:rsid w:val="002925FB"/>
    <w:rsid w:val="002929C5"/>
    <w:rsid w:val="00292CBA"/>
    <w:rsid w:val="00292CBB"/>
    <w:rsid w:val="00292D01"/>
    <w:rsid w:val="00292EEF"/>
    <w:rsid w:val="00293301"/>
    <w:rsid w:val="0029348A"/>
    <w:rsid w:val="002934F8"/>
    <w:rsid w:val="00293658"/>
    <w:rsid w:val="00293A8D"/>
    <w:rsid w:val="00294063"/>
    <w:rsid w:val="0029418B"/>
    <w:rsid w:val="0029467E"/>
    <w:rsid w:val="00294C4C"/>
    <w:rsid w:val="00294CA9"/>
    <w:rsid w:val="00294D98"/>
    <w:rsid w:val="00294DA4"/>
    <w:rsid w:val="002952F2"/>
    <w:rsid w:val="002956D1"/>
    <w:rsid w:val="00295764"/>
    <w:rsid w:val="00295894"/>
    <w:rsid w:val="002958FE"/>
    <w:rsid w:val="00295AD3"/>
    <w:rsid w:val="00295B94"/>
    <w:rsid w:val="00296323"/>
    <w:rsid w:val="002966DE"/>
    <w:rsid w:val="002967E1"/>
    <w:rsid w:val="002967E8"/>
    <w:rsid w:val="0029687B"/>
    <w:rsid w:val="002969F1"/>
    <w:rsid w:val="00296CF5"/>
    <w:rsid w:val="00296FD1"/>
    <w:rsid w:val="00296FEB"/>
    <w:rsid w:val="00297040"/>
    <w:rsid w:val="002970DB"/>
    <w:rsid w:val="002978BF"/>
    <w:rsid w:val="0029791B"/>
    <w:rsid w:val="00297A52"/>
    <w:rsid w:val="00297B24"/>
    <w:rsid w:val="00297B2F"/>
    <w:rsid w:val="002A0037"/>
    <w:rsid w:val="002A0192"/>
    <w:rsid w:val="002A0261"/>
    <w:rsid w:val="002A04BA"/>
    <w:rsid w:val="002A065D"/>
    <w:rsid w:val="002A096F"/>
    <w:rsid w:val="002A0BE2"/>
    <w:rsid w:val="002A1095"/>
    <w:rsid w:val="002A1190"/>
    <w:rsid w:val="002A16D0"/>
    <w:rsid w:val="002A19EB"/>
    <w:rsid w:val="002A1AEF"/>
    <w:rsid w:val="002A1C03"/>
    <w:rsid w:val="002A1C59"/>
    <w:rsid w:val="002A1C84"/>
    <w:rsid w:val="002A1EC9"/>
    <w:rsid w:val="002A1F06"/>
    <w:rsid w:val="002A2534"/>
    <w:rsid w:val="002A28AB"/>
    <w:rsid w:val="002A2936"/>
    <w:rsid w:val="002A29E6"/>
    <w:rsid w:val="002A3117"/>
    <w:rsid w:val="002A327C"/>
    <w:rsid w:val="002A37E5"/>
    <w:rsid w:val="002A39D1"/>
    <w:rsid w:val="002A3AB8"/>
    <w:rsid w:val="002A3D05"/>
    <w:rsid w:val="002A3DB5"/>
    <w:rsid w:val="002A3F4F"/>
    <w:rsid w:val="002A4099"/>
    <w:rsid w:val="002A40E5"/>
    <w:rsid w:val="002A413C"/>
    <w:rsid w:val="002A4371"/>
    <w:rsid w:val="002A4508"/>
    <w:rsid w:val="002A4585"/>
    <w:rsid w:val="002A4C74"/>
    <w:rsid w:val="002A4E20"/>
    <w:rsid w:val="002A50E6"/>
    <w:rsid w:val="002A525F"/>
    <w:rsid w:val="002A5311"/>
    <w:rsid w:val="002A5347"/>
    <w:rsid w:val="002A5726"/>
    <w:rsid w:val="002A5861"/>
    <w:rsid w:val="002A5BAE"/>
    <w:rsid w:val="002A5D8C"/>
    <w:rsid w:val="002A5E10"/>
    <w:rsid w:val="002A6001"/>
    <w:rsid w:val="002A6127"/>
    <w:rsid w:val="002A628B"/>
    <w:rsid w:val="002A62E9"/>
    <w:rsid w:val="002A691E"/>
    <w:rsid w:val="002A7512"/>
    <w:rsid w:val="002A7A2E"/>
    <w:rsid w:val="002A7A76"/>
    <w:rsid w:val="002A7AAA"/>
    <w:rsid w:val="002A7E51"/>
    <w:rsid w:val="002B01C4"/>
    <w:rsid w:val="002B0362"/>
    <w:rsid w:val="002B070E"/>
    <w:rsid w:val="002B075A"/>
    <w:rsid w:val="002B0B9E"/>
    <w:rsid w:val="002B0C92"/>
    <w:rsid w:val="002B11BE"/>
    <w:rsid w:val="002B18ED"/>
    <w:rsid w:val="002B1C8E"/>
    <w:rsid w:val="002B22B1"/>
    <w:rsid w:val="002B2494"/>
    <w:rsid w:val="002B27C5"/>
    <w:rsid w:val="002B2CC3"/>
    <w:rsid w:val="002B2D34"/>
    <w:rsid w:val="002B34D6"/>
    <w:rsid w:val="002B368D"/>
    <w:rsid w:val="002B39E1"/>
    <w:rsid w:val="002B3B20"/>
    <w:rsid w:val="002B3C8F"/>
    <w:rsid w:val="002B3F09"/>
    <w:rsid w:val="002B44B4"/>
    <w:rsid w:val="002B452A"/>
    <w:rsid w:val="002B4E31"/>
    <w:rsid w:val="002B4E6E"/>
    <w:rsid w:val="002B51C1"/>
    <w:rsid w:val="002B52C7"/>
    <w:rsid w:val="002B5473"/>
    <w:rsid w:val="002B5513"/>
    <w:rsid w:val="002B562D"/>
    <w:rsid w:val="002B604A"/>
    <w:rsid w:val="002B66F2"/>
    <w:rsid w:val="002B66F6"/>
    <w:rsid w:val="002B6D3F"/>
    <w:rsid w:val="002B70D9"/>
    <w:rsid w:val="002B71D4"/>
    <w:rsid w:val="002B752F"/>
    <w:rsid w:val="002B7B84"/>
    <w:rsid w:val="002C055C"/>
    <w:rsid w:val="002C09E7"/>
    <w:rsid w:val="002C1043"/>
    <w:rsid w:val="002C1354"/>
    <w:rsid w:val="002C13A0"/>
    <w:rsid w:val="002C141C"/>
    <w:rsid w:val="002C1749"/>
    <w:rsid w:val="002C17E7"/>
    <w:rsid w:val="002C1856"/>
    <w:rsid w:val="002C1ABC"/>
    <w:rsid w:val="002C2091"/>
    <w:rsid w:val="002C2279"/>
    <w:rsid w:val="002C2389"/>
    <w:rsid w:val="002C2B1E"/>
    <w:rsid w:val="002C2CD3"/>
    <w:rsid w:val="002C2E26"/>
    <w:rsid w:val="002C2E91"/>
    <w:rsid w:val="002C3101"/>
    <w:rsid w:val="002C3347"/>
    <w:rsid w:val="002C378B"/>
    <w:rsid w:val="002C3989"/>
    <w:rsid w:val="002C3C0B"/>
    <w:rsid w:val="002C3D41"/>
    <w:rsid w:val="002C3DA5"/>
    <w:rsid w:val="002C3FA3"/>
    <w:rsid w:val="002C4021"/>
    <w:rsid w:val="002C41E3"/>
    <w:rsid w:val="002C4942"/>
    <w:rsid w:val="002C4D04"/>
    <w:rsid w:val="002C507F"/>
    <w:rsid w:val="002C50DC"/>
    <w:rsid w:val="002C530E"/>
    <w:rsid w:val="002C574E"/>
    <w:rsid w:val="002C57E1"/>
    <w:rsid w:val="002C59A4"/>
    <w:rsid w:val="002C59E7"/>
    <w:rsid w:val="002C5C1B"/>
    <w:rsid w:val="002C5D74"/>
    <w:rsid w:val="002C5D98"/>
    <w:rsid w:val="002C6341"/>
    <w:rsid w:val="002C639A"/>
    <w:rsid w:val="002C6477"/>
    <w:rsid w:val="002C650D"/>
    <w:rsid w:val="002C672F"/>
    <w:rsid w:val="002C6740"/>
    <w:rsid w:val="002C688C"/>
    <w:rsid w:val="002C6934"/>
    <w:rsid w:val="002C6A87"/>
    <w:rsid w:val="002C6B14"/>
    <w:rsid w:val="002C6F5D"/>
    <w:rsid w:val="002C6FD4"/>
    <w:rsid w:val="002C70E8"/>
    <w:rsid w:val="002C72EA"/>
    <w:rsid w:val="002C773A"/>
    <w:rsid w:val="002C78FD"/>
    <w:rsid w:val="002C7AF7"/>
    <w:rsid w:val="002C7DA9"/>
    <w:rsid w:val="002C7E7A"/>
    <w:rsid w:val="002D01DE"/>
    <w:rsid w:val="002D038C"/>
    <w:rsid w:val="002D0454"/>
    <w:rsid w:val="002D04F4"/>
    <w:rsid w:val="002D0AF4"/>
    <w:rsid w:val="002D1165"/>
    <w:rsid w:val="002D147D"/>
    <w:rsid w:val="002D1708"/>
    <w:rsid w:val="002D1954"/>
    <w:rsid w:val="002D196C"/>
    <w:rsid w:val="002D19F7"/>
    <w:rsid w:val="002D1BA4"/>
    <w:rsid w:val="002D1E9D"/>
    <w:rsid w:val="002D213F"/>
    <w:rsid w:val="002D2BDE"/>
    <w:rsid w:val="002D2DBF"/>
    <w:rsid w:val="002D2F96"/>
    <w:rsid w:val="002D3079"/>
    <w:rsid w:val="002D3271"/>
    <w:rsid w:val="002D3584"/>
    <w:rsid w:val="002D35CA"/>
    <w:rsid w:val="002D36BC"/>
    <w:rsid w:val="002D37D9"/>
    <w:rsid w:val="002D3EDF"/>
    <w:rsid w:val="002D4104"/>
    <w:rsid w:val="002D45F1"/>
    <w:rsid w:val="002D4652"/>
    <w:rsid w:val="002D47FB"/>
    <w:rsid w:val="002D5171"/>
    <w:rsid w:val="002D5640"/>
    <w:rsid w:val="002D5844"/>
    <w:rsid w:val="002D5DE9"/>
    <w:rsid w:val="002D6046"/>
    <w:rsid w:val="002D61D8"/>
    <w:rsid w:val="002D6210"/>
    <w:rsid w:val="002D6377"/>
    <w:rsid w:val="002D63C4"/>
    <w:rsid w:val="002D646B"/>
    <w:rsid w:val="002D6820"/>
    <w:rsid w:val="002D6ABB"/>
    <w:rsid w:val="002D6D71"/>
    <w:rsid w:val="002D6F9B"/>
    <w:rsid w:val="002D704D"/>
    <w:rsid w:val="002D73EA"/>
    <w:rsid w:val="002D75F1"/>
    <w:rsid w:val="002D76FD"/>
    <w:rsid w:val="002D7884"/>
    <w:rsid w:val="002D7893"/>
    <w:rsid w:val="002D7A10"/>
    <w:rsid w:val="002D7B26"/>
    <w:rsid w:val="002E0228"/>
    <w:rsid w:val="002E043F"/>
    <w:rsid w:val="002E07ED"/>
    <w:rsid w:val="002E0D66"/>
    <w:rsid w:val="002E11CA"/>
    <w:rsid w:val="002E17BF"/>
    <w:rsid w:val="002E1DCC"/>
    <w:rsid w:val="002E243D"/>
    <w:rsid w:val="002E2473"/>
    <w:rsid w:val="002E2632"/>
    <w:rsid w:val="002E28C0"/>
    <w:rsid w:val="002E2936"/>
    <w:rsid w:val="002E2B03"/>
    <w:rsid w:val="002E2C3D"/>
    <w:rsid w:val="002E3265"/>
    <w:rsid w:val="002E36AB"/>
    <w:rsid w:val="002E3A72"/>
    <w:rsid w:val="002E41B5"/>
    <w:rsid w:val="002E43FC"/>
    <w:rsid w:val="002E4413"/>
    <w:rsid w:val="002E47D2"/>
    <w:rsid w:val="002E4D8E"/>
    <w:rsid w:val="002E4EA0"/>
    <w:rsid w:val="002E5502"/>
    <w:rsid w:val="002E5942"/>
    <w:rsid w:val="002E5C8F"/>
    <w:rsid w:val="002E5E35"/>
    <w:rsid w:val="002E62A7"/>
    <w:rsid w:val="002E649A"/>
    <w:rsid w:val="002E67A5"/>
    <w:rsid w:val="002E6AD9"/>
    <w:rsid w:val="002E6D95"/>
    <w:rsid w:val="002E6E0F"/>
    <w:rsid w:val="002E715A"/>
    <w:rsid w:val="002E7C4C"/>
    <w:rsid w:val="002E7FFB"/>
    <w:rsid w:val="002F004B"/>
    <w:rsid w:val="002F0989"/>
    <w:rsid w:val="002F0AF8"/>
    <w:rsid w:val="002F0C73"/>
    <w:rsid w:val="002F1144"/>
    <w:rsid w:val="002F1157"/>
    <w:rsid w:val="002F13AF"/>
    <w:rsid w:val="002F14AB"/>
    <w:rsid w:val="002F165E"/>
    <w:rsid w:val="002F16F8"/>
    <w:rsid w:val="002F1776"/>
    <w:rsid w:val="002F17A5"/>
    <w:rsid w:val="002F1EE5"/>
    <w:rsid w:val="002F242E"/>
    <w:rsid w:val="002F2741"/>
    <w:rsid w:val="002F287A"/>
    <w:rsid w:val="002F2CBC"/>
    <w:rsid w:val="002F2DEA"/>
    <w:rsid w:val="002F2E63"/>
    <w:rsid w:val="002F2EFE"/>
    <w:rsid w:val="002F300C"/>
    <w:rsid w:val="002F3259"/>
    <w:rsid w:val="002F3389"/>
    <w:rsid w:val="002F362E"/>
    <w:rsid w:val="002F37F3"/>
    <w:rsid w:val="002F38C3"/>
    <w:rsid w:val="002F3A36"/>
    <w:rsid w:val="002F3A4E"/>
    <w:rsid w:val="002F4117"/>
    <w:rsid w:val="002F415D"/>
    <w:rsid w:val="002F4723"/>
    <w:rsid w:val="002F4862"/>
    <w:rsid w:val="002F49BE"/>
    <w:rsid w:val="002F49C7"/>
    <w:rsid w:val="002F50C8"/>
    <w:rsid w:val="002F5221"/>
    <w:rsid w:val="002F53FA"/>
    <w:rsid w:val="002F5981"/>
    <w:rsid w:val="002F5EB6"/>
    <w:rsid w:val="002F5F83"/>
    <w:rsid w:val="002F60D6"/>
    <w:rsid w:val="002F619F"/>
    <w:rsid w:val="002F6577"/>
    <w:rsid w:val="002F68CA"/>
    <w:rsid w:val="002F699A"/>
    <w:rsid w:val="002F6B91"/>
    <w:rsid w:val="002F6EDC"/>
    <w:rsid w:val="002F6F94"/>
    <w:rsid w:val="002F7002"/>
    <w:rsid w:val="002F7042"/>
    <w:rsid w:val="002F70D4"/>
    <w:rsid w:val="002F7428"/>
    <w:rsid w:val="002F7CF9"/>
    <w:rsid w:val="003000B2"/>
    <w:rsid w:val="00300217"/>
    <w:rsid w:val="0030030E"/>
    <w:rsid w:val="003003FC"/>
    <w:rsid w:val="00300736"/>
    <w:rsid w:val="00300941"/>
    <w:rsid w:val="00300A5C"/>
    <w:rsid w:val="00300C75"/>
    <w:rsid w:val="00300CC4"/>
    <w:rsid w:val="00300D82"/>
    <w:rsid w:val="00300FE5"/>
    <w:rsid w:val="003015FD"/>
    <w:rsid w:val="00301A96"/>
    <w:rsid w:val="00301D1E"/>
    <w:rsid w:val="00301E14"/>
    <w:rsid w:val="003020BD"/>
    <w:rsid w:val="003028D1"/>
    <w:rsid w:val="003028D4"/>
    <w:rsid w:val="003028EB"/>
    <w:rsid w:val="00302B22"/>
    <w:rsid w:val="00302BE5"/>
    <w:rsid w:val="00302D11"/>
    <w:rsid w:val="00302EFC"/>
    <w:rsid w:val="0030349A"/>
    <w:rsid w:val="00303548"/>
    <w:rsid w:val="00303E81"/>
    <w:rsid w:val="003040FD"/>
    <w:rsid w:val="0030439E"/>
    <w:rsid w:val="003046C3"/>
    <w:rsid w:val="00304AC7"/>
    <w:rsid w:val="00304CC6"/>
    <w:rsid w:val="00304D5B"/>
    <w:rsid w:val="00304E6A"/>
    <w:rsid w:val="00304FAF"/>
    <w:rsid w:val="003052F8"/>
    <w:rsid w:val="00305498"/>
    <w:rsid w:val="003057AA"/>
    <w:rsid w:val="00305861"/>
    <w:rsid w:val="003059F8"/>
    <w:rsid w:val="00305F4B"/>
    <w:rsid w:val="00305F6E"/>
    <w:rsid w:val="003061C5"/>
    <w:rsid w:val="003062D8"/>
    <w:rsid w:val="003064A7"/>
    <w:rsid w:val="00306639"/>
    <w:rsid w:val="00306A43"/>
    <w:rsid w:val="00306E1A"/>
    <w:rsid w:val="00306E9D"/>
    <w:rsid w:val="00307390"/>
    <w:rsid w:val="003073AD"/>
    <w:rsid w:val="00307B87"/>
    <w:rsid w:val="00310559"/>
    <w:rsid w:val="003106B8"/>
    <w:rsid w:val="00310A53"/>
    <w:rsid w:val="00310F93"/>
    <w:rsid w:val="00311388"/>
    <w:rsid w:val="003119F6"/>
    <w:rsid w:val="00312071"/>
    <w:rsid w:val="00312178"/>
    <w:rsid w:val="00312300"/>
    <w:rsid w:val="00312512"/>
    <w:rsid w:val="00312782"/>
    <w:rsid w:val="00312A6D"/>
    <w:rsid w:val="00312CDE"/>
    <w:rsid w:val="003132F2"/>
    <w:rsid w:val="00313327"/>
    <w:rsid w:val="003133C3"/>
    <w:rsid w:val="00313630"/>
    <w:rsid w:val="003139FF"/>
    <w:rsid w:val="00313F07"/>
    <w:rsid w:val="00314624"/>
    <w:rsid w:val="00314787"/>
    <w:rsid w:val="003147B0"/>
    <w:rsid w:val="00315022"/>
    <w:rsid w:val="003152ED"/>
    <w:rsid w:val="003152FA"/>
    <w:rsid w:val="00315875"/>
    <w:rsid w:val="00315BC6"/>
    <w:rsid w:val="00316033"/>
    <w:rsid w:val="0031662B"/>
    <w:rsid w:val="00316792"/>
    <w:rsid w:val="0031679B"/>
    <w:rsid w:val="003167D5"/>
    <w:rsid w:val="00316D5F"/>
    <w:rsid w:val="00316D7A"/>
    <w:rsid w:val="00316F64"/>
    <w:rsid w:val="00317003"/>
    <w:rsid w:val="00317296"/>
    <w:rsid w:val="00317383"/>
    <w:rsid w:val="003177C6"/>
    <w:rsid w:val="00317A14"/>
    <w:rsid w:val="00317DBF"/>
    <w:rsid w:val="0032019F"/>
    <w:rsid w:val="003203AC"/>
    <w:rsid w:val="00320457"/>
    <w:rsid w:val="0032046F"/>
    <w:rsid w:val="0032065A"/>
    <w:rsid w:val="003206DD"/>
    <w:rsid w:val="003207D7"/>
    <w:rsid w:val="00320A06"/>
    <w:rsid w:val="00320A4C"/>
    <w:rsid w:val="00320D6D"/>
    <w:rsid w:val="00321038"/>
    <w:rsid w:val="00321102"/>
    <w:rsid w:val="003213B1"/>
    <w:rsid w:val="003215BF"/>
    <w:rsid w:val="00321B3C"/>
    <w:rsid w:val="00322047"/>
    <w:rsid w:val="00322064"/>
    <w:rsid w:val="00322080"/>
    <w:rsid w:val="00322534"/>
    <w:rsid w:val="003228E7"/>
    <w:rsid w:val="003229A2"/>
    <w:rsid w:val="00322D64"/>
    <w:rsid w:val="00322EAA"/>
    <w:rsid w:val="00323496"/>
    <w:rsid w:val="003236BC"/>
    <w:rsid w:val="0032372D"/>
    <w:rsid w:val="00323731"/>
    <w:rsid w:val="003237A8"/>
    <w:rsid w:val="00323A91"/>
    <w:rsid w:val="00323B93"/>
    <w:rsid w:val="00323C6C"/>
    <w:rsid w:val="00324041"/>
    <w:rsid w:val="003240B7"/>
    <w:rsid w:val="00324AD6"/>
    <w:rsid w:val="00324C38"/>
    <w:rsid w:val="00324D42"/>
    <w:rsid w:val="00324DD4"/>
    <w:rsid w:val="00324F65"/>
    <w:rsid w:val="00325015"/>
    <w:rsid w:val="003256D7"/>
    <w:rsid w:val="00325710"/>
    <w:rsid w:val="00325BD6"/>
    <w:rsid w:val="00325C09"/>
    <w:rsid w:val="00325FBD"/>
    <w:rsid w:val="0032614B"/>
    <w:rsid w:val="0032623E"/>
    <w:rsid w:val="0032653E"/>
    <w:rsid w:val="003265B8"/>
    <w:rsid w:val="003266A2"/>
    <w:rsid w:val="003268D9"/>
    <w:rsid w:val="00326970"/>
    <w:rsid w:val="00326ADC"/>
    <w:rsid w:val="00326C95"/>
    <w:rsid w:val="00326DB3"/>
    <w:rsid w:val="003270B9"/>
    <w:rsid w:val="00327436"/>
    <w:rsid w:val="0032765E"/>
    <w:rsid w:val="003277CB"/>
    <w:rsid w:val="00327AD7"/>
    <w:rsid w:val="00327BDD"/>
    <w:rsid w:val="00327D03"/>
    <w:rsid w:val="00327F80"/>
    <w:rsid w:val="003307F2"/>
    <w:rsid w:val="0033084A"/>
    <w:rsid w:val="00330886"/>
    <w:rsid w:val="00330889"/>
    <w:rsid w:val="00330948"/>
    <w:rsid w:val="00330AC4"/>
    <w:rsid w:val="0033103B"/>
    <w:rsid w:val="003310DA"/>
    <w:rsid w:val="003316AD"/>
    <w:rsid w:val="003317F2"/>
    <w:rsid w:val="00331825"/>
    <w:rsid w:val="0033185C"/>
    <w:rsid w:val="003319C7"/>
    <w:rsid w:val="00331A64"/>
    <w:rsid w:val="00331D08"/>
    <w:rsid w:val="00331E29"/>
    <w:rsid w:val="00331FEF"/>
    <w:rsid w:val="00332067"/>
    <w:rsid w:val="0033224C"/>
    <w:rsid w:val="00332414"/>
    <w:rsid w:val="0033243D"/>
    <w:rsid w:val="00332734"/>
    <w:rsid w:val="00332CF4"/>
    <w:rsid w:val="00333832"/>
    <w:rsid w:val="00333C38"/>
    <w:rsid w:val="00333F4F"/>
    <w:rsid w:val="00334113"/>
    <w:rsid w:val="0033419E"/>
    <w:rsid w:val="003341F8"/>
    <w:rsid w:val="003342FF"/>
    <w:rsid w:val="0033463F"/>
    <w:rsid w:val="00334714"/>
    <w:rsid w:val="00334A31"/>
    <w:rsid w:val="00334AA1"/>
    <w:rsid w:val="0033579B"/>
    <w:rsid w:val="0033587E"/>
    <w:rsid w:val="00335A3C"/>
    <w:rsid w:val="00335A5F"/>
    <w:rsid w:val="00335FFE"/>
    <w:rsid w:val="003361B1"/>
    <w:rsid w:val="0033651E"/>
    <w:rsid w:val="00336A18"/>
    <w:rsid w:val="00336A7A"/>
    <w:rsid w:val="00336B63"/>
    <w:rsid w:val="00336C10"/>
    <w:rsid w:val="00336CB4"/>
    <w:rsid w:val="003373F9"/>
    <w:rsid w:val="0033766A"/>
    <w:rsid w:val="003377DC"/>
    <w:rsid w:val="00337912"/>
    <w:rsid w:val="00337935"/>
    <w:rsid w:val="00337B6B"/>
    <w:rsid w:val="00340502"/>
    <w:rsid w:val="003407F6"/>
    <w:rsid w:val="00340E3A"/>
    <w:rsid w:val="00340EEF"/>
    <w:rsid w:val="0034113B"/>
    <w:rsid w:val="00341294"/>
    <w:rsid w:val="00341318"/>
    <w:rsid w:val="00341467"/>
    <w:rsid w:val="0034166F"/>
    <w:rsid w:val="003416C6"/>
    <w:rsid w:val="003418E1"/>
    <w:rsid w:val="00341FEE"/>
    <w:rsid w:val="0034203D"/>
    <w:rsid w:val="00342120"/>
    <w:rsid w:val="00342357"/>
    <w:rsid w:val="00342427"/>
    <w:rsid w:val="0034274E"/>
    <w:rsid w:val="003427B1"/>
    <w:rsid w:val="00342C91"/>
    <w:rsid w:val="00342E92"/>
    <w:rsid w:val="003430BE"/>
    <w:rsid w:val="00343625"/>
    <w:rsid w:val="003439B1"/>
    <w:rsid w:val="003439CE"/>
    <w:rsid w:val="00343BC4"/>
    <w:rsid w:val="00343DC4"/>
    <w:rsid w:val="0034403C"/>
    <w:rsid w:val="003440D2"/>
    <w:rsid w:val="0034433D"/>
    <w:rsid w:val="0034444B"/>
    <w:rsid w:val="003446D3"/>
    <w:rsid w:val="00344750"/>
    <w:rsid w:val="003447C3"/>
    <w:rsid w:val="003447FF"/>
    <w:rsid w:val="0034490A"/>
    <w:rsid w:val="003451FB"/>
    <w:rsid w:val="00345448"/>
    <w:rsid w:val="003457AD"/>
    <w:rsid w:val="00345891"/>
    <w:rsid w:val="00345B38"/>
    <w:rsid w:val="00346574"/>
    <w:rsid w:val="003470C3"/>
    <w:rsid w:val="00347119"/>
    <w:rsid w:val="003474A9"/>
    <w:rsid w:val="003474AD"/>
    <w:rsid w:val="00347604"/>
    <w:rsid w:val="003476A6"/>
    <w:rsid w:val="003477A5"/>
    <w:rsid w:val="00347913"/>
    <w:rsid w:val="00347919"/>
    <w:rsid w:val="00347C27"/>
    <w:rsid w:val="00347D03"/>
    <w:rsid w:val="00347F97"/>
    <w:rsid w:val="0035014C"/>
    <w:rsid w:val="003502E6"/>
    <w:rsid w:val="0035035B"/>
    <w:rsid w:val="003507F1"/>
    <w:rsid w:val="00350CC4"/>
    <w:rsid w:val="00350D3F"/>
    <w:rsid w:val="00350EDC"/>
    <w:rsid w:val="00351623"/>
    <w:rsid w:val="003519CA"/>
    <w:rsid w:val="00351CEC"/>
    <w:rsid w:val="00351FCE"/>
    <w:rsid w:val="00352BDA"/>
    <w:rsid w:val="00352CD3"/>
    <w:rsid w:val="00352D61"/>
    <w:rsid w:val="00352E23"/>
    <w:rsid w:val="00352E37"/>
    <w:rsid w:val="00352F0B"/>
    <w:rsid w:val="00352F8B"/>
    <w:rsid w:val="00352F9D"/>
    <w:rsid w:val="0035315C"/>
    <w:rsid w:val="003531AD"/>
    <w:rsid w:val="00353267"/>
    <w:rsid w:val="003532B7"/>
    <w:rsid w:val="0035339E"/>
    <w:rsid w:val="00353A98"/>
    <w:rsid w:val="00353B00"/>
    <w:rsid w:val="00353B2D"/>
    <w:rsid w:val="00353BAF"/>
    <w:rsid w:val="00353C2E"/>
    <w:rsid w:val="00353CC4"/>
    <w:rsid w:val="00353D6C"/>
    <w:rsid w:val="00353D75"/>
    <w:rsid w:val="00355187"/>
    <w:rsid w:val="00355454"/>
    <w:rsid w:val="00355736"/>
    <w:rsid w:val="0035592E"/>
    <w:rsid w:val="003559A0"/>
    <w:rsid w:val="00355BDD"/>
    <w:rsid w:val="00355FB1"/>
    <w:rsid w:val="0035602B"/>
    <w:rsid w:val="003562E9"/>
    <w:rsid w:val="00356973"/>
    <w:rsid w:val="00356C63"/>
    <w:rsid w:val="003571AB"/>
    <w:rsid w:val="003572DC"/>
    <w:rsid w:val="003573CD"/>
    <w:rsid w:val="00357581"/>
    <w:rsid w:val="003576FE"/>
    <w:rsid w:val="003577DF"/>
    <w:rsid w:val="00357AA4"/>
    <w:rsid w:val="00357DF0"/>
    <w:rsid w:val="00357E4B"/>
    <w:rsid w:val="003601A7"/>
    <w:rsid w:val="0036064F"/>
    <w:rsid w:val="0036080D"/>
    <w:rsid w:val="003608B6"/>
    <w:rsid w:val="00360B16"/>
    <w:rsid w:val="00360D34"/>
    <w:rsid w:val="00360F46"/>
    <w:rsid w:val="00360FE5"/>
    <w:rsid w:val="0036124B"/>
    <w:rsid w:val="0036127D"/>
    <w:rsid w:val="003614C6"/>
    <w:rsid w:val="00361E91"/>
    <w:rsid w:val="0036230D"/>
    <w:rsid w:val="00362702"/>
    <w:rsid w:val="00362774"/>
    <w:rsid w:val="00362920"/>
    <w:rsid w:val="00362DC3"/>
    <w:rsid w:val="00362E52"/>
    <w:rsid w:val="00362EBF"/>
    <w:rsid w:val="00363115"/>
    <w:rsid w:val="003634D0"/>
    <w:rsid w:val="0036361B"/>
    <w:rsid w:val="0036362E"/>
    <w:rsid w:val="00363A51"/>
    <w:rsid w:val="00363A8B"/>
    <w:rsid w:val="00363DAF"/>
    <w:rsid w:val="00363E15"/>
    <w:rsid w:val="00363EEB"/>
    <w:rsid w:val="00363F3B"/>
    <w:rsid w:val="00363FFB"/>
    <w:rsid w:val="00364809"/>
    <w:rsid w:val="00364D72"/>
    <w:rsid w:val="003650B0"/>
    <w:rsid w:val="003651AE"/>
    <w:rsid w:val="00365257"/>
    <w:rsid w:val="003654BD"/>
    <w:rsid w:val="003654BF"/>
    <w:rsid w:val="00365610"/>
    <w:rsid w:val="003657CD"/>
    <w:rsid w:val="003658E5"/>
    <w:rsid w:val="00365B82"/>
    <w:rsid w:val="00365C48"/>
    <w:rsid w:val="00365C66"/>
    <w:rsid w:val="00365CA0"/>
    <w:rsid w:val="003661C6"/>
    <w:rsid w:val="003663FA"/>
    <w:rsid w:val="00366530"/>
    <w:rsid w:val="0036654C"/>
    <w:rsid w:val="003666E4"/>
    <w:rsid w:val="00366C4B"/>
    <w:rsid w:val="00366F33"/>
    <w:rsid w:val="00367018"/>
    <w:rsid w:val="00367661"/>
    <w:rsid w:val="003678A1"/>
    <w:rsid w:val="00367AC8"/>
    <w:rsid w:val="00367E55"/>
    <w:rsid w:val="0037007A"/>
    <w:rsid w:val="00370238"/>
    <w:rsid w:val="003702F3"/>
    <w:rsid w:val="0037057D"/>
    <w:rsid w:val="003705D9"/>
    <w:rsid w:val="00370A40"/>
    <w:rsid w:val="00370ACA"/>
    <w:rsid w:val="00370E01"/>
    <w:rsid w:val="003711F8"/>
    <w:rsid w:val="00371201"/>
    <w:rsid w:val="00371242"/>
    <w:rsid w:val="003713E7"/>
    <w:rsid w:val="00371488"/>
    <w:rsid w:val="00371725"/>
    <w:rsid w:val="00371C57"/>
    <w:rsid w:val="00371EA3"/>
    <w:rsid w:val="00372070"/>
    <w:rsid w:val="0037230E"/>
    <w:rsid w:val="003724D7"/>
    <w:rsid w:val="00372C69"/>
    <w:rsid w:val="003738F1"/>
    <w:rsid w:val="003739BB"/>
    <w:rsid w:val="00373CFF"/>
    <w:rsid w:val="0037430D"/>
    <w:rsid w:val="003743AA"/>
    <w:rsid w:val="003744D2"/>
    <w:rsid w:val="00374B13"/>
    <w:rsid w:val="00374C76"/>
    <w:rsid w:val="00374CF7"/>
    <w:rsid w:val="00374EC6"/>
    <w:rsid w:val="00375104"/>
    <w:rsid w:val="00375187"/>
    <w:rsid w:val="003752DD"/>
    <w:rsid w:val="003753F0"/>
    <w:rsid w:val="003754B3"/>
    <w:rsid w:val="003754E6"/>
    <w:rsid w:val="003755F4"/>
    <w:rsid w:val="00375D21"/>
    <w:rsid w:val="003760CA"/>
    <w:rsid w:val="00376A55"/>
    <w:rsid w:val="00376CE3"/>
    <w:rsid w:val="00377311"/>
    <w:rsid w:val="00377E0E"/>
    <w:rsid w:val="00377F28"/>
    <w:rsid w:val="0038003E"/>
    <w:rsid w:val="00380797"/>
    <w:rsid w:val="003807B8"/>
    <w:rsid w:val="003807FC"/>
    <w:rsid w:val="00380913"/>
    <w:rsid w:val="00380DD0"/>
    <w:rsid w:val="003811E1"/>
    <w:rsid w:val="003829D1"/>
    <w:rsid w:val="00382BD2"/>
    <w:rsid w:val="00382CD8"/>
    <w:rsid w:val="00382EF3"/>
    <w:rsid w:val="00383215"/>
    <w:rsid w:val="00383397"/>
    <w:rsid w:val="00383B4B"/>
    <w:rsid w:val="00383CCF"/>
    <w:rsid w:val="00383E1E"/>
    <w:rsid w:val="003841F3"/>
    <w:rsid w:val="00384628"/>
    <w:rsid w:val="00384B51"/>
    <w:rsid w:val="00384C12"/>
    <w:rsid w:val="003851B9"/>
    <w:rsid w:val="003853FB"/>
    <w:rsid w:val="00385AF0"/>
    <w:rsid w:val="00385B27"/>
    <w:rsid w:val="00385D3D"/>
    <w:rsid w:val="00385F36"/>
    <w:rsid w:val="003864C3"/>
    <w:rsid w:val="0038662A"/>
    <w:rsid w:val="0038676B"/>
    <w:rsid w:val="00386785"/>
    <w:rsid w:val="003869AC"/>
    <w:rsid w:val="00386AFB"/>
    <w:rsid w:val="00386D98"/>
    <w:rsid w:val="00386E24"/>
    <w:rsid w:val="00387343"/>
    <w:rsid w:val="0038769F"/>
    <w:rsid w:val="0038770F"/>
    <w:rsid w:val="003879C1"/>
    <w:rsid w:val="00387C02"/>
    <w:rsid w:val="00387D30"/>
    <w:rsid w:val="00387F44"/>
    <w:rsid w:val="0039027B"/>
    <w:rsid w:val="003906D6"/>
    <w:rsid w:val="0039077E"/>
    <w:rsid w:val="0039084E"/>
    <w:rsid w:val="003909D9"/>
    <w:rsid w:val="00390D47"/>
    <w:rsid w:val="00390D65"/>
    <w:rsid w:val="003910E0"/>
    <w:rsid w:val="0039118B"/>
    <w:rsid w:val="00391490"/>
    <w:rsid w:val="00391A34"/>
    <w:rsid w:val="00391BCE"/>
    <w:rsid w:val="00391E2D"/>
    <w:rsid w:val="00391F1C"/>
    <w:rsid w:val="003921E3"/>
    <w:rsid w:val="0039223C"/>
    <w:rsid w:val="00392369"/>
    <w:rsid w:val="003929A8"/>
    <w:rsid w:val="003929BE"/>
    <w:rsid w:val="003929C4"/>
    <w:rsid w:val="00393281"/>
    <w:rsid w:val="003933EB"/>
    <w:rsid w:val="00393681"/>
    <w:rsid w:val="003936D4"/>
    <w:rsid w:val="003937BC"/>
    <w:rsid w:val="00393B11"/>
    <w:rsid w:val="003943E9"/>
    <w:rsid w:val="0039499C"/>
    <w:rsid w:val="00394AFC"/>
    <w:rsid w:val="00394CB6"/>
    <w:rsid w:val="003951F7"/>
    <w:rsid w:val="003954D7"/>
    <w:rsid w:val="0039566F"/>
    <w:rsid w:val="00395800"/>
    <w:rsid w:val="00395839"/>
    <w:rsid w:val="00395D7E"/>
    <w:rsid w:val="00395DD9"/>
    <w:rsid w:val="00395EE8"/>
    <w:rsid w:val="00396386"/>
    <w:rsid w:val="003965D3"/>
    <w:rsid w:val="00396644"/>
    <w:rsid w:val="0039674B"/>
    <w:rsid w:val="00396BBF"/>
    <w:rsid w:val="00396ED1"/>
    <w:rsid w:val="0039712E"/>
    <w:rsid w:val="0039722C"/>
    <w:rsid w:val="0039732E"/>
    <w:rsid w:val="003973B9"/>
    <w:rsid w:val="003976CE"/>
    <w:rsid w:val="003978B3"/>
    <w:rsid w:val="00397926"/>
    <w:rsid w:val="00397A7E"/>
    <w:rsid w:val="00397AEB"/>
    <w:rsid w:val="00397EDC"/>
    <w:rsid w:val="00397FBA"/>
    <w:rsid w:val="003A00D7"/>
    <w:rsid w:val="003A08FB"/>
    <w:rsid w:val="003A0D44"/>
    <w:rsid w:val="003A0F2B"/>
    <w:rsid w:val="003A0F78"/>
    <w:rsid w:val="003A10FF"/>
    <w:rsid w:val="003A1657"/>
    <w:rsid w:val="003A1711"/>
    <w:rsid w:val="003A1856"/>
    <w:rsid w:val="003A1918"/>
    <w:rsid w:val="003A1A89"/>
    <w:rsid w:val="003A1C8C"/>
    <w:rsid w:val="003A22D9"/>
    <w:rsid w:val="003A2315"/>
    <w:rsid w:val="003A2422"/>
    <w:rsid w:val="003A2531"/>
    <w:rsid w:val="003A2848"/>
    <w:rsid w:val="003A28EF"/>
    <w:rsid w:val="003A3165"/>
    <w:rsid w:val="003A323D"/>
    <w:rsid w:val="003A34EF"/>
    <w:rsid w:val="003A3557"/>
    <w:rsid w:val="003A368A"/>
    <w:rsid w:val="003A3954"/>
    <w:rsid w:val="003A4122"/>
    <w:rsid w:val="003A437D"/>
    <w:rsid w:val="003A4409"/>
    <w:rsid w:val="003A4673"/>
    <w:rsid w:val="003A477F"/>
    <w:rsid w:val="003A4B00"/>
    <w:rsid w:val="003A4C8F"/>
    <w:rsid w:val="003A564F"/>
    <w:rsid w:val="003A5B52"/>
    <w:rsid w:val="003A5D0D"/>
    <w:rsid w:val="003A6010"/>
    <w:rsid w:val="003A6386"/>
    <w:rsid w:val="003A646A"/>
    <w:rsid w:val="003A64B8"/>
    <w:rsid w:val="003A697E"/>
    <w:rsid w:val="003A6A22"/>
    <w:rsid w:val="003A6B98"/>
    <w:rsid w:val="003A6BAC"/>
    <w:rsid w:val="003A6FDA"/>
    <w:rsid w:val="003A75C7"/>
    <w:rsid w:val="003A776B"/>
    <w:rsid w:val="003A79B2"/>
    <w:rsid w:val="003A79EB"/>
    <w:rsid w:val="003B00D2"/>
    <w:rsid w:val="003B0472"/>
    <w:rsid w:val="003B0536"/>
    <w:rsid w:val="003B0550"/>
    <w:rsid w:val="003B066E"/>
    <w:rsid w:val="003B0836"/>
    <w:rsid w:val="003B0B99"/>
    <w:rsid w:val="003B0E49"/>
    <w:rsid w:val="003B0F7C"/>
    <w:rsid w:val="003B1472"/>
    <w:rsid w:val="003B14AB"/>
    <w:rsid w:val="003B1783"/>
    <w:rsid w:val="003B1AFA"/>
    <w:rsid w:val="003B1BF7"/>
    <w:rsid w:val="003B1CE2"/>
    <w:rsid w:val="003B1DD9"/>
    <w:rsid w:val="003B224C"/>
    <w:rsid w:val="003B234D"/>
    <w:rsid w:val="003B23AF"/>
    <w:rsid w:val="003B2617"/>
    <w:rsid w:val="003B271D"/>
    <w:rsid w:val="003B29C2"/>
    <w:rsid w:val="003B3037"/>
    <w:rsid w:val="003B3076"/>
    <w:rsid w:val="003B32AD"/>
    <w:rsid w:val="003B37F6"/>
    <w:rsid w:val="003B40B4"/>
    <w:rsid w:val="003B42DE"/>
    <w:rsid w:val="003B4552"/>
    <w:rsid w:val="003B489B"/>
    <w:rsid w:val="003B4DAF"/>
    <w:rsid w:val="003B54C5"/>
    <w:rsid w:val="003B597C"/>
    <w:rsid w:val="003B5C83"/>
    <w:rsid w:val="003B6004"/>
    <w:rsid w:val="003B610D"/>
    <w:rsid w:val="003B6128"/>
    <w:rsid w:val="003B6508"/>
    <w:rsid w:val="003B6519"/>
    <w:rsid w:val="003B680A"/>
    <w:rsid w:val="003B68AA"/>
    <w:rsid w:val="003B6B0D"/>
    <w:rsid w:val="003B6B64"/>
    <w:rsid w:val="003B6D11"/>
    <w:rsid w:val="003B6E5F"/>
    <w:rsid w:val="003B6EC1"/>
    <w:rsid w:val="003B73A6"/>
    <w:rsid w:val="003B7478"/>
    <w:rsid w:val="003B76C8"/>
    <w:rsid w:val="003B7BA3"/>
    <w:rsid w:val="003C05B9"/>
    <w:rsid w:val="003C0809"/>
    <w:rsid w:val="003C09D8"/>
    <w:rsid w:val="003C0A7C"/>
    <w:rsid w:val="003C0AEE"/>
    <w:rsid w:val="003C0E27"/>
    <w:rsid w:val="003C103D"/>
    <w:rsid w:val="003C1313"/>
    <w:rsid w:val="003C13D6"/>
    <w:rsid w:val="003C1636"/>
    <w:rsid w:val="003C2739"/>
    <w:rsid w:val="003C2E6F"/>
    <w:rsid w:val="003C2EB1"/>
    <w:rsid w:val="003C2EC5"/>
    <w:rsid w:val="003C33C8"/>
    <w:rsid w:val="003C3443"/>
    <w:rsid w:val="003C379F"/>
    <w:rsid w:val="003C3A73"/>
    <w:rsid w:val="003C4404"/>
    <w:rsid w:val="003C44DA"/>
    <w:rsid w:val="003C47D7"/>
    <w:rsid w:val="003C4A61"/>
    <w:rsid w:val="003C54D7"/>
    <w:rsid w:val="003C5885"/>
    <w:rsid w:val="003C5E25"/>
    <w:rsid w:val="003C60C3"/>
    <w:rsid w:val="003C6D5A"/>
    <w:rsid w:val="003C70A7"/>
    <w:rsid w:val="003C7244"/>
    <w:rsid w:val="003C73BF"/>
    <w:rsid w:val="003C7620"/>
    <w:rsid w:val="003C7805"/>
    <w:rsid w:val="003C78EA"/>
    <w:rsid w:val="003C7929"/>
    <w:rsid w:val="003C7AF4"/>
    <w:rsid w:val="003C7E31"/>
    <w:rsid w:val="003D02B7"/>
    <w:rsid w:val="003D0447"/>
    <w:rsid w:val="003D04F4"/>
    <w:rsid w:val="003D05AB"/>
    <w:rsid w:val="003D097B"/>
    <w:rsid w:val="003D0C44"/>
    <w:rsid w:val="003D12F3"/>
    <w:rsid w:val="003D14CC"/>
    <w:rsid w:val="003D1D05"/>
    <w:rsid w:val="003D2035"/>
    <w:rsid w:val="003D215D"/>
    <w:rsid w:val="003D21DD"/>
    <w:rsid w:val="003D232B"/>
    <w:rsid w:val="003D260A"/>
    <w:rsid w:val="003D2781"/>
    <w:rsid w:val="003D293E"/>
    <w:rsid w:val="003D2993"/>
    <w:rsid w:val="003D3673"/>
    <w:rsid w:val="003D39C1"/>
    <w:rsid w:val="003D3AB9"/>
    <w:rsid w:val="003D3C06"/>
    <w:rsid w:val="003D3CD4"/>
    <w:rsid w:val="003D3D87"/>
    <w:rsid w:val="003D3DFC"/>
    <w:rsid w:val="003D422E"/>
    <w:rsid w:val="003D490A"/>
    <w:rsid w:val="003D4991"/>
    <w:rsid w:val="003D49AA"/>
    <w:rsid w:val="003D4CA8"/>
    <w:rsid w:val="003D4F07"/>
    <w:rsid w:val="003D4F19"/>
    <w:rsid w:val="003D512F"/>
    <w:rsid w:val="003D5662"/>
    <w:rsid w:val="003D5928"/>
    <w:rsid w:val="003D5AE0"/>
    <w:rsid w:val="003D5FB1"/>
    <w:rsid w:val="003D5FC3"/>
    <w:rsid w:val="003D6343"/>
    <w:rsid w:val="003D6473"/>
    <w:rsid w:val="003D7264"/>
    <w:rsid w:val="003D758E"/>
    <w:rsid w:val="003D7634"/>
    <w:rsid w:val="003D772B"/>
    <w:rsid w:val="003D7914"/>
    <w:rsid w:val="003D7CDE"/>
    <w:rsid w:val="003E00D2"/>
    <w:rsid w:val="003E01F0"/>
    <w:rsid w:val="003E030D"/>
    <w:rsid w:val="003E0871"/>
    <w:rsid w:val="003E0C29"/>
    <w:rsid w:val="003E157C"/>
    <w:rsid w:val="003E162A"/>
    <w:rsid w:val="003E168C"/>
    <w:rsid w:val="003E16FF"/>
    <w:rsid w:val="003E1D16"/>
    <w:rsid w:val="003E21B3"/>
    <w:rsid w:val="003E238F"/>
    <w:rsid w:val="003E2470"/>
    <w:rsid w:val="003E2819"/>
    <w:rsid w:val="003E2B5D"/>
    <w:rsid w:val="003E2E63"/>
    <w:rsid w:val="003E325C"/>
    <w:rsid w:val="003E3614"/>
    <w:rsid w:val="003E3647"/>
    <w:rsid w:val="003E3910"/>
    <w:rsid w:val="003E396E"/>
    <w:rsid w:val="003E3AEE"/>
    <w:rsid w:val="003E3BCD"/>
    <w:rsid w:val="003E3D0D"/>
    <w:rsid w:val="003E3D19"/>
    <w:rsid w:val="003E458B"/>
    <w:rsid w:val="003E4760"/>
    <w:rsid w:val="003E48E0"/>
    <w:rsid w:val="003E49D0"/>
    <w:rsid w:val="003E4B8E"/>
    <w:rsid w:val="003E4BF6"/>
    <w:rsid w:val="003E4EDF"/>
    <w:rsid w:val="003E521B"/>
    <w:rsid w:val="003E568E"/>
    <w:rsid w:val="003E57FE"/>
    <w:rsid w:val="003E5A49"/>
    <w:rsid w:val="003E5A4D"/>
    <w:rsid w:val="003E5ADE"/>
    <w:rsid w:val="003E5DF0"/>
    <w:rsid w:val="003E5E64"/>
    <w:rsid w:val="003E60E6"/>
    <w:rsid w:val="003E616A"/>
    <w:rsid w:val="003E65A9"/>
    <w:rsid w:val="003E67B5"/>
    <w:rsid w:val="003E75DC"/>
    <w:rsid w:val="003E7600"/>
    <w:rsid w:val="003E7612"/>
    <w:rsid w:val="003E78CF"/>
    <w:rsid w:val="003E7F29"/>
    <w:rsid w:val="003F060A"/>
    <w:rsid w:val="003F06CA"/>
    <w:rsid w:val="003F06E6"/>
    <w:rsid w:val="003F0728"/>
    <w:rsid w:val="003F09FC"/>
    <w:rsid w:val="003F0A6A"/>
    <w:rsid w:val="003F0A9E"/>
    <w:rsid w:val="003F0FC2"/>
    <w:rsid w:val="003F10A8"/>
    <w:rsid w:val="003F1362"/>
    <w:rsid w:val="003F146A"/>
    <w:rsid w:val="003F1640"/>
    <w:rsid w:val="003F1763"/>
    <w:rsid w:val="003F1C77"/>
    <w:rsid w:val="003F222B"/>
    <w:rsid w:val="003F2359"/>
    <w:rsid w:val="003F23E2"/>
    <w:rsid w:val="003F243F"/>
    <w:rsid w:val="003F252A"/>
    <w:rsid w:val="003F2591"/>
    <w:rsid w:val="003F2858"/>
    <w:rsid w:val="003F2A5E"/>
    <w:rsid w:val="003F2FAC"/>
    <w:rsid w:val="003F3296"/>
    <w:rsid w:val="003F32FB"/>
    <w:rsid w:val="003F3377"/>
    <w:rsid w:val="003F382A"/>
    <w:rsid w:val="003F3B05"/>
    <w:rsid w:val="003F4029"/>
    <w:rsid w:val="003F407F"/>
    <w:rsid w:val="003F4099"/>
    <w:rsid w:val="003F4503"/>
    <w:rsid w:val="003F45E8"/>
    <w:rsid w:val="003F468F"/>
    <w:rsid w:val="003F46D2"/>
    <w:rsid w:val="003F4950"/>
    <w:rsid w:val="003F4AD9"/>
    <w:rsid w:val="003F4C47"/>
    <w:rsid w:val="003F4E2E"/>
    <w:rsid w:val="003F5369"/>
    <w:rsid w:val="003F537A"/>
    <w:rsid w:val="003F5620"/>
    <w:rsid w:val="003F582D"/>
    <w:rsid w:val="003F5B8F"/>
    <w:rsid w:val="003F5E8F"/>
    <w:rsid w:val="003F6027"/>
    <w:rsid w:val="003F612F"/>
    <w:rsid w:val="003F6243"/>
    <w:rsid w:val="003F625F"/>
    <w:rsid w:val="003F644E"/>
    <w:rsid w:val="003F65E4"/>
    <w:rsid w:val="003F6754"/>
    <w:rsid w:val="003F6834"/>
    <w:rsid w:val="003F717D"/>
    <w:rsid w:val="003F754D"/>
    <w:rsid w:val="003F75E1"/>
    <w:rsid w:val="003F768C"/>
    <w:rsid w:val="003F7853"/>
    <w:rsid w:val="003F7936"/>
    <w:rsid w:val="003F7B33"/>
    <w:rsid w:val="003F7F95"/>
    <w:rsid w:val="00400226"/>
    <w:rsid w:val="0040039F"/>
    <w:rsid w:val="004004E4"/>
    <w:rsid w:val="004008C7"/>
    <w:rsid w:val="00400C22"/>
    <w:rsid w:val="00400E14"/>
    <w:rsid w:val="004010C4"/>
    <w:rsid w:val="00401588"/>
    <w:rsid w:val="00401641"/>
    <w:rsid w:val="0040179F"/>
    <w:rsid w:val="0040187E"/>
    <w:rsid w:val="00401AB8"/>
    <w:rsid w:val="00401D6D"/>
    <w:rsid w:val="00401E37"/>
    <w:rsid w:val="00401F9E"/>
    <w:rsid w:val="0040209F"/>
    <w:rsid w:val="004020E1"/>
    <w:rsid w:val="004022E0"/>
    <w:rsid w:val="004029F5"/>
    <w:rsid w:val="00402A4B"/>
    <w:rsid w:val="00402AF5"/>
    <w:rsid w:val="00402CF5"/>
    <w:rsid w:val="0040327A"/>
    <w:rsid w:val="0040332D"/>
    <w:rsid w:val="004034D9"/>
    <w:rsid w:val="004038E2"/>
    <w:rsid w:val="00403B9B"/>
    <w:rsid w:val="00403C27"/>
    <w:rsid w:val="00403EF7"/>
    <w:rsid w:val="004040BF"/>
    <w:rsid w:val="00404154"/>
    <w:rsid w:val="004042CE"/>
    <w:rsid w:val="0040446B"/>
    <w:rsid w:val="00404958"/>
    <w:rsid w:val="00404AFD"/>
    <w:rsid w:val="00404B50"/>
    <w:rsid w:val="00404BD4"/>
    <w:rsid w:val="00404D4D"/>
    <w:rsid w:val="00404D59"/>
    <w:rsid w:val="00404DA1"/>
    <w:rsid w:val="00405163"/>
    <w:rsid w:val="004053AB"/>
    <w:rsid w:val="00405474"/>
    <w:rsid w:val="004057E4"/>
    <w:rsid w:val="00405A36"/>
    <w:rsid w:val="00405A5C"/>
    <w:rsid w:val="00405BB5"/>
    <w:rsid w:val="00405C6D"/>
    <w:rsid w:val="00405F4B"/>
    <w:rsid w:val="00406155"/>
    <w:rsid w:val="004061C5"/>
    <w:rsid w:val="00406364"/>
    <w:rsid w:val="004064E0"/>
    <w:rsid w:val="00406795"/>
    <w:rsid w:val="004067A5"/>
    <w:rsid w:val="0040697B"/>
    <w:rsid w:val="00406A33"/>
    <w:rsid w:val="00406DDA"/>
    <w:rsid w:val="00406DFA"/>
    <w:rsid w:val="00407226"/>
    <w:rsid w:val="00407408"/>
    <w:rsid w:val="0040752B"/>
    <w:rsid w:val="004076D1"/>
    <w:rsid w:val="00407828"/>
    <w:rsid w:val="00407883"/>
    <w:rsid w:val="0040795C"/>
    <w:rsid w:val="00407BC4"/>
    <w:rsid w:val="00407DE9"/>
    <w:rsid w:val="00407F26"/>
    <w:rsid w:val="00410080"/>
    <w:rsid w:val="00410090"/>
    <w:rsid w:val="004101B3"/>
    <w:rsid w:val="0041043E"/>
    <w:rsid w:val="0041065E"/>
    <w:rsid w:val="004107D9"/>
    <w:rsid w:val="00410AD8"/>
    <w:rsid w:val="00410CFF"/>
    <w:rsid w:val="00410DE1"/>
    <w:rsid w:val="00410F33"/>
    <w:rsid w:val="00410F7D"/>
    <w:rsid w:val="004113C6"/>
    <w:rsid w:val="00411866"/>
    <w:rsid w:val="00411A37"/>
    <w:rsid w:val="00411E46"/>
    <w:rsid w:val="00411EB0"/>
    <w:rsid w:val="00411FA0"/>
    <w:rsid w:val="00412302"/>
    <w:rsid w:val="00412373"/>
    <w:rsid w:val="0041248F"/>
    <w:rsid w:val="00412737"/>
    <w:rsid w:val="00412A54"/>
    <w:rsid w:val="00412B87"/>
    <w:rsid w:val="00412CCD"/>
    <w:rsid w:val="00412EDE"/>
    <w:rsid w:val="00412F6F"/>
    <w:rsid w:val="00413014"/>
    <w:rsid w:val="0041319B"/>
    <w:rsid w:val="004137B9"/>
    <w:rsid w:val="00413C14"/>
    <w:rsid w:val="00413C61"/>
    <w:rsid w:val="0041476F"/>
    <w:rsid w:val="00414CAD"/>
    <w:rsid w:val="00414D05"/>
    <w:rsid w:val="00415039"/>
    <w:rsid w:val="004151CF"/>
    <w:rsid w:val="004151DF"/>
    <w:rsid w:val="00415408"/>
    <w:rsid w:val="00415491"/>
    <w:rsid w:val="004157D5"/>
    <w:rsid w:val="00415814"/>
    <w:rsid w:val="004158A0"/>
    <w:rsid w:val="00415A85"/>
    <w:rsid w:val="00415B1B"/>
    <w:rsid w:val="00415C6A"/>
    <w:rsid w:val="00415DD0"/>
    <w:rsid w:val="0041618C"/>
    <w:rsid w:val="00416769"/>
    <w:rsid w:val="00416823"/>
    <w:rsid w:val="004168B6"/>
    <w:rsid w:val="004169AF"/>
    <w:rsid w:val="00416A62"/>
    <w:rsid w:val="00416A8E"/>
    <w:rsid w:val="00416C57"/>
    <w:rsid w:val="00416F9A"/>
    <w:rsid w:val="004171D4"/>
    <w:rsid w:val="0041752D"/>
    <w:rsid w:val="0041752F"/>
    <w:rsid w:val="004178DA"/>
    <w:rsid w:val="00417A53"/>
    <w:rsid w:val="00417BC1"/>
    <w:rsid w:val="00417F31"/>
    <w:rsid w:val="00420546"/>
    <w:rsid w:val="004205ED"/>
    <w:rsid w:val="00420703"/>
    <w:rsid w:val="0042076E"/>
    <w:rsid w:val="0042089B"/>
    <w:rsid w:val="00420B1A"/>
    <w:rsid w:val="00420C06"/>
    <w:rsid w:val="00420FAA"/>
    <w:rsid w:val="004212A8"/>
    <w:rsid w:val="00421492"/>
    <w:rsid w:val="00421567"/>
    <w:rsid w:val="004216D7"/>
    <w:rsid w:val="0042198C"/>
    <w:rsid w:val="004219B9"/>
    <w:rsid w:val="00421AD8"/>
    <w:rsid w:val="00421CA6"/>
    <w:rsid w:val="00421DEB"/>
    <w:rsid w:val="00421FB0"/>
    <w:rsid w:val="00422C36"/>
    <w:rsid w:val="0042333E"/>
    <w:rsid w:val="00423BAA"/>
    <w:rsid w:val="0042424C"/>
    <w:rsid w:val="0042427C"/>
    <w:rsid w:val="0042450D"/>
    <w:rsid w:val="004245A8"/>
    <w:rsid w:val="00424651"/>
    <w:rsid w:val="00424798"/>
    <w:rsid w:val="00424AA1"/>
    <w:rsid w:val="0042500C"/>
    <w:rsid w:val="0042544D"/>
    <w:rsid w:val="0042567D"/>
    <w:rsid w:val="0042568B"/>
    <w:rsid w:val="004257AF"/>
    <w:rsid w:val="004259A1"/>
    <w:rsid w:val="00425CD0"/>
    <w:rsid w:val="00425DE2"/>
    <w:rsid w:val="00426166"/>
    <w:rsid w:val="00426228"/>
    <w:rsid w:val="004263F9"/>
    <w:rsid w:val="00426484"/>
    <w:rsid w:val="0042698D"/>
    <w:rsid w:val="00426A87"/>
    <w:rsid w:val="00426AD1"/>
    <w:rsid w:val="00426DF9"/>
    <w:rsid w:val="00426F27"/>
    <w:rsid w:val="00426FE1"/>
    <w:rsid w:val="00427822"/>
    <w:rsid w:val="00427B67"/>
    <w:rsid w:val="00427BDF"/>
    <w:rsid w:val="00427DEF"/>
    <w:rsid w:val="0043043E"/>
    <w:rsid w:val="00430560"/>
    <w:rsid w:val="00430766"/>
    <w:rsid w:val="00430D3E"/>
    <w:rsid w:val="00430DCB"/>
    <w:rsid w:val="00431299"/>
    <w:rsid w:val="004312FB"/>
    <w:rsid w:val="004313EA"/>
    <w:rsid w:val="0043167D"/>
    <w:rsid w:val="004317E8"/>
    <w:rsid w:val="00431A8B"/>
    <w:rsid w:val="00431A9D"/>
    <w:rsid w:val="00431CBB"/>
    <w:rsid w:val="00431E7B"/>
    <w:rsid w:val="0043242E"/>
    <w:rsid w:val="0043243A"/>
    <w:rsid w:val="004324F2"/>
    <w:rsid w:val="00432627"/>
    <w:rsid w:val="00432B02"/>
    <w:rsid w:val="00432D4A"/>
    <w:rsid w:val="004332DE"/>
    <w:rsid w:val="00433746"/>
    <w:rsid w:val="0043377E"/>
    <w:rsid w:val="00433856"/>
    <w:rsid w:val="00433DE1"/>
    <w:rsid w:val="00434162"/>
    <w:rsid w:val="004341C1"/>
    <w:rsid w:val="00434266"/>
    <w:rsid w:val="00434296"/>
    <w:rsid w:val="0043440A"/>
    <w:rsid w:val="00434451"/>
    <w:rsid w:val="00434F17"/>
    <w:rsid w:val="0043518F"/>
    <w:rsid w:val="0043545C"/>
    <w:rsid w:val="004355B9"/>
    <w:rsid w:val="00435AFF"/>
    <w:rsid w:val="00435D27"/>
    <w:rsid w:val="00436384"/>
    <w:rsid w:val="0043670E"/>
    <w:rsid w:val="0043691D"/>
    <w:rsid w:val="00436AC5"/>
    <w:rsid w:val="00436B27"/>
    <w:rsid w:val="004370A3"/>
    <w:rsid w:val="004370FF"/>
    <w:rsid w:val="0043717F"/>
    <w:rsid w:val="004375B2"/>
    <w:rsid w:val="00437675"/>
    <w:rsid w:val="004376F9"/>
    <w:rsid w:val="00437783"/>
    <w:rsid w:val="00437A14"/>
    <w:rsid w:val="00440055"/>
    <w:rsid w:val="0044033C"/>
    <w:rsid w:val="00440544"/>
    <w:rsid w:val="004406E8"/>
    <w:rsid w:val="00440A28"/>
    <w:rsid w:val="00440D49"/>
    <w:rsid w:val="00440E82"/>
    <w:rsid w:val="004411A2"/>
    <w:rsid w:val="004414AB"/>
    <w:rsid w:val="004415B3"/>
    <w:rsid w:val="004419F9"/>
    <w:rsid w:val="00441F0F"/>
    <w:rsid w:val="00441FF4"/>
    <w:rsid w:val="00442081"/>
    <w:rsid w:val="0044208E"/>
    <w:rsid w:val="004423D9"/>
    <w:rsid w:val="00442480"/>
    <w:rsid w:val="00442484"/>
    <w:rsid w:val="00442495"/>
    <w:rsid w:val="0044273A"/>
    <w:rsid w:val="00442BC6"/>
    <w:rsid w:val="0044313D"/>
    <w:rsid w:val="00443422"/>
    <w:rsid w:val="0044351B"/>
    <w:rsid w:val="004436D9"/>
    <w:rsid w:val="004437CA"/>
    <w:rsid w:val="00443884"/>
    <w:rsid w:val="0044393A"/>
    <w:rsid w:val="00443A72"/>
    <w:rsid w:val="00443F2A"/>
    <w:rsid w:val="0044447C"/>
    <w:rsid w:val="004444A7"/>
    <w:rsid w:val="004445B4"/>
    <w:rsid w:val="00444890"/>
    <w:rsid w:val="00444E15"/>
    <w:rsid w:val="00444F66"/>
    <w:rsid w:val="0044507D"/>
    <w:rsid w:val="004454C5"/>
    <w:rsid w:val="004455CF"/>
    <w:rsid w:val="0044567A"/>
    <w:rsid w:val="00445A18"/>
    <w:rsid w:val="00445BE9"/>
    <w:rsid w:val="00445C50"/>
    <w:rsid w:val="00445E60"/>
    <w:rsid w:val="00446037"/>
    <w:rsid w:val="0044603A"/>
    <w:rsid w:val="004460FC"/>
    <w:rsid w:val="004462A4"/>
    <w:rsid w:val="004465AB"/>
    <w:rsid w:val="004468B8"/>
    <w:rsid w:val="00446B4C"/>
    <w:rsid w:val="00446BCB"/>
    <w:rsid w:val="00446BE6"/>
    <w:rsid w:val="00446E5A"/>
    <w:rsid w:val="00447420"/>
    <w:rsid w:val="00447571"/>
    <w:rsid w:val="0044790B"/>
    <w:rsid w:val="00447A89"/>
    <w:rsid w:val="00447C84"/>
    <w:rsid w:val="00447EFE"/>
    <w:rsid w:val="00447F1A"/>
    <w:rsid w:val="00450124"/>
    <w:rsid w:val="004501F5"/>
    <w:rsid w:val="00450304"/>
    <w:rsid w:val="00450741"/>
    <w:rsid w:val="0045078A"/>
    <w:rsid w:val="0045079A"/>
    <w:rsid w:val="004507D5"/>
    <w:rsid w:val="00450854"/>
    <w:rsid w:val="0045097B"/>
    <w:rsid w:val="00450AC5"/>
    <w:rsid w:val="00450B70"/>
    <w:rsid w:val="00450DAE"/>
    <w:rsid w:val="00450E16"/>
    <w:rsid w:val="00450EFE"/>
    <w:rsid w:val="00451545"/>
    <w:rsid w:val="004515A1"/>
    <w:rsid w:val="0045172D"/>
    <w:rsid w:val="004517B7"/>
    <w:rsid w:val="00451937"/>
    <w:rsid w:val="004519D4"/>
    <w:rsid w:val="00451E95"/>
    <w:rsid w:val="00452068"/>
    <w:rsid w:val="0045252E"/>
    <w:rsid w:val="004527DE"/>
    <w:rsid w:val="00452D3F"/>
    <w:rsid w:val="00452EEB"/>
    <w:rsid w:val="0045335F"/>
    <w:rsid w:val="00453803"/>
    <w:rsid w:val="00453818"/>
    <w:rsid w:val="00453DA2"/>
    <w:rsid w:val="00453F29"/>
    <w:rsid w:val="00454355"/>
    <w:rsid w:val="00454545"/>
    <w:rsid w:val="00454603"/>
    <w:rsid w:val="0045479F"/>
    <w:rsid w:val="00454D4E"/>
    <w:rsid w:val="00454E2B"/>
    <w:rsid w:val="00454EF7"/>
    <w:rsid w:val="00454F36"/>
    <w:rsid w:val="004550EA"/>
    <w:rsid w:val="004558BF"/>
    <w:rsid w:val="00455933"/>
    <w:rsid w:val="00455EEB"/>
    <w:rsid w:val="0045661A"/>
    <w:rsid w:val="00456945"/>
    <w:rsid w:val="00456946"/>
    <w:rsid w:val="00457464"/>
    <w:rsid w:val="00457692"/>
    <w:rsid w:val="004576DB"/>
    <w:rsid w:val="00457854"/>
    <w:rsid w:val="00457B5A"/>
    <w:rsid w:val="00457E61"/>
    <w:rsid w:val="004600D7"/>
    <w:rsid w:val="004603BC"/>
    <w:rsid w:val="00460451"/>
    <w:rsid w:val="0046046F"/>
    <w:rsid w:val="004604F6"/>
    <w:rsid w:val="00460994"/>
    <w:rsid w:val="00460FC0"/>
    <w:rsid w:val="0046119E"/>
    <w:rsid w:val="004611A9"/>
    <w:rsid w:val="0046130C"/>
    <w:rsid w:val="00461663"/>
    <w:rsid w:val="004618A2"/>
    <w:rsid w:val="004619B6"/>
    <w:rsid w:val="00461F27"/>
    <w:rsid w:val="00461F7A"/>
    <w:rsid w:val="004621BA"/>
    <w:rsid w:val="0046227F"/>
    <w:rsid w:val="00462750"/>
    <w:rsid w:val="00462881"/>
    <w:rsid w:val="00462B7B"/>
    <w:rsid w:val="00462D93"/>
    <w:rsid w:val="00462ED8"/>
    <w:rsid w:val="00463249"/>
    <w:rsid w:val="004633AE"/>
    <w:rsid w:val="0046416A"/>
    <w:rsid w:val="004647E3"/>
    <w:rsid w:val="004649F5"/>
    <w:rsid w:val="00464BEA"/>
    <w:rsid w:val="00464C40"/>
    <w:rsid w:val="00464C52"/>
    <w:rsid w:val="004654BE"/>
    <w:rsid w:val="004655F8"/>
    <w:rsid w:val="004659E6"/>
    <w:rsid w:val="00465A3D"/>
    <w:rsid w:val="00465D4E"/>
    <w:rsid w:val="00465D97"/>
    <w:rsid w:val="00465E7A"/>
    <w:rsid w:val="00466694"/>
    <w:rsid w:val="00466B39"/>
    <w:rsid w:val="00466FD4"/>
    <w:rsid w:val="0046718B"/>
    <w:rsid w:val="004672F2"/>
    <w:rsid w:val="00467555"/>
    <w:rsid w:val="004677DD"/>
    <w:rsid w:val="00467B71"/>
    <w:rsid w:val="00467C39"/>
    <w:rsid w:val="00467C6B"/>
    <w:rsid w:val="00467F85"/>
    <w:rsid w:val="00470123"/>
    <w:rsid w:val="0047023F"/>
    <w:rsid w:val="004706FC"/>
    <w:rsid w:val="00470786"/>
    <w:rsid w:val="00470803"/>
    <w:rsid w:val="00470EFF"/>
    <w:rsid w:val="004711F5"/>
    <w:rsid w:val="0047139D"/>
    <w:rsid w:val="0047165D"/>
    <w:rsid w:val="00471917"/>
    <w:rsid w:val="00471CF9"/>
    <w:rsid w:val="00471EB0"/>
    <w:rsid w:val="004721B4"/>
    <w:rsid w:val="00472239"/>
    <w:rsid w:val="004725B3"/>
    <w:rsid w:val="004729CD"/>
    <w:rsid w:val="00472AC9"/>
    <w:rsid w:val="00472E09"/>
    <w:rsid w:val="00472FFB"/>
    <w:rsid w:val="00473011"/>
    <w:rsid w:val="004730C6"/>
    <w:rsid w:val="00473252"/>
    <w:rsid w:val="00473591"/>
    <w:rsid w:val="0047387F"/>
    <w:rsid w:val="00473953"/>
    <w:rsid w:val="0047396A"/>
    <w:rsid w:val="00473BC3"/>
    <w:rsid w:val="00474218"/>
    <w:rsid w:val="0047425F"/>
    <w:rsid w:val="0047439A"/>
    <w:rsid w:val="00474446"/>
    <w:rsid w:val="00474B0B"/>
    <w:rsid w:val="00474B3C"/>
    <w:rsid w:val="00474FB9"/>
    <w:rsid w:val="00475369"/>
    <w:rsid w:val="0047555A"/>
    <w:rsid w:val="00475601"/>
    <w:rsid w:val="00475661"/>
    <w:rsid w:val="0047570F"/>
    <w:rsid w:val="00475BD6"/>
    <w:rsid w:val="00475D50"/>
    <w:rsid w:val="00475F66"/>
    <w:rsid w:val="00476214"/>
    <w:rsid w:val="004768CB"/>
    <w:rsid w:val="00476CD3"/>
    <w:rsid w:val="00476E9C"/>
    <w:rsid w:val="00477435"/>
    <w:rsid w:val="004774C1"/>
    <w:rsid w:val="0047776D"/>
    <w:rsid w:val="00477863"/>
    <w:rsid w:val="00477967"/>
    <w:rsid w:val="00477A4B"/>
    <w:rsid w:val="00477A50"/>
    <w:rsid w:val="00477C2C"/>
    <w:rsid w:val="00477C5E"/>
    <w:rsid w:val="00477DFC"/>
    <w:rsid w:val="00477F1B"/>
    <w:rsid w:val="00480189"/>
    <w:rsid w:val="00480999"/>
    <w:rsid w:val="00480BCA"/>
    <w:rsid w:val="004810F6"/>
    <w:rsid w:val="00481159"/>
    <w:rsid w:val="0048165A"/>
    <w:rsid w:val="004816D7"/>
    <w:rsid w:val="00481849"/>
    <w:rsid w:val="004819F4"/>
    <w:rsid w:val="00481C5E"/>
    <w:rsid w:val="00481D88"/>
    <w:rsid w:val="0048203B"/>
    <w:rsid w:val="00482350"/>
    <w:rsid w:val="00482483"/>
    <w:rsid w:val="004824CD"/>
    <w:rsid w:val="0048268E"/>
    <w:rsid w:val="004829FE"/>
    <w:rsid w:val="00482AC6"/>
    <w:rsid w:val="0048338E"/>
    <w:rsid w:val="0048417E"/>
    <w:rsid w:val="00484308"/>
    <w:rsid w:val="004843E8"/>
    <w:rsid w:val="00484749"/>
    <w:rsid w:val="004849FA"/>
    <w:rsid w:val="00484DD5"/>
    <w:rsid w:val="0048576F"/>
    <w:rsid w:val="00485BEA"/>
    <w:rsid w:val="00485C15"/>
    <w:rsid w:val="00485EB0"/>
    <w:rsid w:val="004864E9"/>
    <w:rsid w:val="00486E2D"/>
    <w:rsid w:val="00487017"/>
    <w:rsid w:val="00487221"/>
    <w:rsid w:val="004872E7"/>
    <w:rsid w:val="004879B7"/>
    <w:rsid w:val="00487A8A"/>
    <w:rsid w:val="00487C72"/>
    <w:rsid w:val="00487D7A"/>
    <w:rsid w:val="00487EE1"/>
    <w:rsid w:val="0049005A"/>
    <w:rsid w:val="00490760"/>
    <w:rsid w:val="004907B8"/>
    <w:rsid w:val="004909E1"/>
    <w:rsid w:val="00490AFA"/>
    <w:rsid w:val="00490D5A"/>
    <w:rsid w:val="004916CC"/>
    <w:rsid w:val="00491C39"/>
    <w:rsid w:val="00491E57"/>
    <w:rsid w:val="00491EC2"/>
    <w:rsid w:val="0049240B"/>
    <w:rsid w:val="00492A07"/>
    <w:rsid w:val="0049306E"/>
    <w:rsid w:val="00493256"/>
    <w:rsid w:val="00493587"/>
    <w:rsid w:val="004936E1"/>
    <w:rsid w:val="004939FA"/>
    <w:rsid w:val="00493ACB"/>
    <w:rsid w:val="00493ADA"/>
    <w:rsid w:val="00493B6A"/>
    <w:rsid w:val="00493DC4"/>
    <w:rsid w:val="004940F3"/>
    <w:rsid w:val="0049414F"/>
    <w:rsid w:val="00494286"/>
    <w:rsid w:val="004946C5"/>
    <w:rsid w:val="00494A35"/>
    <w:rsid w:val="00494BDF"/>
    <w:rsid w:val="00494DBD"/>
    <w:rsid w:val="00495148"/>
    <w:rsid w:val="004952E0"/>
    <w:rsid w:val="00495831"/>
    <w:rsid w:val="004959C5"/>
    <w:rsid w:val="00495E33"/>
    <w:rsid w:val="00496122"/>
    <w:rsid w:val="0049654A"/>
    <w:rsid w:val="00496805"/>
    <w:rsid w:val="00496836"/>
    <w:rsid w:val="004969D5"/>
    <w:rsid w:val="004969E5"/>
    <w:rsid w:val="00496F3A"/>
    <w:rsid w:val="00497A8D"/>
    <w:rsid w:val="00497B1D"/>
    <w:rsid w:val="00497E1D"/>
    <w:rsid w:val="00497F0F"/>
    <w:rsid w:val="004A0032"/>
    <w:rsid w:val="004A01F3"/>
    <w:rsid w:val="004A02CB"/>
    <w:rsid w:val="004A0357"/>
    <w:rsid w:val="004A0614"/>
    <w:rsid w:val="004A086E"/>
    <w:rsid w:val="004A0ADF"/>
    <w:rsid w:val="004A0FFA"/>
    <w:rsid w:val="004A1228"/>
    <w:rsid w:val="004A151F"/>
    <w:rsid w:val="004A1A2A"/>
    <w:rsid w:val="004A1CAE"/>
    <w:rsid w:val="004A20E4"/>
    <w:rsid w:val="004A221D"/>
    <w:rsid w:val="004A2410"/>
    <w:rsid w:val="004A28A6"/>
    <w:rsid w:val="004A299E"/>
    <w:rsid w:val="004A2C27"/>
    <w:rsid w:val="004A2FD7"/>
    <w:rsid w:val="004A33A4"/>
    <w:rsid w:val="004A35B7"/>
    <w:rsid w:val="004A3B61"/>
    <w:rsid w:val="004A4150"/>
    <w:rsid w:val="004A4205"/>
    <w:rsid w:val="004A44A0"/>
    <w:rsid w:val="004A4520"/>
    <w:rsid w:val="004A46CE"/>
    <w:rsid w:val="004A48B0"/>
    <w:rsid w:val="004A4C2A"/>
    <w:rsid w:val="004A5530"/>
    <w:rsid w:val="004A5601"/>
    <w:rsid w:val="004A5941"/>
    <w:rsid w:val="004A5C65"/>
    <w:rsid w:val="004A5D10"/>
    <w:rsid w:val="004A5DA9"/>
    <w:rsid w:val="004A5DBC"/>
    <w:rsid w:val="004A5FE5"/>
    <w:rsid w:val="004A61D0"/>
    <w:rsid w:val="004A6223"/>
    <w:rsid w:val="004A62FB"/>
    <w:rsid w:val="004A69B5"/>
    <w:rsid w:val="004A6C46"/>
    <w:rsid w:val="004A6ED7"/>
    <w:rsid w:val="004A7025"/>
    <w:rsid w:val="004A71C8"/>
    <w:rsid w:val="004A7415"/>
    <w:rsid w:val="004A77D3"/>
    <w:rsid w:val="004A79F6"/>
    <w:rsid w:val="004A7B9A"/>
    <w:rsid w:val="004A7BBA"/>
    <w:rsid w:val="004A7BCB"/>
    <w:rsid w:val="004A7E41"/>
    <w:rsid w:val="004A7F0F"/>
    <w:rsid w:val="004A7FFD"/>
    <w:rsid w:val="004B04B1"/>
    <w:rsid w:val="004B0981"/>
    <w:rsid w:val="004B0A8B"/>
    <w:rsid w:val="004B0C9B"/>
    <w:rsid w:val="004B0D8C"/>
    <w:rsid w:val="004B189A"/>
    <w:rsid w:val="004B1F5D"/>
    <w:rsid w:val="004B226D"/>
    <w:rsid w:val="004B2351"/>
    <w:rsid w:val="004B2574"/>
    <w:rsid w:val="004B261D"/>
    <w:rsid w:val="004B2BA6"/>
    <w:rsid w:val="004B2F57"/>
    <w:rsid w:val="004B2FAA"/>
    <w:rsid w:val="004B2FD8"/>
    <w:rsid w:val="004B3019"/>
    <w:rsid w:val="004B3073"/>
    <w:rsid w:val="004B315B"/>
    <w:rsid w:val="004B357D"/>
    <w:rsid w:val="004B39F9"/>
    <w:rsid w:val="004B3A0E"/>
    <w:rsid w:val="004B3EA2"/>
    <w:rsid w:val="004B4220"/>
    <w:rsid w:val="004B4421"/>
    <w:rsid w:val="004B473E"/>
    <w:rsid w:val="004B4882"/>
    <w:rsid w:val="004B4A7B"/>
    <w:rsid w:val="004B4E96"/>
    <w:rsid w:val="004B4F7A"/>
    <w:rsid w:val="004B5010"/>
    <w:rsid w:val="004B534F"/>
    <w:rsid w:val="004B53CD"/>
    <w:rsid w:val="004B5590"/>
    <w:rsid w:val="004B5613"/>
    <w:rsid w:val="004B5616"/>
    <w:rsid w:val="004B57EE"/>
    <w:rsid w:val="004B57F3"/>
    <w:rsid w:val="004B5A64"/>
    <w:rsid w:val="004B6314"/>
    <w:rsid w:val="004B68F5"/>
    <w:rsid w:val="004B690D"/>
    <w:rsid w:val="004B6917"/>
    <w:rsid w:val="004B698A"/>
    <w:rsid w:val="004B69DE"/>
    <w:rsid w:val="004B6AA1"/>
    <w:rsid w:val="004B6B11"/>
    <w:rsid w:val="004B6E93"/>
    <w:rsid w:val="004B6F9B"/>
    <w:rsid w:val="004B6FA1"/>
    <w:rsid w:val="004B7338"/>
    <w:rsid w:val="004B736A"/>
    <w:rsid w:val="004B76A3"/>
    <w:rsid w:val="004B7B28"/>
    <w:rsid w:val="004C0186"/>
    <w:rsid w:val="004C0355"/>
    <w:rsid w:val="004C0454"/>
    <w:rsid w:val="004C05AB"/>
    <w:rsid w:val="004C0601"/>
    <w:rsid w:val="004C0826"/>
    <w:rsid w:val="004C087D"/>
    <w:rsid w:val="004C0AC4"/>
    <w:rsid w:val="004C0CE4"/>
    <w:rsid w:val="004C0DC8"/>
    <w:rsid w:val="004C0E7F"/>
    <w:rsid w:val="004C1164"/>
    <w:rsid w:val="004C16A9"/>
    <w:rsid w:val="004C2223"/>
    <w:rsid w:val="004C232D"/>
    <w:rsid w:val="004C2DEF"/>
    <w:rsid w:val="004C32A1"/>
    <w:rsid w:val="004C32A4"/>
    <w:rsid w:val="004C33F6"/>
    <w:rsid w:val="004C3464"/>
    <w:rsid w:val="004C36EF"/>
    <w:rsid w:val="004C3818"/>
    <w:rsid w:val="004C3938"/>
    <w:rsid w:val="004C3B58"/>
    <w:rsid w:val="004C3C16"/>
    <w:rsid w:val="004C42D3"/>
    <w:rsid w:val="004C442B"/>
    <w:rsid w:val="004C4452"/>
    <w:rsid w:val="004C45C9"/>
    <w:rsid w:val="004C45EF"/>
    <w:rsid w:val="004C465F"/>
    <w:rsid w:val="004C48B2"/>
    <w:rsid w:val="004C495D"/>
    <w:rsid w:val="004C4F42"/>
    <w:rsid w:val="004C5532"/>
    <w:rsid w:val="004C571D"/>
    <w:rsid w:val="004C58AC"/>
    <w:rsid w:val="004C59D1"/>
    <w:rsid w:val="004C5CB6"/>
    <w:rsid w:val="004C5D6E"/>
    <w:rsid w:val="004C5E45"/>
    <w:rsid w:val="004C60EE"/>
    <w:rsid w:val="004C63BC"/>
    <w:rsid w:val="004C6587"/>
    <w:rsid w:val="004C6B73"/>
    <w:rsid w:val="004C6C15"/>
    <w:rsid w:val="004C6D09"/>
    <w:rsid w:val="004C6EBC"/>
    <w:rsid w:val="004C6F73"/>
    <w:rsid w:val="004C71A9"/>
    <w:rsid w:val="004C72D7"/>
    <w:rsid w:val="004C7A6E"/>
    <w:rsid w:val="004C7C30"/>
    <w:rsid w:val="004C7C3A"/>
    <w:rsid w:val="004C7C97"/>
    <w:rsid w:val="004C7CF8"/>
    <w:rsid w:val="004C7D2E"/>
    <w:rsid w:val="004C7EA9"/>
    <w:rsid w:val="004D0346"/>
    <w:rsid w:val="004D069D"/>
    <w:rsid w:val="004D06F9"/>
    <w:rsid w:val="004D0959"/>
    <w:rsid w:val="004D0B30"/>
    <w:rsid w:val="004D0FCB"/>
    <w:rsid w:val="004D17BF"/>
    <w:rsid w:val="004D18B4"/>
    <w:rsid w:val="004D1958"/>
    <w:rsid w:val="004D1A1B"/>
    <w:rsid w:val="004D1B33"/>
    <w:rsid w:val="004D1B35"/>
    <w:rsid w:val="004D1C12"/>
    <w:rsid w:val="004D1FC9"/>
    <w:rsid w:val="004D2028"/>
    <w:rsid w:val="004D2109"/>
    <w:rsid w:val="004D327D"/>
    <w:rsid w:val="004D338B"/>
    <w:rsid w:val="004D35C0"/>
    <w:rsid w:val="004D3A40"/>
    <w:rsid w:val="004D3A6C"/>
    <w:rsid w:val="004D3C48"/>
    <w:rsid w:val="004D3DB0"/>
    <w:rsid w:val="004D4178"/>
    <w:rsid w:val="004D422E"/>
    <w:rsid w:val="004D4325"/>
    <w:rsid w:val="004D44B6"/>
    <w:rsid w:val="004D459C"/>
    <w:rsid w:val="004D4938"/>
    <w:rsid w:val="004D4D47"/>
    <w:rsid w:val="004D4D6F"/>
    <w:rsid w:val="004D5320"/>
    <w:rsid w:val="004D54E2"/>
    <w:rsid w:val="004D5641"/>
    <w:rsid w:val="004D5A2F"/>
    <w:rsid w:val="004D5AAE"/>
    <w:rsid w:val="004D5AD8"/>
    <w:rsid w:val="004D5EBB"/>
    <w:rsid w:val="004D5F8C"/>
    <w:rsid w:val="004D60D8"/>
    <w:rsid w:val="004D63C2"/>
    <w:rsid w:val="004D68C3"/>
    <w:rsid w:val="004D6B20"/>
    <w:rsid w:val="004D6E2D"/>
    <w:rsid w:val="004D6E71"/>
    <w:rsid w:val="004D6F0B"/>
    <w:rsid w:val="004D6FAC"/>
    <w:rsid w:val="004D75EC"/>
    <w:rsid w:val="004D7D65"/>
    <w:rsid w:val="004D7E5D"/>
    <w:rsid w:val="004D7FDE"/>
    <w:rsid w:val="004E0095"/>
    <w:rsid w:val="004E0214"/>
    <w:rsid w:val="004E08D1"/>
    <w:rsid w:val="004E092E"/>
    <w:rsid w:val="004E0F75"/>
    <w:rsid w:val="004E130E"/>
    <w:rsid w:val="004E15B0"/>
    <w:rsid w:val="004E1A2B"/>
    <w:rsid w:val="004E1BFA"/>
    <w:rsid w:val="004E29CD"/>
    <w:rsid w:val="004E2A11"/>
    <w:rsid w:val="004E2DBD"/>
    <w:rsid w:val="004E3488"/>
    <w:rsid w:val="004E3505"/>
    <w:rsid w:val="004E35C9"/>
    <w:rsid w:val="004E3613"/>
    <w:rsid w:val="004E3622"/>
    <w:rsid w:val="004E3700"/>
    <w:rsid w:val="004E3A24"/>
    <w:rsid w:val="004E3B4C"/>
    <w:rsid w:val="004E3E42"/>
    <w:rsid w:val="004E4192"/>
    <w:rsid w:val="004E46FD"/>
    <w:rsid w:val="004E4B0D"/>
    <w:rsid w:val="004E4BC5"/>
    <w:rsid w:val="004E4C66"/>
    <w:rsid w:val="004E4D0A"/>
    <w:rsid w:val="004E5126"/>
    <w:rsid w:val="004E51A9"/>
    <w:rsid w:val="004E5269"/>
    <w:rsid w:val="004E52AF"/>
    <w:rsid w:val="004E5320"/>
    <w:rsid w:val="004E5364"/>
    <w:rsid w:val="004E55FF"/>
    <w:rsid w:val="004E5602"/>
    <w:rsid w:val="004E57E3"/>
    <w:rsid w:val="004E5F43"/>
    <w:rsid w:val="004E61CC"/>
    <w:rsid w:val="004E6248"/>
    <w:rsid w:val="004E6675"/>
    <w:rsid w:val="004E66AC"/>
    <w:rsid w:val="004E680E"/>
    <w:rsid w:val="004E68D1"/>
    <w:rsid w:val="004E6C59"/>
    <w:rsid w:val="004E7181"/>
    <w:rsid w:val="004E7204"/>
    <w:rsid w:val="004E75C3"/>
    <w:rsid w:val="004E75C8"/>
    <w:rsid w:val="004E77EB"/>
    <w:rsid w:val="004E7805"/>
    <w:rsid w:val="004E7834"/>
    <w:rsid w:val="004E78C3"/>
    <w:rsid w:val="004E7DFA"/>
    <w:rsid w:val="004F00D8"/>
    <w:rsid w:val="004F04D0"/>
    <w:rsid w:val="004F05A5"/>
    <w:rsid w:val="004F0AF4"/>
    <w:rsid w:val="004F0B19"/>
    <w:rsid w:val="004F0C83"/>
    <w:rsid w:val="004F0E76"/>
    <w:rsid w:val="004F0FD1"/>
    <w:rsid w:val="004F10CF"/>
    <w:rsid w:val="004F1392"/>
    <w:rsid w:val="004F1491"/>
    <w:rsid w:val="004F20F2"/>
    <w:rsid w:val="004F2236"/>
    <w:rsid w:val="004F2350"/>
    <w:rsid w:val="004F23A5"/>
    <w:rsid w:val="004F2923"/>
    <w:rsid w:val="004F2A6E"/>
    <w:rsid w:val="004F2B5F"/>
    <w:rsid w:val="004F2F14"/>
    <w:rsid w:val="004F30F0"/>
    <w:rsid w:val="004F359E"/>
    <w:rsid w:val="004F3A27"/>
    <w:rsid w:val="004F3E0A"/>
    <w:rsid w:val="004F3EA0"/>
    <w:rsid w:val="004F4444"/>
    <w:rsid w:val="004F4B69"/>
    <w:rsid w:val="004F4C0B"/>
    <w:rsid w:val="004F5174"/>
    <w:rsid w:val="004F557C"/>
    <w:rsid w:val="004F5697"/>
    <w:rsid w:val="004F56B9"/>
    <w:rsid w:val="004F5B49"/>
    <w:rsid w:val="004F5F5F"/>
    <w:rsid w:val="004F5FD2"/>
    <w:rsid w:val="004F64BD"/>
    <w:rsid w:val="004F64CB"/>
    <w:rsid w:val="004F6803"/>
    <w:rsid w:val="004F6D4D"/>
    <w:rsid w:val="004F6D8B"/>
    <w:rsid w:val="004F6ED5"/>
    <w:rsid w:val="004F6F4D"/>
    <w:rsid w:val="004F77BB"/>
    <w:rsid w:val="004F7E58"/>
    <w:rsid w:val="0050015D"/>
    <w:rsid w:val="00500352"/>
    <w:rsid w:val="005004E8"/>
    <w:rsid w:val="0050055F"/>
    <w:rsid w:val="00500AA8"/>
    <w:rsid w:val="00500AB8"/>
    <w:rsid w:val="00500B69"/>
    <w:rsid w:val="00500E79"/>
    <w:rsid w:val="00501915"/>
    <w:rsid w:val="00501BFD"/>
    <w:rsid w:val="00501C08"/>
    <w:rsid w:val="00501C98"/>
    <w:rsid w:val="00501E2E"/>
    <w:rsid w:val="00501F24"/>
    <w:rsid w:val="00501FD1"/>
    <w:rsid w:val="00502169"/>
    <w:rsid w:val="00502560"/>
    <w:rsid w:val="00503010"/>
    <w:rsid w:val="0050302A"/>
    <w:rsid w:val="0050308A"/>
    <w:rsid w:val="005030EB"/>
    <w:rsid w:val="00503477"/>
    <w:rsid w:val="005035FC"/>
    <w:rsid w:val="005036E0"/>
    <w:rsid w:val="00503BB8"/>
    <w:rsid w:val="00503D11"/>
    <w:rsid w:val="00503E61"/>
    <w:rsid w:val="00503FC3"/>
    <w:rsid w:val="0050420E"/>
    <w:rsid w:val="0050449E"/>
    <w:rsid w:val="005048EF"/>
    <w:rsid w:val="0050499C"/>
    <w:rsid w:val="00504BB5"/>
    <w:rsid w:val="00504F59"/>
    <w:rsid w:val="00504FD6"/>
    <w:rsid w:val="00505256"/>
    <w:rsid w:val="0050562B"/>
    <w:rsid w:val="00505665"/>
    <w:rsid w:val="00505912"/>
    <w:rsid w:val="00505A57"/>
    <w:rsid w:val="00505F6E"/>
    <w:rsid w:val="00506237"/>
    <w:rsid w:val="0050628B"/>
    <w:rsid w:val="00506A02"/>
    <w:rsid w:val="00506E68"/>
    <w:rsid w:val="00507086"/>
    <w:rsid w:val="005070E5"/>
    <w:rsid w:val="0050733D"/>
    <w:rsid w:val="005076D7"/>
    <w:rsid w:val="00507A28"/>
    <w:rsid w:val="00507EDA"/>
    <w:rsid w:val="00507F42"/>
    <w:rsid w:val="005100C6"/>
    <w:rsid w:val="00510151"/>
    <w:rsid w:val="00510231"/>
    <w:rsid w:val="005102DA"/>
    <w:rsid w:val="00510445"/>
    <w:rsid w:val="0051044B"/>
    <w:rsid w:val="005104B7"/>
    <w:rsid w:val="00510CFB"/>
    <w:rsid w:val="00510E62"/>
    <w:rsid w:val="00510E6F"/>
    <w:rsid w:val="0051100A"/>
    <w:rsid w:val="0051122B"/>
    <w:rsid w:val="0051133F"/>
    <w:rsid w:val="005116C0"/>
    <w:rsid w:val="00511868"/>
    <w:rsid w:val="00511892"/>
    <w:rsid w:val="00511D52"/>
    <w:rsid w:val="00511FB7"/>
    <w:rsid w:val="0051226D"/>
    <w:rsid w:val="005124A9"/>
    <w:rsid w:val="00512568"/>
    <w:rsid w:val="00512706"/>
    <w:rsid w:val="005127D8"/>
    <w:rsid w:val="00512E00"/>
    <w:rsid w:val="00512E51"/>
    <w:rsid w:val="00512E9C"/>
    <w:rsid w:val="00512F93"/>
    <w:rsid w:val="00512FFD"/>
    <w:rsid w:val="00513279"/>
    <w:rsid w:val="005135E8"/>
    <w:rsid w:val="00513B11"/>
    <w:rsid w:val="00513C4B"/>
    <w:rsid w:val="00513CBE"/>
    <w:rsid w:val="00513DC6"/>
    <w:rsid w:val="00513E13"/>
    <w:rsid w:val="00513E3E"/>
    <w:rsid w:val="00514370"/>
    <w:rsid w:val="0051443A"/>
    <w:rsid w:val="00514473"/>
    <w:rsid w:val="00514553"/>
    <w:rsid w:val="005148B0"/>
    <w:rsid w:val="00514BAD"/>
    <w:rsid w:val="00514DEA"/>
    <w:rsid w:val="00514E4A"/>
    <w:rsid w:val="005156F4"/>
    <w:rsid w:val="00515B3D"/>
    <w:rsid w:val="00515DF6"/>
    <w:rsid w:val="00515DF7"/>
    <w:rsid w:val="005165E4"/>
    <w:rsid w:val="00516ADB"/>
    <w:rsid w:val="00516CD8"/>
    <w:rsid w:val="00516CE6"/>
    <w:rsid w:val="00517086"/>
    <w:rsid w:val="00517643"/>
    <w:rsid w:val="00517784"/>
    <w:rsid w:val="00517F02"/>
    <w:rsid w:val="005204F4"/>
    <w:rsid w:val="00520A75"/>
    <w:rsid w:val="00520A86"/>
    <w:rsid w:val="00520AE2"/>
    <w:rsid w:val="00520F56"/>
    <w:rsid w:val="005212EC"/>
    <w:rsid w:val="00521465"/>
    <w:rsid w:val="0052153D"/>
    <w:rsid w:val="005215D3"/>
    <w:rsid w:val="005218DB"/>
    <w:rsid w:val="00521BBA"/>
    <w:rsid w:val="00521CB6"/>
    <w:rsid w:val="00521EBA"/>
    <w:rsid w:val="00521F46"/>
    <w:rsid w:val="005220A3"/>
    <w:rsid w:val="0052215A"/>
    <w:rsid w:val="005224F3"/>
    <w:rsid w:val="00522613"/>
    <w:rsid w:val="00522662"/>
    <w:rsid w:val="00522B0C"/>
    <w:rsid w:val="00522B9C"/>
    <w:rsid w:val="00522E71"/>
    <w:rsid w:val="00522EE8"/>
    <w:rsid w:val="00522F31"/>
    <w:rsid w:val="00523504"/>
    <w:rsid w:val="00523535"/>
    <w:rsid w:val="0052396E"/>
    <w:rsid w:val="00523E67"/>
    <w:rsid w:val="00524246"/>
    <w:rsid w:val="0052427A"/>
    <w:rsid w:val="00525151"/>
    <w:rsid w:val="005251DD"/>
    <w:rsid w:val="005254F0"/>
    <w:rsid w:val="005256C9"/>
    <w:rsid w:val="005256ED"/>
    <w:rsid w:val="005257C7"/>
    <w:rsid w:val="00525ED1"/>
    <w:rsid w:val="005261F0"/>
    <w:rsid w:val="00526702"/>
    <w:rsid w:val="00526721"/>
    <w:rsid w:val="005267D4"/>
    <w:rsid w:val="00526911"/>
    <w:rsid w:val="00526A07"/>
    <w:rsid w:val="00526A42"/>
    <w:rsid w:val="00526F7C"/>
    <w:rsid w:val="005270D2"/>
    <w:rsid w:val="005272FC"/>
    <w:rsid w:val="005274F4"/>
    <w:rsid w:val="005278DD"/>
    <w:rsid w:val="005279AF"/>
    <w:rsid w:val="00527C49"/>
    <w:rsid w:val="00527C78"/>
    <w:rsid w:val="00527C9E"/>
    <w:rsid w:val="00530058"/>
    <w:rsid w:val="00530174"/>
    <w:rsid w:val="00530229"/>
    <w:rsid w:val="0053028F"/>
    <w:rsid w:val="00530664"/>
    <w:rsid w:val="00530BC2"/>
    <w:rsid w:val="00530C0F"/>
    <w:rsid w:val="00530C66"/>
    <w:rsid w:val="00530E17"/>
    <w:rsid w:val="00530E4D"/>
    <w:rsid w:val="00530F4E"/>
    <w:rsid w:val="00531018"/>
    <w:rsid w:val="00531090"/>
    <w:rsid w:val="00531113"/>
    <w:rsid w:val="005314F1"/>
    <w:rsid w:val="00531560"/>
    <w:rsid w:val="005315FE"/>
    <w:rsid w:val="00531A8E"/>
    <w:rsid w:val="00531AC8"/>
    <w:rsid w:val="00531E92"/>
    <w:rsid w:val="00532212"/>
    <w:rsid w:val="005322AE"/>
    <w:rsid w:val="005322E7"/>
    <w:rsid w:val="0053243F"/>
    <w:rsid w:val="0053349A"/>
    <w:rsid w:val="005338CE"/>
    <w:rsid w:val="005343EE"/>
    <w:rsid w:val="00534983"/>
    <w:rsid w:val="00534A5B"/>
    <w:rsid w:val="00534BA6"/>
    <w:rsid w:val="0053500E"/>
    <w:rsid w:val="005354D3"/>
    <w:rsid w:val="00535996"/>
    <w:rsid w:val="00535BEA"/>
    <w:rsid w:val="00535FBB"/>
    <w:rsid w:val="00536636"/>
    <w:rsid w:val="00536808"/>
    <w:rsid w:val="00536891"/>
    <w:rsid w:val="00536AE2"/>
    <w:rsid w:val="00536BD6"/>
    <w:rsid w:val="00536DF9"/>
    <w:rsid w:val="005370DC"/>
    <w:rsid w:val="0053716D"/>
    <w:rsid w:val="0053726A"/>
    <w:rsid w:val="005372DA"/>
    <w:rsid w:val="005376CC"/>
    <w:rsid w:val="00537B52"/>
    <w:rsid w:val="00537C57"/>
    <w:rsid w:val="00537D62"/>
    <w:rsid w:val="0054008E"/>
    <w:rsid w:val="005400E1"/>
    <w:rsid w:val="00540293"/>
    <w:rsid w:val="005404C9"/>
    <w:rsid w:val="005408D6"/>
    <w:rsid w:val="00540E98"/>
    <w:rsid w:val="005413FA"/>
    <w:rsid w:val="00541947"/>
    <w:rsid w:val="00541C52"/>
    <w:rsid w:val="00541D0B"/>
    <w:rsid w:val="00541DED"/>
    <w:rsid w:val="0054211E"/>
    <w:rsid w:val="00542290"/>
    <w:rsid w:val="005422C9"/>
    <w:rsid w:val="005423EC"/>
    <w:rsid w:val="0054253E"/>
    <w:rsid w:val="00542C12"/>
    <w:rsid w:val="00542FD2"/>
    <w:rsid w:val="005431C6"/>
    <w:rsid w:val="00543336"/>
    <w:rsid w:val="00543382"/>
    <w:rsid w:val="00543435"/>
    <w:rsid w:val="005434F3"/>
    <w:rsid w:val="00543A37"/>
    <w:rsid w:val="00543F0B"/>
    <w:rsid w:val="00543FAD"/>
    <w:rsid w:val="00544185"/>
    <w:rsid w:val="005447B4"/>
    <w:rsid w:val="005448A7"/>
    <w:rsid w:val="00544B4A"/>
    <w:rsid w:val="00544D20"/>
    <w:rsid w:val="00545363"/>
    <w:rsid w:val="005454F6"/>
    <w:rsid w:val="00545CB5"/>
    <w:rsid w:val="00545D63"/>
    <w:rsid w:val="00545DF3"/>
    <w:rsid w:val="00546398"/>
    <w:rsid w:val="005463B4"/>
    <w:rsid w:val="005465E6"/>
    <w:rsid w:val="005466A4"/>
    <w:rsid w:val="005469BD"/>
    <w:rsid w:val="00546F6C"/>
    <w:rsid w:val="005474C2"/>
    <w:rsid w:val="005477DF"/>
    <w:rsid w:val="00547929"/>
    <w:rsid w:val="00550009"/>
    <w:rsid w:val="0055011B"/>
    <w:rsid w:val="005501B0"/>
    <w:rsid w:val="00550B22"/>
    <w:rsid w:val="00550ED1"/>
    <w:rsid w:val="00550F98"/>
    <w:rsid w:val="00551062"/>
    <w:rsid w:val="00551252"/>
    <w:rsid w:val="005519ED"/>
    <w:rsid w:val="00551F43"/>
    <w:rsid w:val="00552139"/>
    <w:rsid w:val="005523F8"/>
    <w:rsid w:val="005527D4"/>
    <w:rsid w:val="00552DF9"/>
    <w:rsid w:val="005530A8"/>
    <w:rsid w:val="00553248"/>
    <w:rsid w:val="00553484"/>
    <w:rsid w:val="005535B9"/>
    <w:rsid w:val="00553836"/>
    <w:rsid w:val="00553BFF"/>
    <w:rsid w:val="00554BFE"/>
    <w:rsid w:val="00554DB4"/>
    <w:rsid w:val="005555E9"/>
    <w:rsid w:val="0055567D"/>
    <w:rsid w:val="0055574C"/>
    <w:rsid w:val="005557CA"/>
    <w:rsid w:val="005557F7"/>
    <w:rsid w:val="00555ACD"/>
    <w:rsid w:val="00555BE7"/>
    <w:rsid w:val="00556055"/>
    <w:rsid w:val="0055617B"/>
    <w:rsid w:val="005563FE"/>
    <w:rsid w:val="005567FB"/>
    <w:rsid w:val="005568AB"/>
    <w:rsid w:val="00556A8D"/>
    <w:rsid w:val="00556CDC"/>
    <w:rsid w:val="00556D1A"/>
    <w:rsid w:val="00557253"/>
    <w:rsid w:val="00557993"/>
    <w:rsid w:val="00557C54"/>
    <w:rsid w:val="00557C63"/>
    <w:rsid w:val="00557D8A"/>
    <w:rsid w:val="00557D92"/>
    <w:rsid w:val="00560392"/>
    <w:rsid w:val="00560428"/>
    <w:rsid w:val="00560487"/>
    <w:rsid w:val="005607E7"/>
    <w:rsid w:val="00560B9C"/>
    <w:rsid w:val="00560E38"/>
    <w:rsid w:val="00560FEA"/>
    <w:rsid w:val="00561121"/>
    <w:rsid w:val="0056147F"/>
    <w:rsid w:val="0056148E"/>
    <w:rsid w:val="005614C5"/>
    <w:rsid w:val="0056159D"/>
    <w:rsid w:val="005617F8"/>
    <w:rsid w:val="00561962"/>
    <w:rsid w:val="00561DE7"/>
    <w:rsid w:val="00561F4C"/>
    <w:rsid w:val="0056214E"/>
    <w:rsid w:val="00562356"/>
    <w:rsid w:val="00562546"/>
    <w:rsid w:val="005625E7"/>
    <w:rsid w:val="0056260F"/>
    <w:rsid w:val="00562995"/>
    <w:rsid w:val="00562A28"/>
    <w:rsid w:val="00562B6F"/>
    <w:rsid w:val="00562C4E"/>
    <w:rsid w:val="00562F4C"/>
    <w:rsid w:val="005630EB"/>
    <w:rsid w:val="0056346E"/>
    <w:rsid w:val="00563B00"/>
    <w:rsid w:val="00563C15"/>
    <w:rsid w:val="00563C75"/>
    <w:rsid w:val="00563D60"/>
    <w:rsid w:val="00563D71"/>
    <w:rsid w:val="00563DB6"/>
    <w:rsid w:val="00563EA6"/>
    <w:rsid w:val="00564199"/>
    <w:rsid w:val="005642FA"/>
    <w:rsid w:val="0056433C"/>
    <w:rsid w:val="00564386"/>
    <w:rsid w:val="005644C8"/>
    <w:rsid w:val="00564668"/>
    <w:rsid w:val="005649C3"/>
    <w:rsid w:val="00564B58"/>
    <w:rsid w:val="00564CB3"/>
    <w:rsid w:val="00564D2C"/>
    <w:rsid w:val="00564DBF"/>
    <w:rsid w:val="00565181"/>
    <w:rsid w:val="005651DF"/>
    <w:rsid w:val="00565430"/>
    <w:rsid w:val="00565479"/>
    <w:rsid w:val="005655B1"/>
    <w:rsid w:val="0056582B"/>
    <w:rsid w:val="0056585C"/>
    <w:rsid w:val="00565914"/>
    <w:rsid w:val="00565952"/>
    <w:rsid w:val="005659E9"/>
    <w:rsid w:val="00565B13"/>
    <w:rsid w:val="00565B6C"/>
    <w:rsid w:val="00565DE2"/>
    <w:rsid w:val="005660FF"/>
    <w:rsid w:val="005663A0"/>
    <w:rsid w:val="005665F2"/>
    <w:rsid w:val="005672A0"/>
    <w:rsid w:val="0056743D"/>
    <w:rsid w:val="00567BCF"/>
    <w:rsid w:val="00567C31"/>
    <w:rsid w:val="00567ECE"/>
    <w:rsid w:val="00570186"/>
    <w:rsid w:val="00570448"/>
    <w:rsid w:val="0057079F"/>
    <w:rsid w:val="0057095B"/>
    <w:rsid w:val="005709D4"/>
    <w:rsid w:val="00570AD4"/>
    <w:rsid w:val="00570C19"/>
    <w:rsid w:val="00570C93"/>
    <w:rsid w:val="00570DD0"/>
    <w:rsid w:val="005718BB"/>
    <w:rsid w:val="00571ACD"/>
    <w:rsid w:val="00571B7D"/>
    <w:rsid w:val="00571EDC"/>
    <w:rsid w:val="00572329"/>
    <w:rsid w:val="0057272B"/>
    <w:rsid w:val="00572E98"/>
    <w:rsid w:val="00572F05"/>
    <w:rsid w:val="005733B6"/>
    <w:rsid w:val="00573975"/>
    <w:rsid w:val="005744CD"/>
    <w:rsid w:val="0057491E"/>
    <w:rsid w:val="0057495C"/>
    <w:rsid w:val="005749C9"/>
    <w:rsid w:val="00574A43"/>
    <w:rsid w:val="00574AB2"/>
    <w:rsid w:val="00574B5B"/>
    <w:rsid w:val="00575258"/>
    <w:rsid w:val="00575452"/>
    <w:rsid w:val="005754E0"/>
    <w:rsid w:val="005756CC"/>
    <w:rsid w:val="00575739"/>
    <w:rsid w:val="00575A29"/>
    <w:rsid w:val="00575AE1"/>
    <w:rsid w:val="00575AE7"/>
    <w:rsid w:val="00575DCE"/>
    <w:rsid w:val="00575DE5"/>
    <w:rsid w:val="0057610A"/>
    <w:rsid w:val="005761A1"/>
    <w:rsid w:val="005766FA"/>
    <w:rsid w:val="00576AE5"/>
    <w:rsid w:val="00576C3F"/>
    <w:rsid w:val="00576D89"/>
    <w:rsid w:val="0057728B"/>
    <w:rsid w:val="00577316"/>
    <w:rsid w:val="00577380"/>
    <w:rsid w:val="0057751A"/>
    <w:rsid w:val="00577802"/>
    <w:rsid w:val="005778E1"/>
    <w:rsid w:val="00577ADD"/>
    <w:rsid w:val="00577C51"/>
    <w:rsid w:val="00577C94"/>
    <w:rsid w:val="00577F68"/>
    <w:rsid w:val="00577F7D"/>
    <w:rsid w:val="00580367"/>
    <w:rsid w:val="00580474"/>
    <w:rsid w:val="0058082E"/>
    <w:rsid w:val="00580F97"/>
    <w:rsid w:val="00580FD2"/>
    <w:rsid w:val="00581227"/>
    <w:rsid w:val="005813E3"/>
    <w:rsid w:val="00581444"/>
    <w:rsid w:val="005814E0"/>
    <w:rsid w:val="00581647"/>
    <w:rsid w:val="00581D54"/>
    <w:rsid w:val="00581E45"/>
    <w:rsid w:val="005824B2"/>
    <w:rsid w:val="00582507"/>
    <w:rsid w:val="00582534"/>
    <w:rsid w:val="005829ED"/>
    <w:rsid w:val="00582C94"/>
    <w:rsid w:val="00582F06"/>
    <w:rsid w:val="00582FF3"/>
    <w:rsid w:val="00583170"/>
    <w:rsid w:val="005833E4"/>
    <w:rsid w:val="005836D5"/>
    <w:rsid w:val="00583826"/>
    <w:rsid w:val="00583ABD"/>
    <w:rsid w:val="00583FC4"/>
    <w:rsid w:val="00584054"/>
    <w:rsid w:val="005840E5"/>
    <w:rsid w:val="00584449"/>
    <w:rsid w:val="00584F75"/>
    <w:rsid w:val="00585076"/>
    <w:rsid w:val="00585234"/>
    <w:rsid w:val="005857FF"/>
    <w:rsid w:val="00585904"/>
    <w:rsid w:val="005859BF"/>
    <w:rsid w:val="00585B03"/>
    <w:rsid w:val="00585C60"/>
    <w:rsid w:val="00586058"/>
    <w:rsid w:val="00586606"/>
    <w:rsid w:val="00586742"/>
    <w:rsid w:val="00586FB0"/>
    <w:rsid w:val="0058740D"/>
    <w:rsid w:val="00587431"/>
    <w:rsid w:val="005874F7"/>
    <w:rsid w:val="00587630"/>
    <w:rsid w:val="00587643"/>
    <w:rsid w:val="0058788E"/>
    <w:rsid w:val="005878D3"/>
    <w:rsid w:val="00587B7F"/>
    <w:rsid w:val="00587CA0"/>
    <w:rsid w:val="0059002E"/>
    <w:rsid w:val="005900D4"/>
    <w:rsid w:val="005901A4"/>
    <w:rsid w:val="00590874"/>
    <w:rsid w:val="00590A59"/>
    <w:rsid w:val="00590AE6"/>
    <w:rsid w:val="00590F0B"/>
    <w:rsid w:val="00590F84"/>
    <w:rsid w:val="005911F2"/>
    <w:rsid w:val="005918C2"/>
    <w:rsid w:val="00591A68"/>
    <w:rsid w:val="00591B4A"/>
    <w:rsid w:val="00591F72"/>
    <w:rsid w:val="00592262"/>
    <w:rsid w:val="00592809"/>
    <w:rsid w:val="005929C5"/>
    <w:rsid w:val="00592BF6"/>
    <w:rsid w:val="00593005"/>
    <w:rsid w:val="00593C4C"/>
    <w:rsid w:val="00593D6C"/>
    <w:rsid w:val="00593E0B"/>
    <w:rsid w:val="005942D2"/>
    <w:rsid w:val="005943FF"/>
    <w:rsid w:val="00594800"/>
    <w:rsid w:val="0059499E"/>
    <w:rsid w:val="005949F4"/>
    <w:rsid w:val="00594C85"/>
    <w:rsid w:val="00594F04"/>
    <w:rsid w:val="005950B5"/>
    <w:rsid w:val="005950BC"/>
    <w:rsid w:val="005953C3"/>
    <w:rsid w:val="0059555F"/>
    <w:rsid w:val="00595868"/>
    <w:rsid w:val="005958E3"/>
    <w:rsid w:val="00595ADD"/>
    <w:rsid w:val="00595EC3"/>
    <w:rsid w:val="00595F32"/>
    <w:rsid w:val="00596057"/>
    <w:rsid w:val="00596087"/>
    <w:rsid w:val="005961C9"/>
    <w:rsid w:val="00596303"/>
    <w:rsid w:val="005964B2"/>
    <w:rsid w:val="005964BF"/>
    <w:rsid w:val="0059652C"/>
    <w:rsid w:val="0059703E"/>
    <w:rsid w:val="00597203"/>
    <w:rsid w:val="00597DBB"/>
    <w:rsid w:val="005A003D"/>
    <w:rsid w:val="005A00F9"/>
    <w:rsid w:val="005A029B"/>
    <w:rsid w:val="005A061F"/>
    <w:rsid w:val="005A0689"/>
    <w:rsid w:val="005A07FF"/>
    <w:rsid w:val="005A0891"/>
    <w:rsid w:val="005A0C26"/>
    <w:rsid w:val="005A0E01"/>
    <w:rsid w:val="005A1090"/>
    <w:rsid w:val="005A12FC"/>
    <w:rsid w:val="005A1925"/>
    <w:rsid w:val="005A19DE"/>
    <w:rsid w:val="005A1BF0"/>
    <w:rsid w:val="005A212A"/>
    <w:rsid w:val="005A22BD"/>
    <w:rsid w:val="005A2417"/>
    <w:rsid w:val="005A24AE"/>
    <w:rsid w:val="005A2ACE"/>
    <w:rsid w:val="005A2EB4"/>
    <w:rsid w:val="005A2F5D"/>
    <w:rsid w:val="005A2F8E"/>
    <w:rsid w:val="005A304F"/>
    <w:rsid w:val="005A31CF"/>
    <w:rsid w:val="005A342A"/>
    <w:rsid w:val="005A3695"/>
    <w:rsid w:val="005A3847"/>
    <w:rsid w:val="005A3955"/>
    <w:rsid w:val="005A3958"/>
    <w:rsid w:val="005A3BDF"/>
    <w:rsid w:val="005A3FEE"/>
    <w:rsid w:val="005A4453"/>
    <w:rsid w:val="005A44B0"/>
    <w:rsid w:val="005A470F"/>
    <w:rsid w:val="005A489F"/>
    <w:rsid w:val="005A4F50"/>
    <w:rsid w:val="005A4F77"/>
    <w:rsid w:val="005A51B1"/>
    <w:rsid w:val="005A51C6"/>
    <w:rsid w:val="005A5429"/>
    <w:rsid w:val="005A5479"/>
    <w:rsid w:val="005A5693"/>
    <w:rsid w:val="005A5867"/>
    <w:rsid w:val="005A614B"/>
    <w:rsid w:val="005A6183"/>
    <w:rsid w:val="005A6193"/>
    <w:rsid w:val="005A6515"/>
    <w:rsid w:val="005A6680"/>
    <w:rsid w:val="005A6696"/>
    <w:rsid w:val="005A67C8"/>
    <w:rsid w:val="005A6981"/>
    <w:rsid w:val="005A6A7A"/>
    <w:rsid w:val="005A6FF7"/>
    <w:rsid w:val="005A7493"/>
    <w:rsid w:val="005A7591"/>
    <w:rsid w:val="005A780E"/>
    <w:rsid w:val="005A7CDB"/>
    <w:rsid w:val="005A7CF6"/>
    <w:rsid w:val="005A7D7A"/>
    <w:rsid w:val="005A7EDE"/>
    <w:rsid w:val="005A7EFB"/>
    <w:rsid w:val="005B03C5"/>
    <w:rsid w:val="005B04A7"/>
    <w:rsid w:val="005B04B4"/>
    <w:rsid w:val="005B0566"/>
    <w:rsid w:val="005B0946"/>
    <w:rsid w:val="005B0A35"/>
    <w:rsid w:val="005B0CC2"/>
    <w:rsid w:val="005B0CEB"/>
    <w:rsid w:val="005B1052"/>
    <w:rsid w:val="005B1371"/>
    <w:rsid w:val="005B1482"/>
    <w:rsid w:val="005B179B"/>
    <w:rsid w:val="005B17AA"/>
    <w:rsid w:val="005B18B5"/>
    <w:rsid w:val="005B18CB"/>
    <w:rsid w:val="005B1998"/>
    <w:rsid w:val="005B201B"/>
    <w:rsid w:val="005B22C9"/>
    <w:rsid w:val="005B2528"/>
    <w:rsid w:val="005B2925"/>
    <w:rsid w:val="005B2E3A"/>
    <w:rsid w:val="005B3654"/>
    <w:rsid w:val="005B369D"/>
    <w:rsid w:val="005B3797"/>
    <w:rsid w:val="005B3AAD"/>
    <w:rsid w:val="005B3AC4"/>
    <w:rsid w:val="005B3B9E"/>
    <w:rsid w:val="005B4708"/>
    <w:rsid w:val="005B48D7"/>
    <w:rsid w:val="005B4CD9"/>
    <w:rsid w:val="005B50A6"/>
    <w:rsid w:val="005B50B4"/>
    <w:rsid w:val="005B50C7"/>
    <w:rsid w:val="005B5206"/>
    <w:rsid w:val="005B530D"/>
    <w:rsid w:val="005B55A4"/>
    <w:rsid w:val="005B5614"/>
    <w:rsid w:val="005B5867"/>
    <w:rsid w:val="005B5F6A"/>
    <w:rsid w:val="005B6733"/>
    <w:rsid w:val="005B676A"/>
    <w:rsid w:val="005B68DA"/>
    <w:rsid w:val="005B6A66"/>
    <w:rsid w:val="005B6C2A"/>
    <w:rsid w:val="005B6DD6"/>
    <w:rsid w:val="005B6DDC"/>
    <w:rsid w:val="005B7198"/>
    <w:rsid w:val="005B7301"/>
    <w:rsid w:val="005B732D"/>
    <w:rsid w:val="005B740C"/>
    <w:rsid w:val="005B74BB"/>
    <w:rsid w:val="005B7629"/>
    <w:rsid w:val="005B7670"/>
    <w:rsid w:val="005B791B"/>
    <w:rsid w:val="005B7A26"/>
    <w:rsid w:val="005B7EC4"/>
    <w:rsid w:val="005B7F19"/>
    <w:rsid w:val="005C056E"/>
    <w:rsid w:val="005C07B7"/>
    <w:rsid w:val="005C0B46"/>
    <w:rsid w:val="005C0E1A"/>
    <w:rsid w:val="005C0F6C"/>
    <w:rsid w:val="005C1088"/>
    <w:rsid w:val="005C11CA"/>
    <w:rsid w:val="005C14DE"/>
    <w:rsid w:val="005C18ED"/>
    <w:rsid w:val="005C1C76"/>
    <w:rsid w:val="005C216C"/>
    <w:rsid w:val="005C21E6"/>
    <w:rsid w:val="005C2412"/>
    <w:rsid w:val="005C25AC"/>
    <w:rsid w:val="005C2B25"/>
    <w:rsid w:val="005C2C95"/>
    <w:rsid w:val="005C2EC5"/>
    <w:rsid w:val="005C3208"/>
    <w:rsid w:val="005C3289"/>
    <w:rsid w:val="005C33A2"/>
    <w:rsid w:val="005C3CCD"/>
    <w:rsid w:val="005C3CD2"/>
    <w:rsid w:val="005C3CE0"/>
    <w:rsid w:val="005C40FC"/>
    <w:rsid w:val="005C42A7"/>
    <w:rsid w:val="005C4470"/>
    <w:rsid w:val="005C47AD"/>
    <w:rsid w:val="005C4896"/>
    <w:rsid w:val="005C4A44"/>
    <w:rsid w:val="005C4B7B"/>
    <w:rsid w:val="005C5005"/>
    <w:rsid w:val="005C50C3"/>
    <w:rsid w:val="005C5113"/>
    <w:rsid w:val="005C52D6"/>
    <w:rsid w:val="005C543B"/>
    <w:rsid w:val="005C572E"/>
    <w:rsid w:val="005C5DF5"/>
    <w:rsid w:val="005C5E03"/>
    <w:rsid w:val="005C5FE5"/>
    <w:rsid w:val="005C6035"/>
    <w:rsid w:val="005C61BF"/>
    <w:rsid w:val="005C6315"/>
    <w:rsid w:val="005C65E9"/>
    <w:rsid w:val="005C6730"/>
    <w:rsid w:val="005C6C2D"/>
    <w:rsid w:val="005C7261"/>
    <w:rsid w:val="005C72FB"/>
    <w:rsid w:val="005C76B1"/>
    <w:rsid w:val="005C7927"/>
    <w:rsid w:val="005C7A56"/>
    <w:rsid w:val="005C7B92"/>
    <w:rsid w:val="005D005F"/>
    <w:rsid w:val="005D0073"/>
    <w:rsid w:val="005D0283"/>
    <w:rsid w:val="005D0877"/>
    <w:rsid w:val="005D0AB9"/>
    <w:rsid w:val="005D0B41"/>
    <w:rsid w:val="005D0C6E"/>
    <w:rsid w:val="005D0F1F"/>
    <w:rsid w:val="005D1109"/>
    <w:rsid w:val="005D13B6"/>
    <w:rsid w:val="005D16CB"/>
    <w:rsid w:val="005D18B9"/>
    <w:rsid w:val="005D1D44"/>
    <w:rsid w:val="005D1D61"/>
    <w:rsid w:val="005D1FC4"/>
    <w:rsid w:val="005D2262"/>
    <w:rsid w:val="005D2A25"/>
    <w:rsid w:val="005D2BEA"/>
    <w:rsid w:val="005D2E0C"/>
    <w:rsid w:val="005D3043"/>
    <w:rsid w:val="005D30C8"/>
    <w:rsid w:val="005D3325"/>
    <w:rsid w:val="005D37F5"/>
    <w:rsid w:val="005D396B"/>
    <w:rsid w:val="005D3D1E"/>
    <w:rsid w:val="005D425E"/>
    <w:rsid w:val="005D4389"/>
    <w:rsid w:val="005D45F9"/>
    <w:rsid w:val="005D4718"/>
    <w:rsid w:val="005D4B12"/>
    <w:rsid w:val="005D4CC2"/>
    <w:rsid w:val="005D4D24"/>
    <w:rsid w:val="005D4DB8"/>
    <w:rsid w:val="005D50FE"/>
    <w:rsid w:val="005D537D"/>
    <w:rsid w:val="005D54AA"/>
    <w:rsid w:val="005D5576"/>
    <w:rsid w:val="005D581B"/>
    <w:rsid w:val="005D5B28"/>
    <w:rsid w:val="005D5B3E"/>
    <w:rsid w:val="005D6092"/>
    <w:rsid w:val="005D6431"/>
    <w:rsid w:val="005D64CD"/>
    <w:rsid w:val="005D6641"/>
    <w:rsid w:val="005D68A9"/>
    <w:rsid w:val="005D6BA3"/>
    <w:rsid w:val="005D6D2D"/>
    <w:rsid w:val="005D715D"/>
    <w:rsid w:val="005D723D"/>
    <w:rsid w:val="005D72F9"/>
    <w:rsid w:val="005D7AD7"/>
    <w:rsid w:val="005D7D25"/>
    <w:rsid w:val="005D7EC0"/>
    <w:rsid w:val="005E0132"/>
    <w:rsid w:val="005E0499"/>
    <w:rsid w:val="005E04DD"/>
    <w:rsid w:val="005E07F3"/>
    <w:rsid w:val="005E089C"/>
    <w:rsid w:val="005E0F59"/>
    <w:rsid w:val="005E1373"/>
    <w:rsid w:val="005E13B6"/>
    <w:rsid w:val="005E13FB"/>
    <w:rsid w:val="005E162C"/>
    <w:rsid w:val="005E1758"/>
    <w:rsid w:val="005E1A0B"/>
    <w:rsid w:val="005E1C69"/>
    <w:rsid w:val="005E1DF3"/>
    <w:rsid w:val="005E202B"/>
    <w:rsid w:val="005E2215"/>
    <w:rsid w:val="005E2674"/>
    <w:rsid w:val="005E2694"/>
    <w:rsid w:val="005E2780"/>
    <w:rsid w:val="005E2B1D"/>
    <w:rsid w:val="005E340F"/>
    <w:rsid w:val="005E34FC"/>
    <w:rsid w:val="005E382D"/>
    <w:rsid w:val="005E384B"/>
    <w:rsid w:val="005E386E"/>
    <w:rsid w:val="005E3AC6"/>
    <w:rsid w:val="005E3BE3"/>
    <w:rsid w:val="005E3C52"/>
    <w:rsid w:val="005E3C60"/>
    <w:rsid w:val="005E3FC7"/>
    <w:rsid w:val="005E41E1"/>
    <w:rsid w:val="005E4215"/>
    <w:rsid w:val="005E4433"/>
    <w:rsid w:val="005E45B0"/>
    <w:rsid w:val="005E490C"/>
    <w:rsid w:val="005E491F"/>
    <w:rsid w:val="005E4D18"/>
    <w:rsid w:val="005E4EF0"/>
    <w:rsid w:val="005E4FC4"/>
    <w:rsid w:val="005E4FF8"/>
    <w:rsid w:val="005E5287"/>
    <w:rsid w:val="005E575E"/>
    <w:rsid w:val="005E583C"/>
    <w:rsid w:val="005E5BE0"/>
    <w:rsid w:val="005E5C30"/>
    <w:rsid w:val="005E5C35"/>
    <w:rsid w:val="005E5C5D"/>
    <w:rsid w:val="005E621C"/>
    <w:rsid w:val="005E6586"/>
    <w:rsid w:val="005E6667"/>
    <w:rsid w:val="005E6A21"/>
    <w:rsid w:val="005E6BF6"/>
    <w:rsid w:val="005E6F81"/>
    <w:rsid w:val="005E7676"/>
    <w:rsid w:val="005E78E4"/>
    <w:rsid w:val="005E7A72"/>
    <w:rsid w:val="005F02C8"/>
    <w:rsid w:val="005F0452"/>
    <w:rsid w:val="005F092B"/>
    <w:rsid w:val="005F0F67"/>
    <w:rsid w:val="005F11C8"/>
    <w:rsid w:val="005F14A0"/>
    <w:rsid w:val="005F16E1"/>
    <w:rsid w:val="005F171C"/>
    <w:rsid w:val="005F1E49"/>
    <w:rsid w:val="005F2015"/>
    <w:rsid w:val="005F2156"/>
    <w:rsid w:val="005F2659"/>
    <w:rsid w:val="005F26B4"/>
    <w:rsid w:val="005F2F6A"/>
    <w:rsid w:val="005F2F76"/>
    <w:rsid w:val="005F308E"/>
    <w:rsid w:val="005F3A97"/>
    <w:rsid w:val="005F3D61"/>
    <w:rsid w:val="005F3F8F"/>
    <w:rsid w:val="005F4276"/>
    <w:rsid w:val="005F48CF"/>
    <w:rsid w:val="005F4B31"/>
    <w:rsid w:val="005F4C83"/>
    <w:rsid w:val="005F4DE5"/>
    <w:rsid w:val="005F5112"/>
    <w:rsid w:val="005F52B1"/>
    <w:rsid w:val="005F53A7"/>
    <w:rsid w:val="005F5932"/>
    <w:rsid w:val="005F593B"/>
    <w:rsid w:val="005F5A5E"/>
    <w:rsid w:val="005F5EE7"/>
    <w:rsid w:val="005F611B"/>
    <w:rsid w:val="005F621B"/>
    <w:rsid w:val="005F66C7"/>
    <w:rsid w:val="005F6851"/>
    <w:rsid w:val="005F6B9A"/>
    <w:rsid w:val="005F6D45"/>
    <w:rsid w:val="005F72FC"/>
    <w:rsid w:val="005F777B"/>
    <w:rsid w:val="005F77CF"/>
    <w:rsid w:val="005F7ADF"/>
    <w:rsid w:val="005F7ED0"/>
    <w:rsid w:val="005F7F3D"/>
    <w:rsid w:val="005F7F44"/>
    <w:rsid w:val="006003C6"/>
    <w:rsid w:val="00600433"/>
    <w:rsid w:val="00600543"/>
    <w:rsid w:val="00600605"/>
    <w:rsid w:val="0060088D"/>
    <w:rsid w:val="00601029"/>
    <w:rsid w:val="006010AB"/>
    <w:rsid w:val="00601670"/>
    <w:rsid w:val="006016D0"/>
    <w:rsid w:val="0060179C"/>
    <w:rsid w:val="006019A8"/>
    <w:rsid w:val="00601D3C"/>
    <w:rsid w:val="00601DA5"/>
    <w:rsid w:val="00601F3B"/>
    <w:rsid w:val="00602096"/>
    <w:rsid w:val="00602195"/>
    <w:rsid w:val="0060222C"/>
    <w:rsid w:val="006023FC"/>
    <w:rsid w:val="006024FD"/>
    <w:rsid w:val="00602706"/>
    <w:rsid w:val="00602962"/>
    <w:rsid w:val="00602ADD"/>
    <w:rsid w:val="00602C3A"/>
    <w:rsid w:val="00602C71"/>
    <w:rsid w:val="006030BB"/>
    <w:rsid w:val="00603645"/>
    <w:rsid w:val="00603A79"/>
    <w:rsid w:val="00603BA3"/>
    <w:rsid w:val="00603BD4"/>
    <w:rsid w:val="00603D63"/>
    <w:rsid w:val="00604564"/>
    <w:rsid w:val="006049C3"/>
    <w:rsid w:val="00604A3F"/>
    <w:rsid w:val="00604B0C"/>
    <w:rsid w:val="0060534A"/>
    <w:rsid w:val="00605651"/>
    <w:rsid w:val="00605B2C"/>
    <w:rsid w:val="00605CE6"/>
    <w:rsid w:val="006062B7"/>
    <w:rsid w:val="006063F7"/>
    <w:rsid w:val="006063FE"/>
    <w:rsid w:val="00606563"/>
    <w:rsid w:val="00606A61"/>
    <w:rsid w:val="006071FF"/>
    <w:rsid w:val="0060726D"/>
    <w:rsid w:val="006073F9"/>
    <w:rsid w:val="00607950"/>
    <w:rsid w:val="00607A9B"/>
    <w:rsid w:val="00607B1A"/>
    <w:rsid w:val="00607D7D"/>
    <w:rsid w:val="00607EAA"/>
    <w:rsid w:val="00610046"/>
    <w:rsid w:val="00610298"/>
    <w:rsid w:val="006106A6"/>
    <w:rsid w:val="0061095B"/>
    <w:rsid w:val="006109D2"/>
    <w:rsid w:val="00610D42"/>
    <w:rsid w:val="00610D65"/>
    <w:rsid w:val="00610EC8"/>
    <w:rsid w:val="00610FFE"/>
    <w:rsid w:val="00611049"/>
    <w:rsid w:val="00611407"/>
    <w:rsid w:val="0061141E"/>
    <w:rsid w:val="0061155E"/>
    <w:rsid w:val="006117CB"/>
    <w:rsid w:val="00611B95"/>
    <w:rsid w:val="00611BAF"/>
    <w:rsid w:val="00611CD0"/>
    <w:rsid w:val="00611DBD"/>
    <w:rsid w:val="00612138"/>
    <w:rsid w:val="00612CD2"/>
    <w:rsid w:val="006131C3"/>
    <w:rsid w:val="0061392A"/>
    <w:rsid w:val="006139A0"/>
    <w:rsid w:val="006139AA"/>
    <w:rsid w:val="006139EC"/>
    <w:rsid w:val="00613AAF"/>
    <w:rsid w:val="00613C4B"/>
    <w:rsid w:val="00613D53"/>
    <w:rsid w:val="00613E3B"/>
    <w:rsid w:val="00613EEC"/>
    <w:rsid w:val="00613FD2"/>
    <w:rsid w:val="00614061"/>
    <w:rsid w:val="006140FD"/>
    <w:rsid w:val="006141E2"/>
    <w:rsid w:val="00614976"/>
    <w:rsid w:val="0061498C"/>
    <w:rsid w:val="00614AA2"/>
    <w:rsid w:val="00614ACE"/>
    <w:rsid w:val="00614C46"/>
    <w:rsid w:val="00614D9A"/>
    <w:rsid w:val="0061503A"/>
    <w:rsid w:val="006151F8"/>
    <w:rsid w:val="00615233"/>
    <w:rsid w:val="006152E0"/>
    <w:rsid w:val="00615578"/>
    <w:rsid w:val="00615652"/>
    <w:rsid w:val="0061586F"/>
    <w:rsid w:val="006158B5"/>
    <w:rsid w:val="00615922"/>
    <w:rsid w:val="00615A03"/>
    <w:rsid w:val="00615AE1"/>
    <w:rsid w:val="00615B4E"/>
    <w:rsid w:val="0061608F"/>
    <w:rsid w:val="00616257"/>
    <w:rsid w:val="006162AC"/>
    <w:rsid w:val="00616376"/>
    <w:rsid w:val="00616B7F"/>
    <w:rsid w:val="00616CE7"/>
    <w:rsid w:val="00616EA5"/>
    <w:rsid w:val="00616EC0"/>
    <w:rsid w:val="00617017"/>
    <w:rsid w:val="006171A0"/>
    <w:rsid w:val="0061759F"/>
    <w:rsid w:val="006176D3"/>
    <w:rsid w:val="00617911"/>
    <w:rsid w:val="00617CEA"/>
    <w:rsid w:val="00617DFA"/>
    <w:rsid w:val="006201B4"/>
    <w:rsid w:val="006202D4"/>
    <w:rsid w:val="0062032C"/>
    <w:rsid w:val="006205B8"/>
    <w:rsid w:val="006206E1"/>
    <w:rsid w:val="006208D6"/>
    <w:rsid w:val="00620C2A"/>
    <w:rsid w:val="00620F2C"/>
    <w:rsid w:val="00621078"/>
    <w:rsid w:val="00621117"/>
    <w:rsid w:val="00621A88"/>
    <w:rsid w:val="00621D65"/>
    <w:rsid w:val="00621DBB"/>
    <w:rsid w:val="00622193"/>
    <w:rsid w:val="006221EB"/>
    <w:rsid w:val="006222FE"/>
    <w:rsid w:val="00622589"/>
    <w:rsid w:val="006225AC"/>
    <w:rsid w:val="00622CC8"/>
    <w:rsid w:val="00623313"/>
    <w:rsid w:val="00623C35"/>
    <w:rsid w:val="00623D31"/>
    <w:rsid w:val="00623F37"/>
    <w:rsid w:val="00624095"/>
    <w:rsid w:val="0062433B"/>
    <w:rsid w:val="00624662"/>
    <w:rsid w:val="006248AF"/>
    <w:rsid w:val="00624B2F"/>
    <w:rsid w:val="00624C9C"/>
    <w:rsid w:val="00624CFE"/>
    <w:rsid w:val="00624E77"/>
    <w:rsid w:val="0062500E"/>
    <w:rsid w:val="0062510C"/>
    <w:rsid w:val="00625132"/>
    <w:rsid w:val="00625151"/>
    <w:rsid w:val="006252DE"/>
    <w:rsid w:val="006255F8"/>
    <w:rsid w:val="006257BA"/>
    <w:rsid w:val="00625926"/>
    <w:rsid w:val="00625A22"/>
    <w:rsid w:val="00625FEF"/>
    <w:rsid w:val="00626000"/>
    <w:rsid w:val="006263AF"/>
    <w:rsid w:val="00626A0A"/>
    <w:rsid w:val="00626A0F"/>
    <w:rsid w:val="00626B78"/>
    <w:rsid w:val="00627084"/>
    <w:rsid w:val="006272EB"/>
    <w:rsid w:val="006272FE"/>
    <w:rsid w:val="0062730A"/>
    <w:rsid w:val="006274F2"/>
    <w:rsid w:val="00627525"/>
    <w:rsid w:val="00627975"/>
    <w:rsid w:val="00627C96"/>
    <w:rsid w:val="00627D07"/>
    <w:rsid w:val="00627E31"/>
    <w:rsid w:val="00627EDB"/>
    <w:rsid w:val="00630583"/>
    <w:rsid w:val="00630594"/>
    <w:rsid w:val="0063072F"/>
    <w:rsid w:val="0063073F"/>
    <w:rsid w:val="00630AA6"/>
    <w:rsid w:val="00630E62"/>
    <w:rsid w:val="00630FCF"/>
    <w:rsid w:val="00631250"/>
    <w:rsid w:val="0063131B"/>
    <w:rsid w:val="006314BC"/>
    <w:rsid w:val="00631961"/>
    <w:rsid w:val="00631A62"/>
    <w:rsid w:val="00631C6E"/>
    <w:rsid w:val="00631D70"/>
    <w:rsid w:val="006320E4"/>
    <w:rsid w:val="0063228B"/>
    <w:rsid w:val="0063239D"/>
    <w:rsid w:val="0063274B"/>
    <w:rsid w:val="00632B4F"/>
    <w:rsid w:val="00632D8C"/>
    <w:rsid w:val="00633019"/>
    <w:rsid w:val="0063344B"/>
    <w:rsid w:val="006335EE"/>
    <w:rsid w:val="006336A2"/>
    <w:rsid w:val="006336C5"/>
    <w:rsid w:val="0063373C"/>
    <w:rsid w:val="0063386A"/>
    <w:rsid w:val="006339E7"/>
    <w:rsid w:val="00634168"/>
    <w:rsid w:val="00634360"/>
    <w:rsid w:val="006344B9"/>
    <w:rsid w:val="00634519"/>
    <w:rsid w:val="00634541"/>
    <w:rsid w:val="006355BA"/>
    <w:rsid w:val="00635659"/>
    <w:rsid w:val="00635E21"/>
    <w:rsid w:val="006367C5"/>
    <w:rsid w:val="0063687F"/>
    <w:rsid w:val="006368D8"/>
    <w:rsid w:val="00636905"/>
    <w:rsid w:val="00636A1D"/>
    <w:rsid w:val="00636C04"/>
    <w:rsid w:val="00636F25"/>
    <w:rsid w:val="00637150"/>
    <w:rsid w:val="00637477"/>
    <w:rsid w:val="006374E5"/>
    <w:rsid w:val="00637A3A"/>
    <w:rsid w:val="00637C83"/>
    <w:rsid w:val="00637E7C"/>
    <w:rsid w:val="00637ECD"/>
    <w:rsid w:val="00637FFA"/>
    <w:rsid w:val="006400AA"/>
    <w:rsid w:val="00640149"/>
    <w:rsid w:val="00640699"/>
    <w:rsid w:val="00640868"/>
    <w:rsid w:val="006409C2"/>
    <w:rsid w:val="00640A4F"/>
    <w:rsid w:val="0064100E"/>
    <w:rsid w:val="00641132"/>
    <w:rsid w:val="00641197"/>
    <w:rsid w:val="00641234"/>
    <w:rsid w:val="00641402"/>
    <w:rsid w:val="00641705"/>
    <w:rsid w:val="00641976"/>
    <w:rsid w:val="00641A45"/>
    <w:rsid w:val="00641E25"/>
    <w:rsid w:val="00641E6E"/>
    <w:rsid w:val="00642233"/>
    <w:rsid w:val="006427CD"/>
    <w:rsid w:val="00642837"/>
    <w:rsid w:val="00642917"/>
    <w:rsid w:val="0064293B"/>
    <w:rsid w:val="006429A1"/>
    <w:rsid w:val="00642BF6"/>
    <w:rsid w:val="00642C77"/>
    <w:rsid w:val="00642DDD"/>
    <w:rsid w:val="00642E8F"/>
    <w:rsid w:val="00642FD0"/>
    <w:rsid w:val="006430DC"/>
    <w:rsid w:val="00643288"/>
    <w:rsid w:val="00643A70"/>
    <w:rsid w:val="00643CEB"/>
    <w:rsid w:val="00644057"/>
    <w:rsid w:val="006442E9"/>
    <w:rsid w:val="006443E2"/>
    <w:rsid w:val="0064448F"/>
    <w:rsid w:val="00644792"/>
    <w:rsid w:val="006449E6"/>
    <w:rsid w:val="00644AB3"/>
    <w:rsid w:val="00644F93"/>
    <w:rsid w:val="00645094"/>
    <w:rsid w:val="006450CC"/>
    <w:rsid w:val="006450F1"/>
    <w:rsid w:val="0064561D"/>
    <w:rsid w:val="00645BCD"/>
    <w:rsid w:val="006467F9"/>
    <w:rsid w:val="006469C5"/>
    <w:rsid w:val="00646A95"/>
    <w:rsid w:val="00646D28"/>
    <w:rsid w:val="00646D47"/>
    <w:rsid w:val="00646DFE"/>
    <w:rsid w:val="0064700A"/>
    <w:rsid w:val="0064743B"/>
    <w:rsid w:val="006479CC"/>
    <w:rsid w:val="0065003B"/>
    <w:rsid w:val="00650282"/>
    <w:rsid w:val="00650463"/>
    <w:rsid w:val="0065055C"/>
    <w:rsid w:val="006507E6"/>
    <w:rsid w:val="00650AC6"/>
    <w:rsid w:val="00650FDD"/>
    <w:rsid w:val="00651503"/>
    <w:rsid w:val="006516EB"/>
    <w:rsid w:val="006519F3"/>
    <w:rsid w:val="00651C41"/>
    <w:rsid w:val="00651F40"/>
    <w:rsid w:val="0065202E"/>
    <w:rsid w:val="00652069"/>
    <w:rsid w:val="006520BC"/>
    <w:rsid w:val="006524C0"/>
    <w:rsid w:val="00652F77"/>
    <w:rsid w:val="00653236"/>
    <w:rsid w:val="0065363E"/>
    <w:rsid w:val="00653717"/>
    <w:rsid w:val="006538B9"/>
    <w:rsid w:val="006539C3"/>
    <w:rsid w:val="00653AC9"/>
    <w:rsid w:val="00653E12"/>
    <w:rsid w:val="0065403F"/>
    <w:rsid w:val="0065405C"/>
    <w:rsid w:val="006542B9"/>
    <w:rsid w:val="0065437F"/>
    <w:rsid w:val="006546AF"/>
    <w:rsid w:val="006547BB"/>
    <w:rsid w:val="00654B13"/>
    <w:rsid w:val="00654CC4"/>
    <w:rsid w:val="00654DEC"/>
    <w:rsid w:val="00654F6E"/>
    <w:rsid w:val="0065505F"/>
    <w:rsid w:val="006552F0"/>
    <w:rsid w:val="00655A57"/>
    <w:rsid w:val="00655A65"/>
    <w:rsid w:val="00655E89"/>
    <w:rsid w:val="00655FB6"/>
    <w:rsid w:val="006560E5"/>
    <w:rsid w:val="00656278"/>
    <w:rsid w:val="00656C15"/>
    <w:rsid w:val="00656D1B"/>
    <w:rsid w:val="00656D37"/>
    <w:rsid w:val="00656D62"/>
    <w:rsid w:val="00656E65"/>
    <w:rsid w:val="00656F94"/>
    <w:rsid w:val="00656FBD"/>
    <w:rsid w:val="00657176"/>
    <w:rsid w:val="00657194"/>
    <w:rsid w:val="00657460"/>
    <w:rsid w:val="00657507"/>
    <w:rsid w:val="0065751C"/>
    <w:rsid w:val="00657869"/>
    <w:rsid w:val="00657A97"/>
    <w:rsid w:val="00657ABA"/>
    <w:rsid w:val="00657B5C"/>
    <w:rsid w:val="00657DEC"/>
    <w:rsid w:val="00657EDE"/>
    <w:rsid w:val="00657FA3"/>
    <w:rsid w:val="0066016B"/>
    <w:rsid w:val="00660330"/>
    <w:rsid w:val="0066044B"/>
    <w:rsid w:val="0066056B"/>
    <w:rsid w:val="0066071A"/>
    <w:rsid w:val="006608FB"/>
    <w:rsid w:val="00660AD1"/>
    <w:rsid w:val="00660C5E"/>
    <w:rsid w:val="00660D49"/>
    <w:rsid w:val="006611FA"/>
    <w:rsid w:val="00661791"/>
    <w:rsid w:val="00661872"/>
    <w:rsid w:val="00661BB0"/>
    <w:rsid w:val="00661E75"/>
    <w:rsid w:val="00661F4C"/>
    <w:rsid w:val="00661F9D"/>
    <w:rsid w:val="006621D3"/>
    <w:rsid w:val="006621F0"/>
    <w:rsid w:val="00662A50"/>
    <w:rsid w:val="00662CE1"/>
    <w:rsid w:val="00662CF9"/>
    <w:rsid w:val="00662FE4"/>
    <w:rsid w:val="006630D8"/>
    <w:rsid w:val="00663211"/>
    <w:rsid w:val="00663232"/>
    <w:rsid w:val="00663298"/>
    <w:rsid w:val="006636AD"/>
    <w:rsid w:val="00663740"/>
    <w:rsid w:val="006637DF"/>
    <w:rsid w:val="0066390B"/>
    <w:rsid w:val="00663A2E"/>
    <w:rsid w:val="00663A42"/>
    <w:rsid w:val="00663C5B"/>
    <w:rsid w:val="00663D84"/>
    <w:rsid w:val="00663DAE"/>
    <w:rsid w:val="00663F23"/>
    <w:rsid w:val="0066420E"/>
    <w:rsid w:val="006642C9"/>
    <w:rsid w:val="00664459"/>
    <w:rsid w:val="00664A41"/>
    <w:rsid w:val="00664C1F"/>
    <w:rsid w:val="00664C4F"/>
    <w:rsid w:val="00664E0B"/>
    <w:rsid w:val="0066511F"/>
    <w:rsid w:val="0066521C"/>
    <w:rsid w:val="00665575"/>
    <w:rsid w:val="00665C3F"/>
    <w:rsid w:val="00665D03"/>
    <w:rsid w:val="00666342"/>
    <w:rsid w:val="00666410"/>
    <w:rsid w:val="00666456"/>
    <w:rsid w:val="0066699F"/>
    <w:rsid w:val="00666BCA"/>
    <w:rsid w:val="00666BD1"/>
    <w:rsid w:val="00666C09"/>
    <w:rsid w:val="00666F05"/>
    <w:rsid w:val="00666F56"/>
    <w:rsid w:val="0066708C"/>
    <w:rsid w:val="0066722B"/>
    <w:rsid w:val="00667701"/>
    <w:rsid w:val="00667AD3"/>
    <w:rsid w:val="00667DCB"/>
    <w:rsid w:val="00667FEB"/>
    <w:rsid w:val="00670003"/>
    <w:rsid w:val="00670209"/>
    <w:rsid w:val="0067035D"/>
    <w:rsid w:val="00670384"/>
    <w:rsid w:val="006703C3"/>
    <w:rsid w:val="0067062B"/>
    <w:rsid w:val="0067089B"/>
    <w:rsid w:val="006708A6"/>
    <w:rsid w:val="00670A65"/>
    <w:rsid w:val="00670A93"/>
    <w:rsid w:val="00670E8E"/>
    <w:rsid w:val="006716E7"/>
    <w:rsid w:val="00671838"/>
    <w:rsid w:val="00671920"/>
    <w:rsid w:val="00671BDB"/>
    <w:rsid w:val="00671C85"/>
    <w:rsid w:val="00671F5A"/>
    <w:rsid w:val="00672575"/>
    <w:rsid w:val="006726AB"/>
    <w:rsid w:val="00672808"/>
    <w:rsid w:val="006728E1"/>
    <w:rsid w:val="00672AA9"/>
    <w:rsid w:val="00672C36"/>
    <w:rsid w:val="00672D1D"/>
    <w:rsid w:val="00672D5F"/>
    <w:rsid w:val="00673253"/>
    <w:rsid w:val="006736C3"/>
    <w:rsid w:val="006736C7"/>
    <w:rsid w:val="00673C4D"/>
    <w:rsid w:val="006743A8"/>
    <w:rsid w:val="006748BC"/>
    <w:rsid w:val="00674929"/>
    <w:rsid w:val="00674A82"/>
    <w:rsid w:val="00674C17"/>
    <w:rsid w:val="00675371"/>
    <w:rsid w:val="006754EA"/>
    <w:rsid w:val="006755D0"/>
    <w:rsid w:val="006756E1"/>
    <w:rsid w:val="00676081"/>
    <w:rsid w:val="006764D1"/>
    <w:rsid w:val="00676680"/>
    <w:rsid w:val="00676711"/>
    <w:rsid w:val="0067671A"/>
    <w:rsid w:val="00676E37"/>
    <w:rsid w:val="00676E70"/>
    <w:rsid w:val="00676FDC"/>
    <w:rsid w:val="00677201"/>
    <w:rsid w:val="006778A7"/>
    <w:rsid w:val="00677AB8"/>
    <w:rsid w:val="00677C7F"/>
    <w:rsid w:val="00677DC8"/>
    <w:rsid w:val="00677E8B"/>
    <w:rsid w:val="00680C18"/>
    <w:rsid w:val="00680E44"/>
    <w:rsid w:val="006810EA"/>
    <w:rsid w:val="00681236"/>
    <w:rsid w:val="006812FF"/>
    <w:rsid w:val="0068156C"/>
    <w:rsid w:val="00681BF0"/>
    <w:rsid w:val="00681ED4"/>
    <w:rsid w:val="00681FC3"/>
    <w:rsid w:val="0068205D"/>
    <w:rsid w:val="00682195"/>
    <w:rsid w:val="00682318"/>
    <w:rsid w:val="0068292A"/>
    <w:rsid w:val="006829EE"/>
    <w:rsid w:val="00682A23"/>
    <w:rsid w:val="00682A64"/>
    <w:rsid w:val="00682CB4"/>
    <w:rsid w:val="0068302E"/>
    <w:rsid w:val="00683040"/>
    <w:rsid w:val="00683436"/>
    <w:rsid w:val="0068347C"/>
    <w:rsid w:val="006837CD"/>
    <w:rsid w:val="00683AC5"/>
    <w:rsid w:val="00683B58"/>
    <w:rsid w:val="00683D70"/>
    <w:rsid w:val="0068443D"/>
    <w:rsid w:val="006844A1"/>
    <w:rsid w:val="006847C1"/>
    <w:rsid w:val="00684EB3"/>
    <w:rsid w:val="00684EB6"/>
    <w:rsid w:val="00684FB4"/>
    <w:rsid w:val="00684FF2"/>
    <w:rsid w:val="006850F6"/>
    <w:rsid w:val="00685271"/>
    <w:rsid w:val="00685374"/>
    <w:rsid w:val="0068547A"/>
    <w:rsid w:val="00685520"/>
    <w:rsid w:val="006857D3"/>
    <w:rsid w:val="00685A92"/>
    <w:rsid w:val="00685AD4"/>
    <w:rsid w:val="00685C5C"/>
    <w:rsid w:val="00685DB3"/>
    <w:rsid w:val="006861B0"/>
    <w:rsid w:val="00686262"/>
    <w:rsid w:val="006868F5"/>
    <w:rsid w:val="006868F6"/>
    <w:rsid w:val="00686B6D"/>
    <w:rsid w:val="00686C46"/>
    <w:rsid w:val="00686E9F"/>
    <w:rsid w:val="006873CD"/>
    <w:rsid w:val="006874DB"/>
    <w:rsid w:val="00687538"/>
    <w:rsid w:val="00687794"/>
    <w:rsid w:val="00687C3B"/>
    <w:rsid w:val="00687D49"/>
    <w:rsid w:val="00687F53"/>
    <w:rsid w:val="00690003"/>
    <w:rsid w:val="00690286"/>
    <w:rsid w:val="006902C7"/>
    <w:rsid w:val="0069045B"/>
    <w:rsid w:val="0069067D"/>
    <w:rsid w:val="0069097F"/>
    <w:rsid w:val="00690C16"/>
    <w:rsid w:val="00690C5F"/>
    <w:rsid w:val="00690C98"/>
    <w:rsid w:val="00690E2E"/>
    <w:rsid w:val="00691001"/>
    <w:rsid w:val="006912AF"/>
    <w:rsid w:val="00691E7F"/>
    <w:rsid w:val="006922BE"/>
    <w:rsid w:val="0069231E"/>
    <w:rsid w:val="00692550"/>
    <w:rsid w:val="006925BC"/>
    <w:rsid w:val="0069260D"/>
    <w:rsid w:val="00692B2F"/>
    <w:rsid w:val="00692BE4"/>
    <w:rsid w:val="00692CE2"/>
    <w:rsid w:val="00692DBC"/>
    <w:rsid w:val="00692E6C"/>
    <w:rsid w:val="0069320A"/>
    <w:rsid w:val="006933B7"/>
    <w:rsid w:val="0069344D"/>
    <w:rsid w:val="00693597"/>
    <w:rsid w:val="00693662"/>
    <w:rsid w:val="006939D4"/>
    <w:rsid w:val="00693C54"/>
    <w:rsid w:val="00693DA7"/>
    <w:rsid w:val="00693DF6"/>
    <w:rsid w:val="0069499C"/>
    <w:rsid w:val="00694BC5"/>
    <w:rsid w:val="00694C98"/>
    <w:rsid w:val="00694D48"/>
    <w:rsid w:val="0069509B"/>
    <w:rsid w:val="006950B2"/>
    <w:rsid w:val="006956F5"/>
    <w:rsid w:val="0069570C"/>
    <w:rsid w:val="00695ADC"/>
    <w:rsid w:val="00695BAD"/>
    <w:rsid w:val="00695BF9"/>
    <w:rsid w:val="00696163"/>
    <w:rsid w:val="00696254"/>
    <w:rsid w:val="006963B1"/>
    <w:rsid w:val="0069675A"/>
    <w:rsid w:val="00696CBC"/>
    <w:rsid w:val="006971F8"/>
    <w:rsid w:val="006972B9"/>
    <w:rsid w:val="00697369"/>
    <w:rsid w:val="00697521"/>
    <w:rsid w:val="00697737"/>
    <w:rsid w:val="00697C75"/>
    <w:rsid w:val="00697D53"/>
    <w:rsid w:val="006A016D"/>
    <w:rsid w:val="006A04AF"/>
    <w:rsid w:val="006A05DE"/>
    <w:rsid w:val="006A0B10"/>
    <w:rsid w:val="006A0B57"/>
    <w:rsid w:val="006A0D0C"/>
    <w:rsid w:val="006A0EAA"/>
    <w:rsid w:val="006A10BA"/>
    <w:rsid w:val="006A18F5"/>
    <w:rsid w:val="006A1BC8"/>
    <w:rsid w:val="006A1C2C"/>
    <w:rsid w:val="006A23C0"/>
    <w:rsid w:val="006A291F"/>
    <w:rsid w:val="006A294C"/>
    <w:rsid w:val="006A2A0F"/>
    <w:rsid w:val="006A2ABE"/>
    <w:rsid w:val="006A2DA0"/>
    <w:rsid w:val="006A326C"/>
    <w:rsid w:val="006A33F1"/>
    <w:rsid w:val="006A34D8"/>
    <w:rsid w:val="006A35E8"/>
    <w:rsid w:val="006A3A37"/>
    <w:rsid w:val="006A3AC8"/>
    <w:rsid w:val="006A4115"/>
    <w:rsid w:val="006A42CD"/>
    <w:rsid w:val="006A4714"/>
    <w:rsid w:val="006A49CB"/>
    <w:rsid w:val="006A4CB1"/>
    <w:rsid w:val="006A5120"/>
    <w:rsid w:val="006A5199"/>
    <w:rsid w:val="006A5352"/>
    <w:rsid w:val="006A546D"/>
    <w:rsid w:val="006A5B2E"/>
    <w:rsid w:val="006A5BF0"/>
    <w:rsid w:val="006A5DA5"/>
    <w:rsid w:val="006A6017"/>
    <w:rsid w:val="006A625B"/>
    <w:rsid w:val="006A6263"/>
    <w:rsid w:val="006A67B4"/>
    <w:rsid w:val="006A6AED"/>
    <w:rsid w:val="006A6B7E"/>
    <w:rsid w:val="006A6EEA"/>
    <w:rsid w:val="006A6F04"/>
    <w:rsid w:val="006A7797"/>
    <w:rsid w:val="006A786A"/>
    <w:rsid w:val="006A7A1A"/>
    <w:rsid w:val="006A7FDC"/>
    <w:rsid w:val="006A7FEC"/>
    <w:rsid w:val="006B02C7"/>
    <w:rsid w:val="006B074C"/>
    <w:rsid w:val="006B07E3"/>
    <w:rsid w:val="006B08C9"/>
    <w:rsid w:val="006B1402"/>
    <w:rsid w:val="006B204F"/>
    <w:rsid w:val="006B2258"/>
    <w:rsid w:val="006B2DA1"/>
    <w:rsid w:val="006B30EE"/>
    <w:rsid w:val="006B3223"/>
    <w:rsid w:val="006B3257"/>
    <w:rsid w:val="006B331A"/>
    <w:rsid w:val="006B38D7"/>
    <w:rsid w:val="006B39BD"/>
    <w:rsid w:val="006B3B39"/>
    <w:rsid w:val="006B3C7A"/>
    <w:rsid w:val="006B4129"/>
    <w:rsid w:val="006B42C1"/>
    <w:rsid w:val="006B430B"/>
    <w:rsid w:val="006B444A"/>
    <w:rsid w:val="006B446D"/>
    <w:rsid w:val="006B476C"/>
    <w:rsid w:val="006B491E"/>
    <w:rsid w:val="006B49AB"/>
    <w:rsid w:val="006B4C6C"/>
    <w:rsid w:val="006B4DD0"/>
    <w:rsid w:val="006B4E29"/>
    <w:rsid w:val="006B4E31"/>
    <w:rsid w:val="006B53CE"/>
    <w:rsid w:val="006B5625"/>
    <w:rsid w:val="006B5897"/>
    <w:rsid w:val="006B5981"/>
    <w:rsid w:val="006B5A72"/>
    <w:rsid w:val="006B5D93"/>
    <w:rsid w:val="006B62A6"/>
    <w:rsid w:val="006B67AF"/>
    <w:rsid w:val="006B68F9"/>
    <w:rsid w:val="006B6C7B"/>
    <w:rsid w:val="006B71E6"/>
    <w:rsid w:val="006B765F"/>
    <w:rsid w:val="006B79C6"/>
    <w:rsid w:val="006B7CFE"/>
    <w:rsid w:val="006C056F"/>
    <w:rsid w:val="006C0778"/>
    <w:rsid w:val="006C097E"/>
    <w:rsid w:val="006C0F20"/>
    <w:rsid w:val="006C10EF"/>
    <w:rsid w:val="006C13CD"/>
    <w:rsid w:val="006C14FA"/>
    <w:rsid w:val="006C165B"/>
    <w:rsid w:val="006C1784"/>
    <w:rsid w:val="006C1A0F"/>
    <w:rsid w:val="006C1C4F"/>
    <w:rsid w:val="006C1D47"/>
    <w:rsid w:val="006C2266"/>
    <w:rsid w:val="006C264C"/>
    <w:rsid w:val="006C2AA0"/>
    <w:rsid w:val="006C2BFE"/>
    <w:rsid w:val="006C2DEC"/>
    <w:rsid w:val="006C31AE"/>
    <w:rsid w:val="006C33F5"/>
    <w:rsid w:val="006C397C"/>
    <w:rsid w:val="006C39FA"/>
    <w:rsid w:val="006C3B2C"/>
    <w:rsid w:val="006C3BBB"/>
    <w:rsid w:val="006C3E2B"/>
    <w:rsid w:val="006C3EF1"/>
    <w:rsid w:val="006C41A9"/>
    <w:rsid w:val="006C4643"/>
    <w:rsid w:val="006C46CF"/>
    <w:rsid w:val="006C4B5B"/>
    <w:rsid w:val="006C4CF6"/>
    <w:rsid w:val="006C4DFA"/>
    <w:rsid w:val="006C4F61"/>
    <w:rsid w:val="006C52A6"/>
    <w:rsid w:val="006C54B1"/>
    <w:rsid w:val="006C54C6"/>
    <w:rsid w:val="006C5517"/>
    <w:rsid w:val="006C5617"/>
    <w:rsid w:val="006C5630"/>
    <w:rsid w:val="006C5773"/>
    <w:rsid w:val="006C591B"/>
    <w:rsid w:val="006C59A8"/>
    <w:rsid w:val="006C5B6A"/>
    <w:rsid w:val="006C5FB5"/>
    <w:rsid w:val="006C6288"/>
    <w:rsid w:val="006C629B"/>
    <w:rsid w:val="006C62D2"/>
    <w:rsid w:val="006C672A"/>
    <w:rsid w:val="006C69F1"/>
    <w:rsid w:val="006C6A16"/>
    <w:rsid w:val="006C6A8C"/>
    <w:rsid w:val="006C6C08"/>
    <w:rsid w:val="006C6C77"/>
    <w:rsid w:val="006C6F5B"/>
    <w:rsid w:val="006C736A"/>
    <w:rsid w:val="006C791A"/>
    <w:rsid w:val="006C7B8C"/>
    <w:rsid w:val="006C7CBE"/>
    <w:rsid w:val="006D02AE"/>
    <w:rsid w:val="006D0B67"/>
    <w:rsid w:val="006D0C4E"/>
    <w:rsid w:val="006D0CA7"/>
    <w:rsid w:val="006D0DA1"/>
    <w:rsid w:val="006D0FA3"/>
    <w:rsid w:val="006D129F"/>
    <w:rsid w:val="006D1379"/>
    <w:rsid w:val="006D143C"/>
    <w:rsid w:val="006D1440"/>
    <w:rsid w:val="006D1475"/>
    <w:rsid w:val="006D15A3"/>
    <w:rsid w:val="006D170B"/>
    <w:rsid w:val="006D17A0"/>
    <w:rsid w:val="006D1848"/>
    <w:rsid w:val="006D1B52"/>
    <w:rsid w:val="006D1DE7"/>
    <w:rsid w:val="006D1EA0"/>
    <w:rsid w:val="006D1F87"/>
    <w:rsid w:val="006D22AA"/>
    <w:rsid w:val="006D237D"/>
    <w:rsid w:val="006D2788"/>
    <w:rsid w:val="006D2869"/>
    <w:rsid w:val="006D2CF5"/>
    <w:rsid w:val="006D2CF8"/>
    <w:rsid w:val="006D2F83"/>
    <w:rsid w:val="006D316B"/>
    <w:rsid w:val="006D320D"/>
    <w:rsid w:val="006D37EF"/>
    <w:rsid w:val="006D3A94"/>
    <w:rsid w:val="006D3CC2"/>
    <w:rsid w:val="006D3DD9"/>
    <w:rsid w:val="006D3F10"/>
    <w:rsid w:val="006D4349"/>
    <w:rsid w:val="006D467D"/>
    <w:rsid w:val="006D4688"/>
    <w:rsid w:val="006D4BF6"/>
    <w:rsid w:val="006D4DC6"/>
    <w:rsid w:val="006D4E78"/>
    <w:rsid w:val="006D4F5F"/>
    <w:rsid w:val="006D4F7B"/>
    <w:rsid w:val="006D504F"/>
    <w:rsid w:val="006D5093"/>
    <w:rsid w:val="006D52BA"/>
    <w:rsid w:val="006D5C1B"/>
    <w:rsid w:val="006D5EE2"/>
    <w:rsid w:val="006D5FF5"/>
    <w:rsid w:val="006D62C7"/>
    <w:rsid w:val="006D69BE"/>
    <w:rsid w:val="006D6FAF"/>
    <w:rsid w:val="006D72CD"/>
    <w:rsid w:val="006D7535"/>
    <w:rsid w:val="006D75E2"/>
    <w:rsid w:val="006D769C"/>
    <w:rsid w:val="006D7714"/>
    <w:rsid w:val="006D7AA4"/>
    <w:rsid w:val="006D7D4F"/>
    <w:rsid w:val="006E005C"/>
    <w:rsid w:val="006E01D4"/>
    <w:rsid w:val="006E0372"/>
    <w:rsid w:val="006E0400"/>
    <w:rsid w:val="006E048B"/>
    <w:rsid w:val="006E05D5"/>
    <w:rsid w:val="006E0D1C"/>
    <w:rsid w:val="006E10A3"/>
    <w:rsid w:val="006E11A3"/>
    <w:rsid w:val="006E1337"/>
    <w:rsid w:val="006E1409"/>
    <w:rsid w:val="006E1B9C"/>
    <w:rsid w:val="006E228D"/>
    <w:rsid w:val="006E2BEB"/>
    <w:rsid w:val="006E2DE1"/>
    <w:rsid w:val="006E2ED3"/>
    <w:rsid w:val="006E31C5"/>
    <w:rsid w:val="006E3272"/>
    <w:rsid w:val="006E3369"/>
    <w:rsid w:val="006E3A5F"/>
    <w:rsid w:val="006E3D46"/>
    <w:rsid w:val="006E4340"/>
    <w:rsid w:val="006E4361"/>
    <w:rsid w:val="006E451E"/>
    <w:rsid w:val="006E48E6"/>
    <w:rsid w:val="006E4B80"/>
    <w:rsid w:val="006E4C77"/>
    <w:rsid w:val="006E533A"/>
    <w:rsid w:val="006E54FB"/>
    <w:rsid w:val="006E5835"/>
    <w:rsid w:val="006E5AFC"/>
    <w:rsid w:val="006E5EBC"/>
    <w:rsid w:val="006E60B6"/>
    <w:rsid w:val="006E633D"/>
    <w:rsid w:val="006E6557"/>
    <w:rsid w:val="006E6590"/>
    <w:rsid w:val="006E68DB"/>
    <w:rsid w:val="006E69DD"/>
    <w:rsid w:val="006E6B97"/>
    <w:rsid w:val="006E6BB7"/>
    <w:rsid w:val="006E6E22"/>
    <w:rsid w:val="006E6EB0"/>
    <w:rsid w:val="006E7024"/>
    <w:rsid w:val="006E7450"/>
    <w:rsid w:val="006E7EBC"/>
    <w:rsid w:val="006F04A9"/>
    <w:rsid w:val="006F054A"/>
    <w:rsid w:val="006F057B"/>
    <w:rsid w:val="006F082E"/>
    <w:rsid w:val="006F0848"/>
    <w:rsid w:val="006F0A76"/>
    <w:rsid w:val="006F10C6"/>
    <w:rsid w:val="006F122D"/>
    <w:rsid w:val="006F15FF"/>
    <w:rsid w:val="006F1F1B"/>
    <w:rsid w:val="006F1F8D"/>
    <w:rsid w:val="006F2CEF"/>
    <w:rsid w:val="006F2DD3"/>
    <w:rsid w:val="006F3438"/>
    <w:rsid w:val="006F3601"/>
    <w:rsid w:val="006F3A03"/>
    <w:rsid w:val="006F3CEE"/>
    <w:rsid w:val="006F4175"/>
    <w:rsid w:val="006F4ADB"/>
    <w:rsid w:val="006F4B44"/>
    <w:rsid w:val="006F548C"/>
    <w:rsid w:val="006F5600"/>
    <w:rsid w:val="006F5717"/>
    <w:rsid w:val="006F5D50"/>
    <w:rsid w:val="006F617B"/>
    <w:rsid w:val="006F6202"/>
    <w:rsid w:val="006F6388"/>
    <w:rsid w:val="006F6905"/>
    <w:rsid w:val="006F697E"/>
    <w:rsid w:val="006F6BA9"/>
    <w:rsid w:val="006F6CDD"/>
    <w:rsid w:val="006F6D6A"/>
    <w:rsid w:val="006F71D9"/>
    <w:rsid w:val="006F72B3"/>
    <w:rsid w:val="006F7C3E"/>
    <w:rsid w:val="006F7DEF"/>
    <w:rsid w:val="006F7EE3"/>
    <w:rsid w:val="006F7F6B"/>
    <w:rsid w:val="00700073"/>
    <w:rsid w:val="007001BD"/>
    <w:rsid w:val="00700507"/>
    <w:rsid w:val="007005F1"/>
    <w:rsid w:val="00700611"/>
    <w:rsid w:val="00700C30"/>
    <w:rsid w:val="00700EF3"/>
    <w:rsid w:val="0070156D"/>
    <w:rsid w:val="007016E1"/>
    <w:rsid w:val="00701A7D"/>
    <w:rsid w:val="00701F29"/>
    <w:rsid w:val="00702000"/>
    <w:rsid w:val="00702137"/>
    <w:rsid w:val="007021A5"/>
    <w:rsid w:val="007023B6"/>
    <w:rsid w:val="0070257C"/>
    <w:rsid w:val="007026D9"/>
    <w:rsid w:val="007027BA"/>
    <w:rsid w:val="00702C44"/>
    <w:rsid w:val="00702EE1"/>
    <w:rsid w:val="00702FF8"/>
    <w:rsid w:val="007030B2"/>
    <w:rsid w:val="00703228"/>
    <w:rsid w:val="007037AF"/>
    <w:rsid w:val="007039FB"/>
    <w:rsid w:val="00703A28"/>
    <w:rsid w:val="00703D83"/>
    <w:rsid w:val="007048F0"/>
    <w:rsid w:val="0070536F"/>
    <w:rsid w:val="007054B2"/>
    <w:rsid w:val="0070588A"/>
    <w:rsid w:val="007058D3"/>
    <w:rsid w:val="007058F3"/>
    <w:rsid w:val="00705D62"/>
    <w:rsid w:val="00705E90"/>
    <w:rsid w:val="00705F48"/>
    <w:rsid w:val="0070611D"/>
    <w:rsid w:val="00706823"/>
    <w:rsid w:val="0070698B"/>
    <w:rsid w:val="00706C27"/>
    <w:rsid w:val="00706E1B"/>
    <w:rsid w:val="00706ED7"/>
    <w:rsid w:val="007071B5"/>
    <w:rsid w:val="00707742"/>
    <w:rsid w:val="00707847"/>
    <w:rsid w:val="007078A3"/>
    <w:rsid w:val="00707B38"/>
    <w:rsid w:val="00707CAB"/>
    <w:rsid w:val="00707CEB"/>
    <w:rsid w:val="00707EDA"/>
    <w:rsid w:val="0071005B"/>
    <w:rsid w:val="007101F4"/>
    <w:rsid w:val="00710347"/>
    <w:rsid w:val="00710386"/>
    <w:rsid w:val="007103D6"/>
    <w:rsid w:val="00710440"/>
    <w:rsid w:val="007107D1"/>
    <w:rsid w:val="0071085C"/>
    <w:rsid w:val="007108C2"/>
    <w:rsid w:val="007109B3"/>
    <w:rsid w:val="00710C1A"/>
    <w:rsid w:val="00710E1B"/>
    <w:rsid w:val="00710EBC"/>
    <w:rsid w:val="007113DC"/>
    <w:rsid w:val="007117A5"/>
    <w:rsid w:val="00711976"/>
    <w:rsid w:val="00711AB8"/>
    <w:rsid w:val="00711C24"/>
    <w:rsid w:val="00712061"/>
    <w:rsid w:val="00712087"/>
    <w:rsid w:val="0071216A"/>
    <w:rsid w:val="007127CE"/>
    <w:rsid w:val="00712F72"/>
    <w:rsid w:val="0071332B"/>
    <w:rsid w:val="00713738"/>
    <w:rsid w:val="00713E83"/>
    <w:rsid w:val="0071419B"/>
    <w:rsid w:val="00714455"/>
    <w:rsid w:val="00714703"/>
    <w:rsid w:val="00714BE1"/>
    <w:rsid w:val="00714C75"/>
    <w:rsid w:val="00714F3D"/>
    <w:rsid w:val="007150AB"/>
    <w:rsid w:val="00715173"/>
    <w:rsid w:val="007152A4"/>
    <w:rsid w:val="00715341"/>
    <w:rsid w:val="00715608"/>
    <w:rsid w:val="00715EA4"/>
    <w:rsid w:val="00715F6F"/>
    <w:rsid w:val="00716071"/>
    <w:rsid w:val="00716510"/>
    <w:rsid w:val="00716875"/>
    <w:rsid w:val="00716A75"/>
    <w:rsid w:val="00716B6E"/>
    <w:rsid w:val="00716DC2"/>
    <w:rsid w:val="00716F3E"/>
    <w:rsid w:val="00717277"/>
    <w:rsid w:val="00717546"/>
    <w:rsid w:val="007177E7"/>
    <w:rsid w:val="00717828"/>
    <w:rsid w:val="00717913"/>
    <w:rsid w:val="0071799E"/>
    <w:rsid w:val="00717A1A"/>
    <w:rsid w:val="00717A32"/>
    <w:rsid w:val="0072009D"/>
    <w:rsid w:val="00720847"/>
    <w:rsid w:val="007209FB"/>
    <w:rsid w:val="00720C4F"/>
    <w:rsid w:val="00720C5D"/>
    <w:rsid w:val="00720ED2"/>
    <w:rsid w:val="0072107E"/>
    <w:rsid w:val="00721141"/>
    <w:rsid w:val="00721754"/>
    <w:rsid w:val="007218D4"/>
    <w:rsid w:val="00721938"/>
    <w:rsid w:val="00721C3D"/>
    <w:rsid w:val="00721F17"/>
    <w:rsid w:val="00721FC7"/>
    <w:rsid w:val="0072252D"/>
    <w:rsid w:val="0072266A"/>
    <w:rsid w:val="00722CB7"/>
    <w:rsid w:val="00722EAC"/>
    <w:rsid w:val="0072304B"/>
    <w:rsid w:val="007230A8"/>
    <w:rsid w:val="007233EB"/>
    <w:rsid w:val="007239BF"/>
    <w:rsid w:val="00723A06"/>
    <w:rsid w:val="00723A76"/>
    <w:rsid w:val="00723CC0"/>
    <w:rsid w:val="00723F9B"/>
    <w:rsid w:val="007240CE"/>
    <w:rsid w:val="007241B7"/>
    <w:rsid w:val="00724282"/>
    <w:rsid w:val="00724665"/>
    <w:rsid w:val="0072469F"/>
    <w:rsid w:val="00724C51"/>
    <w:rsid w:val="00724F8D"/>
    <w:rsid w:val="007250D0"/>
    <w:rsid w:val="007252BD"/>
    <w:rsid w:val="007252C6"/>
    <w:rsid w:val="00725713"/>
    <w:rsid w:val="00725748"/>
    <w:rsid w:val="0072581B"/>
    <w:rsid w:val="00725B20"/>
    <w:rsid w:val="00725B89"/>
    <w:rsid w:val="0072624D"/>
    <w:rsid w:val="00726579"/>
    <w:rsid w:val="007266B8"/>
    <w:rsid w:val="00726788"/>
    <w:rsid w:val="007268C5"/>
    <w:rsid w:val="00726BCD"/>
    <w:rsid w:val="00726D3B"/>
    <w:rsid w:val="00726DCF"/>
    <w:rsid w:val="00726E01"/>
    <w:rsid w:val="00727284"/>
    <w:rsid w:val="007272F4"/>
    <w:rsid w:val="00727654"/>
    <w:rsid w:val="007276EE"/>
    <w:rsid w:val="00727996"/>
    <w:rsid w:val="00727A41"/>
    <w:rsid w:val="00727C7D"/>
    <w:rsid w:val="00730034"/>
    <w:rsid w:val="00730310"/>
    <w:rsid w:val="0073033A"/>
    <w:rsid w:val="00730584"/>
    <w:rsid w:val="007308C8"/>
    <w:rsid w:val="00730A59"/>
    <w:rsid w:val="00730C0E"/>
    <w:rsid w:val="00730C7E"/>
    <w:rsid w:val="00730EBB"/>
    <w:rsid w:val="0073132D"/>
    <w:rsid w:val="007314A4"/>
    <w:rsid w:val="007314F0"/>
    <w:rsid w:val="007317D3"/>
    <w:rsid w:val="00731956"/>
    <w:rsid w:val="00731C95"/>
    <w:rsid w:val="00731DAC"/>
    <w:rsid w:val="00731EB3"/>
    <w:rsid w:val="00731EDE"/>
    <w:rsid w:val="00732569"/>
    <w:rsid w:val="00732A27"/>
    <w:rsid w:val="00732BF3"/>
    <w:rsid w:val="00732F77"/>
    <w:rsid w:val="0073369E"/>
    <w:rsid w:val="00733777"/>
    <w:rsid w:val="007338DE"/>
    <w:rsid w:val="007339D5"/>
    <w:rsid w:val="00733A52"/>
    <w:rsid w:val="0073422B"/>
    <w:rsid w:val="007343C8"/>
    <w:rsid w:val="0073461E"/>
    <w:rsid w:val="007348C4"/>
    <w:rsid w:val="00734931"/>
    <w:rsid w:val="0073498A"/>
    <w:rsid w:val="00734BD0"/>
    <w:rsid w:val="00734DF7"/>
    <w:rsid w:val="00735416"/>
    <w:rsid w:val="00735552"/>
    <w:rsid w:val="00735658"/>
    <w:rsid w:val="00735747"/>
    <w:rsid w:val="00735841"/>
    <w:rsid w:val="00735857"/>
    <w:rsid w:val="00735879"/>
    <w:rsid w:val="0073591E"/>
    <w:rsid w:val="00735931"/>
    <w:rsid w:val="00735A01"/>
    <w:rsid w:val="00735AC3"/>
    <w:rsid w:val="00735ECD"/>
    <w:rsid w:val="00735FC3"/>
    <w:rsid w:val="00736756"/>
    <w:rsid w:val="00736898"/>
    <w:rsid w:val="007368DC"/>
    <w:rsid w:val="0073692C"/>
    <w:rsid w:val="007369BB"/>
    <w:rsid w:val="00736DF2"/>
    <w:rsid w:val="00737055"/>
    <w:rsid w:val="00737728"/>
    <w:rsid w:val="007377DF"/>
    <w:rsid w:val="00737ABB"/>
    <w:rsid w:val="00737D07"/>
    <w:rsid w:val="00740144"/>
    <w:rsid w:val="007402D3"/>
    <w:rsid w:val="007404CD"/>
    <w:rsid w:val="0074061C"/>
    <w:rsid w:val="00740A1F"/>
    <w:rsid w:val="00740A38"/>
    <w:rsid w:val="00740F10"/>
    <w:rsid w:val="007413D5"/>
    <w:rsid w:val="0074165D"/>
    <w:rsid w:val="0074169E"/>
    <w:rsid w:val="00741903"/>
    <w:rsid w:val="007419C0"/>
    <w:rsid w:val="00741C5E"/>
    <w:rsid w:val="00741FA2"/>
    <w:rsid w:val="00742070"/>
    <w:rsid w:val="00742286"/>
    <w:rsid w:val="007423DE"/>
    <w:rsid w:val="00742643"/>
    <w:rsid w:val="00742CB9"/>
    <w:rsid w:val="00742E78"/>
    <w:rsid w:val="00742EDA"/>
    <w:rsid w:val="00743207"/>
    <w:rsid w:val="00743639"/>
    <w:rsid w:val="007437A3"/>
    <w:rsid w:val="00743E3C"/>
    <w:rsid w:val="0074403B"/>
    <w:rsid w:val="007443DB"/>
    <w:rsid w:val="00744598"/>
    <w:rsid w:val="007446A5"/>
    <w:rsid w:val="00744705"/>
    <w:rsid w:val="007447F5"/>
    <w:rsid w:val="007448AA"/>
    <w:rsid w:val="00744A50"/>
    <w:rsid w:val="00744AE3"/>
    <w:rsid w:val="00744AF2"/>
    <w:rsid w:val="00744B0C"/>
    <w:rsid w:val="0074548C"/>
    <w:rsid w:val="007459D5"/>
    <w:rsid w:val="00745B09"/>
    <w:rsid w:val="00745E84"/>
    <w:rsid w:val="00746111"/>
    <w:rsid w:val="00746358"/>
    <w:rsid w:val="00746360"/>
    <w:rsid w:val="00746562"/>
    <w:rsid w:val="0074662E"/>
    <w:rsid w:val="007468E9"/>
    <w:rsid w:val="00746B3E"/>
    <w:rsid w:val="00746EFF"/>
    <w:rsid w:val="0074708A"/>
    <w:rsid w:val="00747092"/>
    <w:rsid w:val="007472C7"/>
    <w:rsid w:val="00747540"/>
    <w:rsid w:val="0074769F"/>
    <w:rsid w:val="007478D8"/>
    <w:rsid w:val="00747EEB"/>
    <w:rsid w:val="00747FA3"/>
    <w:rsid w:val="007500AF"/>
    <w:rsid w:val="007502CF"/>
    <w:rsid w:val="00750475"/>
    <w:rsid w:val="0075075F"/>
    <w:rsid w:val="0075084D"/>
    <w:rsid w:val="00750A72"/>
    <w:rsid w:val="00750D99"/>
    <w:rsid w:val="00751569"/>
    <w:rsid w:val="00751589"/>
    <w:rsid w:val="007515FB"/>
    <w:rsid w:val="007517B8"/>
    <w:rsid w:val="007519A5"/>
    <w:rsid w:val="00751E9D"/>
    <w:rsid w:val="00751EAD"/>
    <w:rsid w:val="00752024"/>
    <w:rsid w:val="00752793"/>
    <w:rsid w:val="007527EF"/>
    <w:rsid w:val="007528A3"/>
    <w:rsid w:val="0075399A"/>
    <w:rsid w:val="007539F9"/>
    <w:rsid w:val="00753BDE"/>
    <w:rsid w:val="0075439A"/>
    <w:rsid w:val="00754414"/>
    <w:rsid w:val="0075456A"/>
    <w:rsid w:val="007548EF"/>
    <w:rsid w:val="0075493F"/>
    <w:rsid w:val="00754A42"/>
    <w:rsid w:val="00754AC1"/>
    <w:rsid w:val="00754E2C"/>
    <w:rsid w:val="00754E55"/>
    <w:rsid w:val="007551E7"/>
    <w:rsid w:val="007553C0"/>
    <w:rsid w:val="00755667"/>
    <w:rsid w:val="00755687"/>
    <w:rsid w:val="00755B86"/>
    <w:rsid w:val="00755CE7"/>
    <w:rsid w:val="00755D28"/>
    <w:rsid w:val="00755D56"/>
    <w:rsid w:val="007561D1"/>
    <w:rsid w:val="00756312"/>
    <w:rsid w:val="00756638"/>
    <w:rsid w:val="00756941"/>
    <w:rsid w:val="00756AC4"/>
    <w:rsid w:val="00756C5E"/>
    <w:rsid w:val="00756E82"/>
    <w:rsid w:val="00756F59"/>
    <w:rsid w:val="00756FEE"/>
    <w:rsid w:val="007573A7"/>
    <w:rsid w:val="00757408"/>
    <w:rsid w:val="0075781E"/>
    <w:rsid w:val="00757A0C"/>
    <w:rsid w:val="00757ECE"/>
    <w:rsid w:val="007603BC"/>
    <w:rsid w:val="00760632"/>
    <w:rsid w:val="0076080D"/>
    <w:rsid w:val="007608C4"/>
    <w:rsid w:val="007608E1"/>
    <w:rsid w:val="00760B23"/>
    <w:rsid w:val="00760BB2"/>
    <w:rsid w:val="00760F3C"/>
    <w:rsid w:val="00761630"/>
    <w:rsid w:val="00761735"/>
    <w:rsid w:val="00761A74"/>
    <w:rsid w:val="00761CA9"/>
    <w:rsid w:val="00761ED0"/>
    <w:rsid w:val="00762244"/>
    <w:rsid w:val="00762BC6"/>
    <w:rsid w:val="00762F17"/>
    <w:rsid w:val="00763340"/>
    <w:rsid w:val="0076339F"/>
    <w:rsid w:val="0076346A"/>
    <w:rsid w:val="00763471"/>
    <w:rsid w:val="00763520"/>
    <w:rsid w:val="00763FFB"/>
    <w:rsid w:val="007640A3"/>
    <w:rsid w:val="007644CF"/>
    <w:rsid w:val="007647FA"/>
    <w:rsid w:val="00764A91"/>
    <w:rsid w:val="00764AB0"/>
    <w:rsid w:val="00765166"/>
    <w:rsid w:val="00765784"/>
    <w:rsid w:val="0076578E"/>
    <w:rsid w:val="007659B0"/>
    <w:rsid w:val="00765F0B"/>
    <w:rsid w:val="00766144"/>
    <w:rsid w:val="007662E2"/>
    <w:rsid w:val="007666C2"/>
    <w:rsid w:val="00766879"/>
    <w:rsid w:val="00766A31"/>
    <w:rsid w:val="00766B0C"/>
    <w:rsid w:val="00766C4A"/>
    <w:rsid w:val="00766E5E"/>
    <w:rsid w:val="00766F74"/>
    <w:rsid w:val="00767038"/>
    <w:rsid w:val="00767065"/>
    <w:rsid w:val="00767133"/>
    <w:rsid w:val="0076734B"/>
    <w:rsid w:val="00767658"/>
    <w:rsid w:val="007677A0"/>
    <w:rsid w:val="007678F0"/>
    <w:rsid w:val="00767944"/>
    <w:rsid w:val="00767D90"/>
    <w:rsid w:val="00767DFB"/>
    <w:rsid w:val="00770786"/>
    <w:rsid w:val="007707DB"/>
    <w:rsid w:val="00770808"/>
    <w:rsid w:val="00770A8E"/>
    <w:rsid w:val="00770CFC"/>
    <w:rsid w:val="007712D2"/>
    <w:rsid w:val="007712DE"/>
    <w:rsid w:val="00771411"/>
    <w:rsid w:val="0077155C"/>
    <w:rsid w:val="00771922"/>
    <w:rsid w:val="00771F10"/>
    <w:rsid w:val="00772797"/>
    <w:rsid w:val="00772BAE"/>
    <w:rsid w:val="00772D8C"/>
    <w:rsid w:val="00773676"/>
    <w:rsid w:val="00773BE0"/>
    <w:rsid w:val="00774009"/>
    <w:rsid w:val="007744E6"/>
    <w:rsid w:val="00774595"/>
    <w:rsid w:val="00774916"/>
    <w:rsid w:val="0077497C"/>
    <w:rsid w:val="00774ADB"/>
    <w:rsid w:val="00774F8F"/>
    <w:rsid w:val="00774FBE"/>
    <w:rsid w:val="00775289"/>
    <w:rsid w:val="007755B9"/>
    <w:rsid w:val="007755DC"/>
    <w:rsid w:val="0077568E"/>
    <w:rsid w:val="0077569C"/>
    <w:rsid w:val="0077573B"/>
    <w:rsid w:val="00775BF7"/>
    <w:rsid w:val="00775C82"/>
    <w:rsid w:val="00775DD7"/>
    <w:rsid w:val="007762F2"/>
    <w:rsid w:val="00776350"/>
    <w:rsid w:val="00776530"/>
    <w:rsid w:val="00776A92"/>
    <w:rsid w:val="00776AE9"/>
    <w:rsid w:val="00776DA7"/>
    <w:rsid w:val="007771DA"/>
    <w:rsid w:val="00777764"/>
    <w:rsid w:val="00777842"/>
    <w:rsid w:val="00777A91"/>
    <w:rsid w:val="00777F87"/>
    <w:rsid w:val="00780070"/>
    <w:rsid w:val="00780282"/>
    <w:rsid w:val="007805A4"/>
    <w:rsid w:val="007805F4"/>
    <w:rsid w:val="007806EA"/>
    <w:rsid w:val="00780788"/>
    <w:rsid w:val="00780988"/>
    <w:rsid w:val="00780B43"/>
    <w:rsid w:val="00780CC2"/>
    <w:rsid w:val="00780EBF"/>
    <w:rsid w:val="00780F65"/>
    <w:rsid w:val="00781145"/>
    <w:rsid w:val="007812CB"/>
    <w:rsid w:val="007813F4"/>
    <w:rsid w:val="007814B4"/>
    <w:rsid w:val="0078178D"/>
    <w:rsid w:val="007818FD"/>
    <w:rsid w:val="0078192E"/>
    <w:rsid w:val="00781D00"/>
    <w:rsid w:val="00782043"/>
    <w:rsid w:val="007821BE"/>
    <w:rsid w:val="00782331"/>
    <w:rsid w:val="007823B5"/>
    <w:rsid w:val="007826D6"/>
    <w:rsid w:val="0078280D"/>
    <w:rsid w:val="007828FC"/>
    <w:rsid w:val="00782B67"/>
    <w:rsid w:val="00782B97"/>
    <w:rsid w:val="00782BFE"/>
    <w:rsid w:val="00782EA6"/>
    <w:rsid w:val="0078391D"/>
    <w:rsid w:val="00783D9D"/>
    <w:rsid w:val="00783F2B"/>
    <w:rsid w:val="007847D3"/>
    <w:rsid w:val="0078482B"/>
    <w:rsid w:val="00784F28"/>
    <w:rsid w:val="007850E3"/>
    <w:rsid w:val="007852A6"/>
    <w:rsid w:val="007854FD"/>
    <w:rsid w:val="0078556E"/>
    <w:rsid w:val="00785A55"/>
    <w:rsid w:val="00785ABA"/>
    <w:rsid w:val="00785F87"/>
    <w:rsid w:val="00786336"/>
    <w:rsid w:val="007868A5"/>
    <w:rsid w:val="00786A82"/>
    <w:rsid w:val="00786D60"/>
    <w:rsid w:val="00786DA9"/>
    <w:rsid w:val="0078710C"/>
    <w:rsid w:val="00787B37"/>
    <w:rsid w:val="00787EA2"/>
    <w:rsid w:val="00787F80"/>
    <w:rsid w:val="007901AC"/>
    <w:rsid w:val="00790262"/>
    <w:rsid w:val="007902C0"/>
    <w:rsid w:val="0079030B"/>
    <w:rsid w:val="0079040F"/>
    <w:rsid w:val="007904D9"/>
    <w:rsid w:val="007908B4"/>
    <w:rsid w:val="00790A00"/>
    <w:rsid w:val="0079106B"/>
    <w:rsid w:val="0079189B"/>
    <w:rsid w:val="00791AD7"/>
    <w:rsid w:val="00791DCC"/>
    <w:rsid w:val="00791DE9"/>
    <w:rsid w:val="00791F64"/>
    <w:rsid w:val="007921A9"/>
    <w:rsid w:val="00792298"/>
    <w:rsid w:val="00792695"/>
    <w:rsid w:val="007928E5"/>
    <w:rsid w:val="0079290D"/>
    <w:rsid w:val="00792C65"/>
    <w:rsid w:val="00792F8E"/>
    <w:rsid w:val="00793158"/>
    <w:rsid w:val="007935A0"/>
    <w:rsid w:val="00793625"/>
    <w:rsid w:val="00793684"/>
    <w:rsid w:val="00793CD2"/>
    <w:rsid w:val="00793CFB"/>
    <w:rsid w:val="00793E50"/>
    <w:rsid w:val="00793F20"/>
    <w:rsid w:val="00793F68"/>
    <w:rsid w:val="0079401B"/>
    <w:rsid w:val="00794111"/>
    <w:rsid w:val="00794578"/>
    <w:rsid w:val="007945CD"/>
    <w:rsid w:val="00794932"/>
    <w:rsid w:val="00795390"/>
    <w:rsid w:val="00795396"/>
    <w:rsid w:val="00795412"/>
    <w:rsid w:val="00795659"/>
    <w:rsid w:val="0079569E"/>
    <w:rsid w:val="007956AC"/>
    <w:rsid w:val="007957CB"/>
    <w:rsid w:val="007958B6"/>
    <w:rsid w:val="00795A2F"/>
    <w:rsid w:val="00795A82"/>
    <w:rsid w:val="00795FC6"/>
    <w:rsid w:val="007960F6"/>
    <w:rsid w:val="007961A2"/>
    <w:rsid w:val="00796227"/>
    <w:rsid w:val="00796245"/>
    <w:rsid w:val="0079641E"/>
    <w:rsid w:val="007965B8"/>
    <w:rsid w:val="00796618"/>
    <w:rsid w:val="007967FA"/>
    <w:rsid w:val="00796FB5"/>
    <w:rsid w:val="0079728C"/>
    <w:rsid w:val="007972F3"/>
    <w:rsid w:val="00797B74"/>
    <w:rsid w:val="00797DF8"/>
    <w:rsid w:val="007A02D7"/>
    <w:rsid w:val="007A062D"/>
    <w:rsid w:val="007A0673"/>
    <w:rsid w:val="007A072D"/>
    <w:rsid w:val="007A0901"/>
    <w:rsid w:val="007A0B53"/>
    <w:rsid w:val="007A0C1C"/>
    <w:rsid w:val="007A0DF6"/>
    <w:rsid w:val="007A14B6"/>
    <w:rsid w:val="007A19B0"/>
    <w:rsid w:val="007A1EA6"/>
    <w:rsid w:val="007A1FBA"/>
    <w:rsid w:val="007A2261"/>
    <w:rsid w:val="007A227A"/>
    <w:rsid w:val="007A2398"/>
    <w:rsid w:val="007A23C4"/>
    <w:rsid w:val="007A243B"/>
    <w:rsid w:val="007A25FE"/>
    <w:rsid w:val="007A2E7F"/>
    <w:rsid w:val="007A2F26"/>
    <w:rsid w:val="007A301F"/>
    <w:rsid w:val="007A3096"/>
    <w:rsid w:val="007A3409"/>
    <w:rsid w:val="007A34E5"/>
    <w:rsid w:val="007A3AFD"/>
    <w:rsid w:val="007A3B3D"/>
    <w:rsid w:val="007A3BA1"/>
    <w:rsid w:val="007A408F"/>
    <w:rsid w:val="007A43CE"/>
    <w:rsid w:val="007A47DA"/>
    <w:rsid w:val="007A49E3"/>
    <w:rsid w:val="007A4D36"/>
    <w:rsid w:val="007A4EBB"/>
    <w:rsid w:val="007A4EF7"/>
    <w:rsid w:val="007A4FC2"/>
    <w:rsid w:val="007A5070"/>
    <w:rsid w:val="007A5276"/>
    <w:rsid w:val="007A52FF"/>
    <w:rsid w:val="007A6385"/>
    <w:rsid w:val="007A63CB"/>
    <w:rsid w:val="007A6606"/>
    <w:rsid w:val="007A66C1"/>
    <w:rsid w:val="007A6759"/>
    <w:rsid w:val="007A6B41"/>
    <w:rsid w:val="007A6B49"/>
    <w:rsid w:val="007A70E6"/>
    <w:rsid w:val="007A7638"/>
    <w:rsid w:val="007A76CF"/>
    <w:rsid w:val="007A786A"/>
    <w:rsid w:val="007B03AB"/>
    <w:rsid w:val="007B0776"/>
    <w:rsid w:val="007B080D"/>
    <w:rsid w:val="007B092D"/>
    <w:rsid w:val="007B0D04"/>
    <w:rsid w:val="007B1168"/>
    <w:rsid w:val="007B143A"/>
    <w:rsid w:val="007B1563"/>
    <w:rsid w:val="007B1C04"/>
    <w:rsid w:val="007B1FA6"/>
    <w:rsid w:val="007B2A27"/>
    <w:rsid w:val="007B2CED"/>
    <w:rsid w:val="007B2F8C"/>
    <w:rsid w:val="007B31C0"/>
    <w:rsid w:val="007B3378"/>
    <w:rsid w:val="007B3AB8"/>
    <w:rsid w:val="007B3ABB"/>
    <w:rsid w:val="007B3B82"/>
    <w:rsid w:val="007B3E1F"/>
    <w:rsid w:val="007B3F70"/>
    <w:rsid w:val="007B3F9E"/>
    <w:rsid w:val="007B4232"/>
    <w:rsid w:val="007B42FA"/>
    <w:rsid w:val="007B44FD"/>
    <w:rsid w:val="007B472E"/>
    <w:rsid w:val="007B4A52"/>
    <w:rsid w:val="007B4B62"/>
    <w:rsid w:val="007B500B"/>
    <w:rsid w:val="007B5387"/>
    <w:rsid w:val="007B5797"/>
    <w:rsid w:val="007B59B4"/>
    <w:rsid w:val="007B5D76"/>
    <w:rsid w:val="007B6309"/>
    <w:rsid w:val="007B65FE"/>
    <w:rsid w:val="007B68BF"/>
    <w:rsid w:val="007B6B41"/>
    <w:rsid w:val="007B6BAB"/>
    <w:rsid w:val="007B6BE0"/>
    <w:rsid w:val="007B6F68"/>
    <w:rsid w:val="007B7247"/>
    <w:rsid w:val="007B75FA"/>
    <w:rsid w:val="007B77AB"/>
    <w:rsid w:val="007B77D6"/>
    <w:rsid w:val="007B7D9E"/>
    <w:rsid w:val="007B7E1F"/>
    <w:rsid w:val="007B7E65"/>
    <w:rsid w:val="007C04BF"/>
    <w:rsid w:val="007C05AE"/>
    <w:rsid w:val="007C05EE"/>
    <w:rsid w:val="007C08A9"/>
    <w:rsid w:val="007C0E08"/>
    <w:rsid w:val="007C13AC"/>
    <w:rsid w:val="007C1708"/>
    <w:rsid w:val="007C1805"/>
    <w:rsid w:val="007C1C4A"/>
    <w:rsid w:val="007C1C5A"/>
    <w:rsid w:val="007C1D46"/>
    <w:rsid w:val="007C20B4"/>
    <w:rsid w:val="007C20D2"/>
    <w:rsid w:val="007C20E4"/>
    <w:rsid w:val="007C2106"/>
    <w:rsid w:val="007C2520"/>
    <w:rsid w:val="007C295D"/>
    <w:rsid w:val="007C2A8A"/>
    <w:rsid w:val="007C2C11"/>
    <w:rsid w:val="007C2CED"/>
    <w:rsid w:val="007C30D4"/>
    <w:rsid w:val="007C34D6"/>
    <w:rsid w:val="007C386F"/>
    <w:rsid w:val="007C399C"/>
    <w:rsid w:val="007C3A13"/>
    <w:rsid w:val="007C3BAD"/>
    <w:rsid w:val="007C3F43"/>
    <w:rsid w:val="007C3F60"/>
    <w:rsid w:val="007C408E"/>
    <w:rsid w:val="007C412E"/>
    <w:rsid w:val="007C4378"/>
    <w:rsid w:val="007C48C7"/>
    <w:rsid w:val="007C4C7A"/>
    <w:rsid w:val="007C4D4E"/>
    <w:rsid w:val="007C52E8"/>
    <w:rsid w:val="007C5616"/>
    <w:rsid w:val="007C574A"/>
    <w:rsid w:val="007C5BC8"/>
    <w:rsid w:val="007C5DB5"/>
    <w:rsid w:val="007C5FA7"/>
    <w:rsid w:val="007C643C"/>
    <w:rsid w:val="007C6574"/>
    <w:rsid w:val="007C6CE6"/>
    <w:rsid w:val="007C6EC0"/>
    <w:rsid w:val="007C6EE0"/>
    <w:rsid w:val="007C71C1"/>
    <w:rsid w:val="007C7481"/>
    <w:rsid w:val="007C7621"/>
    <w:rsid w:val="007C7D5A"/>
    <w:rsid w:val="007C7D6E"/>
    <w:rsid w:val="007C7F0C"/>
    <w:rsid w:val="007C7F5C"/>
    <w:rsid w:val="007D0364"/>
    <w:rsid w:val="007D0366"/>
    <w:rsid w:val="007D0553"/>
    <w:rsid w:val="007D0717"/>
    <w:rsid w:val="007D09F8"/>
    <w:rsid w:val="007D0B0F"/>
    <w:rsid w:val="007D0C45"/>
    <w:rsid w:val="007D0E11"/>
    <w:rsid w:val="007D0F8E"/>
    <w:rsid w:val="007D1445"/>
    <w:rsid w:val="007D146A"/>
    <w:rsid w:val="007D1618"/>
    <w:rsid w:val="007D16BA"/>
    <w:rsid w:val="007D1881"/>
    <w:rsid w:val="007D1D4B"/>
    <w:rsid w:val="007D1D53"/>
    <w:rsid w:val="007D1D77"/>
    <w:rsid w:val="007D1F4A"/>
    <w:rsid w:val="007D209A"/>
    <w:rsid w:val="007D22F5"/>
    <w:rsid w:val="007D2545"/>
    <w:rsid w:val="007D284A"/>
    <w:rsid w:val="007D2E54"/>
    <w:rsid w:val="007D2EF8"/>
    <w:rsid w:val="007D3024"/>
    <w:rsid w:val="007D33CA"/>
    <w:rsid w:val="007D3416"/>
    <w:rsid w:val="007D3E49"/>
    <w:rsid w:val="007D3E73"/>
    <w:rsid w:val="007D3ECB"/>
    <w:rsid w:val="007D3F6F"/>
    <w:rsid w:val="007D423C"/>
    <w:rsid w:val="007D4A8B"/>
    <w:rsid w:val="007D4FA9"/>
    <w:rsid w:val="007D5151"/>
    <w:rsid w:val="007D57C8"/>
    <w:rsid w:val="007D5A72"/>
    <w:rsid w:val="007D5BDB"/>
    <w:rsid w:val="007D5CAC"/>
    <w:rsid w:val="007D69FD"/>
    <w:rsid w:val="007D6B2E"/>
    <w:rsid w:val="007D6E7F"/>
    <w:rsid w:val="007D7726"/>
    <w:rsid w:val="007D78AD"/>
    <w:rsid w:val="007E0385"/>
    <w:rsid w:val="007E040B"/>
    <w:rsid w:val="007E093D"/>
    <w:rsid w:val="007E09AB"/>
    <w:rsid w:val="007E0FA0"/>
    <w:rsid w:val="007E1064"/>
    <w:rsid w:val="007E114C"/>
    <w:rsid w:val="007E115B"/>
    <w:rsid w:val="007E140B"/>
    <w:rsid w:val="007E1770"/>
    <w:rsid w:val="007E1777"/>
    <w:rsid w:val="007E1841"/>
    <w:rsid w:val="007E20C8"/>
    <w:rsid w:val="007E2136"/>
    <w:rsid w:val="007E2252"/>
    <w:rsid w:val="007E25B3"/>
    <w:rsid w:val="007E2BEF"/>
    <w:rsid w:val="007E2C3D"/>
    <w:rsid w:val="007E2E7A"/>
    <w:rsid w:val="007E3047"/>
    <w:rsid w:val="007E3345"/>
    <w:rsid w:val="007E3729"/>
    <w:rsid w:val="007E3A28"/>
    <w:rsid w:val="007E3A70"/>
    <w:rsid w:val="007E3AC3"/>
    <w:rsid w:val="007E3D52"/>
    <w:rsid w:val="007E3E12"/>
    <w:rsid w:val="007E3EA4"/>
    <w:rsid w:val="007E3F12"/>
    <w:rsid w:val="007E4092"/>
    <w:rsid w:val="007E40D1"/>
    <w:rsid w:val="007E41F9"/>
    <w:rsid w:val="007E43F6"/>
    <w:rsid w:val="007E464A"/>
    <w:rsid w:val="007E4666"/>
    <w:rsid w:val="007E5384"/>
    <w:rsid w:val="007E53F6"/>
    <w:rsid w:val="007E55D4"/>
    <w:rsid w:val="007E57D5"/>
    <w:rsid w:val="007E5DA5"/>
    <w:rsid w:val="007E5F10"/>
    <w:rsid w:val="007E5F5D"/>
    <w:rsid w:val="007E6216"/>
    <w:rsid w:val="007E6552"/>
    <w:rsid w:val="007E69E0"/>
    <w:rsid w:val="007E6B61"/>
    <w:rsid w:val="007E6CB2"/>
    <w:rsid w:val="007E7119"/>
    <w:rsid w:val="007E71DE"/>
    <w:rsid w:val="007E787A"/>
    <w:rsid w:val="007E7BB3"/>
    <w:rsid w:val="007F0853"/>
    <w:rsid w:val="007F08BE"/>
    <w:rsid w:val="007F0D4F"/>
    <w:rsid w:val="007F1016"/>
    <w:rsid w:val="007F10FA"/>
    <w:rsid w:val="007F11C8"/>
    <w:rsid w:val="007F15C2"/>
    <w:rsid w:val="007F17B8"/>
    <w:rsid w:val="007F1864"/>
    <w:rsid w:val="007F18F0"/>
    <w:rsid w:val="007F1A76"/>
    <w:rsid w:val="007F2326"/>
    <w:rsid w:val="007F2600"/>
    <w:rsid w:val="007F2888"/>
    <w:rsid w:val="007F2A22"/>
    <w:rsid w:val="007F2ABC"/>
    <w:rsid w:val="007F2BA4"/>
    <w:rsid w:val="007F2BED"/>
    <w:rsid w:val="007F3359"/>
    <w:rsid w:val="007F362D"/>
    <w:rsid w:val="007F3A3A"/>
    <w:rsid w:val="007F3F36"/>
    <w:rsid w:val="007F433E"/>
    <w:rsid w:val="007F4363"/>
    <w:rsid w:val="007F4539"/>
    <w:rsid w:val="007F4547"/>
    <w:rsid w:val="007F4755"/>
    <w:rsid w:val="007F490B"/>
    <w:rsid w:val="007F4986"/>
    <w:rsid w:val="007F4B12"/>
    <w:rsid w:val="007F4B73"/>
    <w:rsid w:val="007F4D8C"/>
    <w:rsid w:val="007F52E9"/>
    <w:rsid w:val="007F5724"/>
    <w:rsid w:val="007F574B"/>
    <w:rsid w:val="007F5C1B"/>
    <w:rsid w:val="007F6061"/>
    <w:rsid w:val="007F6335"/>
    <w:rsid w:val="007F634C"/>
    <w:rsid w:val="007F63D6"/>
    <w:rsid w:val="007F673E"/>
    <w:rsid w:val="007F7318"/>
    <w:rsid w:val="007F7516"/>
    <w:rsid w:val="007F7552"/>
    <w:rsid w:val="007F7806"/>
    <w:rsid w:val="007F7DD0"/>
    <w:rsid w:val="007F7E12"/>
    <w:rsid w:val="00800210"/>
    <w:rsid w:val="0080029E"/>
    <w:rsid w:val="0080035A"/>
    <w:rsid w:val="0080049F"/>
    <w:rsid w:val="008004C7"/>
    <w:rsid w:val="0080095E"/>
    <w:rsid w:val="00800B08"/>
    <w:rsid w:val="00800E97"/>
    <w:rsid w:val="008010B0"/>
    <w:rsid w:val="008010CF"/>
    <w:rsid w:val="00801178"/>
    <w:rsid w:val="00801775"/>
    <w:rsid w:val="008019AE"/>
    <w:rsid w:val="00801ABB"/>
    <w:rsid w:val="00801E79"/>
    <w:rsid w:val="00801EE2"/>
    <w:rsid w:val="008021AD"/>
    <w:rsid w:val="008021BF"/>
    <w:rsid w:val="008021F6"/>
    <w:rsid w:val="008022C9"/>
    <w:rsid w:val="00802621"/>
    <w:rsid w:val="0080299C"/>
    <w:rsid w:val="00802A64"/>
    <w:rsid w:val="00802D7A"/>
    <w:rsid w:val="00803A63"/>
    <w:rsid w:val="00803B01"/>
    <w:rsid w:val="00803DA1"/>
    <w:rsid w:val="00804002"/>
    <w:rsid w:val="00804116"/>
    <w:rsid w:val="00804182"/>
    <w:rsid w:val="00804350"/>
    <w:rsid w:val="0080448C"/>
    <w:rsid w:val="008044D1"/>
    <w:rsid w:val="008044D5"/>
    <w:rsid w:val="00804E3A"/>
    <w:rsid w:val="00804F3E"/>
    <w:rsid w:val="008055A6"/>
    <w:rsid w:val="00805B0D"/>
    <w:rsid w:val="00805F38"/>
    <w:rsid w:val="008060EE"/>
    <w:rsid w:val="00806898"/>
    <w:rsid w:val="00806C05"/>
    <w:rsid w:val="00806CC3"/>
    <w:rsid w:val="00806EC3"/>
    <w:rsid w:val="008074C5"/>
    <w:rsid w:val="0080758E"/>
    <w:rsid w:val="008076C7"/>
    <w:rsid w:val="0080791E"/>
    <w:rsid w:val="00807E94"/>
    <w:rsid w:val="008100BD"/>
    <w:rsid w:val="0081014C"/>
    <w:rsid w:val="00810248"/>
    <w:rsid w:val="008102D5"/>
    <w:rsid w:val="00810392"/>
    <w:rsid w:val="00810421"/>
    <w:rsid w:val="0081058A"/>
    <w:rsid w:val="00810A11"/>
    <w:rsid w:val="00810BBA"/>
    <w:rsid w:val="008114EA"/>
    <w:rsid w:val="00811B84"/>
    <w:rsid w:val="00811BC9"/>
    <w:rsid w:val="00812051"/>
    <w:rsid w:val="008123AF"/>
    <w:rsid w:val="008128DE"/>
    <w:rsid w:val="00812952"/>
    <w:rsid w:val="00813280"/>
    <w:rsid w:val="0081380F"/>
    <w:rsid w:val="008139DE"/>
    <w:rsid w:val="00813E0B"/>
    <w:rsid w:val="008140C2"/>
    <w:rsid w:val="00814386"/>
    <w:rsid w:val="00814598"/>
    <w:rsid w:val="00814943"/>
    <w:rsid w:val="008149BE"/>
    <w:rsid w:val="008149DC"/>
    <w:rsid w:val="00814B96"/>
    <w:rsid w:val="00814BC7"/>
    <w:rsid w:val="00814C59"/>
    <w:rsid w:val="00814C66"/>
    <w:rsid w:val="00814DA8"/>
    <w:rsid w:val="00815107"/>
    <w:rsid w:val="0081589E"/>
    <w:rsid w:val="00815DE4"/>
    <w:rsid w:val="0081644F"/>
    <w:rsid w:val="008165CD"/>
    <w:rsid w:val="00816818"/>
    <w:rsid w:val="0081695F"/>
    <w:rsid w:val="00816E1B"/>
    <w:rsid w:val="00816EA4"/>
    <w:rsid w:val="00816F69"/>
    <w:rsid w:val="008172E3"/>
    <w:rsid w:val="00817C52"/>
    <w:rsid w:val="00817C5F"/>
    <w:rsid w:val="00817D92"/>
    <w:rsid w:val="0082002D"/>
    <w:rsid w:val="008200DA"/>
    <w:rsid w:val="00820779"/>
    <w:rsid w:val="008207C8"/>
    <w:rsid w:val="008207E5"/>
    <w:rsid w:val="00820B2D"/>
    <w:rsid w:val="00820E43"/>
    <w:rsid w:val="008214EE"/>
    <w:rsid w:val="008216A2"/>
    <w:rsid w:val="008216FD"/>
    <w:rsid w:val="008217FB"/>
    <w:rsid w:val="00821842"/>
    <w:rsid w:val="008218AC"/>
    <w:rsid w:val="00821C0F"/>
    <w:rsid w:val="00821F08"/>
    <w:rsid w:val="008221E0"/>
    <w:rsid w:val="008223B2"/>
    <w:rsid w:val="008223ED"/>
    <w:rsid w:val="00822486"/>
    <w:rsid w:val="008228A7"/>
    <w:rsid w:val="00822BB1"/>
    <w:rsid w:val="00822CB3"/>
    <w:rsid w:val="00822D5E"/>
    <w:rsid w:val="00822E3A"/>
    <w:rsid w:val="00822EBF"/>
    <w:rsid w:val="0082316A"/>
    <w:rsid w:val="008232A9"/>
    <w:rsid w:val="0082341D"/>
    <w:rsid w:val="00823D07"/>
    <w:rsid w:val="00824053"/>
    <w:rsid w:val="008245C7"/>
    <w:rsid w:val="00824750"/>
    <w:rsid w:val="008248CC"/>
    <w:rsid w:val="00824BE8"/>
    <w:rsid w:val="0082542B"/>
    <w:rsid w:val="00825434"/>
    <w:rsid w:val="008254BE"/>
    <w:rsid w:val="008254EE"/>
    <w:rsid w:val="0082556C"/>
    <w:rsid w:val="0082571D"/>
    <w:rsid w:val="00825971"/>
    <w:rsid w:val="00825E38"/>
    <w:rsid w:val="00825F90"/>
    <w:rsid w:val="00825FC5"/>
    <w:rsid w:val="00826082"/>
    <w:rsid w:val="008261E2"/>
    <w:rsid w:val="008263FA"/>
    <w:rsid w:val="00826A59"/>
    <w:rsid w:val="00826AFB"/>
    <w:rsid w:val="00826D4B"/>
    <w:rsid w:val="0082729B"/>
    <w:rsid w:val="008274B1"/>
    <w:rsid w:val="00827598"/>
    <w:rsid w:val="00827CC1"/>
    <w:rsid w:val="00827CFF"/>
    <w:rsid w:val="00827EE0"/>
    <w:rsid w:val="00827F5F"/>
    <w:rsid w:val="00830722"/>
    <w:rsid w:val="00830902"/>
    <w:rsid w:val="00830A66"/>
    <w:rsid w:val="00830C0B"/>
    <w:rsid w:val="00830C81"/>
    <w:rsid w:val="00830DF3"/>
    <w:rsid w:val="00830E79"/>
    <w:rsid w:val="0083112D"/>
    <w:rsid w:val="00831238"/>
    <w:rsid w:val="00831243"/>
    <w:rsid w:val="00831759"/>
    <w:rsid w:val="0083189D"/>
    <w:rsid w:val="00831947"/>
    <w:rsid w:val="00831EF9"/>
    <w:rsid w:val="00832705"/>
    <w:rsid w:val="008327AE"/>
    <w:rsid w:val="00832B2D"/>
    <w:rsid w:val="00833252"/>
    <w:rsid w:val="008335CB"/>
    <w:rsid w:val="008339A7"/>
    <w:rsid w:val="00833C51"/>
    <w:rsid w:val="00833D98"/>
    <w:rsid w:val="00833DB4"/>
    <w:rsid w:val="00833EAF"/>
    <w:rsid w:val="00834127"/>
    <w:rsid w:val="008342D6"/>
    <w:rsid w:val="0083438B"/>
    <w:rsid w:val="0083465B"/>
    <w:rsid w:val="008347C7"/>
    <w:rsid w:val="00834A3F"/>
    <w:rsid w:val="008353F8"/>
    <w:rsid w:val="00835898"/>
    <w:rsid w:val="00835BE4"/>
    <w:rsid w:val="00835D93"/>
    <w:rsid w:val="00836101"/>
    <w:rsid w:val="008364DD"/>
    <w:rsid w:val="00836B62"/>
    <w:rsid w:val="008371B5"/>
    <w:rsid w:val="00837686"/>
    <w:rsid w:val="00837854"/>
    <w:rsid w:val="00837FB4"/>
    <w:rsid w:val="00840962"/>
    <w:rsid w:val="00840A0F"/>
    <w:rsid w:val="008417E1"/>
    <w:rsid w:val="00841C4C"/>
    <w:rsid w:val="00841C60"/>
    <w:rsid w:val="00841F81"/>
    <w:rsid w:val="0084285D"/>
    <w:rsid w:val="00842B0E"/>
    <w:rsid w:val="00842D99"/>
    <w:rsid w:val="00843020"/>
    <w:rsid w:val="008433B4"/>
    <w:rsid w:val="00843526"/>
    <w:rsid w:val="0084361B"/>
    <w:rsid w:val="00843871"/>
    <w:rsid w:val="0084391F"/>
    <w:rsid w:val="00843B33"/>
    <w:rsid w:val="00843D90"/>
    <w:rsid w:val="00843EBA"/>
    <w:rsid w:val="0084426D"/>
    <w:rsid w:val="0084453E"/>
    <w:rsid w:val="00844F3D"/>
    <w:rsid w:val="0084535E"/>
    <w:rsid w:val="008453A4"/>
    <w:rsid w:val="00845608"/>
    <w:rsid w:val="00845CB4"/>
    <w:rsid w:val="00845CBA"/>
    <w:rsid w:val="00845D39"/>
    <w:rsid w:val="00845F94"/>
    <w:rsid w:val="0084616A"/>
    <w:rsid w:val="00846195"/>
    <w:rsid w:val="0084631E"/>
    <w:rsid w:val="00846474"/>
    <w:rsid w:val="008468E4"/>
    <w:rsid w:val="00846999"/>
    <w:rsid w:val="00846A02"/>
    <w:rsid w:val="008473CA"/>
    <w:rsid w:val="0084764B"/>
    <w:rsid w:val="00847B86"/>
    <w:rsid w:val="00847D6D"/>
    <w:rsid w:val="00847F7F"/>
    <w:rsid w:val="008500F9"/>
    <w:rsid w:val="00850551"/>
    <w:rsid w:val="0085071A"/>
    <w:rsid w:val="008507C5"/>
    <w:rsid w:val="008509C8"/>
    <w:rsid w:val="00850BEF"/>
    <w:rsid w:val="00850C46"/>
    <w:rsid w:val="00850CA4"/>
    <w:rsid w:val="0085104F"/>
    <w:rsid w:val="00851578"/>
    <w:rsid w:val="00851693"/>
    <w:rsid w:val="0085188F"/>
    <w:rsid w:val="008518F2"/>
    <w:rsid w:val="00851E13"/>
    <w:rsid w:val="00851E72"/>
    <w:rsid w:val="00852664"/>
    <w:rsid w:val="0085267C"/>
    <w:rsid w:val="008527E0"/>
    <w:rsid w:val="008527E3"/>
    <w:rsid w:val="00852A65"/>
    <w:rsid w:val="00852B1F"/>
    <w:rsid w:val="00852B70"/>
    <w:rsid w:val="00852B8F"/>
    <w:rsid w:val="00852B92"/>
    <w:rsid w:val="00852C09"/>
    <w:rsid w:val="00852CE9"/>
    <w:rsid w:val="00852D28"/>
    <w:rsid w:val="00852FD0"/>
    <w:rsid w:val="008530C9"/>
    <w:rsid w:val="008531CF"/>
    <w:rsid w:val="00853332"/>
    <w:rsid w:val="00853347"/>
    <w:rsid w:val="008534FA"/>
    <w:rsid w:val="00853688"/>
    <w:rsid w:val="008538B5"/>
    <w:rsid w:val="00853CAA"/>
    <w:rsid w:val="00854605"/>
    <w:rsid w:val="00854ABA"/>
    <w:rsid w:val="00854AF8"/>
    <w:rsid w:val="00854B29"/>
    <w:rsid w:val="00854B59"/>
    <w:rsid w:val="00854D82"/>
    <w:rsid w:val="0085523B"/>
    <w:rsid w:val="00855257"/>
    <w:rsid w:val="00855323"/>
    <w:rsid w:val="0085546B"/>
    <w:rsid w:val="008554B7"/>
    <w:rsid w:val="0085570A"/>
    <w:rsid w:val="00855AC3"/>
    <w:rsid w:val="00855E3B"/>
    <w:rsid w:val="00856301"/>
    <w:rsid w:val="00856847"/>
    <w:rsid w:val="0085691A"/>
    <w:rsid w:val="00856AB4"/>
    <w:rsid w:val="00856BC1"/>
    <w:rsid w:val="00856C45"/>
    <w:rsid w:val="00857344"/>
    <w:rsid w:val="00857608"/>
    <w:rsid w:val="00857882"/>
    <w:rsid w:val="00857A1B"/>
    <w:rsid w:val="00857A48"/>
    <w:rsid w:val="00857C4C"/>
    <w:rsid w:val="0086040F"/>
    <w:rsid w:val="00860481"/>
    <w:rsid w:val="00860B87"/>
    <w:rsid w:val="00861187"/>
    <w:rsid w:val="0086148A"/>
    <w:rsid w:val="00861935"/>
    <w:rsid w:val="00862036"/>
    <w:rsid w:val="00862309"/>
    <w:rsid w:val="0086260F"/>
    <w:rsid w:val="008626F4"/>
    <w:rsid w:val="008627E9"/>
    <w:rsid w:val="008628AB"/>
    <w:rsid w:val="00862C4C"/>
    <w:rsid w:val="00862CAC"/>
    <w:rsid w:val="00862CC7"/>
    <w:rsid w:val="00862E0F"/>
    <w:rsid w:val="00863264"/>
    <w:rsid w:val="008633BA"/>
    <w:rsid w:val="00863D75"/>
    <w:rsid w:val="008641CC"/>
    <w:rsid w:val="008642E1"/>
    <w:rsid w:val="008642EB"/>
    <w:rsid w:val="0086459E"/>
    <w:rsid w:val="0086485C"/>
    <w:rsid w:val="00864976"/>
    <w:rsid w:val="00864BFC"/>
    <w:rsid w:val="00864DA9"/>
    <w:rsid w:val="00864F74"/>
    <w:rsid w:val="00864F89"/>
    <w:rsid w:val="00865077"/>
    <w:rsid w:val="008658B3"/>
    <w:rsid w:val="00865A10"/>
    <w:rsid w:val="00865A5D"/>
    <w:rsid w:val="00865E29"/>
    <w:rsid w:val="00865F81"/>
    <w:rsid w:val="00865FA5"/>
    <w:rsid w:val="00866323"/>
    <w:rsid w:val="0086644B"/>
    <w:rsid w:val="00866502"/>
    <w:rsid w:val="00866843"/>
    <w:rsid w:val="00866A5B"/>
    <w:rsid w:val="00866EEC"/>
    <w:rsid w:val="00866F62"/>
    <w:rsid w:val="0086700C"/>
    <w:rsid w:val="00867399"/>
    <w:rsid w:val="008674F4"/>
    <w:rsid w:val="0086760B"/>
    <w:rsid w:val="008677C8"/>
    <w:rsid w:val="008679B9"/>
    <w:rsid w:val="00867CC4"/>
    <w:rsid w:val="00867D0C"/>
    <w:rsid w:val="00867EB2"/>
    <w:rsid w:val="0087036A"/>
    <w:rsid w:val="008707BD"/>
    <w:rsid w:val="00870883"/>
    <w:rsid w:val="00870935"/>
    <w:rsid w:val="00870B77"/>
    <w:rsid w:val="00870E46"/>
    <w:rsid w:val="00870F49"/>
    <w:rsid w:val="008711DC"/>
    <w:rsid w:val="00871381"/>
    <w:rsid w:val="0087150B"/>
    <w:rsid w:val="00871C60"/>
    <w:rsid w:val="00872021"/>
    <w:rsid w:val="008720D8"/>
    <w:rsid w:val="008723C0"/>
    <w:rsid w:val="00872488"/>
    <w:rsid w:val="00872744"/>
    <w:rsid w:val="008727AE"/>
    <w:rsid w:val="008727F5"/>
    <w:rsid w:val="008729D5"/>
    <w:rsid w:val="00872E3E"/>
    <w:rsid w:val="0087333B"/>
    <w:rsid w:val="008737DA"/>
    <w:rsid w:val="00873D21"/>
    <w:rsid w:val="00873FCF"/>
    <w:rsid w:val="00874297"/>
    <w:rsid w:val="008742E9"/>
    <w:rsid w:val="008744FD"/>
    <w:rsid w:val="00874C13"/>
    <w:rsid w:val="00874CFF"/>
    <w:rsid w:val="00874EB2"/>
    <w:rsid w:val="00875021"/>
    <w:rsid w:val="00875025"/>
    <w:rsid w:val="0087538A"/>
    <w:rsid w:val="00875391"/>
    <w:rsid w:val="00875A6D"/>
    <w:rsid w:val="00875AF3"/>
    <w:rsid w:val="00875C66"/>
    <w:rsid w:val="00875CAA"/>
    <w:rsid w:val="00875DD1"/>
    <w:rsid w:val="00875E1F"/>
    <w:rsid w:val="0087638A"/>
    <w:rsid w:val="00876551"/>
    <w:rsid w:val="008767F5"/>
    <w:rsid w:val="008768CC"/>
    <w:rsid w:val="008768EE"/>
    <w:rsid w:val="00876993"/>
    <w:rsid w:val="00876B51"/>
    <w:rsid w:val="00876B95"/>
    <w:rsid w:val="00877001"/>
    <w:rsid w:val="008773C6"/>
    <w:rsid w:val="00877407"/>
    <w:rsid w:val="00877A18"/>
    <w:rsid w:val="00877E0B"/>
    <w:rsid w:val="00880183"/>
    <w:rsid w:val="00880197"/>
    <w:rsid w:val="0088030A"/>
    <w:rsid w:val="00880609"/>
    <w:rsid w:val="00880643"/>
    <w:rsid w:val="0088079E"/>
    <w:rsid w:val="00880A21"/>
    <w:rsid w:val="00880A3A"/>
    <w:rsid w:val="00880A50"/>
    <w:rsid w:val="00880B35"/>
    <w:rsid w:val="00880F0D"/>
    <w:rsid w:val="00881005"/>
    <w:rsid w:val="00881531"/>
    <w:rsid w:val="00881A30"/>
    <w:rsid w:val="00881C39"/>
    <w:rsid w:val="00881F40"/>
    <w:rsid w:val="008821DB"/>
    <w:rsid w:val="008824FD"/>
    <w:rsid w:val="008826AD"/>
    <w:rsid w:val="00882767"/>
    <w:rsid w:val="0088299F"/>
    <w:rsid w:val="00882ABE"/>
    <w:rsid w:val="00882ABF"/>
    <w:rsid w:val="00882B9D"/>
    <w:rsid w:val="00882BBD"/>
    <w:rsid w:val="00882C32"/>
    <w:rsid w:val="00882D80"/>
    <w:rsid w:val="00882E93"/>
    <w:rsid w:val="00882F81"/>
    <w:rsid w:val="00883221"/>
    <w:rsid w:val="0088395A"/>
    <w:rsid w:val="00883B49"/>
    <w:rsid w:val="00883C48"/>
    <w:rsid w:val="008840BA"/>
    <w:rsid w:val="00884402"/>
    <w:rsid w:val="00884619"/>
    <w:rsid w:val="00884668"/>
    <w:rsid w:val="00884DB6"/>
    <w:rsid w:val="00885188"/>
    <w:rsid w:val="008854E8"/>
    <w:rsid w:val="00885C2E"/>
    <w:rsid w:val="00886200"/>
    <w:rsid w:val="0088625C"/>
    <w:rsid w:val="008865F3"/>
    <w:rsid w:val="0088663B"/>
    <w:rsid w:val="00886652"/>
    <w:rsid w:val="00886818"/>
    <w:rsid w:val="0088704B"/>
    <w:rsid w:val="008872EC"/>
    <w:rsid w:val="00887419"/>
    <w:rsid w:val="008874FA"/>
    <w:rsid w:val="0088763E"/>
    <w:rsid w:val="00887731"/>
    <w:rsid w:val="00887862"/>
    <w:rsid w:val="00887BA7"/>
    <w:rsid w:val="00887F97"/>
    <w:rsid w:val="00887FDD"/>
    <w:rsid w:val="0089055A"/>
    <w:rsid w:val="00891572"/>
    <w:rsid w:val="008918E4"/>
    <w:rsid w:val="00891BB7"/>
    <w:rsid w:val="00891C39"/>
    <w:rsid w:val="00891DB1"/>
    <w:rsid w:val="00891F87"/>
    <w:rsid w:val="00892434"/>
    <w:rsid w:val="008925A1"/>
    <w:rsid w:val="008928CC"/>
    <w:rsid w:val="00892A69"/>
    <w:rsid w:val="00892EAF"/>
    <w:rsid w:val="00892EEA"/>
    <w:rsid w:val="00892EF1"/>
    <w:rsid w:val="00892F95"/>
    <w:rsid w:val="0089318C"/>
    <w:rsid w:val="008932B4"/>
    <w:rsid w:val="008933BE"/>
    <w:rsid w:val="008934AD"/>
    <w:rsid w:val="0089366F"/>
    <w:rsid w:val="00893A77"/>
    <w:rsid w:val="00893CF9"/>
    <w:rsid w:val="00893D1D"/>
    <w:rsid w:val="00894151"/>
    <w:rsid w:val="0089418A"/>
    <w:rsid w:val="008941CC"/>
    <w:rsid w:val="008941D5"/>
    <w:rsid w:val="008941E1"/>
    <w:rsid w:val="0089425E"/>
    <w:rsid w:val="0089471D"/>
    <w:rsid w:val="00894943"/>
    <w:rsid w:val="00894948"/>
    <w:rsid w:val="00894A08"/>
    <w:rsid w:val="00894A77"/>
    <w:rsid w:val="00894B91"/>
    <w:rsid w:val="00894FC6"/>
    <w:rsid w:val="00895005"/>
    <w:rsid w:val="00895072"/>
    <w:rsid w:val="00895519"/>
    <w:rsid w:val="00895551"/>
    <w:rsid w:val="008956B1"/>
    <w:rsid w:val="00895EA7"/>
    <w:rsid w:val="00895EB9"/>
    <w:rsid w:val="00895F86"/>
    <w:rsid w:val="0089617F"/>
    <w:rsid w:val="008961F5"/>
    <w:rsid w:val="00896A75"/>
    <w:rsid w:val="00896DC0"/>
    <w:rsid w:val="008970FD"/>
    <w:rsid w:val="00897244"/>
    <w:rsid w:val="008975D6"/>
    <w:rsid w:val="008979D8"/>
    <w:rsid w:val="00897B67"/>
    <w:rsid w:val="008A01D9"/>
    <w:rsid w:val="008A028F"/>
    <w:rsid w:val="008A0714"/>
    <w:rsid w:val="008A10F4"/>
    <w:rsid w:val="008A1189"/>
    <w:rsid w:val="008A14A2"/>
    <w:rsid w:val="008A173D"/>
    <w:rsid w:val="008A1777"/>
    <w:rsid w:val="008A1D6A"/>
    <w:rsid w:val="008A1E1D"/>
    <w:rsid w:val="008A1E9B"/>
    <w:rsid w:val="008A2362"/>
    <w:rsid w:val="008A2380"/>
    <w:rsid w:val="008A26A1"/>
    <w:rsid w:val="008A26E0"/>
    <w:rsid w:val="008A2939"/>
    <w:rsid w:val="008A2976"/>
    <w:rsid w:val="008A2E4D"/>
    <w:rsid w:val="008A2E85"/>
    <w:rsid w:val="008A30E5"/>
    <w:rsid w:val="008A3226"/>
    <w:rsid w:val="008A34F6"/>
    <w:rsid w:val="008A35ED"/>
    <w:rsid w:val="008A3A15"/>
    <w:rsid w:val="008A3E96"/>
    <w:rsid w:val="008A4467"/>
    <w:rsid w:val="008A45B7"/>
    <w:rsid w:val="008A483E"/>
    <w:rsid w:val="008A497F"/>
    <w:rsid w:val="008A4CFD"/>
    <w:rsid w:val="008A5200"/>
    <w:rsid w:val="008A52ED"/>
    <w:rsid w:val="008A5438"/>
    <w:rsid w:val="008A59A7"/>
    <w:rsid w:val="008A5AAA"/>
    <w:rsid w:val="008A5C69"/>
    <w:rsid w:val="008A5D2B"/>
    <w:rsid w:val="008A5D6F"/>
    <w:rsid w:val="008A5DE8"/>
    <w:rsid w:val="008A5E46"/>
    <w:rsid w:val="008A5F5E"/>
    <w:rsid w:val="008A5FF0"/>
    <w:rsid w:val="008A65C3"/>
    <w:rsid w:val="008A6ACC"/>
    <w:rsid w:val="008A6DB2"/>
    <w:rsid w:val="008A7107"/>
    <w:rsid w:val="008A7134"/>
    <w:rsid w:val="008A7192"/>
    <w:rsid w:val="008A737C"/>
    <w:rsid w:val="008A756E"/>
    <w:rsid w:val="008A78D6"/>
    <w:rsid w:val="008A7B75"/>
    <w:rsid w:val="008A7C81"/>
    <w:rsid w:val="008B0767"/>
    <w:rsid w:val="008B08F7"/>
    <w:rsid w:val="008B0CC8"/>
    <w:rsid w:val="008B0D3F"/>
    <w:rsid w:val="008B0E06"/>
    <w:rsid w:val="008B0FDF"/>
    <w:rsid w:val="008B1414"/>
    <w:rsid w:val="008B19E8"/>
    <w:rsid w:val="008B1AE5"/>
    <w:rsid w:val="008B1C2E"/>
    <w:rsid w:val="008B1EA0"/>
    <w:rsid w:val="008B1EA4"/>
    <w:rsid w:val="008B292E"/>
    <w:rsid w:val="008B2A7D"/>
    <w:rsid w:val="008B2AD2"/>
    <w:rsid w:val="008B2DC9"/>
    <w:rsid w:val="008B2E5B"/>
    <w:rsid w:val="008B2EAD"/>
    <w:rsid w:val="008B2FE4"/>
    <w:rsid w:val="008B3011"/>
    <w:rsid w:val="008B3249"/>
    <w:rsid w:val="008B35B8"/>
    <w:rsid w:val="008B365F"/>
    <w:rsid w:val="008B37DC"/>
    <w:rsid w:val="008B3A9E"/>
    <w:rsid w:val="008B3B0A"/>
    <w:rsid w:val="008B3B65"/>
    <w:rsid w:val="008B3D0C"/>
    <w:rsid w:val="008B3FF2"/>
    <w:rsid w:val="008B43EF"/>
    <w:rsid w:val="008B4689"/>
    <w:rsid w:val="008B483D"/>
    <w:rsid w:val="008B4888"/>
    <w:rsid w:val="008B4E24"/>
    <w:rsid w:val="008B4ECE"/>
    <w:rsid w:val="008B51E9"/>
    <w:rsid w:val="008B53D4"/>
    <w:rsid w:val="008B57D6"/>
    <w:rsid w:val="008B5D2E"/>
    <w:rsid w:val="008B60AF"/>
    <w:rsid w:val="008B6371"/>
    <w:rsid w:val="008B65BE"/>
    <w:rsid w:val="008B6DC6"/>
    <w:rsid w:val="008B726A"/>
    <w:rsid w:val="008B7398"/>
    <w:rsid w:val="008B73EB"/>
    <w:rsid w:val="008B7410"/>
    <w:rsid w:val="008B7AE5"/>
    <w:rsid w:val="008B7C85"/>
    <w:rsid w:val="008C03D5"/>
    <w:rsid w:val="008C09ED"/>
    <w:rsid w:val="008C0B99"/>
    <w:rsid w:val="008C0BB3"/>
    <w:rsid w:val="008C0FA3"/>
    <w:rsid w:val="008C1682"/>
    <w:rsid w:val="008C1720"/>
    <w:rsid w:val="008C173E"/>
    <w:rsid w:val="008C17BC"/>
    <w:rsid w:val="008C181B"/>
    <w:rsid w:val="008C1CA1"/>
    <w:rsid w:val="008C1D8C"/>
    <w:rsid w:val="008C1E3D"/>
    <w:rsid w:val="008C204D"/>
    <w:rsid w:val="008C229D"/>
    <w:rsid w:val="008C23FA"/>
    <w:rsid w:val="008C2426"/>
    <w:rsid w:val="008C24F8"/>
    <w:rsid w:val="008C2508"/>
    <w:rsid w:val="008C259B"/>
    <w:rsid w:val="008C2BDF"/>
    <w:rsid w:val="008C3262"/>
    <w:rsid w:val="008C3435"/>
    <w:rsid w:val="008C353A"/>
    <w:rsid w:val="008C35B9"/>
    <w:rsid w:val="008C3D2E"/>
    <w:rsid w:val="008C4015"/>
    <w:rsid w:val="008C41A2"/>
    <w:rsid w:val="008C41DE"/>
    <w:rsid w:val="008C43EC"/>
    <w:rsid w:val="008C448C"/>
    <w:rsid w:val="008C4657"/>
    <w:rsid w:val="008C4A95"/>
    <w:rsid w:val="008C4AAB"/>
    <w:rsid w:val="008C4AB9"/>
    <w:rsid w:val="008C4D10"/>
    <w:rsid w:val="008C58DB"/>
    <w:rsid w:val="008C5ACA"/>
    <w:rsid w:val="008C5D61"/>
    <w:rsid w:val="008C61CC"/>
    <w:rsid w:val="008C6466"/>
    <w:rsid w:val="008C673F"/>
    <w:rsid w:val="008C6D08"/>
    <w:rsid w:val="008C7141"/>
    <w:rsid w:val="008C75E4"/>
    <w:rsid w:val="008C7E34"/>
    <w:rsid w:val="008D014B"/>
    <w:rsid w:val="008D0165"/>
    <w:rsid w:val="008D0404"/>
    <w:rsid w:val="008D0499"/>
    <w:rsid w:val="008D060A"/>
    <w:rsid w:val="008D124F"/>
    <w:rsid w:val="008D139F"/>
    <w:rsid w:val="008D15D1"/>
    <w:rsid w:val="008D1B2F"/>
    <w:rsid w:val="008D1B81"/>
    <w:rsid w:val="008D1F76"/>
    <w:rsid w:val="008D251D"/>
    <w:rsid w:val="008D2BEC"/>
    <w:rsid w:val="008D2DB6"/>
    <w:rsid w:val="008D2EED"/>
    <w:rsid w:val="008D2EF8"/>
    <w:rsid w:val="008D3555"/>
    <w:rsid w:val="008D35C9"/>
    <w:rsid w:val="008D3E58"/>
    <w:rsid w:val="008D3F6E"/>
    <w:rsid w:val="008D40FC"/>
    <w:rsid w:val="008D4103"/>
    <w:rsid w:val="008D434E"/>
    <w:rsid w:val="008D4556"/>
    <w:rsid w:val="008D46A9"/>
    <w:rsid w:val="008D4F2C"/>
    <w:rsid w:val="008D5236"/>
    <w:rsid w:val="008D5743"/>
    <w:rsid w:val="008D58E3"/>
    <w:rsid w:val="008D59D2"/>
    <w:rsid w:val="008D5B1B"/>
    <w:rsid w:val="008D5D23"/>
    <w:rsid w:val="008D67B8"/>
    <w:rsid w:val="008D6E3C"/>
    <w:rsid w:val="008D70EE"/>
    <w:rsid w:val="008D7726"/>
    <w:rsid w:val="008D797E"/>
    <w:rsid w:val="008D7BA1"/>
    <w:rsid w:val="008D7DB2"/>
    <w:rsid w:val="008E039F"/>
    <w:rsid w:val="008E0491"/>
    <w:rsid w:val="008E0754"/>
    <w:rsid w:val="008E109E"/>
    <w:rsid w:val="008E134A"/>
    <w:rsid w:val="008E14D7"/>
    <w:rsid w:val="008E1603"/>
    <w:rsid w:val="008E19DA"/>
    <w:rsid w:val="008E1A68"/>
    <w:rsid w:val="008E1E29"/>
    <w:rsid w:val="008E1EBB"/>
    <w:rsid w:val="008E264D"/>
    <w:rsid w:val="008E2665"/>
    <w:rsid w:val="008E27BC"/>
    <w:rsid w:val="008E2AD5"/>
    <w:rsid w:val="008E33B6"/>
    <w:rsid w:val="008E33B8"/>
    <w:rsid w:val="008E38D9"/>
    <w:rsid w:val="008E393D"/>
    <w:rsid w:val="008E3C5D"/>
    <w:rsid w:val="008E3F6B"/>
    <w:rsid w:val="008E446A"/>
    <w:rsid w:val="008E4A92"/>
    <w:rsid w:val="008E4B19"/>
    <w:rsid w:val="008E4BC6"/>
    <w:rsid w:val="008E4E9A"/>
    <w:rsid w:val="008E508D"/>
    <w:rsid w:val="008E515B"/>
    <w:rsid w:val="008E57D3"/>
    <w:rsid w:val="008E5852"/>
    <w:rsid w:val="008E58E3"/>
    <w:rsid w:val="008E5BB6"/>
    <w:rsid w:val="008E5C86"/>
    <w:rsid w:val="008E5D9D"/>
    <w:rsid w:val="008E6B1A"/>
    <w:rsid w:val="008E74B5"/>
    <w:rsid w:val="008E7623"/>
    <w:rsid w:val="008E7814"/>
    <w:rsid w:val="008E78FD"/>
    <w:rsid w:val="008E7B0A"/>
    <w:rsid w:val="008E7CFF"/>
    <w:rsid w:val="008E7EE4"/>
    <w:rsid w:val="008F09A3"/>
    <w:rsid w:val="008F09F1"/>
    <w:rsid w:val="008F0A31"/>
    <w:rsid w:val="008F1020"/>
    <w:rsid w:val="008F1214"/>
    <w:rsid w:val="008F1C6B"/>
    <w:rsid w:val="008F1CA5"/>
    <w:rsid w:val="008F1D06"/>
    <w:rsid w:val="008F1D12"/>
    <w:rsid w:val="008F1DE1"/>
    <w:rsid w:val="008F1DF5"/>
    <w:rsid w:val="008F1FAC"/>
    <w:rsid w:val="008F2143"/>
    <w:rsid w:val="008F259D"/>
    <w:rsid w:val="008F2766"/>
    <w:rsid w:val="008F2C34"/>
    <w:rsid w:val="008F2DEB"/>
    <w:rsid w:val="008F2DEC"/>
    <w:rsid w:val="008F2FC5"/>
    <w:rsid w:val="008F39B5"/>
    <w:rsid w:val="008F3A68"/>
    <w:rsid w:val="008F3AA8"/>
    <w:rsid w:val="008F3D22"/>
    <w:rsid w:val="008F3D46"/>
    <w:rsid w:val="008F418E"/>
    <w:rsid w:val="008F4BBF"/>
    <w:rsid w:val="008F4C82"/>
    <w:rsid w:val="008F4C9B"/>
    <w:rsid w:val="008F4D08"/>
    <w:rsid w:val="008F4FEC"/>
    <w:rsid w:val="008F5147"/>
    <w:rsid w:val="008F519B"/>
    <w:rsid w:val="008F5BD9"/>
    <w:rsid w:val="008F5C6C"/>
    <w:rsid w:val="008F5D46"/>
    <w:rsid w:val="008F6284"/>
    <w:rsid w:val="008F62F2"/>
    <w:rsid w:val="008F6516"/>
    <w:rsid w:val="008F6795"/>
    <w:rsid w:val="008F6845"/>
    <w:rsid w:val="008F6AC2"/>
    <w:rsid w:val="008F6C3C"/>
    <w:rsid w:val="008F6DC5"/>
    <w:rsid w:val="008F6EE1"/>
    <w:rsid w:val="008F7267"/>
    <w:rsid w:val="008F7472"/>
    <w:rsid w:val="008F7661"/>
    <w:rsid w:val="008F7D6D"/>
    <w:rsid w:val="008F7D9E"/>
    <w:rsid w:val="008F7E53"/>
    <w:rsid w:val="008F7F10"/>
    <w:rsid w:val="0090036C"/>
    <w:rsid w:val="0090055B"/>
    <w:rsid w:val="009007A0"/>
    <w:rsid w:val="0090085F"/>
    <w:rsid w:val="00900891"/>
    <w:rsid w:val="00900A88"/>
    <w:rsid w:val="00900C83"/>
    <w:rsid w:val="00900E55"/>
    <w:rsid w:val="0090127F"/>
    <w:rsid w:val="009013A2"/>
    <w:rsid w:val="009016C8"/>
    <w:rsid w:val="0090173C"/>
    <w:rsid w:val="009017CA"/>
    <w:rsid w:val="00901940"/>
    <w:rsid w:val="00901952"/>
    <w:rsid w:val="00901995"/>
    <w:rsid w:val="00901C8E"/>
    <w:rsid w:val="00901DB6"/>
    <w:rsid w:val="00901FC7"/>
    <w:rsid w:val="009022D1"/>
    <w:rsid w:val="00902524"/>
    <w:rsid w:val="00902562"/>
    <w:rsid w:val="00902843"/>
    <w:rsid w:val="009028C8"/>
    <w:rsid w:val="00902C1F"/>
    <w:rsid w:val="0090312A"/>
    <w:rsid w:val="0090393C"/>
    <w:rsid w:val="009039EF"/>
    <w:rsid w:val="00903B6C"/>
    <w:rsid w:val="00903D93"/>
    <w:rsid w:val="009040B4"/>
    <w:rsid w:val="0090413C"/>
    <w:rsid w:val="009043AD"/>
    <w:rsid w:val="009043EF"/>
    <w:rsid w:val="0090444B"/>
    <w:rsid w:val="0090449C"/>
    <w:rsid w:val="009048A4"/>
    <w:rsid w:val="00905065"/>
    <w:rsid w:val="009051C8"/>
    <w:rsid w:val="00905387"/>
    <w:rsid w:val="00905858"/>
    <w:rsid w:val="00905BEF"/>
    <w:rsid w:val="00905E0C"/>
    <w:rsid w:val="00905E1F"/>
    <w:rsid w:val="00905ED3"/>
    <w:rsid w:val="0090607E"/>
    <w:rsid w:val="009060CF"/>
    <w:rsid w:val="00906251"/>
    <w:rsid w:val="00906596"/>
    <w:rsid w:val="0090696A"/>
    <w:rsid w:val="009069EE"/>
    <w:rsid w:val="00906A5C"/>
    <w:rsid w:val="00906D15"/>
    <w:rsid w:val="00906DDC"/>
    <w:rsid w:val="00906FB1"/>
    <w:rsid w:val="00907126"/>
    <w:rsid w:val="009071F2"/>
    <w:rsid w:val="009073F4"/>
    <w:rsid w:val="009076D7"/>
    <w:rsid w:val="009079F6"/>
    <w:rsid w:val="00907BBE"/>
    <w:rsid w:val="00910193"/>
    <w:rsid w:val="009104C1"/>
    <w:rsid w:val="0091074A"/>
    <w:rsid w:val="009107FC"/>
    <w:rsid w:val="0091086C"/>
    <w:rsid w:val="00910A65"/>
    <w:rsid w:val="00910C8F"/>
    <w:rsid w:val="00910DAC"/>
    <w:rsid w:val="009110F4"/>
    <w:rsid w:val="00911160"/>
    <w:rsid w:val="0091118E"/>
    <w:rsid w:val="0091160E"/>
    <w:rsid w:val="009116BF"/>
    <w:rsid w:val="0091290B"/>
    <w:rsid w:val="00912C20"/>
    <w:rsid w:val="00912C9D"/>
    <w:rsid w:val="00912D17"/>
    <w:rsid w:val="00913145"/>
    <w:rsid w:val="009132BF"/>
    <w:rsid w:val="009134D3"/>
    <w:rsid w:val="009135BC"/>
    <w:rsid w:val="009138D8"/>
    <w:rsid w:val="00913B14"/>
    <w:rsid w:val="00913C13"/>
    <w:rsid w:val="00913CB2"/>
    <w:rsid w:val="00913D36"/>
    <w:rsid w:val="0091495E"/>
    <w:rsid w:val="009149BF"/>
    <w:rsid w:val="00914CA7"/>
    <w:rsid w:val="00914DAA"/>
    <w:rsid w:val="009154BF"/>
    <w:rsid w:val="0091580C"/>
    <w:rsid w:val="00915B53"/>
    <w:rsid w:val="00916795"/>
    <w:rsid w:val="00916B19"/>
    <w:rsid w:val="00916C73"/>
    <w:rsid w:val="00916CB5"/>
    <w:rsid w:val="0091719F"/>
    <w:rsid w:val="00917A81"/>
    <w:rsid w:val="00917C56"/>
    <w:rsid w:val="00917E3D"/>
    <w:rsid w:val="00917EA7"/>
    <w:rsid w:val="00917FD7"/>
    <w:rsid w:val="00920023"/>
    <w:rsid w:val="0092086D"/>
    <w:rsid w:val="00920923"/>
    <w:rsid w:val="00920A35"/>
    <w:rsid w:val="00920D81"/>
    <w:rsid w:val="0092117A"/>
    <w:rsid w:val="009212F8"/>
    <w:rsid w:val="009216B6"/>
    <w:rsid w:val="00921794"/>
    <w:rsid w:val="0092209D"/>
    <w:rsid w:val="009220B5"/>
    <w:rsid w:val="009221ED"/>
    <w:rsid w:val="00922227"/>
    <w:rsid w:val="009228DD"/>
    <w:rsid w:val="00922B22"/>
    <w:rsid w:val="00922BF8"/>
    <w:rsid w:val="00922CDF"/>
    <w:rsid w:val="009234AB"/>
    <w:rsid w:val="00923568"/>
    <w:rsid w:val="009239C6"/>
    <w:rsid w:val="009239EE"/>
    <w:rsid w:val="00923C1B"/>
    <w:rsid w:val="00923C2E"/>
    <w:rsid w:val="00923C66"/>
    <w:rsid w:val="00923C99"/>
    <w:rsid w:val="00923E39"/>
    <w:rsid w:val="00924073"/>
    <w:rsid w:val="0092413F"/>
    <w:rsid w:val="0092429D"/>
    <w:rsid w:val="009244B8"/>
    <w:rsid w:val="00924958"/>
    <w:rsid w:val="009249B3"/>
    <w:rsid w:val="00924BF6"/>
    <w:rsid w:val="00924CFB"/>
    <w:rsid w:val="00924F31"/>
    <w:rsid w:val="00925124"/>
    <w:rsid w:val="009251C9"/>
    <w:rsid w:val="009253EF"/>
    <w:rsid w:val="009259EA"/>
    <w:rsid w:val="00925C0B"/>
    <w:rsid w:val="00925D5C"/>
    <w:rsid w:val="00926212"/>
    <w:rsid w:val="00926273"/>
    <w:rsid w:val="009263B9"/>
    <w:rsid w:val="00926637"/>
    <w:rsid w:val="00926646"/>
    <w:rsid w:val="009267FA"/>
    <w:rsid w:val="00926CF8"/>
    <w:rsid w:val="00926F6B"/>
    <w:rsid w:val="009270EA"/>
    <w:rsid w:val="00927240"/>
    <w:rsid w:val="00927264"/>
    <w:rsid w:val="009272B9"/>
    <w:rsid w:val="0092747B"/>
    <w:rsid w:val="00927663"/>
    <w:rsid w:val="00927BD1"/>
    <w:rsid w:val="00927BD3"/>
    <w:rsid w:val="0093028C"/>
    <w:rsid w:val="009302A8"/>
    <w:rsid w:val="00930B51"/>
    <w:rsid w:val="00930ED9"/>
    <w:rsid w:val="009310C9"/>
    <w:rsid w:val="0093140B"/>
    <w:rsid w:val="0093180E"/>
    <w:rsid w:val="0093186F"/>
    <w:rsid w:val="00931918"/>
    <w:rsid w:val="009320A4"/>
    <w:rsid w:val="009321B0"/>
    <w:rsid w:val="00932555"/>
    <w:rsid w:val="00932676"/>
    <w:rsid w:val="0093289C"/>
    <w:rsid w:val="00932ADF"/>
    <w:rsid w:val="00932CE7"/>
    <w:rsid w:val="00932E32"/>
    <w:rsid w:val="00932E67"/>
    <w:rsid w:val="00932EE5"/>
    <w:rsid w:val="0093342B"/>
    <w:rsid w:val="00933559"/>
    <w:rsid w:val="00933697"/>
    <w:rsid w:val="009337BE"/>
    <w:rsid w:val="00933809"/>
    <w:rsid w:val="00933837"/>
    <w:rsid w:val="00933A5A"/>
    <w:rsid w:val="00933A8E"/>
    <w:rsid w:val="009344D5"/>
    <w:rsid w:val="00934948"/>
    <w:rsid w:val="00934A2A"/>
    <w:rsid w:val="00934C26"/>
    <w:rsid w:val="00934ED8"/>
    <w:rsid w:val="009352C9"/>
    <w:rsid w:val="009353D5"/>
    <w:rsid w:val="00935462"/>
    <w:rsid w:val="0093583F"/>
    <w:rsid w:val="00935DB9"/>
    <w:rsid w:val="00935E17"/>
    <w:rsid w:val="00935F26"/>
    <w:rsid w:val="00936814"/>
    <w:rsid w:val="009369D6"/>
    <w:rsid w:val="009369DC"/>
    <w:rsid w:val="00936B98"/>
    <w:rsid w:val="00936E20"/>
    <w:rsid w:val="0093709F"/>
    <w:rsid w:val="00937213"/>
    <w:rsid w:val="00937445"/>
    <w:rsid w:val="00937546"/>
    <w:rsid w:val="009375B1"/>
    <w:rsid w:val="0093782B"/>
    <w:rsid w:val="00937AB2"/>
    <w:rsid w:val="00937DCF"/>
    <w:rsid w:val="00937E98"/>
    <w:rsid w:val="00937F58"/>
    <w:rsid w:val="0094016A"/>
    <w:rsid w:val="00940445"/>
    <w:rsid w:val="00940460"/>
    <w:rsid w:val="009406DB"/>
    <w:rsid w:val="00940713"/>
    <w:rsid w:val="0094075C"/>
    <w:rsid w:val="009407F5"/>
    <w:rsid w:val="0094082D"/>
    <w:rsid w:val="00940A85"/>
    <w:rsid w:val="00940D7F"/>
    <w:rsid w:val="00940D82"/>
    <w:rsid w:val="009411F7"/>
    <w:rsid w:val="00941318"/>
    <w:rsid w:val="00941337"/>
    <w:rsid w:val="00941436"/>
    <w:rsid w:val="0094162A"/>
    <w:rsid w:val="00941A52"/>
    <w:rsid w:val="00941BF5"/>
    <w:rsid w:val="00941D86"/>
    <w:rsid w:val="00941E7E"/>
    <w:rsid w:val="00942836"/>
    <w:rsid w:val="00942C36"/>
    <w:rsid w:val="00942C4A"/>
    <w:rsid w:val="00942C94"/>
    <w:rsid w:val="00942F29"/>
    <w:rsid w:val="009434A4"/>
    <w:rsid w:val="00943523"/>
    <w:rsid w:val="0094382C"/>
    <w:rsid w:val="00943AF7"/>
    <w:rsid w:val="00943E3F"/>
    <w:rsid w:val="0094410C"/>
    <w:rsid w:val="009445B3"/>
    <w:rsid w:val="00944B0F"/>
    <w:rsid w:val="00944D11"/>
    <w:rsid w:val="00944FFA"/>
    <w:rsid w:val="009451E7"/>
    <w:rsid w:val="00945771"/>
    <w:rsid w:val="00945DDE"/>
    <w:rsid w:val="00945F8F"/>
    <w:rsid w:val="00946057"/>
    <w:rsid w:val="00946529"/>
    <w:rsid w:val="00946583"/>
    <w:rsid w:val="009467D2"/>
    <w:rsid w:val="009468B1"/>
    <w:rsid w:val="00946EE5"/>
    <w:rsid w:val="0094744F"/>
    <w:rsid w:val="00947D4F"/>
    <w:rsid w:val="00947D5C"/>
    <w:rsid w:val="00947FCE"/>
    <w:rsid w:val="00950114"/>
    <w:rsid w:val="00950416"/>
    <w:rsid w:val="00950734"/>
    <w:rsid w:val="009508E0"/>
    <w:rsid w:val="00950B9F"/>
    <w:rsid w:val="00950C56"/>
    <w:rsid w:val="00950CEA"/>
    <w:rsid w:val="00950DF2"/>
    <w:rsid w:val="00950F77"/>
    <w:rsid w:val="00951067"/>
    <w:rsid w:val="009512A2"/>
    <w:rsid w:val="009513EF"/>
    <w:rsid w:val="009516E1"/>
    <w:rsid w:val="00951738"/>
    <w:rsid w:val="00951879"/>
    <w:rsid w:val="00951C08"/>
    <w:rsid w:val="00951DA1"/>
    <w:rsid w:val="0095224E"/>
    <w:rsid w:val="00952372"/>
    <w:rsid w:val="009530AE"/>
    <w:rsid w:val="00953240"/>
    <w:rsid w:val="00953477"/>
    <w:rsid w:val="00953C09"/>
    <w:rsid w:val="00953CEF"/>
    <w:rsid w:val="00953DE2"/>
    <w:rsid w:val="00953E18"/>
    <w:rsid w:val="00954022"/>
    <w:rsid w:val="0095414C"/>
    <w:rsid w:val="009542B8"/>
    <w:rsid w:val="00954781"/>
    <w:rsid w:val="00954805"/>
    <w:rsid w:val="00954D75"/>
    <w:rsid w:val="00954DA6"/>
    <w:rsid w:val="00954ECF"/>
    <w:rsid w:val="0095519C"/>
    <w:rsid w:val="0095546E"/>
    <w:rsid w:val="0095558A"/>
    <w:rsid w:val="00955706"/>
    <w:rsid w:val="00955861"/>
    <w:rsid w:val="0095589B"/>
    <w:rsid w:val="00955A5A"/>
    <w:rsid w:val="00955CDA"/>
    <w:rsid w:val="00955E02"/>
    <w:rsid w:val="0095685A"/>
    <w:rsid w:val="00956B9F"/>
    <w:rsid w:val="00956F58"/>
    <w:rsid w:val="0095710A"/>
    <w:rsid w:val="00957226"/>
    <w:rsid w:val="0095740D"/>
    <w:rsid w:val="009575F2"/>
    <w:rsid w:val="00957612"/>
    <w:rsid w:val="00957AC9"/>
    <w:rsid w:val="009600C5"/>
    <w:rsid w:val="0096058E"/>
    <w:rsid w:val="00960CDE"/>
    <w:rsid w:val="00960DA7"/>
    <w:rsid w:val="00960EDE"/>
    <w:rsid w:val="00960F53"/>
    <w:rsid w:val="00961132"/>
    <w:rsid w:val="00961B80"/>
    <w:rsid w:val="00961E28"/>
    <w:rsid w:val="009620B1"/>
    <w:rsid w:val="0096263B"/>
    <w:rsid w:val="009629DC"/>
    <w:rsid w:val="00962D3D"/>
    <w:rsid w:val="00962FA6"/>
    <w:rsid w:val="00962FAF"/>
    <w:rsid w:val="00963A3B"/>
    <w:rsid w:val="009643C4"/>
    <w:rsid w:val="00964646"/>
    <w:rsid w:val="00964759"/>
    <w:rsid w:val="00964899"/>
    <w:rsid w:val="00964E6C"/>
    <w:rsid w:val="00964EDB"/>
    <w:rsid w:val="00965255"/>
    <w:rsid w:val="00965350"/>
    <w:rsid w:val="00965DB7"/>
    <w:rsid w:val="00966227"/>
    <w:rsid w:val="0096662E"/>
    <w:rsid w:val="00966701"/>
    <w:rsid w:val="009669C3"/>
    <w:rsid w:val="00966AC7"/>
    <w:rsid w:val="00966B5B"/>
    <w:rsid w:val="0096716F"/>
    <w:rsid w:val="009673E1"/>
    <w:rsid w:val="009673E3"/>
    <w:rsid w:val="0096762D"/>
    <w:rsid w:val="00967929"/>
    <w:rsid w:val="009679CA"/>
    <w:rsid w:val="00967A1E"/>
    <w:rsid w:val="00967CE6"/>
    <w:rsid w:val="00967DBE"/>
    <w:rsid w:val="00967E30"/>
    <w:rsid w:val="00967EE7"/>
    <w:rsid w:val="00970218"/>
    <w:rsid w:val="009703A7"/>
    <w:rsid w:val="009708D3"/>
    <w:rsid w:val="0097120B"/>
    <w:rsid w:val="0097131D"/>
    <w:rsid w:val="00971472"/>
    <w:rsid w:val="0097172D"/>
    <w:rsid w:val="00971818"/>
    <w:rsid w:val="00971EBD"/>
    <w:rsid w:val="00972167"/>
    <w:rsid w:val="00972480"/>
    <w:rsid w:val="0097253A"/>
    <w:rsid w:val="009725F9"/>
    <w:rsid w:val="0097266D"/>
    <w:rsid w:val="00972EEB"/>
    <w:rsid w:val="0097356D"/>
    <w:rsid w:val="009736D6"/>
    <w:rsid w:val="0097375A"/>
    <w:rsid w:val="0097377B"/>
    <w:rsid w:val="00973930"/>
    <w:rsid w:val="00973A88"/>
    <w:rsid w:val="00973CD9"/>
    <w:rsid w:val="00973D8C"/>
    <w:rsid w:val="009746E6"/>
    <w:rsid w:val="00974772"/>
    <w:rsid w:val="009747D0"/>
    <w:rsid w:val="00974D5D"/>
    <w:rsid w:val="00974E1C"/>
    <w:rsid w:val="00975160"/>
    <w:rsid w:val="0097527C"/>
    <w:rsid w:val="009754BD"/>
    <w:rsid w:val="0097568D"/>
    <w:rsid w:val="009757BA"/>
    <w:rsid w:val="00975BD3"/>
    <w:rsid w:val="00975C17"/>
    <w:rsid w:val="00975C77"/>
    <w:rsid w:val="00975C87"/>
    <w:rsid w:val="00976121"/>
    <w:rsid w:val="00976168"/>
    <w:rsid w:val="00976294"/>
    <w:rsid w:val="009763B2"/>
    <w:rsid w:val="00976466"/>
    <w:rsid w:val="00976B08"/>
    <w:rsid w:val="00976BD8"/>
    <w:rsid w:val="00977366"/>
    <w:rsid w:val="009775D9"/>
    <w:rsid w:val="009776F0"/>
    <w:rsid w:val="0097781A"/>
    <w:rsid w:val="00977AB5"/>
    <w:rsid w:val="00977B08"/>
    <w:rsid w:val="00977BC7"/>
    <w:rsid w:val="00977D8E"/>
    <w:rsid w:val="009800BF"/>
    <w:rsid w:val="00980528"/>
    <w:rsid w:val="00980A0E"/>
    <w:rsid w:val="00980A48"/>
    <w:rsid w:val="00980CE2"/>
    <w:rsid w:val="00980F05"/>
    <w:rsid w:val="00981000"/>
    <w:rsid w:val="00981257"/>
    <w:rsid w:val="009812D9"/>
    <w:rsid w:val="009814EF"/>
    <w:rsid w:val="009817F2"/>
    <w:rsid w:val="009817F7"/>
    <w:rsid w:val="00981971"/>
    <w:rsid w:val="00981979"/>
    <w:rsid w:val="0098233E"/>
    <w:rsid w:val="009824EB"/>
    <w:rsid w:val="0098251D"/>
    <w:rsid w:val="00982C2E"/>
    <w:rsid w:val="0098330F"/>
    <w:rsid w:val="00983916"/>
    <w:rsid w:val="00983CA7"/>
    <w:rsid w:val="00983E7C"/>
    <w:rsid w:val="00984221"/>
    <w:rsid w:val="00984387"/>
    <w:rsid w:val="00984808"/>
    <w:rsid w:val="00984CB8"/>
    <w:rsid w:val="00984D0E"/>
    <w:rsid w:val="009854D9"/>
    <w:rsid w:val="009858BD"/>
    <w:rsid w:val="0098607F"/>
    <w:rsid w:val="009860A5"/>
    <w:rsid w:val="00986308"/>
    <w:rsid w:val="00986574"/>
    <w:rsid w:val="00986746"/>
    <w:rsid w:val="00986853"/>
    <w:rsid w:val="009869E9"/>
    <w:rsid w:val="009869FE"/>
    <w:rsid w:val="00986DA1"/>
    <w:rsid w:val="0098754C"/>
    <w:rsid w:val="009877C6"/>
    <w:rsid w:val="0099027F"/>
    <w:rsid w:val="009902D3"/>
    <w:rsid w:val="009906E4"/>
    <w:rsid w:val="00990703"/>
    <w:rsid w:val="009907B7"/>
    <w:rsid w:val="009907C2"/>
    <w:rsid w:val="0099092C"/>
    <w:rsid w:val="00990952"/>
    <w:rsid w:val="00990E1D"/>
    <w:rsid w:val="00990F87"/>
    <w:rsid w:val="009910A6"/>
    <w:rsid w:val="009913A1"/>
    <w:rsid w:val="00991BA3"/>
    <w:rsid w:val="00991BD7"/>
    <w:rsid w:val="00991D1E"/>
    <w:rsid w:val="00991F1C"/>
    <w:rsid w:val="009920EE"/>
    <w:rsid w:val="009922C3"/>
    <w:rsid w:val="009923C6"/>
    <w:rsid w:val="00992550"/>
    <w:rsid w:val="0099293F"/>
    <w:rsid w:val="00992CCB"/>
    <w:rsid w:val="00992D21"/>
    <w:rsid w:val="00992E6D"/>
    <w:rsid w:val="009934C9"/>
    <w:rsid w:val="00993560"/>
    <w:rsid w:val="0099391B"/>
    <w:rsid w:val="00993F83"/>
    <w:rsid w:val="00993FEE"/>
    <w:rsid w:val="0099409E"/>
    <w:rsid w:val="009943BC"/>
    <w:rsid w:val="00994508"/>
    <w:rsid w:val="00994AF0"/>
    <w:rsid w:val="009957B6"/>
    <w:rsid w:val="00995D33"/>
    <w:rsid w:val="00995D5D"/>
    <w:rsid w:val="00995F9E"/>
    <w:rsid w:val="00995FFE"/>
    <w:rsid w:val="009961F4"/>
    <w:rsid w:val="00996251"/>
    <w:rsid w:val="0099660A"/>
    <w:rsid w:val="00996964"/>
    <w:rsid w:val="00996A00"/>
    <w:rsid w:val="00996A96"/>
    <w:rsid w:val="00996B41"/>
    <w:rsid w:val="00996CAD"/>
    <w:rsid w:val="00996CB7"/>
    <w:rsid w:val="00996F19"/>
    <w:rsid w:val="009976FD"/>
    <w:rsid w:val="00997DB6"/>
    <w:rsid w:val="00997E95"/>
    <w:rsid w:val="00997FE7"/>
    <w:rsid w:val="009A017C"/>
    <w:rsid w:val="009A0B19"/>
    <w:rsid w:val="009A1425"/>
    <w:rsid w:val="009A1611"/>
    <w:rsid w:val="009A16C8"/>
    <w:rsid w:val="009A1924"/>
    <w:rsid w:val="009A19BE"/>
    <w:rsid w:val="009A1D53"/>
    <w:rsid w:val="009A2234"/>
    <w:rsid w:val="009A2296"/>
    <w:rsid w:val="009A22BF"/>
    <w:rsid w:val="009A27FA"/>
    <w:rsid w:val="009A289B"/>
    <w:rsid w:val="009A2CF7"/>
    <w:rsid w:val="009A2D15"/>
    <w:rsid w:val="009A2E38"/>
    <w:rsid w:val="009A33A1"/>
    <w:rsid w:val="009A33C7"/>
    <w:rsid w:val="009A356A"/>
    <w:rsid w:val="009A396B"/>
    <w:rsid w:val="009A3EB7"/>
    <w:rsid w:val="009A476E"/>
    <w:rsid w:val="009A4AA3"/>
    <w:rsid w:val="009A51E3"/>
    <w:rsid w:val="009A55D3"/>
    <w:rsid w:val="009A5B5C"/>
    <w:rsid w:val="009A5BA2"/>
    <w:rsid w:val="009A64B5"/>
    <w:rsid w:val="009A67D6"/>
    <w:rsid w:val="009A6832"/>
    <w:rsid w:val="009A6FCE"/>
    <w:rsid w:val="009A7230"/>
    <w:rsid w:val="009A7255"/>
    <w:rsid w:val="009A793A"/>
    <w:rsid w:val="009A7D09"/>
    <w:rsid w:val="009A7E4B"/>
    <w:rsid w:val="009B0037"/>
    <w:rsid w:val="009B0166"/>
    <w:rsid w:val="009B03D1"/>
    <w:rsid w:val="009B04FE"/>
    <w:rsid w:val="009B064F"/>
    <w:rsid w:val="009B08DD"/>
    <w:rsid w:val="009B0AA9"/>
    <w:rsid w:val="009B11BF"/>
    <w:rsid w:val="009B133C"/>
    <w:rsid w:val="009B1364"/>
    <w:rsid w:val="009B140F"/>
    <w:rsid w:val="009B1559"/>
    <w:rsid w:val="009B15C1"/>
    <w:rsid w:val="009B1903"/>
    <w:rsid w:val="009B1B5B"/>
    <w:rsid w:val="009B1D95"/>
    <w:rsid w:val="009B204D"/>
    <w:rsid w:val="009B20C4"/>
    <w:rsid w:val="009B228F"/>
    <w:rsid w:val="009B2581"/>
    <w:rsid w:val="009B29DA"/>
    <w:rsid w:val="009B2A4D"/>
    <w:rsid w:val="009B2F57"/>
    <w:rsid w:val="009B3067"/>
    <w:rsid w:val="009B3179"/>
    <w:rsid w:val="009B3193"/>
    <w:rsid w:val="009B33E9"/>
    <w:rsid w:val="009B34BA"/>
    <w:rsid w:val="009B3604"/>
    <w:rsid w:val="009B392C"/>
    <w:rsid w:val="009B4670"/>
    <w:rsid w:val="009B4677"/>
    <w:rsid w:val="009B4D99"/>
    <w:rsid w:val="009B502B"/>
    <w:rsid w:val="009B5294"/>
    <w:rsid w:val="009B52E2"/>
    <w:rsid w:val="009B55D2"/>
    <w:rsid w:val="009B592E"/>
    <w:rsid w:val="009B59F0"/>
    <w:rsid w:val="009B5A5F"/>
    <w:rsid w:val="009B5CAA"/>
    <w:rsid w:val="009B5ED8"/>
    <w:rsid w:val="009B5F11"/>
    <w:rsid w:val="009B6545"/>
    <w:rsid w:val="009B6939"/>
    <w:rsid w:val="009B6AAE"/>
    <w:rsid w:val="009B6C46"/>
    <w:rsid w:val="009B6C85"/>
    <w:rsid w:val="009B6D52"/>
    <w:rsid w:val="009B7413"/>
    <w:rsid w:val="009B74DF"/>
    <w:rsid w:val="009B7993"/>
    <w:rsid w:val="009B7AED"/>
    <w:rsid w:val="009B7C4B"/>
    <w:rsid w:val="009B7F9D"/>
    <w:rsid w:val="009C0114"/>
    <w:rsid w:val="009C0390"/>
    <w:rsid w:val="009C04A7"/>
    <w:rsid w:val="009C0E21"/>
    <w:rsid w:val="009C1637"/>
    <w:rsid w:val="009C167B"/>
    <w:rsid w:val="009C1713"/>
    <w:rsid w:val="009C1738"/>
    <w:rsid w:val="009C1D22"/>
    <w:rsid w:val="009C1D54"/>
    <w:rsid w:val="009C209F"/>
    <w:rsid w:val="009C22D9"/>
    <w:rsid w:val="009C28D8"/>
    <w:rsid w:val="009C2D67"/>
    <w:rsid w:val="009C2DA4"/>
    <w:rsid w:val="009C3000"/>
    <w:rsid w:val="009C31F7"/>
    <w:rsid w:val="009C32E4"/>
    <w:rsid w:val="009C3459"/>
    <w:rsid w:val="009C3719"/>
    <w:rsid w:val="009C3C86"/>
    <w:rsid w:val="009C3C88"/>
    <w:rsid w:val="009C3D94"/>
    <w:rsid w:val="009C401F"/>
    <w:rsid w:val="009C402F"/>
    <w:rsid w:val="009C440A"/>
    <w:rsid w:val="009C48C0"/>
    <w:rsid w:val="009C490F"/>
    <w:rsid w:val="009C495B"/>
    <w:rsid w:val="009C5083"/>
    <w:rsid w:val="009C51A9"/>
    <w:rsid w:val="009C5733"/>
    <w:rsid w:val="009C5810"/>
    <w:rsid w:val="009C5963"/>
    <w:rsid w:val="009C5A16"/>
    <w:rsid w:val="009C5FDF"/>
    <w:rsid w:val="009C61D2"/>
    <w:rsid w:val="009C65D4"/>
    <w:rsid w:val="009C66E0"/>
    <w:rsid w:val="009C69DC"/>
    <w:rsid w:val="009C6B0F"/>
    <w:rsid w:val="009C6BBE"/>
    <w:rsid w:val="009C6E42"/>
    <w:rsid w:val="009C70B3"/>
    <w:rsid w:val="009C73F0"/>
    <w:rsid w:val="009C7922"/>
    <w:rsid w:val="009C7C06"/>
    <w:rsid w:val="009D00F2"/>
    <w:rsid w:val="009D022B"/>
    <w:rsid w:val="009D05A7"/>
    <w:rsid w:val="009D07A4"/>
    <w:rsid w:val="009D09DD"/>
    <w:rsid w:val="009D0DF3"/>
    <w:rsid w:val="009D0E34"/>
    <w:rsid w:val="009D0F48"/>
    <w:rsid w:val="009D0FC3"/>
    <w:rsid w:val="009D1087"/>
    <w:rsid w:val="009D1701"/>
    <w:rsid w:val="009D18A2"/>
    <w:rsid w:val="009D1967"/>
    <w:rsid w:val="009D1CA9"/>
    <w:rsid w:val="009D235A"/>
    <w:rsid w:val="009D2370"/>
    <w:rsid w:val="009D26D4"/>
    <w:rsid w:val="009D2B5B"/>
    <w:rsid w:val="009D2D6B"/>
    <w:rsid w:val="009D2D8E"/>
    <w:rsid w:val="009D346B"/>
    <w:rsid w:val="009D37C0"/>
    <w:rsid w:val="009D3FA9"/>
    <w:rsid w:val="009D4389"/>
    <w:rsid w:val="009D46D4"/>
    <w:rsid w:val="009D4B60"/>
    <w:rsid w:val="009D4F21"/>
    <w:rsid w:val="009D4F61"/>
    <w:rsid w:val="009D5861"/>
    <w:rsid w:val="009D5A89"/>
    <w:rsid w:val="009D5B69"/>
    <w:rsid w:val="009D5DC8"/>
    <w:rsid w:val="009D61D7"/>
    <w:rsid w:val="009D61DA"/>
    <w:rsid w:val="009D6341"/>
    <w:rsid w:val="009D681E"/>
    <w:rsid w:val="009D6968"/>
    <w:rsid w:val="009D6989"/>
    <w:rsid w:val="009D6AE1"/>
    <w:rsid w:val="009D6CCE"/>
    <w:rsid w:val="009D6D40"/>
    <w:rsid w:val="009D70F8"/>
    <w:rsid w:val="009D74BF"/>
    <w:rsid w:val="009D7820"/>
    <w:rsid w:val="009D7848"/>
    <w:rsid w:val="009D7849"/>
    <w:rsid w:val="009D7A53"/>
    <w:rsid w:val="009D7AF1"/>
    <w:rsid w:val="009D7C5B"/>
    <w:rsid w:val="009D7D95"/>
    <w:rsid w:val="009D7EAD"/>
    <w:rsid w:val="009D7F4A"/>
    <w:rsid w:val="009D7F86"/>
    <w:rsid w:val="009E0186"/>
    <w:rsid w:val="009E0532"/>
    <w:rsid w:val="009E09E7"/>
    <w:rsid w:val="009E0AB5"/>
    <w:rsid w:val="009E0E4C"/>
    <w:rsid w:val="009E0F1D"/>
    <w:rsid w:val="009E114A"/>
    <w:rsid w:val="009E1823"/>
    <w:rsid w:val="009E1A5D"/>
    <w:rsid w:val="009E1AD7"/>
    <w:rsid w:val="009E1B66"/>
    <w:rsid w:val="009E1BA0"/>
    <w:rsid w:val="009E1C53"/>
    <w:rsid w:val="009E25A3"/>
    <w:rsid w:val="009E2775"/>
    <w:rsid w:val="009E295E"/>
    <w:rsid w:val="009E2D7F"/>
    <w:rsid w:val="009E2DFD"/>
    <w:rsid w:val="009E2E05"/>
    <w:rsid w:val="009E2E06"/>
    <w:rsid w:val="009E30AD"/>
    <w:rsid w:val="009E30B4"/>
    <w:rsid w:val="009E316A"/>
    <w:rsid w:val="009E31E7"/>
    <w:rsid w:val="009E32A8"/>
    <w:rsid w:val="009E33BA"/>
    <w:rsid w:val="009E347E"/>
    <w:rsid w:val="009E37A0"/>
    <w:rsid w:val="009E3F6E"/>
    <w:rsid w:val="009E4728"/>
    <w:rsid w:val="009E4828"/>
    <w:rsid w:val="009E4EF9"/>
    <w:rsid w:val="009E51E4"/>
    <w:rsid w:val="009E53D7"/>
    <w:rsid w:val="009E5584"/>
    <w:rsid w:val="009E5964"/>
    <w:rsid w:val="009E597D"/>
    <w:rsid w:val="009E5C25"/>
    <w:rsid w:val="009E5E57"/>
    <w:rsid w:val="009E5F69"/>
    <w:rsid w:val="009E617C"/>
    <w:rsid w:val="009E6214"/>
    <w:rsid w:val="009E6376"/>
    <w:rsid w:val="009E63A4"/>
    <w:rsid w:val="009E6745"/>
    <w:rsid w:val="009E67C8"/>
    <w:rsid w:val="009E6DA6"/>
    <w:rsid w:val="009E707D"/>
    <w:rsid w:val="009E70A1"/>
    <w:rsid w:val="009E7135"/>
    <w:rsid w:val="009E74F7"/>
    <w:rsid w:val="009E76FD"/>
    <w:rsid w:val="009E7C6F"/>
    <w:rsid w:val="009E7E27"/>
    <w:rsid w:val="009F00A4"/>
    <w:rsid w:val="009F0100"/>
    <w:rsid w:val="009F03B5"/>
    <w:rsid w:val="009F04AA"/>
    <w:rsid w:val="009F05FE"/>
    <w:rsid w:val="009F08A2"/>
    <w:rsid w:val="009F08BD"/>
    <w:rsid w:val="009F0BE0"/>
    <w:rsid w:val="009F0BF7"/>
    <w:rsid w:val="009F0DF6"/>
    <w:rsid w:val="009F0F19"/>
    <w:rsid w:val="009F102F"/>
    <w:rsid w:val="009F10E9"/>
    <w:rsid w:val="009F10F7"/>
    <w:rsid w:val="009F15DD"/>
    <w:rsid w:val="009F1607"/>
    <w:rsid w:val="009F1CC0"/>
    <w:rsid w:val="009F1DE4"/>
    <w:rsid w:val="009F1E92"/>
    <w:rsid w:val="009F1FD0"/>
    <w:rsid w:val="009F2240"/>
    <w:rsid w:val="009F2469"/>
    <w:rsid w:val="009F332F"/>
    <w:rsid w:val="009F3826"/>
    <w:rsid w:val="009F38D7"/>
    <w:rsid w:val="009F3AA7"/>
    <w:rsid w:val="009F3B6B"/>
    <w:rsid w:val="009F3FE6"/>
    <w:rsid w:val="009F40DC"/>
    <w:rsid w:val="009F4451"/>
    <w:rsid w:val="009F45FD"/>
    <w:rsid w:val="009F496E"/>
    <w:rsid w:val="009F499E"/>
    <w:rsid w:val="009F4D39"/>
    <w:rsid w:val="009F4EA7"/>
    <w:rsid w:val="009F5038"/>
    <w:rsid w:val="009F5442"/>
    <w:rsid w:val="009F58B1"/>
    <w:rsid w:val="009F5AC6"/>
    <w:rsid w:val="009F5C4F"/>
    <w:rsid w:val="009F5DBC"/>
    <w:rsid w:val="009F5DE3"/>
    <w:rsid w:val="009F66DD"/>
    <w:rsid w:val="009F69BF"/>
    <w:rsid w:val="009F6B8E"/>
    <w:rsid w:val="009F6CBB"/>
    <w:rsid w:val="009F6FB0"/>
    <w:rsid w:val="009F75E1"/>
    <w:rsid w:val="009F7737"/>
    <w:rsid w:val="009F797B"/>
    <w:rsid w:val="009F79B2"/>
    <w:rsid w:val="009F7C48"/>
    <w:rsid w:val="009F7E0D"/>
    <w:rsid w:val="009F7F9C"/>
    <w:rsid w:val="009F7FC5"/>
    <w:rsid w:val="00A001D9"/>
    <w:rsid w:val="00A005D6"/>
    <w:rsid w:val="00A00655"/>
    <w:rsid w:val="00A00A92"/>
    <w:rsid w:val="00A00ED3"/>
    <w:rsid w:val="00A00EDE"/>
    <w:rsid w:val="00A015D1"/>
    <w:rsid w:val="00A01650"/>
    <w:rsid w:val="00A01ACE"/>
    <w:rsid w:val="00A022F3"/>
    <w:rsid w:val="00A02898"/>
    <w:rsid w:val="00A0289A"/>
    <w:rsid w:val="00A028BA"/>
    <w:rsid w:val="00A03006"/>
    <w:rsid w:val="00A0384E"/>
    <w:rsid w:val="00A038D2"/>
    <w:rsid w:val="00A03908"/>
    <w:rsid w:val="00A03A27"/>
    <w:rsid w:val="00A043CB"/>
    <w:rsid w:val="00A045B9"/>
    <w:rsid w:val="00A04697"/>
    <w:rsid w:val="00A04745"/>
    <w:rsid w:val="00A04972"/>
    <w:rsid w:val="00A04B73"/>
    <w:rsid w:val="00A04D74"/>
    <w:rsid w:val="00A04FA7"/>
    <w:rsid w:val="00A05474"/>
    <w:rsid w:val="00A0547E"/>
    <w:rsid w:val="00A057FD"/>
    <w:rsid w:val="00A05C2F"/>
    <w:rsid w:val="00A05C4F"/>
    <w:rsid w:val="00A05DA5"/>
    <w:rsid w:val="00A05DAA"/>
    <w:rsid w:val="00A0622F"/>
    <w:rsid w:val="00A06443"/>
    <w:rsid w:val="00A06594"/>
    <w:rsid w:val="00A065A5"/>
    <w:rsid w:val="00A06685"/>
    <w:rsid w:val="00A06872"/>
    <w:rsid w:val="00A06B4A"/>
    <w:rsid w:val="00A06BFE"/>
    <w:rsid w:val="00A0702C"/>
    <w:rsid w:val="00A07732"/>
    <w:rsid w:val="00A07991"/>
    <w:rsid w:val="00A07A23"/>
    <w:rsid w:val="00A07B7B"/>
    <w:rsid w:val="00A07CD8"/>
    <w:rsid w:val="00A103A5"/>
    <w:rsid w:val="00A104D6"/>
    <w:rsid w:val="00A10610"/>
    <w:rsid w:val="00A107D5"/>
    <w:rsid w:val="00A10CCC"/>
    <w:rsid w:val="00A10D62"/>
    <w:rsid w:val="00A10DA9"/>
    <w:rsid w:val="00A10F87"/>
    <w:rsid w:val="00A1126F"/>
    <w:rsid w:val="00A114C0"/>
    <w:rsid w:val="00A1152E"/>
    <w:rsid w:val="00A11779"/>
    <w:rsid w:val="00A1186A"/>
    <w:rsid w:val="00A1198D"/>
    <w:rsid w:val="00A119E2"/>
    <w:rsid w:val="00A11A64"/>
    <w:rsid w:val="00A11D3A"/>
    <w:rsid w:val="00A11E82"/>
    <w:rsid w:val="00A11F7D"/>
    <w:rsid w:val="00A12032"/>
    <w:rsid w:val="00A12747"/>
    <w:rsid w:val="00A1296C"/>
    <w:rsid w:val="00A129A5"/>
    <w:rsid w:val="00A12B36"/>
    <w:rsid w:val="00A12B93"/>
    <w:rsid w:val="00A12C93"/>
    <w:rsid w:val="00A12FC6"/>
    <w:rsid w:val="00A13102"/>
    <w:rsid w:val="00A13156"/>
    <w:rsid w:val="00A13356"/>
    <w:rsid w:val="00A133DD"/>
    <w:rsid w:val="00A137D9"/>
    <w:rsid w:val="00A13BA4"/>
    <w:rsid w:val="00A13BB1"/>
    <w:rsid w:val="00A14877"/>
    <w:rsid w:val="00A14987"/>
    <w:rsid w:val="00A155C4"/>
    <w:rsid w:val="00A15F30"/>
    <w:rsid w:val="00A163E7"/>
    <w:rsid w:val="00A16B3C"/>
    <w:rsid w:val="00A16C65"/>
    <w:rsid w:val="00A16F18"/>
    <w:rsid w:val="00A16F53"/>
    <w:rsid w:val="00A16F5B"/>
    <w:rsid w:val="00A1748E"/>
    <w:rsid w:val="00A1755C"/>
    <w:rsid w:val="00A178D7"/>
    <w:rsid w:val="00A17A89"/>
    <w:rsid w:val="00A17D44"/>
    <w:rsid w:val="00A20166"/>
    <w:rsid w:val="00A2029C"/>
    <w:rsid w:val="00A20B1B"/>
    <w:rsid w:val="00A20C10"/>
    <w:rsid w:val="00A20C86"/>
    <w:rsid w:val="00A210B7"/>
    <w:rsid w:val="00A2137F"/>
    <w:rsid w:val="00A215DD"/>
    <w:rsid w:val="00A21770"/>
    <w:rsid w:val="00A217D1"/>
    <w:rsid w:val="00A218F8"/>
    <w:rsid w:val="00A21BEB"/>
    <w:rsid w:val="00A22407"/>
    <w:rsid w:val="00A228EA"/>
    <w:rsid w:val="00A22AD2"/>
    <w:rsid w:val="00A22DA1"/>
    <w:rsid w:val="00A22FD4"/>
    <w:rsid w:val="00A2338E"/>
    <w:rsid w:val="00A23409"/>
    <w:rsid w:val="00A2359A"/>
    <w:rsid w:val="00A236ED"/>
    <w:rsid w:val="00A237AE"/>
    <w:rsid w:val="00A23853"/>
    <w:rsid w:val="00A238B1"/>
    <w:rsid w:val="00A23A91"/>
    <w:rsid w:val="00A23A9B"/>
    <w:rsid w:val="00A23DC0"/>
    <w:rsid w:val="00A245D1"/>
    <w:rsid w:val="00A24642"/>
    <w:rsid w:val="00A247E8"/>
    <w:rsid w:val="00A24DF8"/>
    <w:rsid w:val="00A24E2D"/>
    <w:rsid w:val="00A24F48"/>
    <w:rsid w:val="00A25421"/>
    <w:rsid w:val="00A25699"/>
    <w:rsid w:val="00A2597C"/>
    <w:rsid w:val="00A25BE1"/>
    <w:rsid w:val="00A25E77"/>
    <w:rsid w:val="00A26209"/>
    <w:rsid w:val="00A262AA"/>
    <w:rsid w:val="00A26A55"/>
    <w:rsid w:val="00A26E2B"/>
    <w:rsid w:val="00A26F6E"/>
    <w:rsid w:val="00A272BE"/>
    <w:rsid w:val="00A27304"/>
    <w:rsid w:val="00A27666"/>
    <w:rsid w:val="00A2787A"/>
    <w:rsid w:val="00A27A75"/>
    <w:rsid w:val="00A27BC9"/>
    <w:rsid w:val="00A27D95"/>
    <w:rsid w:val="00A3033E"/>
    <w:rsid w:val="00A304A2"/>
    <w:rsid w:val="00A30C58"/>
    <w:rsid w:val="00A30CDA"/>
    <w:rsid w:val="00A30EAA"/>
    <w:rsid w:val="00A3159C"/>
    <w:rsid w:val="00A3189F"/>
    <w:rsid w:val="00A31A2E"/>
    <w:rsid w:val="00A31A33"/>
    <w:rsid w:val="00A31C3D"/>
    <w:rsid w:val="00A31C8D"/>
    <w:rsid w:val="00A31CAF"/>
    <w:rsid w:val="00A31F21"/>
    <w:rsid w:val="00A32101"/>
    <w:rsid w:val="00A321C4"/>
    <w:rsid w:val="00A32213"/>
    <w:rsid w:val="00A32673"/>
    <w:rsid w:val="00A3290C"/>
    <w:rsid w:val="00A32A9A"/>
    <w:rsid w:val="00A32B90"/>
    <w:rsid w:val="00A32D22"/>
    <w:rsid w:val="00A32DD1"/>
    <w:rsid w:val="00A3342D"/>
    <w:rsid w:val="00A3356E"/>
    <w:rsid w:val="00A335C2"/>
    <w:rsid w:val="00A335C9"/>
    <w:rsid w:val="00A335CD"/>
    <w:rsid w:val="00A338AD"/>
    <w:rsid w:val="00A3390D"/>
    <w:rsid w:val="00A33998"/>
    <w:rsid w:val="00A33C03"/>
    <w:rsid w:val="00A33DA9"/>
    <w:rsid w:val="00A3440B"/>
    <w:rsid w:val="00A3442B"/>
    <w:rsid w:val="00A3469C"/>
    <w:rsid w:val="00A3474B"/>
    <w:rsid w:val="00A3488C"/>
    <w:rsid w:val="00A34D4D"/>
    <w:rsid w:val="00A3515E"/>
    <w:rsid w:val="00A35163"/>
    <w:rsid w:val="00A353A8"/>
    <w:rsid w:val="00A35426"/>
    <w:rsid w:val="00A354ED"/>
    <w:rsid w:val="00A356B4"/>
    <w:rsid w:val="00A356F5"/>
    <w:rsid w:val="00A3586F"/>
    <w:rsid w:val="00A35A0B"/>
    <w:rsid w:val="00A35B77"/>
    <w:rsid w:val="00A35DF6"/>
    <w:rsid w:val="00A35E33"/>
    <w:rsid w:val="00A35E68"/>
    <w:rsid w:val="00A36131"/>
    <w:rsid w:val="00A36233"/>
    <w:rsid w:val="00A3624E"/>
    <w:rsid w:val="00A3662D"/>
    <w:rsid w:val="00A366C2"/>
    <w:rsid w:val="00A36BA9"/>
    <w:rsid w:val="00A36C16"/>
    <w:rsid w:val="00A36DD0"/>
    <w:rsid w:val="00A36EE5"/>
    <w:rsid w:val="00A3719C"/>
    <w:rsid w:val="00A3741C"/>
    <w:rsid w:val="00A375DC"/>
    <w:rsid w:val="00A375E3"/>
    <w:rsid w:val="00A376B4"/>
    <w:rsid w:val="00A3776E"/>
    <w:rsid w:val="00A378C3"/>
    <w:rsid w:val="00A37BCC"/>
    <w:rsid w:val="00A37C8B"/>
    <w:rsid w:val="00A37E56"/>
    <w:rsid w:val="00A37EB5"/>
    <w:rsid w:val="00A40172"/>
    <w:rsid w:val="00A410A9"/>
    <w:rsid w:val="00A41565"/>
    <w:rsid w:val="00A41795"/>
    <w:rsid w:val="00A41931"/>
    <w:rsid w:val="00A419D9"/>
    <w:rsid w:val="00A41BBF"/>
    <w:rsid w:val="00A41D29"/>
    <w:rsid w:val="00A41FE8"/>
    <w:rsid w:val="00A420CD"/>
    <w:rsid w:val="00A4258E"/>
    <w:rsid w:val="00A4273C"/>
    <w:rsid w:val="00A42783"/>
    <w:rsid w:val="00A4288E"/>
    <w:rsid w:val="00A42CD3"/>
    <w:rsid w:val="00A42FBF"/>
    <w:rsid w:val="00A4342C"/>
    <w:rsid w:val="00A43599"/>
    <w:rsid w:val="00A43872"/>
    <w:rsid w:val="00A4394E"/>
    <w:rsid w:val="00A43A32"/>
    <w:rsid w:val="00A43DA5"/>
    <w:rsid w:val="00A43E15"/>
    <w:rsid w:val="00A43E7F"/>
    <w:rsid w:val="00A441F4"/>
    <w:rsid w:val="00A44711"/>
    <w:rsid w:val="00A44B2F"/>
    <w:rsid w:val="00A44B66"/>
    <w:rsid w:val="00A44C59"/>
    <w:rsid w:val="00A44E4B"/>
    <w:rsid w:val="00A45205"/>
    <w:rsid w:val="00A4535B"/>
    <w:rsid w:val="00A4563F"/>
    <w:rsid w:val="00A45768"/>
    <w:rsid w:val="00A45830"/>
    <w:rsid w:val="00A46144"/>
    <w:rsid w:val="00A469A8"/>
    <w:rsid w:val="00A46A6F"/>
    <w:rsid w:val="00A47142"/>
    <w:rsid w:val="00A47482"/>
    <w:rsid w:val="00A474B6"/>
    <w:rsid w:val="00A47618"/>
    <w:rsid w:val="00A4762F"/>
    <w:rsid w:val="00A47936"/>
    <w:rsid w:val="00A47A83"/>
    <w:rsid w:val="00A47BA1"/>
    <w:rsid w:val="00A47DA6"/>
    <w:rsid w:val="00A50183"/>
    <w:rsid w:val="00A501DF"/>
    <w:rsid w:val="00A50481"/>
    <w:rsid w:val="00A50818"/>
    <w:rsid w:val="00A50820"/>
    <w:rsid w:val="00A508BF"/>
    <w:rsid w:val="00A50A10"/>
    <w:rsid w:val="00A50B18"/>
    <w:rsid w:val="00A50D84"/>
    <w:rsid w:val="00A50FB4"/>
    <w:rsid w:val="00A5132A"/>
    <w:rsid w:val="00A51403"/>
    <w:rsid w:val="00A51830"/>
    <w:rsid w:val="00A51B43"/>
    <w:rsid w:val="00A52438"/>
    <w:rsid w:val="00A52511"/>
    <w:rsid w:val="00A5265D"/>
    <w:rsid w:val="00A52832"/>
    <w:rsid w:val="00A529F7"/>
    <w:rsid w:val="00A52A2A"/>
    <w:rsid w:val="00A5304D"/>
    <w:rsid w:val="00A5320F"/>
    <w:rsid w:val="00A53501"/>
    <w:rsid w:val="00A535F4"/>
    <w:rsid w:val="00A53641"/>
    <w:rsid w:val="00A53C57"/>
    <w:rsid w:val="00A53DE2"/>
    <w:rsid w:val="00A542EC"/>
    <w:rsid w:val="00A545B2"/>
    <w:rsid w:val="00A54870"/>
    <w:rsid w:val="00A54B89"/>
    <w:rsid w:val="00A54C46"/>
    <w:rsid w:val="00A54CF0"/>
    <w:rsid w:val="00A54DC0"/>
    <w:rsid w:val="00A5547B"/>
    <w:rsid w:val="00A556D6"/>
    <w:rsid w:val="00A558C0"/>
    <w:rsid w:val="00A55958"/>
    <w:rsid w:val="00A55EDF"/>
    <w:rsid w:val="00A55FC5"/>
    <w:rsid w:val="00A5622C"/>
    <w:rsid w:val="00A5628D"/>
    <w:rsid w:val="00A5638E"/>
    <w:rsid w:val="00A563FB"/>
    <w:rsid w:val="00A56605"/>
    <w:rsid w:val="00A566AC"/>
    <w:rsid w:val="00A56DE4"/>
    <w:rsid w:val="00A5700C"/>
    <w:rsid w:val="00A571AF"/>
    <w:rsid w:val="00A57558"/>
    <w:rsid w:val="00A57698"/>
    <w:rsid w:val="00A579C0"/>
    <w:rsid w:val="00A60488"/>
    <w:rsid w:val="00A6058F"/>
    <w:rsid w:val="00A6086C"/>
    <w:rsid w:val="00A60A8D"/>
    <w:rsid w:val="00A60AFD"/>
    <w:rsid w:val="00A60BE7"/>
    <w:rsid w:val="00A60BF9"/>
    <w:rsid w:val="00A6113D"/>
    <w:rsid w:val="00A612BA"/>
    <w:rsid w:val="00A61640"/>
    <w:rsid w:val="00A61661"/>
    <w:rsid w:val="00A61818"/>
    <w:rsid w:val="00A61916"/>
    <w:rsid w:val="00A61AA8"/>
    <w:rsid w:val="00A620E5"/>
    <w:rsid w:val="00A62140"/>
    <w:rsid w:val="00A62747"/>
    <w:rsid w:val="00A62820"/>
    <w:rsid w:val="00A62980"/>
    <w:rsid w:val="00A63163"/>
    <w:rsid w:val="00A6389F"/>
    <w:rsid w:val="00A63AC2"/>
    <w:rsid w:val="00A63C58"/>
    <w:rsid w:val="00A63E03"/>
    <w:rsid w:val="00A63F97"/>
    <w:rsid w:val="00A6409C"/>
    <w:rsid w:val="00A640D9"/>
    <w:rsid w:val="00A6414B"/>
    <w:rsid w:val="00A64175"/>
    <w:rsid w:val="00A644B4"/>
    <w:rsid w:val="00A644D7"/>
    <w:rsid w:val="00A6475F"/>
    <w:rsid w:val="00A648ED"/>
    <w:rsid w:val="00A64920"/>
    <w:rsid w:val="00A64AB9"/>
    <w:rsid w:val="00A64AE4"/>
    <w:rsid w:val="00A64B50"/>
    <w:rsid w:val="00A64BCA"/>
    <w:rsid w:val="00A64BDC"/>
    <w:rsid w:val="00A65390"/>
    <w:rsid w:val="00A655C0"/>
    <w:rsid w:val="00A658C9"/>
    <w:rsid w:val="00A66462"/>
    <w:rsid w:val="00A664BC"/>
    <w:rsid w:val="00A66589"/>
    <w:rsid w:val="00A66725"/>
    <w:rsid w:val="00A66A82"/>
    <w:rsid w:val="00A66AC6"/>
    <w:rsid w:val="00A66AFF"/>
    <w:rsid w:val="00A66B1A"/>
    <w:rsid w:val="00A66F83"/>
    <w:rsid w:val="00A673A4"/>
    <w:rsid w:val="00A678B8"/>
    <w:rsid w:val="00A6798C"/>
    <w:rsid w:val="00A679AF"/>
    <w:rsid w:val="00A67A26"/>
    <w:rsid w:val="00A67DB2"/>
    <w:rsid w:val="00A67E13"/>
    <w:rsid w:val="00A67F45"/>
    <w:rsid w:val="00A70150"/>
    <w:rsid w:val="00A701AA"/>
    <w:rsid w:val="00A703DA"/>
    <w:rsid w:val="00A704A6"/>
    <w:rsid w:val="00A70761"/>
    <w:rsid w:val="00A707C9"/>
    <w:rsid w:val="00A70BAA"/>
    <w:rsid w:val="00A70C95"/>
    <w:rsid w:val="00A71175"/>
    <w:rsid w:val="00A7127B"/>
    <w:rsid w:val="00A720AB"/>
    <w:rsid w:val="00A72492"/>
    <w:rsid w:val="00A7255D"/>
    <w:rsid w:val="00A728FD"/>
    <w:rsid w:val="00A72F57"/>
    <w:rsid w:val="00A73154"/>
    <w:rsid w:val="00A73447"/>
    <w:rsid w:val="00A73607"/>
    <w:rsid w:val="00A73EFB"/>
    <w:rsid w:val="00A7402C"/>
    <w:rsid w:val="00A740B5"/>
    <w:rsid w:val="00A740F1"/>
    <w:rsid w:val="00A74103"/>
    <w:rsid w:val="00A7438B"/>
    <w:rsid w:val="00A743FA"/>
    <w:rsid w:val="00A74513"/>
    <w:rsid w:val="00A748C9"/>
    <w:rsid w:val="00A749F4"/>
    <w:rsid w:val="00A74BA0"/>
    <w:rsid w:val="00A75274"/>
    <w:rsid w:val="00A753D7"/>
    <w:rsid w:val="00A75421"/>
    <w:rsid w:val="00A75439"/>
    <w:rsid w:val="00A75476"/>
    <w:rsid w:val="00A75785"/>
    <w:rsid w:val="00A75B86"/>
    <w:rsid w:val="00A75B92"/>
    <w:rsid w:val="00A75D54"/>
    <w:rsid w:val="00A75E10"/>
    <w:rsid w:val="00A76108"/>
    <w:rsid w:val="00A7616B"/>
    <w:rsid w:val="00A76939"/>
    <w:rsid w:val="00A770C7"/>
    <w:rsid w:val="00A77136"/>
    <w:rsid w:val="00A77196"/>
    <w:rsid w:val="00A7745C"/>
    <w:rsid w:val="00A7777F"/>
    <w:rsid w:val="00A777C5"/>
    <w:rsid w:val="00A77832"/>
    <w:rsid w:val="00A77E36"/>
    <w:rsid w:val="00A77ECB"/>
    <w:rsid w:val="00A77F14"/>
    <w:rsid w:val="00A80114"/>
    <w:rsid w:val="00A80275"/>
    <w:rsid w:val="00A809B2"/>
    <w:rsid w:val="00A80B46"/>
    <w:rsid w:val="00A80D35"/>
    <w:rsid w:val="00A80D4B"/>
    <w:rsid w:val="00A8117C"/>
    <w:rsid w:val="00A81185"/>
    <w:rsid w:val="00A81229"/>
    <w:rsid w:val="00A813BC"/>
    <w:rsid w:val="00A81524"/>
    <w:rsid w:val="00A81737"/>
    <w:rsid w:val="00A8216A"/>
    <w:rsid w:val="00A82184"/>
    <w:rsid w:val="00A82202"/>
    <w:rsid w:val="00A828F2"/>
    <w:rsid w:val="00A82C7E"/>
    <w:rsid w:val="00A82F13"/>
    <w:rsid w:val="00A8325D"/>
    <w:rsid w:val="00A833D8"/>
    <w:rsid w:val="00A83440"/>
    <w:rsid w:val="00A834CA"/>
    <w:rsid w:val="00A8377E"/>
    <w:rsid w:val="00A83D9E"/>
    <w:rsid w:val="00A83FA0"/>
    <w:rsid w:val="00A84BB7"/>
    <w:rsid w:val="00A84DBB"/>
    <w:rsid w:val="00A84E19"/>
    <w:rsid w:val="00A84FAC"/>
    <w:rsid w:val="00A84FB3"/>
    <w:rsid w:val="00A85032"/>
    <w:rsid w:val="00A8512A"/>
    <w:rsid w:val="00A85506"/>
    <w:rsid w:val="00A8573E"/>
    <w:rsid w:val="00A85A27"/>
    <w:rsid w:val="00A85C0C"/>
    <w:rsid w:val="00A865D4"/>
    <w:rsid w:val="00A865D8"/>
    <w:rsid w:val="00A86702"/>
    <w:rsid w:val="00A8696B"/>
    <w:rsid w:val="00A86EB9"/>
    <w:rsid w:val="00A870C6"/>
    <w:rsid w:val="00A872EB"/>
    <w:rsid w:val="00A87401"/>
    <w:rsid w:val="00A875F9"/>
    <w:rsid w:val="00A87C09"/>
    <w:rsid w:val="00A902D5"/>
    <w:rsid w:val="00A905D3"/>
    <w:rsid w:val="00A907FE"/>
    <w:rsid w:val="00A909F1"/>
    <w:rsid w:val="00A90E40"/>
    <w:rsid w:val="00A90F1A"/>
    <w:rsid w:val="00A910BF"/>
    <w:rsid w:val="00A91597"/>
    <w:rsid w:val="00A91938"/>
    <w:rsid w:val="00A919BD"/>
    <w:rsid w:val="00A91A35"/>
    <w:rsid w:val="00A91C4C"/>
    <w:rsid w:val="00A91F54"/>
    <w:rsid w:val="00A927B1"/>
    <w:rsid w:val="00A92DE7"/>
    <w:rsid w:val="00A9317D"/>
    <w:rsid w:val="00A939B7"/>
    <w:rsid w:val="00A93B5D"/>
    <w:rsid w:val="00A93C52"/>
    <w:rsid w:val="00A93D30"/>
    <w:rsid w:val="00A942D7"/>
    <w:rsid w:val="00A9455B"/>
    <w:rsid w:val="00A94AC0"/>
    <w:rsid w:val="00A95305"/>
    <w:rsid w:val="00A953D8"/>
    <w:rsid w:val="00A9540B"/>
    <w:rsid w:val="00A95AA6"/>
    <w:rsid w:val="00A95C20"/>
    <w:rsid w:val="00A96092"/>
    <w:rsid w:val="00A966C1"/>
    <w:rsid w:val="00A966C3"/>
    <w:rsid w:val="00A968DA"/>
    <w:rsid w:val="00A96903"/>
    <w:rsid w:val="00A96E48"/>
    <w:rsid w:val="00A96E90"/>
    <w:rsid w:val="00A97384"/>
    <w:rsid w:val="00A97634"/>
    <w:rsid w:val="00A9775D"/>
    <w:rsid w:val="00A9781E"/>
    <w:rsid w:val="00A97ADE"/>
    <w:rsid w:val="00A97AE9"/>
    <w:rsid w:val="00A97AEA"/>
    <w:rsid w:val="00A97B2F"/>
    <w:rsid w:val="00A97B43"/>
    <w:rsid w:val="00A97DCB"/>
    <w:rsid w:val="00AA008C"/>
    <w:rsid w:val="00AA00C2"/>
    <w:rsid w:val="00AA033E"/>
    <w:rsid w:val="00AA03CB"/>
    <w:rsid w:val="00AA052D"/>
    <w:rsid w:val="00AA05D8"/>
    <w:rsid w:val="00AA05F1"/>
    <w:rsid w:val="00AA0770"/>
    <w:rsid w:val="00AA0856"/>
    <w:rsid w:val="00AA092C"/>
    <w:rsid w:val="00AA096C"/>
    <w:rsid w:val="00AA0B17"/>
    <w:rsid w:val="00AA0C16"/>
    <w:rsid w:val="00AA1601"/>
    <w:rsid w:val="00AA160C"/>
    <w:rsid w:val="00AA1917"/>
    <w:rsid w:val="00AA1BF4"/>
    <w:rsid w:val="00AA1F15"/>
    <w:rsid w:val="00AA263B"/>
    <w:rsid w:val="00AA28A2"/>
    <w:rsid w:val="00AA29CC"/>
    <w:rsid w:val="00AA29EC"/>
    <w:rsid w:val="00AA2A16"/>
    <w:rsid w:val="00AA2A1F"/>
    <w:rsid w:val="00AA2B14"/>
    <w:rsid w:val="00AA2BA4"/>
    <w:rsid w:val="00AA2BCB"/>
    <w:rsid w:val="00AA2BD4"/>
    <w:rsid w:val="00AA2DA9"/>
    <w:rsid w:val="00AA2FDE"/>
    <w:rsid w:val="00AA3064"/>
    <w:rsid w:val="00AA3370"/>
    <w:rsid w:val="00AA342C"/>
    <w:rsid w:val="00AA3689"/>
    <w:rsid w:val="00AA394E"/>
    <w:rsid w:val="00AA399C"/>
    <w:rsid w:val="00AA3C76"/>
    <w:rsid w:val="00AA3CB7"/>
    <w:rsid w:val="00AA3E09"/>
    <w:rsid w:val="00AA3F0F"/>
    <w:rsid w:val="00AA42DC"/>
    <w:rsid w:val="00AA43DA"/>
    <w:rsid w:val="00AA481E"/>
    <w:rsid w:val="00AA4AE8"/>
    <w:rsid w:val="00AA4BB5"/>
    <w:rsid w:val="00AA4BBA"/>
    <w:rsid w:val="00AA4BBB"/>
    <w:rsid w:val="00AA4CBD"/>
    <w:rsid w:val="00AA4E23"/>
    <w:rsid w:val="00AA4F12"/>
    <w:rsid w:val="00AA5146"/>
    <w:rsid w:val="00AA573C"/>
    <w:rsid w:val="00AA5CBB"/>
    <w:rsid w:val="00AA5EA9"/>
    <w:rsid w:val="00AA609E"/>
    <w:rsid w:val="00AA6144"/>
    <w:rsid w:val="00AA629B"/>
    <w:rsid w:val="00AA62D0"/>
    <w:rsid w:val="00AA640B"/>
    <w:rsid w:val="00AA6445"/>
    <w:rsid w:val="00AA6995"/>
    <w:rsid w:val="00AA6D95"/>
    <w:rsid w:val="00AA6E0E"/>
    <w:rsid w:val="00AA6ECE"/>
    <w:rsid w:val="00AA6F1D"/>
    <w:rsid w:val="00AA7114"/>
    <w:rsid w:val="00AA79A1"/>
    <w:rsid w:val="00AA7B84"/>
    <w:rsid w:val="00AA7C62"/>
    <w:rsid w:val="00AA7C74"/>
    <w:rsid w:val="00AB041E"/>
    <w:rsid w:val="00AB05C8"/>
    <w:rsid w:val="00AB0FE8"/>
    <w:rsid w:val="00AB1093"/>
    <w:rsid w:val="00AB14DB"/>
    <w:rsid w:val="00AB15BC"/>
    <w:rsid w:val="00AB1600"/>
    <w:rsid w:val="00AB1963"/>
    <w:rsid w:val="00AB1FD6"/>
    <w:rsid w:val="00AB231A"/>
    <w:rsid w:val="00AB28B0"/>
    <w:rsid w:val="00AB2B43"/>
    <w:rsid w:val="00AB2DD2"/>
    <w:rsid w:val="00AB3050"/>
    <w:rsid w:val="00AB3092"/>
    <w:rsid w:val="00AB309D"/>
    <w:rsid w:val="00AB331E"/>
    <w:rsid w:val="00AB3531"/>
    <w:rsid w:val="00AB369B"/>
    <w:rsid w:val="00AB393A"/>
    <w:rsid w:val="00AB3E69"/>
    <w:rsid w:val="00AB3F71"/>
    <w:rsid w:val="00AB43CF"/>
    <w:rsid w:val="00AB4451"/>
    <w:rsid w:val="00AB4A88"/>
    <w:rsid w:val="00AB4B7E"/>
    <w:rsid w:val="00AB4B80"/>
    <w:rsid w:val="00AB4BA2"/>
    <w:rsid w:val="00AB4D9A"/>
    <w:rsid w:val="00AB50DE"/>
    <w:rsid w:val="00AB5194"/>
    <w:rsid w:val="00AB5222"/>
    <w:rsid w:val="00AB5C5D"/>
    <w:rsid w:val="00AB5E55"/>
    <w:rsid w:val="00AB60B7"/>
    <w:rsid w:val="00AB644C"/>
    <w:rsid w:val="00AB645A"/>
    <w:rsid w:val="00AB6783"/>
    <w:rsid w:val="00AB69E7"/>
    <w:rsid w:val="00AB6C1A"/>
    <w:rsid w:val="00AB701F"/>
    <w:rsid w:val="00AB702B"/>
    <w:rsid w:val="00AB70C7"/>
    <w:rsid w:val="00AB714A"/>
    <w:rsid w:val="00AB7158"/>
    <w:rsid w:val="00AB7313"/>
    <w:rsid w:val="00AB7350"/>
    <w:rsid w:val="00AB7479"/>
    <w:rsid w:val="00AB781E"/>
    <w:rsid w:val="00AB7AF2"/>
    <w:rsid w:val="00AB7BE7"/>
    <w:rsid w:val="00AB7FAA"/>
    <w:rsid w:val="00AC01E3"/>
    <w:rsid w:val="00AC02C7"/>
    <w:rsid w:val="00AC0529"/>
    <w:rsid w:val="00AC08DC"/>
    <w:rsid w:val="00AC09F4"/>
    <w:rsid w:val="00AC0C18"/>
    <w:rsid w:val="00AC0D92"/>
    <w:rsid w:val="00AC0FFD"/>
    <w:rsid w:val="00AC116A"/>
    <w:rsid w:val="00AC11FE"/>
    <w:rsid w:val="00AC1530"/>
    <w:rsid w:val="00AC16B2"/>
    <w:rsid w:val="00AC1A0E"/>
    <w:rsid w:val="00AC1B66"/>
    <w:rsid w:val="00AC1B72"/>
    <w:rsid w:val="00AC1DC0"/>
    <w:rsid w:val="00AC2553"/>
    <w:rsid w:val="00AC269B"/>
    <w:rsid w:val="00AC26C9"/>
    <w:rsid w:val="00AC2B14"/>
    <w:rsid w:val="00AC2CA4"/>
    <w:rsid w:val="00AC2D9C"/>
    <w:rsid w:val="00AC2DA3"/>
    <w:rsid w:val="00AC359E"/>
    <w:rsid w:val="00AC3908"/>
    <w:rsid w:val="00AC3B96"/>
    <w:rsid w:val="00AC3ED5"/>
    <w:rsid w:val="00AC3F93"/>
    <w:rsid w:val="00AC413A"/>
    <w:rsid w:val="00AC4295"/>
    <w:rsid w:val="00AC46E7"/>
    <w:rsid w:val="00AC46F8"/>
    <w:rsid w:val="00AC4839"/>
    <w:rsid w:val="00AC516A"/>
    <w:rsid w:val="00AC52B5"/>
    <w:rsid w:val="00AC54F3"/>
    <w:rsid w:val="00AC5816"/>
    <w:rsid w:val="00AC612F"/>
    <w:rsid w:val="00AC6439"/>
    <w:rsid w:val="00AC65FE"/>
    <w:rsid w:val="00AC660F"/>
    <w:rsid w:val="00AC6678"/>
    <w:rsid w:val="00AC6724"/>
    <w:rsid w:val="00AC698F"/>
    <w:rsid w:val="00AC6AC6"/>
    <w:rsid w:val="00AC6B73"/>
    <w:rsid w:val="00AC6C46"/>
    <w:rsid w:val="00AC6CDE"/>
    <w:rsid w:val="00AC76BE"/>
    <w:rsid w:val="00AC77C9"/>
    <w:rsid w:val="00AC78EB"/>
    <w:rsid w:val="00AC7958"/>
    <w:rsid w:val="00AC7C35"/>
    <w:rsid w:val="00AC7E2C"/>
    <w:rsid w:val="00AD0313"/>
    <w:rsid w:val="00AD069C"/>
    <w:rsid w:val="00AD07C8"/>
    <w:rsid w:val="00AD0CE4"/>
    <w:rsid w:val="00AD10FA"/>
    <w:rsid w:val="00AD119C"/>
    <w:rsid w:val="00AD130D"/>
    <w:rsid w:val="00AD15E9"/>
    <w:rsid w:val="00AD1621"/>
    <w:rsid w:val="00AD166A"/>
    <w:rsid w:val="00AD1956"/>
    <w:rsid w:val="00AD2836"/>
    <w:rsid w:val="00AD2A71"/>
    <w:rsid w:val="00AD2CA9"/>
    <w:rsid w:val="00AD2EBC"/>
    <w:rsid w:val="00AD3589"/>
    <w:rsid w:val="00AD36EF"/>
    <w:rsid w:val="00AD3BBA"/>
    <w:rsid w:val="00AD3BE6"/>
    <w:rsid w:val="00AD3C11"/>
    <w:rsid w:val="00AD3DAE"/>
    <w:rsid w:val="00AD3DB4"/>
    <w:rsid w:val="00AD4566"/>
    <w:rsid w:val="00AD486E"/>
    <w:rsid w:val="00AD48D5"/>
    <w:rsid w:val="00AD4D1B"/>
    <w:rsid w:val="00AD4E7D"/>
    <w:rsid w:val="00AD4FB3"/>
    <w:rsid w:val="00AD5226"/>
    <w:rsid w:val="00AD5578"/>
    <w:rsid w:val="00AD557A"/>
    <w:rsid w:val="00AD55CB"/>
    <w:rsid w:val="00AD59FC"/>
    <w:rsid w:val="00AD6043"/>
    <w:rsid w:val="00AD6128"/>
    <w:rsid w:val="00AD629E"/>
    <w:rsid w:val="00AD6429"/>
    <w:rsid w:val="00AD654C"/>
    <w:rsid w:val="00AD65E2"/>
    <w:rsid w:val="00AD73ED"/>
    <w:rsid w:val="00AD7888"/>
    <w:rsid w:val="00AD7912"/>
    <w:rsid w:val="00AD7B83"/>
    <w:rsid w:val="00AD7D10"/>
    <w:rsid w:val="00AE0033"/>
    <w:rsid w:val="00AE00C2"/>
    <w:rsid w:val="00AE00CF"/>
    <w:rsid w:val="00AE029F"/>
    <w:rsid w:val="00AE0421"/>
    <w:rsid w:val="00AE07B5"/>
    <w:rsid w:val="00AE098B"/>
    <w:rsid w:val="00AE0AE6"/>
    <w:rsid w:val="00AE100C"/>
    <w:rsid w:val="00AE1030"/>
    <w:rsid w:val="00AE10FD"/>
    <w:rsid w:val="00AE1481"/>
    <w:rsid w:val="00AE14DA"/>
    <w:rsid w:val="00AE1589"/>
    <w:rsid w:val="00AE209A"/>
    <w:rsid w:val="00AE24CC"/>
    <w:rsid w:val="00AE27AB"/>
    <w:rsid w:val="00AE282D"/>
    <w:rsid w:val="00AE2C9C"/>
    <w:rsid w:val="00AE2CFB"/>
    <w:rsid w:val="00AE2E48"/>
    <w:rsid w:val="00AE2F06"/>
    <w:rsid w:val="00AE301E"/>
    <w:rsid w:val="00AE3134"/>
    <w:rsid w:val="00AE323B"/>
    <w:rsid w:val="00AE35D1"/>
    <w:rsid w:val="00AE3EEF"/>
    <w:rsid w:val="00AE4268"/>
    <w:rsid w:val="00AE5251"/>
    <w:rsid w:val="00AE52D4"/>
    <w:rsid w:val="00AE5B02"/>
    <w:rsid w:val="00AE5B6C"/>
    <w:rsid w:val="00AE6177"/>
    <w:rsid w:val="00AE61D3"/>
    <w:rsid w:val="00AE68D6"/>
    <w:rsid w:val="00AE6D6E"/>
    <w:rsid w:val="00AE6EAF"/>
    <w:rsid w:val="00AE7440"/>
    <w:rsid w:val="00AE7711"/>
    <w:rsid w:val="00AE7A8A"/>
    <w:rsid w:val="00AE7BA2"/>
    <w:rsid w:val="00AE7C78"/>
    <w:rsid w:val="00AE7CF4"/>
    <w:rsid w:val="00AE7F67"/>
    <w:rsid w:val="00AF0066"/>
    <w:rsid w:val="00AF0264"/>
    <w:rsid w:val="00AF030D"/>
    <w:rsid w:val="00AF035D"/>
    <w:rsid w:val="00AF038E"/>
    <w:rsid w:val="00AF07CE"/>
    <w:rsid w:val="00AF07DB"/>
    <w:rsid w:val="00AF0C0E"/>
    <w:rsid w:val="00AF110C"/>
    <w:rsid w:val="00AF1179"/>
    <w:rsid w:val="00AF12F2"/>
    <w:rsid w:val="00AF136E"/>
    <w:rsid w:val="00AF1519"/>
    <w:rsid w:val="00AF1634"/>
    <w:rsid w:val="00AF1B96"/>
    <w:rsid w:val="00AF1C7B"/>
    <w:rsid w:val="00AF1E20"/>
    <w:rsid w:val="00AF1F77"/>
    <w:rsid w:val="00AF2161"/>
    <w:rsid w:val="00AF2666"/>
    <w:rsid w:val="00AF26F5"/>
    <w:rsid w:val="00AF2B09"/>
    <w:rsid w:val="00AF2FA1"/>
    <w:rsid w:val="00AF3014"/>
    <w:rsid w:val="00AF30E7"/>
    <w:rsid w:val="00AF3322"/>
    <w:rsid w:val="00AF33C0"/>
    <w:rsid w:val="00AF3C11"/>
    <w:rsid w:val="00AF40BD"/>
    <w:rsid w:val="00AF41F6"/>
    <w:rsid w:val="00AF456E"/>
    <w:rsid w:val="00AF49D9"/>
    <w:rsid w:val="00AF4A9E"/>
    <w:rsid w:val="00AF4BFD"/>
    <w:rsid w:val="00AF4CF5"/>
    <w:rsid w:val="00AF4F87"/>
    <w:rsid w:val="00AF50DA"/>
    <w:rsid w:val="00AF53A9"/>
    <w:rsid w:val="00AF55DB"/>
    <w:rsid w:val="00AF5EA8"/>
    <w:rsid w:val="00AF61A4"/>
    <w:rsid w:val="00AF6492"/>
    <w:rsid w:val="00AF66E3"/>
    <w:rsid w:val="00AF6AD5"/>
    <w:rsid w:val="00AF6F54"/>
    <w:rsid w:val="00AF7051"/>
    <w:rsid w:val="00AF77BA"/>
    <w:rsid w:val="00AF77DF"/>
    <w:rsid w:val="00AF7813"/>
    <w:rsid w:val="00AF7AC5"/>
    <w:rsid w:val="00AF7C56"/>
    <w:rsid w:val="00AF7CAA"/>
    <w:rsid w:val="00AF7F89"/>
    <w:rsid w:val="00AF7FDC"/>
    <w:rsid w:val="00B009C1"/>
    <w:rsid w:val="00B00E6E"/>
    <w:rsid w:val="00B00ED4"/>
    <w:rsid w:val="00B01216"/>
    <w:rsid w:val="00B0151D"/>
    <w:rsid w:val="00B01816"/>
    <w:rsid w:val="00B01D53"/>
    <w:rsid w:val="00B01EB1"/>
    <w:rsid w:val="00B025E7"/>
    <w:rsid w:val="00B029DB"/>
    <w:rsid w:val="00B02BDC"/>
    <w:rsid w:val="00B02CAB"/>
    <w:rsid w:val="00B02CDA"/>
    <w:rsid w:val="00B02E0A"/>
    <w:rsid w:val="00B02FE5"/>
    <w:rsid w:val="00B03053"/>
    <w:rsid w:val="00B03105"/>
    <w:rsid w:val="00B03161"/>
    <w:rsid w:val="00B031D9"/>
    <w:rsid w:val="00B032E9"/>
    <w:rsid w:val="00B033C9"/>
    <w:rsid w:val="00B03492"/>
    <w:rsid w:val="00B03B26"/>
    <w:rsid w:val="00B03C2C"/>
    <w:rsid w:val="00B03CD5"/>
    <w:rsid w:val="00B03D93"/>
    <w:rsid w:val="00B0414A"/>
    <w:rsid w:val="00B044A7"/>
    <w:rsid w:val="00B0453A"/>
    <w:rsid w:val="00B046E8"/>
    <w:rsid w:val="00B04719"/>
    <w:rsid w:val="00B04724"/>
    <w:rsid w:val="00B04AC0"/>
    <w:rsid w:val="00B04C21"/>
    <w:rsid w:val="00B04D38"/>
    <w:rsid w:val="00B05345"/>
    <w:rsid w:val="00B053A6"/>
    <w:rsid w:val="00B0543E"/>
    <w:rsid w:val="00B054DF"/>
    <w:rsid w:val="00B056E7"/>
    <w:rsid w:val="00B05F35"/>
    <w:rsid w:val="00B0610C"/>
    <w:rsid w:val="00B0618C"/>
    <w:rsid w:val="00B06301"/>
    <w:rsid w:val="00B0639E"/>
    <w:rsid w:val="00B065F1"/>
    <w:rsid w:val="00B06682"/>
    <w:rsid w:val="00B06C29"/>
    <w:rsid w:val="00B06E1F"/>
    <w:rsid w:val="00B06ED9"/>
    <w:rsid w:val="00B07057"/>
    <w:rsid w:val="00B0730D"/>
    <w:rsid w:val="00B0752B"/>
    <w:rsid w:val="00B076A9"/>
    <w:rsid w:val="00B07727"/>
    <w:rsid w:val="00B077EA"/>
    <w:rsid w:val="00B078F2"/>
    <w:rsid w:val="00B07CF8"/>
    <w:rsid w:val="00B07F29"/>
    <w:rsid w:val="00B07F3A"/>
    <w:rsid w:val="00B10088"/>
    <w:rsid w:val="00B100F3"/>
    <w:rsid w:val="00B10173"/>
    <w:rsid w:val="00B1019B"/>
    <w:rsid w:val="00B10474"/>
    <w:rsid w:val="00B106BA"/>
    <w:rsid w:val="00B106BF"/>
    <w:rsid w:val="00B10815"/>
    <w:rsid w:val="00B108A1"/>
    <w:rsid w:val="00B109B5"/>
    <w:rsid w:val="00B10A23"/>
    <w:rsid w:val="00B10BE2"/>
    <w:rsid w:val="00B10C02"/>
    <w:rsid w:val="00B10CFE"/>
    <w:rsid w:val="00B118FB"/>
    <w:rsid w:val="00B11947"/>
    <w:rsid w:val="00B11A9C"/>
    <w:rsid w:val="00B11D38"/>
    <w:rsid w:val="00B1288D"/>
    <w:rsid w:val="00B12FFB"/>
    <w:rsid w:val="00B1303A"/>
    <w:rsid w:val="00B13337"/>
    <w:rsid w:val="00B13345"/>
    <w:rsid w:val="00B13785"/>
    <w:rsid w:val="00B138D7"/>
    <w:rsid w:val="00B13E95"/>
    <w:rsid w:val="00B144E2"/>
    <w:rsid w:val="00B147B7"/>
    <w:rsid w:val="00B14828"/>
    <w:rsid w:val="00B14C79"/>
    <w:rsid w:val="00B14E4D"/>
    <w:rsid w:val="00B151CF"/>
    <w:rsid w:val="00B153D4"/>
    <w:rsid w:val="00B155C5"/>
    <w:rsid w:val="00B15D5F"/>
    <w:rsid w:val="00B15FBD"/>
    <w:rsid w:val="00B16489"/>
    <w:rsid w:val="00B16CC9"/>
    <w:rsid w:val="00B16CCC"/>
    <w:rsid w:val="00B16D66"/>
    <w:rsid w:val="00B16EC8"/>
    <w:rsid w:val="00B171A6"/>
    <w:rsid w:val="00B171B6"/>
    <w:rsid w:val="00B171CB"/>
    <w:rsid w:val="00B1720E"/>
    <w:rsid w:val="00B1734A"/>
    <w:rsid w:val="00B17698"/>
    <w:rsid w:val="00B1784A"/>
    <w:rsid w:val="00B178F4"/>
    <w:rsid w:val="00B20114"/>
    <w:rsid w:val="00B2041A"/>
    <w:rsid w:val="00B2044B"/>
    <w:rsid w:val="00B207D4"/>
    <w:rsid w:val="00B208F0"/>
    <w:rsid w:val="00B20AA5"/>
    <w:rsid w:val="00B20D76"/>
    <w:rsid w:val="00B21537"/>
    <w:rsid w:val="00B21B48"/>
    <w:rsid w:val="00B21D0F"/>
    <w:rsid w:val="00B21EA6"/>
    <w:rsid w:val="00B2223D"/>
    <w:rsid w:val="00B22472"/>
    <w:rsid w:val="00B22905"/>
    <w:rsid w:val="00B22B18"/>
    <w:rsid w:val="00B22CE3"/>
    <w:rsid w:val="00B22EA2"/>
    <w:rsid w:val="00B237D3"/>
    <w:rsid w:val="00B2398F"/>
    <w:rsid w:val="00B23C1A"/>
    <w:rsid w:val="00B23C25"/>
    <w:rsid w:val="00B23C46"/>
    <w:rsid w:val="00B23D83"/>
    <w:rsid w:val="00B23DD1"/>
    <w:rsid w:val="00B23F34"/>
    <w:rsid w:val="00B24624"/>
    <w:rsid w:val="00B24924"/>
    <w:rsid w:val="00B249E9"/>
    <w:rsid w:val="00B24C19"/>
    <w:rsid w:val="00B251DF"/>
    <w:rsid w:val="00B251FF"/>
    <w:rsid w:val="00B252AA"/>
    <w:rsid w:val="00B253B6"/>
    <w:rsid w:val="00B2558F"/>
    <w:rsid w:val="00B257CC"/>
    <w:rsid w:val="00B2593C"/>
    <w:rsid w:val="00B25B81"/>
    <w:rsid w:val="00B25ED4"/>
    <w:rsid w:val="00B26070"/>
    <w:rsid w:val="00B26116"/>
    <w:rsid w:val="00B26398"/>
    <w:rsid w:val="00B263F4"/>
    <w:rsid w:val="00B269B7"/>
    <w:rsid w:val="00B272E2"/>
    <w:rsid w:val="00B27414"/>
    <w:rsid w:val="00B27691"/>
    <w:rsid w:val="00B277FA"/>
    <w:rsid w:val="00B2789E"/>
    <w:rsid w:val="00B27CBC"/>
    <w:rsid w:val="00B27D97"/>
    <w:rsid w:val="00B27ECF"/>
    <w:rsid w:val="00B30287"/>
    <w:rsid w:val="00B304AB"/>
    <w:rsid w:val="00B306A6"/>
    <w:rsid w:val="00B306D4"/>
    <w:rsid w:val="00B307DC"/>
    <w:rsid w:val="00B307FD"/>
    <w:rsid w:val="00B30863"/>
    <w:rsid w:val="00B30C9C"/>
    <w:rsid w:val="00B30D3B"/>
    <w:rsid w:val="00B30F61"/>
    <w:rsid w:val="00B30FA4"/>
    <w:rsid w:val="00B316CC"/>
    <w:rsid w:val="00B3171A"/>
    <w:rsid w:val="00B3197E"/>
    <w:rsid w:val="00B31B29"/>
    <w:rsid w:val="00B31EAA"/>
    <w:rsid w:val="00B31F90"/>
    <w:rsid w:val="00B322F5"/>
    <w:rsid w:val="00B32648"/>
    <w:rsid w:val="00B327AC"/>
    <w:rsid w:val="00B3293A"/>
    <w:rsid w:val="00B32C90"/>
    <w:rsid w:val="00B32D43"/>
    <w:rsid w:val="00B32E4B"/>
    <w:rsid w:val="00B32F1D"/>
    <w:rsid w:val="00B32FDA"/>
    <w:rsid w:val="00B33512"/>
    <w:rsid w:val="00B335AC"/>
    <w:rsid w:val="00B33757"/>
    <w:rsid w:val="00B337FD"/>
    <w:rsid w:val="00B339DE"/>
    <w:rsid w:val="00B33B11"/>
    <w:rsid w:val="00B33BD5"/>
    <w:rsid w:val="00B33C4C"/>
    <w:rsid w:val="00B33C79"/>
    <w:rsid w:val="00B33D93"/>
    <w:rsid w:val="00B3410C"/>
    <w:rsid w:val="00B34131"/>
    <w:rsid w:val="00B34BC6"/>
    <w:rsid w:val="00B34F66"/>
    <w:rsid w:val="00B3507A"/>
    <w:rsid w:val="00B356E5"/>
    <w:rsid w:val="00B35812"/>
    <w:rsid w:val="00B358C5"/>
    <w:rsid w:val="00B35AD5"/>
    <w:rsid w:val="00B36020"/>
    <w:rsid w:val="00B363EE"/>
    <w:rsid w:val="00B3680C"/>
    <w:rsid w:val="00B36A8E"/>
    <w:rsid w:val="00B36AAA"/>
    <w:rsid w:val="00B36DA3"/>
    <w:rsid w:val="00B36FFA"/>
    <w:rsid w:val="00B372C6"/>
    <w:rsid w:val="00B37332"/>
    <w:rsid w:val="00B374CD"/>
    <w:rsid w:val="00B376A5"/>
    <w:rsid w:val="00B37A12"/>
    <w:rsid w:val="00B37A8F"/>
    <w:rsid w:val="00B37ABF"/>
    <w:rsid w:val="00B37CAB"/>
    <w:rsid w:val="00B37D0A"/>
    <w:rsid w:val="00B400DF"/>
    <w:rsid w:val="00B401D0"/>
    <w:rsid w:val="00B40385"/>
    <w:rsid w:val="00B40787"/>
    <w:rsid w:val="00B40864"/>
    <w:rsid w:val="00B40D27"/>
    <w:rsid w:val="00B40D9A"/>
    <w:rsid w:val="00B40E46"/>
    <w:rsid w:val="00B413DF"/>
    <w:rsid w:val="00B4194D"/>
    <w:rsid w:val="00B419BE"/>
    <w:rsid w:val="00B419FF"/>
    <w:rsid w:val="00B41AF1"/>
    <w:rsid w:val="00B41C47"/>
    <w:rsid w:val="00B41DBC"/>
    <w:rsid w:val="00B41E54"/>
    <w:rsid w:val="00B42905"/>
    <w:rsid w:val="00B42944"/>
    <w:rsid w:val="00B42AAC"/>
    <w:rsid w:val="00B42EA8"/>
    <w:rsid w:val="00B434C3"/>
    <w:rsid w:val="00B43590"/>
    <w:rsid w:val="00B43CCF"/>
    <w:rsid w:val="00B43E1A"/>
    <w:rsid w:val="00B43FAE"/>
    <w:rsid w:val="00B43FB2"/>
    <w:rsid w:val="00B445FE"/>
    <w:rsid w:val="00B44766"/>
    <w:rsid w:val="00B447A8"/>
    <w:rsid w:val="00B44AAC"/>
    <w:rsid w:val="00B44B6C"/>
    <w:rsid w:val="00B4608F"/>
    <w:rsid w:val="00B4650B"/>
    <w:rsid w:val="00B465EA"/>
    <w:rsid w:val="00B4690B"/>
    <w:rsid w:val="00B469B3"/>
    <w:rsid w:val="00B46C8F"/>
    <w:rsid w:val="00B47035"/>
    <w:rsid w:val="00B47191"/>
    <w:rsid w:val="00B473CD"/>
    <w:rsid w:val="00B474F4"/>
    <w:rsid w:val="00B476A2"/>
    <w:rsid w:val="00B476E5"/>
    <w:rsid w:val="00B47BC3"/>
    <w:rsid w:val="00B47D6F"/>
    <w:rsid w:val="00B47DDB"/>
    <w:rsid w:val="00B5021D"/>
    <w:rsid w:val="00B504DC"/>
    <w:rsid w:val="00B50C32"/>
    <w:rsid w:val="00B50D0F"/>
    <w:rsid w:val="00B50FAF"/>
    <w:rsid w:val="00B51710"/>
    <w:rsid w:val="00B5192F"/>
    <w:rsid w:val="00B51FB7"/>
    <w:rsid w:val="00B521E3"/>
    <w:rsid w:val="00B52647"/>
    <w:rsid w:val="00B52B9A"/>
    <w:rsid w:val="00B52D80"/>
    <w:rsid w:val="00B52EE2"/>
    <w:rsid w:val="00B530C1"/>
    <w:rsid w:val="00B53250"/>
    <w:rsid w:val="00B5359D"/>
    <w:rsid w:val="00B5379D"/>
    <w:rsid w:val="00B5399B"/>
    <w:rsid w:val="00B539D9"/>
    <w:rsid w:val="00B53BC8"/>
    <w:rsid w:val="00B54416"/>
    <w:rsid w:val="00B54754"/>
    <w:rsid w:val="00B547B9"/>
    <w:rsid w:val="00B54AD0"/>
    <w:rsid w:val="00B54DC8"/>
    <w:rsid w:val="00B54F25"/>
    <w:rsid w:val="00B55212"/>
    <w:rsid w:val="00B55BD1"/>
    <w:rsid w:val="00B55EE5"/>
    <w:rsid w:val="00B55F88"/>
    <w:rsid w:val="00B55F9F"/>
    <w:rsid w:val="00B55FC4"/>
    <w:rsid w:val="00B563F2"/>
    <w:rsid w:val="00B56427"/>
    <w:rsid w:val="00B564D3"/>
    <w:rsid w:val="00B5658A"/>
    <w:rsid w:val="00B5687D"/>
    <w:rsid w:val="00B569F1"/>
    <w:rsid w:val="00B56A0F"/>
    <w:rsid w:val="00B56A9C"/>
    <w:rsid w:val="00B56BA2"/>
    <w:rsid w:val="00B56D37"/>
    <w:rsid w:val="00B57625"/>
    <w:rsid w:val="00B57993"/>
    <w:rsid w:val="00B57A83"/>
    <w:rsid w:val="00B57A88"/>
    <w:rsid w:val="00B57DC1"/>
    <w:rsid w:val="00B57DF3"/>
    <w:rsid w:val="00B60161"/>
    <w:rsid w:val="00B60485"/>
    <w:rsid w:val="00B604F9"/>
    <w:rsid w:val="00B60530"/>
    <w:rsid w:val="00B60820"/>
    <w:rsid w:val="00B60A29"/>
    <w:rsid w:val="00B60CDA"/>
    <w:rsid w:val="00B60DA6"/>
    <w:rsid w:val="00B60FAE"/>
    <w:rsid w:val="00B61156"/>
    <w:rsid w:val="00B6117F"/>
    <w:rsid w:val="00B618C4"/>
    <w:rsid w:val="00B61CAE"/>
    <w:rsid w:val="00B61F8E"/>
    <w:rsid w:val="00B62424"/>
    <w:rsid w:val="00B628A0"/>
    <w:rsid w:val="00B62EAB"/>
    <w:rsid w:val="00B6313B"/>
    <w:rsid w:val="00B6330D"/>
    <w:rsid w:val="00B63518"/>
    <w:rsid w:val="00B6378E"/>
    <w:rsid w:val="00B63995"/>
    <w:rsid w:val="00B639C6"/>
    <w:rsid w:val="00B63B69"/>
    <w:rsid w:val="00B63CF1"/>
    <w:rsid w:val="00B64192"/>
    <w:rsid w:val="00B64243"/>
    <w:rsid w:val="00B6428E"/>
    <w:rsid w:val="00B64412"/>
    <w:rsid w:val="00B644AE"/>
    <w:rsid w:val="00B64815"/>
    <w:rsid w:val="00B64D66"/>
    <w:rsid w:val="00B65066"/>
    <w:rsid w:val="00B650C2"/>
    <w:rsid w:val="00B6510E"/>
    <w:rsid w:val="00B652BD"/>
    <w:rsid w:val="00B65543"/>
    <w:rsid w:val="00B661FB"/>
    <w:rsid w:val="00B662B7"/>
    <w:rsid w:val="00B66464"/>
    <w:rsid w:val="00B6647B"/>
    <w:rsid w:val="00B66DEC"/>
    <w:rsid w:val="00B6719A"/>
    <w:rsid w:val="00B67909"/>
    <w:rsid w:val="00B67D0A"/>
    <w:rsid w:val="00B67F5D"/>
    <w:rsid w:val="00B67FA2"/>
    <w:rsid w:val="00B67FCD"/>
    <w:rsid w:val="00B70056"/>
    <w:rsid w:val="00B7031A"/>
    <w:rsid w:val="00B70602"/>
    <w:rsid w:val="00B70917"/>
    <w:rsid w:val="00B70A01"/>
    <w:rsid w:val="00B70AD7"/>
    <w:rsid w:val="00B71651"/>
    <w:rsid w:val="00B71B2D"/>
    <w:rsid w:val="00B71B5F"/>
    <w:rsid w:val="00B71D5A"/>
    <w:rsid w:val="00B722AD"/>
    <w:rsid w:val="00B72642"/>
    <w:rsid w:val="00B72883"/>
    <w:rsid w:val="00B72B21"/>
    <w:rsid w:val="00B72B99"/>
    <w:rsid w:val="00B72C44"/>
    <w:rsid w:val="00B72CCF"/>
    <w:rsid w:val="00B72D41"/>
    <w:rsid w:val="00B72DA0"/>
    <w:rsid w:val="00B73176"/>
    <w:rsid w:val="00B7325B"/>
    <w:rsid w:val="00B7328F"/>
    <w:rsid w:val="00B732E9"/>
    <w:rsid w:val="00B73AF4"/>
    <w:rsid w:val="00B73F83"/>
    <w:rsid w:val="00B74457"/>
    <w:rsid w:val="00B74461"/>
    <w:rsid w:val="00B744D4"/>
    <w:rsid w:val="00B747D9"/>
    <w:rsid w:val="00B74BE9"/>
    <w:rsid w:val="00B74C4F"/>
    <w:rsid w:val="00B758C6"/>
    <w:rsid w:val="00B75D8E"/>
    <w:rsid w:val="00B75E28"/>
    <w:rsid w:val="00B75FC9"/>
    <w:rsid w:val="00B76003"/>
    <w:rsid w:val="00B760EE"/>
    <w:rsid w:val="00B7696F"/>
    <w:rsid w:val="00B76B0D"/>
    <w:rsid w:val="00B76CBB"/>
    <w:rsid w:val="00B76D07"/>
    <w:rsid w:val="00B76E16"/>
    <w:rsid w:val="00B76F1C"/>
    <w:rsid w:val="00B771D1"/>
    <w:rsid w:val="00B774F9"/>
    <w:rsid w:val="00B7756A"/>
    <w:rsid w:val="00B77884"/>
    <w:rsid w:val="00B77959"/>
    <w:rsid w:val="00B77A17"/>
    <w:rsid w:val="00B77C80"/>
    <w:rsid w:val="00B77E8F"/>
    <w:rsid w:val="00B77FA8"/>
    <w:rsid w:val="00B80065"/>
    <w:rsid w:val="00B80548"/>
    <w:rsid w:val="00B805FE"/>
    <w:rsid w:val="00B80917"/>
    <w:rsid w:val="00B80C8B"/>
    <w:rsid w:val="00B810CA"/>
    <w:rsid w:val="00B810E1"/>
    <w:rsid w:val="00B814DF"/>
    <w:rsid w:val="00B8151F"/>
    <w:rsid w:val="00B81AAF"/>
    <w:rsid w:val="00B81BCC"/>
    <w:rsid w:val="00B81F4D"/>
    <w:rsid w:val="00B82138"/>
    <w:rsid w:val="00B8235A"/>
    <w:rsid w:val="00B82409"/>
    <w:rsid w:val="00B828F9"/>
    <w:rsid w:val="00B82C12"/>
    <w:rsid w:val="00B82E1F"/>
    <w:rsid w:val="00B830A6"/>
    <w:rsid w:val="00B835EE"/>
    <w:rsid w:val="00B8366A"/>
    <w:rsid w:val="00B83A9A"/>
    <w:rsid w:val="00B847E0"/>
    <w:rsid w:val="00B84843"/>
    <w:rsid w:val="00B8487B"/>
    <w:rsid w:val="00B848A1"/>
    <w:rsid w:val="00B84951"/>
    <w:rsid w:val="00B84A4C"/>
    <w:rsid w:val="00B84F64"/>
    <w:rsid w:val="00B8515B"/>
    <w:rsid w:val="00B8559F"/>
    <w:rsid w:val="00B855CC"/>
    <w:rsid w:val="00B85A2D"/>
    <w:rsid w:val="00B85F99"/>
    <w:rsid w:val="00B861FC"/>
    <w:rsid w:val="00B86B76"/>
    <w:rsid w:val="00B86BDB"/>
    <w:rsid w:val="00B86C67"/>
    <w:rsid w:val="00B86E4A"/>
    <w:rsid w:val="00B86F5D"/>
    <w:rsid w:val="00B8722C"/>
    <w:rsid w:val="00B87520"/>
    <w:rsid w:val="00B875ED"/>
    <w:rsid w:val="00B8773E"/>
    <w:rsid w:val="00B87952"/>
    <w:rsid w:val="00B87D84"/>
    <w:rsid w:val="00B87FD6"/>
    <w:rsid w:val="00B90169"/>
    <w:rsid w:val="00B901AE"/>
    <w:rsid w:val="00B902F8"/>
    <w:rsid w:val="00B90526"/>
    <w:rsid w:val="00B9066E"/>
    <w:rsid w:val="00B90713"/>
    <w:rsid w:val="00B90833"/>
    <w:rsid w:val="00B90998"/>
    <w:rsid w:val="00B90BA1"/>
    <w:rsid w:val="00B9101F"/>
    <w:rsid w:val="00B9144B"/>
    <w:rsid w:val="00B914FD"/>
    <w:rsid w:val="00B91506"/>
    <w:rsid w:val="00B91D1D"/>
    <w:rsid w:val="00B92200"/>
    <w:rsid w:val="00B92251"/>
    <w:rsid w:val="00B9266E"/>
    <w:rsid w:val="00B927CA"/>
    <w:rsid w:val="00B927EB"/>
    <w:rsid w:val="00B92BBD"/>
    <w:rsid w:val="00B932EF"/>
    <w:rsid w:val="00B93613"/>
    <w:rsid w:val="00B93750"/>
    <w:rsid w:val="00B93A38"/>
    <w:rsid w:val="00B93BCD"/>
    <w:rsid w:val="00B93C6A"/>
    <w:rsid w:val="00B93C9E"/>
    <w:rsid w:val="00B94188"/>
    <w:rsid w:val="00B941A3"/>
    <w:rsid w:val="00B94247"/>
    <w:rsid w:val="00B94355"/>
    <w:rsid w:val="00B944AD"/>
    <w:rsid w:val="00B949AD"/>
    <w:rsid w:val="00B94EBF"/>
    <w:rsid w:val="00B95167"/>
    <w:rsid w:val="00B95642"/>
    <w:rsid w:val="00B95702"/>
    <w:rsid w:val="00B95D57"/>
    <w:rsid w:val="00B9624F"/>
    <w:rsid w:val="00B96613"/>
    <w:rsid w:val="00B967CF"/>
    <w:rsid w:val="00B968A4"/>
    <w:rsid w:val="00B969C7"/>
    <w:rsid w:val="00B96AAF"/>
    <w:rsid w:val="00B96D8F"/>
    <w:rsid w:val="00B971A4"/>
    <w:rsid w:val="00B9732B"/>
    <w:rsid w:val="00B97616"/>
    <w:rsid w:val="00B97693"/>
    <w:rsid w:val="00B97E6D"/>
    <w:rsid w:val="00B97F82"/>
    <w:rsid w:val="00BA029D"/>
    <w:rsid w:val="00BA09A0"/>
    <w:rsid w:val="00BA0C94"/>
    <w:rsid w:val="00BA0CAE"/>
    <w:rsid w:val="00BA11A7"/>
    <w:rsid w:val="00BA1299"/>
    <w:rsid w:val="00BA129B"/>
    <w:rsid w:val="00BA13E0"/>
    <w:rsid w:val="00BA1440"/>
    <w:rsid w:val="00BA166D"/>
    <w:rsid w:val="00BA17D3"/>
    <w:rsid w:val="00BA1894"/>
    <w:rsid w:val="00BA1D40"/>
    <w:rsid w:val="00BA1DBB"/>
    <w:rsid w:val="00BA1F96"/>
    <w:rsid w:val="00BA1FA3"/>
    <w:rsid w:val="00BA202B"/>
    <w:rsid w:val="00BA2676"/>
    <w:rsid w:val="00BA26D0"/>
    <w:rsid w:val="00BA2772"/>
    <w:rsid w:val="00BA2781"/>
    <w:rsid w:val="00BA28B5"/>
    <w:rsid w:val="00BA2C5F"/>
    <w:rsid w:val="00BA30E6"/>
    <w:rsid w:val="00BA317E"/>
    <w:rsid w:val="00BA31D1"/>
    <w:rsid w:val="00BA324D"/>
    <w:rsid w:val="00BA36FF"/>
    <w:rsid w:val="00BA4063"/>
    <w:rsid w:val="00BA4075"/>
    <w:rsid w:val="00BA40B5"/>
    <w:rsid w:val="00BA41A2"/>
    <w:rsid w:val="00BA44BB"/>
    <w:rsid w:val="00BA4787"/>
    <w:rsid w:val="00BA4B28"/>
    <w:rsid w:val="00BA4B92"/>
    <w:rsid w:val="00BA4BAB"/>
    <w:rsid w:val="00BA4C80"/>
    <w:rsid w:val="00BA4CBD"/>
    <w:rsid w:val="00BA5046"/>
    <w:rsid w:val="00BA5070"/>
    <w:rsid w:val="00BA5476"/>
    <w:rsid w:val="00BA58C1"/>
    <w:rsid w:val="00BA598F"/>
    <w:rsid w:val="00BA5A04"/>
    <w:rsid w:val="00BA5ABB"/>
    <w:rsid w:val="00BA5B13"/>
    <w:rsid w:val="00BA5CD0"/>
    <w:rsid w:val="00BA5D8E"/>
    <w:rsid w:val="00BA5DBB"/>
    <w:rsid w:val="00BA634D"/>
    <w:rsid w:val="00BA6586"/>
    <w:rsid w:val="00BA6637"/>
    <w:rsid w:val="00BA6684"/>
    <w:rsid w:val="00BA671B"/>
    <w:rsid w:val="00BA67B3"/>
    <w:rsid w:val="00BA6B1D"/>
    <w:rsid w:val="00BA6CDB"/>
    <w:rsid w:val="00BA7494"/>
    <w:rsid w:val="00BA7655"/>
    <w:rsid w:val="00BA773C"/>
    <w:rsid w:val="00BA77BD"/>
    <w:rsid w:val="00BA7DA8"/>
    <w:rsid w:val="00BA7FA7"/>
    <w:rsid w:val="00BB0056"/>
    <w:rsid w:val="00BB0789"/>
    <w:rsid w:val="00BB0A0C"/>
    <w:rsid w:val="00BB0A19"/>
    <w:rsid w:val="00BB0A63"/>
    <w:rsid w:val="00BB0CD2"/>
    <w:rsid w:val="00BB1029"/>
    <w:rsid w:val="00BB13C4"/>
    <w:rsid w:val="00BB15C4"/>
    <w:rsid w:val="00BB1811"/>
    <w:rsid w:val="00BB18A6"/>
    <w:rsid w:val="00BB1BBB"/>
    <w:rsid w:val="00BB1C87"/>
    <w:rsid w:val="00BB21A1"/>
    <w:rsid w:val="00BB2469"/>
    <w:rsid w:val="00BB260A"/>
    <w:rsid w:val="00BB2662"/>
    <w:rsid w:val="00BB27F4"/>
    <w:rsid w:val="00BB2965"/>
    <w:rsid w:val="00BB2D4F"/>
    <w:rsid w:val="00BB2FC6"/>
    <w:rsid w:val="00BB308A"/>
    <w:rsid w:val="00BB3092"/>
    <w:rsid w:val="00BB3254"/>
    <w:rsid w:val="00BB364C"/>
    <w:rsid w:val="00BB368D"/>
    <w:rsid w:val="00BB3ABA"/>
    <w:rsid w:val="00BB3CDB"/>
    <w:rsid w:val="00BB4266"/>
    <w:rsid w:val="00BB4378"/>
    <w:rsid w:val="00BB43F7"/>
    <w:rsid w:val="00BB4416"/>
    <w:rsid w:val="00BB46DA"/>
    <w:rsid w:val="00BB54F0"/>
    <w:rsid w:val="00BB5637"/>
    <w:rsid w:val="00BB5A9C"/>
    <w:rsid w:val="00BB5E3F"/>
    <w:rsid w:val="00BB66DB"/>
    <w:rsid w:val="00BB6A15"/>
    <w:rsid w:val="00BB6B29"/>
    <w:rsid w:val="00BB6BB3"/>
    <w:rsid w:val="00BB6C7E"/>
    <w:rsid w:val="00BB6EB5"/>
    <w:rsid w:val="00BB739E"/>
    <w:rsid w:val="00BB7814"/>
    <w:rsid w:val="00BB79F6"/>
    <w:rsid w:val="00BB7B20"/>
    <w:rsid w:val="00BB7E0E"/>
    <w:rsid w:val="00BB7F4C"/>
    <w:rsid w:val="00BC014B"/>
    <w:rsid w:val="00BC027F"/>
    <w:rsid w:val="00BC02A6"/>
    <w:rsid w:val="00BC0493"/>
    <w:rsid w:val="00BC06FD"/>
    <w:rsid w:val="00BC07BA"/>
    <w:rsid w:val="00BC09BC"/>
    <w:rsid w:val="00BC0A66"/>
    <w:rsid w:val="00BC0BAA"/>
    <w:rsid w:val="00BC0CB1"/>
    <w:rsid w:val="00BC0DE8"/>
    <w:rsid w:val="00BC0F67"/>
    <w:rsid w:val="00BC0FE5"/>
    <w:rsid w:val="00BC1420"/>
    <w:rsid w:val="00BC14F0"/>
    <w:rsid w:val="00BC1B33"/>
    <w:rsid w:val="00BC2234"/>
    <w:rsid w:val="00BC2260"/>
    <w:rsid w:val="00BC2842"/>
    <w:rsid w:val="00BC2D4D"/>
    <w:rsid w:val="00BC325F"/>
    <w:rsid w:val="00BC33C2"/>
    <w:rsid w:val="00BC39DD"/>
    <w:rsid w:val="00BC3B6F"/>
    <w:rsid w:val="00BC4326"/>
    <w:rsid w:val="00BC4427"/>
    <w:rsid w:val="00BC4761"/>
    <w:rsid w:val="00BC49FE"/>
    <w:rsid w:val="00BC4ABA"/>
    <w:rsid w:val="00BC4CBD"/>
    <w:rsid w:val="00BC4DA1"/>
    <w:rsid w:val="00BC5061"/>
    <w:rsid w:val="00BC5493"/>
    <w:rsid w:val="00BC55B1"/>
    <w:rsid w:val="00BC5795"/>
    <w:rsid w:val="00BC591A"/>
    <w:rsid w:val="00BC59B8"/>
    <w:rsid w:val="00BC5AD0"/>
    <w:rsid w:val="00BC5DC7"/>
    <w:rsid w:val="00BC62F5"/>
    <w:rsid w:val="00BC6302"/>
    <w:rsid w:val="00BC657E"/>
    <w:rsid w:val="00BC667B"/>
    <w:rsid w:val="00BC6AF1"/>
    <w:rsid w:val="00BC6CC6"/>
    <w:rsid w:val="00BC6F92"/>
    <w:rsid w:val="00BC7001"/>
    <w:rsid w:val="00BC7386"/>
    <w:rsid w:val="00BC7457"/>
    <w:rsid w:val="00BC75E6"/>
    <w:rsid w:val="00BC7B27"/>
    <w:rsid w:val="00BC7C71"/>
    <w:rsid w:val="00BC7D5D"/>
    <w:rsid w:val="00BC7DE4"/>
    <w:rsid w:val="00BC7E02"/>
    <w:rsid w:val="00BC7E36"/>
    <w:rsid w:val="00BD0150"/>
    <w:rsid w:val="00BD0236"/>
    <w:rsid w:val="00BD0522"/>
    <w:rsid w:val="00BD0984"/>
    <w:rsid w:val="00BD0FFB"/>
    <w:rsid w:val="00BD1318"/>
    <w:rsid w:val="00BD177A"/>
    <w:rsid w:val="00BD18B5"/>
    <w:rsid w:val="00BD1BF1"/>
    <w:rsid w:val="00BD1BF9"/>
    <w:rsid w:val="00BD1C64"/>
    <w:rsid w:val="00BD1D45"/>
    <w:rsid w:val="00BD1DC9"/>
    <w:rsid w:val="00BD280D"/>
    <w:rsid w:val="00BD28B0"/>
    <w:rsid w:val="00BD29B6"/>
    <w:rsid w:val="00BD2D4B"/>
    <w:rsid w:val="00BD2E7D"/>
    <w:rsid w:val="00BD31B4"/>
    <w:rsid w:val="00BD324A"/>
    <w:rsid w:val="00BD3430"/>
    <w:rsid w:val="00BD35A4"/>
    <w:rsid w:val="00BD35FE"/>
    <w:rsid w:val="00BD364D"/>
    <w:rsid w:val="00BD3FF4"/>
    <w:rsid w:val="00BD4000"/>
    <w:rsid w:val="00BD4053"/>
    <w:rsid w:val="00BD4075"/>
    <w:rsid w:val="00BD4159"/>
    <w:rsid w:val="00BD4662"/>
    <w:rsid w:val="00BD494B"/>
    <w:rsid w:val="00BD4AC4"/>
    <w:rsid w:val="00BD5177"/>
    <w:rsid w:val="00BD5224"/>
    <w:rsid w:val="00BD58A3"/>
    <w:rsid w:val="00BD58CF"/>
    <w:rsid w:val="00BD5970"/>
    <w:rsid w:val="00BD5DD4"/>
    <w:rsid w:val="00BD61ED"/>
    <w:rsid w:val="00BD66F7"/>
    <w:rsid w:val="00BD678E"/>
    <w:rsid w:val="00BD679C"/>
    <w:rsid w:val="00BD6B7D"/>
    <w:rsid w:val="00BD6D8C"/>
    <w:rsid w:val="00BD7098"/>
    <w:rsid w:val="00BD71AB"/>
    <w:rsid w:val="00BD7282"/>
    <w:rsid w:val="00BD7301"/>
    <w:rsid w:val="00BD737F"/>
    <w:rsid w:val="00BD7959"/>
    <w:rsid w:val="00BD7C73"/>
    <w:rsid w:val="00BD7D12"/>
    <w:rsid w:val="00BE0066"/>
    <w:rsid w:val="00BE014D"/>
    <w:rsid w:val="00BE0695"/>
    <w:rsid w:val="00BE074B"/>
    <w:rsid w:val="00BE089D"/>
    <w:rsid w:val="00BE0A00"/>
    <w:rsid w:val="00BE1205"/>
    <w:rsid w:val="00BE1C38"/>
    <w:rsid w:val="00BE205C"/>
    <w:rsid w:val="00BE20B1"/>
    <w:rsid w:val="00BE227F"/>
    <w:rsid w:val="00BE2313"/>
    <w:rsid w:val="00BE234A"/>
    <w:rsid w:val="00BE24AE"/>
    <w:rsid w:val="00BE25EF"/>
    <w:rsid w:val="00BE28EA"/>
    <w:rsid w:val="00BE2931"/>
    <w:rsid w:val="00BE2BF2"/>
    <w:rsid w:val="00BE2EC0"/>
    <w:rsid w:val="00BE2EFB"/>
    <w:rsid w:val="00BE3188"/>
    <w:rsid w:val="00BE3DE0"/>
    <w:rsid w:val="00BE4347"/>
    <w:rsid w:val="00BE45BC"/>
    <w:rsid w:val="00BE493A"/>
    <w:rsid w:val="00BE499D"/>
    <w:rsid w:val="00BE4A1E"/>
    <w:rsid w:val="00BE4B0E"/>
    <w:rsid w:val="00BE4CC1"/>
    <w:rsid w:val="00BE52CA"/>
    <w:rsid w:val="00BE54C0"/>
    <w:rsid w:val="00BE5B1C"/>
    <w:rsid w:val="00BE5CD5"/>
    <w:rsid w:val="00BE67BF"/>
    <w:rsid w:val="00BE6BEA"/>
    <w:rsid w:val="00BE7098"/>
    <w:rsid w:val="00BE72E1"/>
    <w:rsid w:val="00BE7393"/>
    <w:rsid w:val="00BE73C0"/>
    <w:rsid w:val="00BE7581"/>
    <w:rsid w:val="00BE78AA"/>
    <w:rsid w:val="00BE7F12"/>
    <w:rsid w:val="00BE7FC4"/>
    <w:rsid w:val="00BF02D0"/>
    <w:rsid w:val="00BF05B2"/>
    <w:rsid w:val="00BF06FD"/>
    <w:rsid w:val="00BF074A"/>
    <w:rsid w:val="00BF081F"/>
    <w:rsid w:val="00BF08DD"/>
    <w:rsid w:val="00BF0CDD"/>
    <w:rsid w:val="00BF0D26"/>
    <w:rsid w:val="00BF0D89"/>
    <w:rsid w:val="00BF0E26"/>
    <w:rsid w:val="00BF0EAE"/>
    <w:rsid w:val="00BF1193"/>
    <w:rsid w:val="00BF12E3"/>
    <w:rsid w:val="00BF13C6"/>
    <w:rsid w:val="00BF1545"/>
    <w:rsid w:val="00BF1FC7"/>
    <w:rsid w:val="00BF20CA"/>
    <w:rsid w:val="00BF22C9"/>
    <w:rsid w:val="00BF2385"/>
    <w:rsid w:val="00BF25AF"/>
    <w:rsid w:val="00BF2916"/>
    <w:rsid w:val="00BF29ED"/>
    <w:rsid w:val="00BF29F6"/>
    <w:rsid w:val="00BF2ADF"/>
    <w:rsid w:val="00BF2B2E"/>
    <w:rsid w:val="00BF2C0F"/>
    <w:rsid w:val="00BF2DCC"/>
    <w:rsid w:val="00BF2DEF"/>
    <w:rsid w:val="00BF3089"/>
    <w:rsid w:val="00BF361B"/>
    <w:rsid w:val="00BF365D"/>
    <w:rsid w:val="00BF3704"/>
    <w:rsid w:val="00BF376B"/>
    <w:rsid w:val="00BF3957"/>
    <w:rsid w:val="00BF3A12"/>
    <w:rsid w:val="00BF3B1B"/>
    <w:rsid w:val="00BF3B57"/>
    <w:rsid w:val="00BF403E"/>
    <w:rsid w:val="00BF4338"/>
    <w:rsid w:val="00BF44F4"/>
    <w:rsid w:val="00BF4762"/>
    <w:rsid w:val="00BF47E8"/>
    <w:rsid w:val="00BF4926"/>
    <w:rsid w:val="00BF4B51"/>
    <w:rsid w:val="00BF4C62"/>
    <w:rsid w:val="00BF4E21"/>
    <w:rsid w:val="00BF5158"/>
    <w:rsid w:val="00BF5387"/>
    <w:rsid w:val="00BF53B9"/>
    <w:rsid w:val="00BF5691"/>
    <w:rsid w:val="00BF5BCA"/>
    <w:rsid w:val="00BF5D1C"/>
    <w:rsid w:val="00BF5F65"/>
    <w:rsid w:val="00BF62FE"/>
    <w:rsid w:val="00BF6338"/>
    <w:rsid w:val="00BF6A24"/>
    <w:rsid w:val="00BF6C47"/>
    <w:rsid w:val="00BF7202"/>
    <w:rsid w:val="00BF7259"/>
    <w:rsid w:val="00BF7261"/>
    <w:rsid w:val="00BF72BD"/>
    <w:rsid w:val="00BF73CD"/>
    <w:rsid w:val="00BF754F"/>
    <w:rsid w:val="00BF75E5"/>
    <w:rsid w:val="00BF7AE8"/>
    <w:rsid w:val="00BF7DEA"/>
    <w:rsid w:val="00BF7F89"/>
    <w:rsid w:val="00C0027B"/>
    <w:rsid w:val="00C00304"/>
    <w:rsid w:val="00C00726"/>
    <w:rsid w:val="00C0074A"/>
    <w:rsid w:val="00C00856"/>
    <w:rsid w:val="00C00B6E"/>
    <w:rsid w:val="00C00DDF"/>
    <w:rsid w:val="00C01066"/>
    <w:rsid w:val="00C0121E"/>
    <w:rsid w:val="00C01595"/>
    <w:rsid w:val="00C0162D"/>
    <w:rsid w:val="00C016EB"/>
    <w:rsid w:val="00C01D20"/>
    <w:rsid w:val="00C020DC"/>
    <w:rsid w:val="00C022DE"/>
    <w:rsid w:val="00C02316"/>
    <w:rsid w:val="00C02466"/>
    <w:rsid w:val="00C0290E"/>
    <w:rsid w:val="00C02BB3"/>
    <w:rsid w:val="00C02CFD"/>
    <w:rsid w:val="00C02F26"/>
    <w:rsid w:val="00C0337E"/>
    <w:rsid w:val="00C0351F"/>
    <w:rsid w:val="00C03864"/>
    <w:rsid w:val="00C038E1"/>
    <w:rsid w:val="00C03C5B"/>
    <w:rsid w:val="00C040A3"/>
    <w:rsid w:val="00C0431A"/>
    <w:rsid w:val="00C0442F"/>
    <w:rsid w:val="00C044B4"/>
    <w:rsid w:val="00C044F3"/>
    <w:rsid w:val="00C04A98"/>
    <w:rsid w:val="00C04B22"/>
    <w:rsid w:val="00C04C5E"/>
    <w:rsid w:val="00C04CDC"/>
    <w:rsid w:val="00C04D6E"/>
    <w:rsid w:val="00C050B5"/>
    <w:rsid w:val="00C058BB"/>
    <w:rsid w:val="00C05F83"/>
    <w:rsid w:val="00C05FAA"/>
    <w:rsid w:val="00C0694C"/>
    <w:rsid w:val="00C069E5"/>
    <w:rsid w:val="00C06A12"/>
    <w:rsid w:val="00C06B8F"/>
    <w:rsid w:val="00C06C17"/>
    <w:rsid w:val="00C07027"/>
    <w:rsid w:val="00C070E4"/>
    <w:rsid w:val="00C07514"/>
    <w:rsid w:val="00C0762A"/>
    <w:rsid w:val="00C07676"/>
    <w:rsid w:val="00C07CAC"/>
    <w:rsid w:val="00C07F7C"/>
    <w:rsid w:val="00C1029B"/>
    <w:rsid w:val="00C10479"/>
    <w:rsid w:val="00C105CA"/>
    <w:rsid w:val="00C10907"/>
    <w:rsid w:val="00C10A0F"/>
    <w:rsid w:val="00C10CC2"/>
    <w:rsid w:val="00C10D7A"/>
    <w:rsid w:val="00C10F5A"/>
    <w:rsid w:val="00C116A5"/>
    <w:rsid w:val="00C116C4"/>
    <w:rsid w:val="00C1191B"/>
    <w:rsid w:val="00C12031"/>
    <w:rsid w:val="00C124E7"/>
    <w:rsid w:val="00C12538"/>
    <w:rsid w:val="00C12C7B"/>
    <w:rsid w:val="00C12ED8"/>
    <w:rsid w:val="00C12EE6"/>
    <w:rsid w:val="00C12F03"/>
    <w:rsid w:val="00C1301B"/>
    <w:rsid w:val="00C1308E"/>
    <w:rsid w:val="00C13332"/>
    <w:rsid w:val="00C13D60"/>
    <w:rsid w:val="00C14183"/>
    <w:rsid w:val="00C14297"/>
    <w:rsid w:val="00C14468"/>
    <w:rsid w:val="00C14628"/>
    <w:rsid w:val="00C14FB8"/>
    <w:rsid w:val="00C1557A"/>
    <w:rsid w:val="00C1561C"/>
    <w:rsid w:val="00C15966"/>
    <w:rsid w:val="00C15A1A"/>
    <w:rsid w:val="00C15AB8"/>
    <w:rsid w:val="00C15D7F"/>
    <w:rsid w:val="00C1606A"/>
    <w:rsid w:val="00C16935"/>
    <w:rsid w:val="00C1733F"/>
    <w:rsid w:val="00C177B5"/>
    <w:rsid w:val="00C178D1"/>
    <w:rsid w:val="00C17A28"/>
    <w:rsid w:val="00C2031F"/>
    <w:rsid w:val="00C20A6E"/>
    <w:rsid w:val="00C20A76"/>
    <w:rsid w:val="00C20C33"/>
    <w:rsid w:val="00C20DD3"/>
    <w:rsid w:val="00C20E11"/>
    <w:rsid w:val="00C20E6B"/>
    <w:rsid w:val="00C21455"/>
    <w:rsid w:val="00C2198A"/>
    <w:rsid w:val="00C219A1"/>
    <w:rsid w:val="00C221D4"/>
    <w:rsid w:val="00C22230"/>
    <w:rsid w:val="00C222A4"/>
    <w:rsid w:val="00C226C4"/>
    <w:rsid w:val="00C22784"/>
    <w:rsid w:val="00C228C1"/>
    <w:rsid w:val="00C22CC9"/>
    <w:rsid w:val="00C22F34"/>
    <w:rsid w:val="00C22FDE"/>
    <w:rsid w:val="00C2311F"/>
    <w:rsid w:val="00C23390"/>
    <w:rsid w:val="00C23421"/>
    <w:rsid w:val="00C23633"/>
    <w:rsid w:val="00C239AB"/>
    <w:rsid w:val="00C23D25"/>
    <w:rsid w:val="00C241EB"/>
    <w:rsid w:val="00C248BB"/>
    <w:rsid w:val="00C24AEF"/>
    <w:rsid w:val="00C24B77"/>
    <w:rsid w:val="00C24C53"/>
    <w:rsid w:val="00C24FF8"/>
    <w:rsid w:val="00C25582"/>
    <w:rsid w:val="00C2583F"/>
    <w:rsid w:val="00C25A31"/>
    <w:rsid w:val="00C25A65"/>
    <w:rsid w:val="00C25B24"/>
    <w:rsid w:val="00C2616F"/>
    <w:rsid w:val="00C26653"/>
    <w:rsid w:val="00C26784"/>
    <w:rsid w:val="00C2693A"/>
    <w:rsid w:val="00C26C23"/>
    <w:rsid w:val="00C26CC1"/>
    <w:rsid w:val="00C26DD1"/>
    <w:rsid w:val="00C26E8D"/>
    <w:rsid w:val="00C27089"/>
    <w:rsid w:val="00C273FB"/>
    <w:rsid w:val="00C27597"/>
    <w:rsid w:val="00C2769F"/>
    <w:rsid w:val="00C27973"/>
    <w:rsid w:val="00C27CE9"/>
    <w:rsid w:val="00C27DD5"/>
    <w:rsid w:val="00C3006E"/>
    <w:rsid w:val="00C303BD"/>
    <w:rsid w:val="00C307EA"/>
    <w:rsid w:val="00C30A88"/>
    <w:rsid w:val="00C30B14"/>
    <w:rsid w:val="00C30E7D"/>
    <w:rsid w:val="00C30FFD"/>
    <w:rsid w:val="00C312C9"/>
    <w:rsid w:val="00C31323"/>
    <w:rsid w:val="00C31C58"/>
    <w:rsid w:val="00C32161"/>
    <w:rsid w:val="00C323EF"/>
    <w:rsid w:val="00C3274B"/>
    <w:rsid w:val="00C32823"/>
    <w:rsid w:val="00C32C51"/>
    <w:rsid w:val="00C32F2A"/>
    <w:rsid w:val="00C32FF6"/>
    <w:rsid w:val="00C33250"/>
    <w:rsid w:val="00C33381"/>
    <w:rsid w:val="00C333DC"/>
    <w:rsid w:val="00C3352A"/>
    <w:rsid w:val="00C33928"/>
    <w:rsid w:val="00C33BE3"/>
    <w:rsid w:val="00C33D63"/>
    <w:rsid w:val="00C3419A"/>
    <w:rsid w:val="00C341EA"/>
    <w:rsid w:val="00C342C8"/>
    <w:rsid w:val="00C34551"/>
    <w:rsid w:val="00C34800"/>
    <w:rsid w:val="00C348A2"/>
    <w:rsid w:val="00C34DC1"/>
    <w:rsid w:val="00C34F7F"/>
    <w:rsid w:val="00C35138"/>
    <w:rsid w:val="00C351F3"/>
    <w:rsid w:val="00C35336"/>
    <w:rsid w:val="00C3535D"/>
    <w:rsid w:val="00C35371"/>
    <w:rsid w:val="00C353F5"/>
    <w:rsid w:val="00C35911"/>
    <w:rsid w:val="00C35F6C"/>
    <w:rsid w:val="00C35FB6"/>
    <w:rsid w:val="00C3617C"/>
    <w:rsid w:val="00C362B5"/>
    <w:rsid w:val="00C3641C"/>
    <w:rsid w:val="00C366AC"/>
    <w:rsid w:val="00C36BF0"/>
    <w:rsid w:val="00C36C02"/>
    <w:rsid w:val="00C36C13"/>
    <w:rsid w:val="00C36CBD"/>
    <w:rsid w:val="00C36DF5"/>
    <w:rsid w:val="00C36EC4"/>
    <w:rsid w:val="00C37724"/>
    <w:rsid w:val="00C37781"/>
    <w:rsid w:val="00C377CF"/>
    <w:rsid w:val="00C3788D"/>
    <w:rsid w:val="00C37D19"/>
    <w:rsid w:val="00C37E50"/>
    <w:rsid w:val="00C37F39"/>
    <w:rsid w:val="00C37FF9"/>
    <w:rsid w:val="00C4037F"/>
    <w:rsid w:val="00C40ABA"/>
    <w:rsid w:val="00C40C8B"/>
    <w:rsid w:val="00C40CAA"/>
    <w:rsid w:val="00C40CFF"/>
    <w:rsid w:val="00C40FD4"/>
    <w:rsid w:val="00C40FDD"/>
    <w:rsid w:val="00C414AB"/>
    <w:rsid w:val="00C417FE"/>
    <w:rsid w:val="00C41A98"/>
    <w:rsid w:val="00C41DA5"/>
    <w:rsid w:val="00C41EE6"/>
    <w:rsid w:val="00C41FED"/>
    <w:rsid w:val="00C4211F"/>
    <w:rsid w:val="00C4239F"/>
    <w:rsid w:val="00C42499"/>
    <w:rsid w:val="00C42557"/>
    <w:rsid w:val="00C4279D"/>
    <w:rsid w:val="00C428E8"/>
    <w:rsid w:val="00C42ADD"/>
    <w:rsid w:val="00C42B2B"/>
    <w:rsid w:val="00C42EDB"/>
    <w:rsid w:val="00C430F1"/>
    <w:rsid w:val="00C4326F"/>
    <w:rsid w:val="00C43AA4"/>
    <w:rsid w:val="00C43D41"/>
    <w:rsid w:val="00C43E76"/>
    <w:rsid w:val="00C43EEB"/>
    <w:rsid w:val="00C43EEC"/>
    <w:rsid w:val="00C4488C"/>
    <w:rsid w:val="00C44DA7"/>
    <w:rsid w:val="00C45076"/>
    <w:rsid w:val="00C450F8"/>
    <w:rsid w:val="00C45187"/>
    <w:rsid w:val="00C451C9"/>
    <w:rsid w:val="00C452BD"/>
    <w:rsid w:val="00C4544F"/>
    <w:rsid w:val="00C458B3"/>
    <w:rsid w:val="00C45A6A"/>
    <w:rsid w:val="00C46427"/>
    <w:rsid w:val="00C465A2"/>
    <w:rsid w:val="00C46848"/>
    <w:rsid w:val="00C46A8A"/>
    <w:rsid w:val="00C46D76"/>
    <w:rsid w:val="00C46D9E"/>
    <w:rsid w:val="00C46DB9"/>
    <w:rsid w:val="00C47055"/>
    <w:rsid w:val="00C4721A"/>
    <w:rsid w:val="00C47274"/>
    <w:rsid w:val="00C4730E"/>
    <w:rsid w:val="00C475DA"/>
    <w:rsid w:val="00C4762B"/>
    <w:rsid w:val="00C47928"/>
    <w:rsid w:val="00C47969"/>
    <w:rsid w:val="00C47C70"/>
    <w:rsid w:val="00C5019E"/>
    <w:rsid w:val="00C503EF"/>
    <w:rsid w:val="00C50538"/>
    <w:rsid w:val="00C505B7"/>
    <w:rsid w:val="00C5087D"/>
    <w:rsid w:val="00C50984"/>
    <w:rsid w:val="00C50B31"/>
    <w:rsid w:val="00C50BE7"/>
    <w:rsid w:val="00C50EC4"/>
    <w:rsid w:val="00C51487"/>
    <w:rsid w:val="00C5159F"/>
    <w:rsid w:val="00C51A44"/>
    <w:rsid w:val="00C52042"/>
    <w:rsid w:val="00C52569"/>
    <w:rsid w:val="00C5260B"/>
    <w:rsid w:val="00C528CA"/>
    <w:rsid w:val="00C52AC6"/>
    <w:rsid w:val="00C5315B"/>
    <w:rsid w:val="00C532CA"/>
    <w:rsid w:val="00C53821"/>
    <w:rsid w:val="00C53892"/>
    <w:rsid w:val="00C538F6"/>
    <w:rsid w:val="00C53B5D"/>
    <w:rsid w:val="00C53D5E"/>
    <w:rsid w:val="00C53F23"/>
    <w:rsid w:val="00C54D71"/>
    <w:rsid w:val="00C54DAD"/>
    <w:rsid w:val="00C54FA7"/>
    <w:rsid w:val="00C5512A"/>
    <w:rsid w:val="00C5578A"/>
    <w:rsid w:val="00C55EB4"/>
    <w:rsid w:val="00C55F5E"/>
    <w:rsid w:val="00C56466"/>
    <w:rsid w:val="00C564C4"/>
    <w:rsid w:val="00C5654D"/>
    <w:rsid w:val="00C56663"/>
    <w:rsid w:val="00C56EB4"/>
    <w:rsid w:val="00C57310"/>
    <w:rsid w:val="00C57519"/>
    <w:rsid w:val="00C57795"/>
    <w:rsid w:val="00C57824"/>
    <w:rsid w:val="00C57A01"/>
    <w:rsid w:val="00C57B4F"/>
    <w:rsid w:val="00C57D17"/>
    <w:rsid w:val="00C60173"/>
    <w:rsid w:val="00C6027F"/>
    <w:rsid w:val="00C605CD"/>
    <w:rsid w:val="00C60862"/>
    <w:rsid w:val="00C608F4"/>
    <w:rsid w:val="00C60AE3"/>
    <w:rsid w:val="00C60C4C"/>
    <w:rsid w:val="00C610A6"/>
    <w:rsid w:val="00C6111B"/>
    <w:rsid w:val="00C61970"/>
    <w:rsid w:val="00C619C3"/>
    <w:rsid w:val="00C61C83"/>
    <w:rsid w:val="00C61EE1"/>
    <w:rsid w:val="00C62327"/>
    <w:rsid w:val="00C625FD"/>
    <w:rsid w:val="00C62625"/>
    <w:rsid w:val="00C62916"/>
    <w:rsid w:val="00C629FB"/>
    <w:rsid w:val="00C62D42"/>
    <w:rsid w:val="00C62FFD"/>
    <w:rsid w:val="00C6393A"/>
    <w:rsid w:val="00C63957"/>
    <w:rsid w:val="00C63E56"/>
    <w:rsid w:val="00C63F35"/>
    <w:rsid w:val="00C64442"/>
    <w:rsid w:val="00C645AA"/>
    <w:rsid w:val="00C646DC"/>
    <w:rsid w:val="00C6494D"/>
    <w:rsid w:val="00C64A1E"/>
    <w:rsid w:val="00C64B6C"/>
    <w:rsid w:val="00C64CCA"/>
    <w:rsid w:val="00C65807"/>
    <w:rsid w:val="00C65B60"/>
    <w:rsid w:val="00C65D30"/>
    <w:rsid w:val="00C661C7"/>
    <w:rsid w:val="00C66263"/>
    <w:rsid w:val="00C66597"/>
    <w:rsid w:val="00C665D9"/>
    <w:rsid w:val="00C66D84"/>
    <w:rsid w:val="00C67057"/>
    <w:rsid w:val="00C67142"/>
    <w:rsid w:val="00C67D4C"/>
    <w:rsid w:val="00C67EA7"/>
    <w:rsid w:val="00C67FE2"/>
    <w:rsid w:val="00C70063"/>
    <w:rsid w:val="00C701DA"/>
    <w:rsid w:val="00C70478"/>
    <w:rsid w:val="00C70606"/>
    <w:rsid w:val="00C707DA"/>
    <w:rsid w:val="00C710F3"/>
    <w:rsid w:val="00C71215"/>
    <w:rsid w:val="00C71597"/>
    <w:rsid w:val="00C71E8F"/>
    <w:rsid w:val="00C71F6A"/>
    <w:rsid w:val="00C71F77"/>
    <w:rsid w:val="00C72034"/>
    <w:rsid w:val="00C72087"/>
    <w:rsid w:val="00C724B6"/>
    <w:rsid w:val="00C72546"/>
    <w:rsid w:val="00C72739"/>
    <w:rsid w:val="00C72BEE"/>
    <w:rsid w:val="00C72D2E"/>
    <w:rsid w:val="00C733AA"/>
    <w:rsid w:val="00C733AC"/>
    <w:rsid w:val="00C7359C"/>
    <w:rsid w:val="00C73773"/>
    <w:rsid w:val="00C7378A"/>
    <w:rsid w:val="00C73AA7"/>
    <w:rsid w:val="00C73DE6"/>
    <w:rsid w:val="00C73FFF"/>
    <w:rsid w:val="00C74077"/>
    <w:rsid w:val="00C740C7"/>
    <w:rsid w:val="00C7411D"/>
    <w:rsid w:val="00C74179"/>
    <w:rsid w:val="00C741A6"/>
    <w:rsid w:val="00C742D4"/>
    <w:rsid w:val="00C74693"/>
    <w:rsid w:val="00C74DF4"/>
    <w:rsid w:val="00C74EEE"/>
    <w:rsid w:val="00C75C16"/>
    <w:rsid w:val="00C75E55"/>
    <w:rsid w:val="00C760BD"/>
    <w:rsid w:val="00C7672C"/>
    <w:rsid w:val="00C76B64"/>
    <w:rsid w:val="00C77590"/>
    <w:rsid w:val="00C776E0"/>
    <w:rsid w:val="00C77AFE"/>
    <w:rsid w:val="00C77CC3"/>
    <w:rsid w:val="00C77D8E"/>
    <w:rsid w:val="00C80230"/>
    <w:rsid w:val="00C80405"/>
    <w:rsid w:val="00C80641"/>
    <w:rsid w:val="00C80732"/>
    <w:rsid w:val="00C80769"/>
    <w:rsid w:val="00C81368"/>
    <w:rsid w:val="00C8152A"/>
    <w:rsid w:val="00C8169F"/>
    <w:rsid w:val="00C817C4"/>
    <w:rsid w:val="00C81B34"/>
    <w:rsid w:val="00C81BD1"/>
    <w:rsid w:val="00C81CE9"/>
    <w:rsid w:val="00C81F45"/>
    <w:rsid w:val="00C8233D"/>
    <w:rsid w:val="00C825BA"/>
    <w:rsid w:val="00C8291D"/>
    <w:rsid w:val="00C82B05"/>
    <w:rsid w:val="00C82BE3"/>
    <w:rsid w:val="00C82C50"/>
    <w:rsid w:val="00C82C76"/>
    <w:rsid w:val="00C82D79"/>
    <w:rsid w:val="00C82F9C"/>
    <w:rsid w:val="00C831AA"/>
    <w:rsid w:val="00C83552"/>
    <w:rsid w:val="00C83903"/>
    <w:rsid w:val="00C83ABE"/>
    <w:rsid w:val="00C83E19"/>
    <w:rsid w:val="00C84074"/>
    <w:rsid w:val="00C84471"/>
    <w:rsid w:val="00C84527"/>
    <w:rsid w:val="00C845E5"/>
    <w:rsid w:val="00C84A73"/>
    <w:rsid w:val="00C84DDD"/>
    <w:rsid w:val="00C84F8D"/>
    <w:rsid w:val="00C84F9E"/>
    <w:rsid w:val="00C8521A"/>
    <w:rsid w:val="00C8525C"/>
    <w:rsid w:val="00C85354"/>
    <w:rsid w:val="00C855F0"/>
    <w:rsid w:val="00C8566B"/>
    <w:rsid w:val="00C857D9"/>
    <w:rsid w:val="00C858D9"/>
    <w:rsid w:val="00C85A9F"/>
    <w:rsid w:val="00C868B7"/>
    <w:rsid w:val="00C86E96"/>
    <w:rsid w:val="00C8718F"/>
    <w:rsid w:val="00C87205"/>
    <w:rsid w:val="00C8739E"/>
    <w:rsid w:val="00C874E7"/>
    <w:rsid w:val="00C878E4"/>
    <w:rsid w:val="00C87DEA"/>
    <w:rsid w:val="00C87E85"/>
    <w:rsid w:val="00C87EBF"/>
    <w:rsid w:val="00C90713"/>
    <w:rsid w:val="00C90B92"/>
    <w:rsid w:val="00C910DE"/>
    <w:rsid w:val="00C913E5"/>
    <w:rsid w:val="00C9172F"/>
    <w:rsid w:val="00C917C2"/>
    <w:rsid w:val="00C91E79"/>
    <w:rsid w:val="00C92072"/>
    <w:rsid w:val="00C92867"/>
    <w:rsid w:val="00C92C44"/>
    <w:rsid w:val="00C92C9A"/>
    <w:rsid w:val="00C93216"/>
    <w:rsid w:val="00C935C0"/>
    <w:rsid w:val="00C93817"/>
    <w:rsid w:val="00C93DC3"/>
    <w:rsid w:val="00C93FB4"/>
    <w:rsid w:val="00C942CB"/>
    <w:rsid w:val="00C943E8"/>
    <w:rsid w:val="00C9455A"/>
    <w:rsid w:val="00C946EA"/>
    <w:rsid w:val="00C94C4B"/>
    <w:rsid w:val="00C95162"/>
    <w:rsid w:val="00C95551"/>
    <w:rsid w:val="00C95605"/>
    <w:rsid w:val="00C95ABB"/>
    <w:rsid w:val="00C95B05"/>
    <w:rsid w:val="00C96038"/>
    <w:rsid w:val="00C961A4"/>
    <w:rsid w:val="00C961DF"/>
    <w:rsid w:val="00C9627B"/>
    <w:rsid w:val="00C96282"/>
    <w:rsid w:val="00C96366"/>
    <w:rsid w:val="00C966B4"/>
    <w:rsid w:val="00C967FF"/>
    <w:rsid w:val="00C96889"/>
    <w:rsid w:val="00C96A15"/>
    <w:rsid w:val="00C97259"/>
    <w:rsid w:val="00C974DA"/>
    <w:rsid w:val="00C97DBB"/>
    <w:rsid w:val="00CA002A"/>
    <w:rsid w:val="00CA0738"/>
    <w:rsid w:val="00CA082A"/>
    <w:rsid w:val="00CA0AE9"/>
    <w:rsid w:val="00CA0B74"/>
    <w:rsid w:val="00CA0D61"/>
    <w:rsid w:val="00CA0E03"/>
    <w:rsid w:val="00CA0F8A"/>
    <w:rsid w:val="00CA13A0"/>
    <w:rsid w:val="00CA16E8"/>
    <w:rsid w:val="00CA1D0F"/>
    <w:rsid w:val="00CA1E8F"/>
    <w:rsid w:val="00CA2254"/>
    <w:rsid w:val="00CA251C"/>
    <w:rsid w:val="00CA28C5"/>
    <w:rsid w:val="00CA2B22"/>
    <w:rsid w:val="00CA2F26"/>
    <w:rsid w:val="00CA2FB0"/>
    <w:rsid w:val="00CA2FDD"/>
    <w:rsid w:val="00CA2FE1"/>
    <w:rsid w:val="00CA3020"/>
    <w:rsid w:val="00CA3111"/>
    <w:rsid w:val="00CA3403"/>
    <w:rsid w:val="00CA343B"/>
    <w:rsid w:val="00CA3441"/>
    <w:rsid w:val="00CA36F8"/>
    <w:rsid w:val="00CA3749"/>
    <w:rsid w:val="00CA3B0D"/>
    <w:rsid w:val="00CA41F1"/>
    <w:rsid w:val="00CA42EC"/>
    <w:rsid w:val="00CA45C3"/>
    <w:rsid w:val="00CA4619"/>
    <w:rsid w:val="00CA4839"/>
    <w:rsid w:val="00CA4A10"/>
    <w:rsid w:val="00CA4A99"/>
    <w:rsid w:val="00CA4AA4"/>
    <w:rsid w:val="00CA4ADC"/>
    <w:rsid w:val="00CA4FB9"/>
    <w:rsid w:val="00CA5942"/>
    <w:rsid w:val="00CA5A58"/>
    <w:rsid w:val="00CA5B45"/>
    <w:rsid w:val="00CA5DED"/>
    <w:rsid w:val="00CA6035"/>
    <w:rsid w:val="00CA6311"/>
    <w:rsid w:val="00CA63C4"/>
    <w:rsid w:val="00CA6705"/>
    <w:rsid w:val="00CA6890"/>
    <w:rsid w:val="00CA6A89"/>
    <w:rsid w:val="00CA6B46"/>
    <w:rsid w:val="00CA6F8F"/>
    <w:rsid w:val="00CA7073"/>
    <w:rsid w:val="00CA728C"/>
    <w:rsid w:val="00CA768D"/>
    <w:rsid w:val="00CA794B"/>
    <w:rsid w:val="00CA7D69"/>
    <w:rsid w:val="00CB013F"/>
    <w:rsid w:val="00CB0365"/>
    <w:rsid w:val="00CB0419"/>
    <w:rsid w:val="00CB06C6"/>
    <w:rsid w:val="00CB0723"/>
    <w:rsid w:val="00CB0BFE"/>
    <w:rsid w:val="00CB0CC3"/>
    <w:rsid w:val="00CB0DDB"/>
    <w:rsid w:val="00CB0F57"/>
    <w:rsid w:val="00CB10B7"/>
    <w:rsid w:val="00CB17C9"/>
    <w:rsid w:val="00CB1A44"/>
    <w:rsid w:val="00CB1ACF"/>
    <w:rsid w:val="00CB1AF7"/>
    <w:rsid w:val="00CB20A1"/>
    <w:rsid w:val="00CB20E8"/>
    <w:rsid w:val="00CB23F0"/>
    <w:rsid w:val="00CB2457"/>
    <w:rsid w:val="00CB2461"/>
    <w:rsid w:val="00CB2903"/>
    <w:rsid w:val="00CB2952"/>
    <w:rsid w:val="00CB29B4"/>
    <w:rsid w:val="00CB2DA0"/>
    <w:rsid w:val="00CB2F16"/>
    <w:rsid w:val="00CB2F22"/>
    <w:rsid w:val="00CB324E"/>
    <w:rsid w:val="00CB39B5"/>
    <w:rsid w:val="00CB3AAC"/>
    <w:rsid w:val="00CB3DA5"/>
    <w:rsid w:val="00CB3E20"/>
    <w:rsid w:val="00CB3E63"/>
    <w:rsid w:val="00CB4410"/>
    <w:rsid w:val="00CB47A8"/>
    <w:rsid w:val="00CB4819"/>
    <w:rsid w:val="00CB4997"/>
    <w:rsid w:val="00CB4AA0"/>
    <w:rsid w:val="00CB4CA2"/>
    <w:rsid w:val="00CB52FF"/>
    <w:rsid w:val="00CB598D"/>
    <w:rsid w:val="00CB5CFD"/>
    <w:rsid w:val="00CB5D5B"/>
    <w:rsid w:val="00CB6257"/>
    <w:rsid w:val="00CB638B"/>
    <w:rsid w:val="00CB6763"/>
    <w:rsid w:val="00CB6887"/>
    <w:rsid w:val="00CB6A6B"/>
    <w:rsid w:val="00CB6ABB"/>
    <w:rsid w:val="00CB6C40"/>
    <w:rsid w:val="00CB6F28"/>
    <w:rsid w:val="00CB70AE"/>
    <w:rsid w:val="00CB70B9"/>
    <w:rsid w:val="00CB729D"/>
    <w:rsid w:val="00CB7304"/>
    <w:rsid w:val="00CB7594"/>
    <w:rsid w:val="00CB79D5"/>
    <w:rsid w:val="00CB7CC1"/>
    <w:rsid w:val="00CB7D41"/>
    <w:rsid w:val="00CC01F4"/>
    <w:rsid w:val="00CC041F"/>
    <w:rsid w:val="00CC077F"/>
    <w:rsid w:val="00CC0A3E"/>
    <w:rsid w:val="00CC0CB6"/>
    <w:rsid w:val="00CC10E7"/>
    <w:rsid w:val="00CC151E"/>
    <w:rsid w:val="00CC1687"/>
    <w:rsid w:val="00CC181D"/>
    <w:rsid w:val="00CC1A16"/>
    <w:rsid w:val="00CC229D"/>
    <w:rsid w:val="00CC23FE"/>
    <w:rsid w:val="00CC2431"/>
    <w:rsid w:val="00CC2DA1"/>
    <w:rsid w:val="00CC2E7D"/>
    <w:rsid w:val="00CC2F07"/>
    <w:rsid w:val="00CC32B6"/>
    <w:rsid w:val="00CC345E"/>
    <w:rsid w:val="00CC373C"/>
    <w:rsid w:val="00CC37C7"/>
    <w:rsid w:val="00CC3D3F"/>
    <w:rsid w:val="00CC41D0"/>
    <w:rsid w:val="00CC442C"/>
    <w:rsid w:val="00CC4715"/>
    <w:rsid w:val="00CC4EB7"/>
    <w:rsid w:val="00CC500D"/>
    <w:rsid w:val="00CC505A"/>
    <w:rsid w:val="00CC51DD"/>
    <w:rsid w:val="00CC58FA"/>
    <w:rsid w:val="00CC5B3B"/>
    <w:rsid w:val="00CC5C45"/>
    <w:rsid w:val="00CC5D25"/>
    <w:rsid w:val="00CC5DF0"/>
    <w:rsid w:val="00CC661C"/>
    <w:rsid w:val="00CC6AA5"/>
    <w:rsid w:val="00CC6E15"/>
    <w:rsid w:val="00CC71E8"/>
    <w:rsid w:val="00CC730E"/>
    <w:rsid w:val="00CC75B0"/>
    <w:rsid w:val="00CC767E"/>
    <w:rsid w:val="00CC7C25"/>
    <w:rsid w:val="00CD1145"/>
    <w:rsid w:val="00CD1170"/>
    <w:rsid w:val="00CD1181"/>
    <w:rsid w:val="00CD1279"/>
    <w:rsid w:val="00CD12E5"/>
    <w:rsid w:val="00CD16B2"/>
    <w:rsid w:val="00CD182B"/>
    <w:rsid w:val="00CD187E"/>
    <w:rsid w:val="00CD189A"/>
    <w:rsid w:val="00CD1BFE"/>
    <w:rsid w:val="00CD1D36"/>
    <w:rsid w:val="00CD1E14"/>
    <w:rsid w:val="00CD1E7D"/>
    <w:rsid w:val="00CD20D2"/>
    <w:rsid w:val="00CD2FB1"/>
    <w:rsid w:val="00CD36E8"/>
    <w:rsid w:val="00CD3C97"/>
    <w:rsid w:val="00CD438B"/>
    <w:rsid w:val="00CD4830"/>
    <w:rsid w:val="00CD4861"/>
    <w:rsid w:val="00CD4987"/>
    <w:rsid w:val="00CD499E"/>
    <w:rsid w:val="00CD4D92"/>
    <w:rsid w:val="00CD54FF"/>
    <w:rsid w:val="00CD567B"/>
    <w:rsid w:val="00CD57C9"/>
    <w:rsid w:val="00CD5E02"/>
    <w:rsid w:val="00CD5EEC"/>
    <w:rsid w:val="00CD67EC"/>
    <w:rsid w:val="00CD6AE3"/>
    <w:rsid w:val="00CD6F92"/>
    <w:rsid w:val="00CD74FB"/>
    <w:rsid w:val="00CD75F4"/>
    <w:rsid w:val="00CD7619"/>
    <w:rsid w:val="00CD76A4"/>
    <w:rsid w:val="00CD798D"/>
    <w:rsid w:val="00CD7A0D"/>
    <w:rsid w:val="00CD7D60"/>
    <w:rsid w:val="00CE00AD"/>
    <w:rsid w:val="00CE04E8"/>
    <w:rsid w:val="00CE08D8"/>
    <w:rsid w:val="00CE0A06"/>
    <w:rsid w:val="00CE0BA1"/>
    <w:rsid w:val="00CE0CD5"/>
    <w:rsid w:val="00CE1300"/>
    <w:rsid w:val="00CE1479"/>
    <w:rsid w:val="00CE14E2"/>
    <w:rsid w:val="00CE15B9"/>
    <w:rsid w:val="00CE176B"/>
    <w:rsid w:val="00CE1D7D"/>
    <w:rsid w:val="00CE21B6"/>
    <w:rsid w:val="00CE2286"/>
    <w:rsid w:val="00CE228A"/>
    <w:rsid w:val="00CE29E7"/>
    <w:rsid w:val="00CE2C8B"/>
    <w:rsid w:val="00CE33E7"/>
    <w:rsid w:val="00CE382D"/>
    <w:rsid w:val="00CE3AF2"/>
    <w:rsid w:val="00CE3B5D"/>
    <w:rsid w:val="00CE3C33"/>
    <w:rsid w:val="00CE3F8D"/>
    <w:rsid w:val="00CE407C"/>
    <w:rsid w:val="00CE4165"/>
    <w:rsid w:val="00CE4260"/>
    <w:rsid w:val="00CE42A6"/>
    <w:rsid w:val="00CE43B0"/>
    <w:rsid w:val="00CE48E5"/>
    <w:rsid w:val="00CE4E97"/>
    <w:rsid w:val="00CE4F59"/>
    <w:rsid w:val="00CE5030"/>
    <w:rsid w:val="00CE50E7"/>
    <w:rsid w:val="00CE52D4"/>
    <w:rsid w:val="00CE5700"/>
    <w:rsid w:val="00CE5C1E"/>
    <w:rsid w:val="00CE5D35"/>
    <w:rsid w:val="00CE6159"/>
    <w:rsid w:val="00CE617C"/>
    <w:rsid w:val="00CE61D3"/>
    <w:rsid w:val="00CE6656"/>
    <w:rsid w:val="00CE66C9"/>
    <w:rsid w:val="00CE66D0"/>
    <w:rsid w:val="00CE66F6"/>
    <w:rsid w:val="00CE694E"/>
    <w:rsid w:val="00CE69E8"/>
    <w:rsid w:val="00CE7070"/>
    <w:rsid w:val="00CE7588"/>
    <w:rsid w:val="00CE75B6"/>
    <w:rsid w:val="00CE7812"/>
    <w:rsid w:val="00CE7A1F"/>
    <w:rsid w:val="00CF0124"/>
    <w:rsid w:val="00CF0420"/>
    <w:rsid w:val="00CF04A8"/>
    <w:rsid w:val="00CF0965"/>
    <w:rsid w:val="00CF0C09"/>
    <w:rsid w:val="00CF1047"/>
    <w:rsid w:val="00CF12B2"/>
    <w:rsid w:val="00CF13BD"/>
    <w:rsid w:val="00CF1552"/>
    <w:rsid w:val="00CF15B6"/>
    <w:rsid w:val="00CF172A"/>
    <w:rsid w:val="00CF1CD9"/>
    <w:rsid w:val="00CF1D6A"/>
    <w:rsid w:val="00CF2056"/>
    <w:rsid w:val="00CF2345"/>
    <w:rsid w:val="00CF2403"/>
    <w:rsid w:val="00CF2428"/>
    <w:rsid w:val="00CF243F"/>
    <w:rsid w:val="00CF24C5"/>
    <w:rsid w:val="00CF2822"/>
    <w:rsid w:val="00CF2CC4"/>
    <w:rsid w:val="00CF2E46"/>
    <w:rsid w:val="00CF337A"/>
    <w:rsid w:val="00CF33AC"/>
    <w:rsid w:val="00CF3410"/>
    <w:rsid w:val="00CF350F"/>
    <w:rsid w:val="00CF3580"/>
    <w:rsid w:val="00CF3724"/>
    <w:rsid w:val="00CF3920"/>
    <w:rsid w:val="00CF3954"/>
    <w:rsid w:val="00CF3B22"/>
    <w:rsid w:val="00CF3D4A"/>
    <w:rsid w:val="00CF3DB8"/>
    <w:rsid w:val="00CF3F32"/>
    <w:rsid w:val="00CF421A"/>
    <w:rsid w:val="00CF438D"/>
    <w:rsid w:val="00CF465F"/>
    <w:rsid w:val="00CF479A"/>
    <w:rsid w:val="00CF4940"/>
    <w:rsid w:val="00CF4BE7"/>
    <w:rsid w:val="00CF4C1D"/>
    <w:rsid w:val="00CF4C6D"/>
    <w:rsid w:val="00CF4FA1"/>
    <w:rsid w:val="00CF4FD4"/>
    <w:rsid w:val="00CF5265"/>
    <w:rsid w:val="00CF59B8"/>
    <w:rsid w:val="00CF5B02"/>
    <w:rsid w:val="00CF5B67"/>
    <w:rsid w:val="00CF5E6B"/>
    <w:rsid w:val="00CF60AA"/>
    <w:rsid w:val="00CF6219"/>
    <w:rsid w:val="00CF64AF"/>
    <w:rsid w:val="00CF65E3"/>
    <w:rsid w:val="00CF6622"/>
    <w:rsid w:val="00CF66D3"/>
    <w:rsid w:val="00CF694B"/>
    <w:rsid w:val="00CF6AD7"/>
    <w:rsid w:val="00CF7676"/>
    <w:rsid w:val="00CF7AEB"/>
    <w:rsid w:val="00CF7B00"/>
    <w:rsid w:val="00D00128"/>
    <w:rsid w:val="00D0041E"/>
    <w:rsid w:val="00D00996"/>
    <w:rsid w:val="00D00AC7"/>
    <w:rsid w:val="00D00D15"/>
    <w:rsid w:val="00D00E85"/>
    <w:rsid w:val="00D01076"/>
    <w:rsid w:val="00D014A7"/>
    <w:rsid w:val="00D014C8"/>
    <w:rsid w:val="00D01831"/>
    <w:rsid w:val="00D01ABE"/>
    <w:rsid w:val="00D02675"/>
    <w:rsid w:val="00D028E1"/>
    <w:rsid w:val="00D035EC"/>
    <w:rsid w:val="00D03709"/>
    <w:rsid w:val="00D03776"/>
    <w:rsid w:val="00D03F01"/>
    <w:rsid w:val="00D041CF"/>
    <w:rsid w:val="00D045C8"/>
    <w:rsid w:val="00D04990"/>
    <w:rsid w:val="00D04CA3"/>
    <w:rsid w:val="00D04CFC"/>
    <w:rsid w:val="00D05206"/>
    <w:rsid w:val="00D0546A"/>
    <w:rsid w:val="00D056CA"/>
    <w:rsid w:val="00D0583A"/>
    <w:rsid w:val="00D05856"/>
    <w:rsid w:val="00D05AEB"/>
    <w:rsid w:val="00D05BE6"/>
    <w:rsid w:val="00D05EB0"/>
    <w:rsid w:val="00D05ECA"/>
    <w:rsid w:val="00D05F9C"/>
    <w:rsid w:val="00D06035"/>
    <w:rsid w:val="00D062A5"/>
    <w:rsid w:val="00D062BB"/>
    <w:rsid w:val="00D066CB"/>
    <w:rsid w:val="00D074C3"/>
    <w:rsid w:val="00D0766F"/>
    <w:rsid w:val="00D076B5"/>
    <w:rsid w:val="00D077DF"/>
    <w:rsid w:val="00D07A5A"/>
    <w:rsid w:val="00D07CD0"/>
    <w:rsid w:val="00D07F36"/>
    <w:rsid w:val="00D07F97"/>
    <w:rsid w:val="00D1038D"/>
    <w:rsid w:val="00D1039B"/>
    <w:rsid w:val="00D10419"/>
    <w:rsid w:val="00D10435"/>
    <w:rsid w:val="00D10BF8"/>
    <w:rsid w:val="00D10C0D"/>
    <w:rsid w:val="00D10CDB"/>
    <w:rsid w:val="00D111B7"/>
    <w:rsid w:val="00D111ED"/>
    <w:rsid w:val="00D11238"/>
    <w:rsid w:val="00D115BD"/>
    <w:rsid w:val="00D1177F"/>
    <w:rsid w:val="00D11AE4"/>
    <w:rsid w:val="00D11E52"/>
    <w:rsid w:val="00D12078"/>
    <w:rsid w:val="00D120E8"/>
    <w:rsid w:val="00D1258B"/>
    <w:rsid w:val="00D12848"/>
    <w:rsid w:val="00D129E9"/>
    <w:rsid w:val="00D12D4A"/>
    <w:rsid w:val="00D12E61"/>
    <w:rsid w:val="00D12F59"/>
    <w:rsid w:val="00D13144"/>
    <w:rsid w:val="00D1351E"/>
    <w:rsid w:val="00D13528"/>
    <w:rsid w:val="00D1370D"/>
    <w:rsid w:val="00D1370E"/>
    <w:rsid w:val="00D13853"/>
    <w:rsid w:val="00D13A1A"/>
    <w:rsid w:val="00D13B2E"/>
    <w:rsid w:val="00D13EF0"/>
    <w:rsid w:val="00D13F6C"/>
    <w:rsid w:val="00D1427C"/>
    <w:rsid w:val="00D1441C"/>
    <w:rsid w:val="00D14678"/>
    <w:rsid w:val="00D1478B"/>
    <w:rsid w:val="00D14959"/>
    <w:rsid w:val="00D155F0"/>
    <w:rsid w:val="00D15683"/>
    <w:rsid w:val="00D15A5C"/>
    <w:rsid w:val="00D15B9E"/>
    <w:rsid w:val="00D15F0B"/>
    <w:rsid w:val="00D163B7"/>
    <w:rsid w:val="00D164C6"/>
    <w:rsid w:val="00D165DA"/>
    <w:rsid w:val="00D16878"/>
    <w:rsid w:val="00D16937"/>
    <w:rsid w:val="00D16A99"/>
    <w:rsid w:val="00D17094"/>
    <w:rsid w:val="00D1723F"/>
    <w:rsid w:val="00D172C3"/>
    <w:rsid w:val="00D174A3"/>
    <w:rsid w:val="00D1776A"/>
    <w:rsid w:val="00D17888"/>
    <w:rsid w:val="00D17DEE"/>
    <w:rsid w:val="00D2003B"/>
    <w:rsid w:val="00D20128"/>
    <w:rsid w:val="00D2032B"/>
    <w:rsid w:val="00D20792"/>
    <w:rsid w:val="00D20A46"/>
    <w:rsid w:val="00D20BFB"/>
    <w:rsid w:val="00D20E55"/>
    <w:rsid w:val="00D20FB7"/>
    <w:rsid w:val="00D2132E"/>
    <w:rsid w:val="00D2194A"/>
    <w:rsid w:val="00D22525"/>
    <w:rsid w:val="00D225DA"/>
    <w:rsid w:val="00D22CB0"/>
    <w:rsid w:val="00D22FDE"/>
    <w:rsid w:val="00D2303B"/>
    <w:rsid w:val="00D2305A"/>
    <w:rsid w:val="00D233AB"/>
    <w:rsid w:val="00D23C28"/>
    <w:rsid w:val="00D23E04"/>
    <w:rsid w:val="00D24197"/>
    <w:rsid w:val="00D24239"/>
    <w:rsid w:val="00D243AA"/>
    <w:rsid w:val="00D24AD7"/>
    <w:rsid w:val="00D24E9B"/>
    <w:rsid w:val="00D250F4"/>
    <w:rsid w:val="00D25C5C"/>
    <w:rsid w:val="00D25E76"/>
    <w:rsid w:val="00D2601F"/>
    <w:rsid w:val="00D26053"/>
    <w:rsid w:val="00D262E8"/>
    <w:rsid w:val="00D265B0"/>
    <w:rsid w:val="00D267C9"/>
    <w:rsid w:val="00D26FB3"/>
    <w:rsid w:val="00D271C6"/>
    <w:rsid w:val="00D2774B"/>
    <w:rsid w:val="00D27A44"/>
    <w:rsid w:val="00D27D51"/>
    <w:rsid w:val="00D27E44"/>
    <w:rsid w:val="00D302D7"/>
    <w:rsid w:val="00D30768"/>
    <w:rsid w:val="00D30969"/>
    <w:rsid w:val="00D30D13"/>
    <w:rsid w:val="00D310FE"/>
    <w:rsid w:val="00D311F3"/>
    <w:rsid w:val="00D318FA"/>
    <w:rsid w:val="00D32008"/>
    <w:rsid w:val="00D321D1"/>
    <w:rsid w:val="00D32245"/>
    <w:rsid w:val="00D32797"/>
    <w:rsid w:val="00D32CBF"/>
    <w:rsid w:val="00D32EB6"/>
    <w:rsid w:val="00D32F77"/>
    <w:rsid w:val="00D334F9"/>
    <w:rsid w:val="00D3353D"/>
    <w:rsid w:val="00D3358F"/>
    <w:rsid w:val="00D335BD"/>
    <w:rsid w:val="00D33613"/>
    <w:rsid w:val="00D33662"/>
    <w:rsid w:val="00D33EBD"/>
    <w:rsid w:val="00D33EF5"/>
    <w:rsid w:val="00D33F1A"/>
    <w:rsid w:val="00D34428"/>
    <w:rsid w:val="00D349B8"/>
    <w:rsid w:val="00D34AC1"/>
    <w:rsid w:val="00D34ADA"/>
    <w:rsid w:val="00D34B9D"/>
    <w:rsid w:val="00D34D04"/>
    <w:rsid w:val="00D35634"/>
    <w:rsid w:val="00D3598D"/>
    <w:rsid w:val="00D35B84"/>
    <w:rsid w:val="00D360C4"/>
    <w:rsid w:val="00D36DB2"/>
    <w:rsid w:val="00D36DC6"/>
    <w:rsid w:val="00D37196"/>
    <w:rsid w:val="00D37233"/>
    <w:rsid w:val="00D3731D"/>
    <w:rsid w:val="00D374D1"/>
    <w:rsid w:val="00D374F0"/>
    <w:rsid w:val="00D3750D"/>
    <w:rsid w:val="00D3755F"/>
    <w:rsid w:val="00D37706"/>
    <w:rsid w:val="00D37779"/>
    <w:rsid w:val="00D378EE"/>
    <w:rsid w:val="00D37B99"/>
    <w:rsid w:val="00D37EFC"/>
    <w:rsid w:val="00D37F25"/>
    <w:rsid w:val="00D401D5"/>
    <w:rsid w:val="00D404D6"/>
    <w:rsid w:val="00D40514"/>
    <w:rsid w:val="00D40ADB"/>
    <w:rsid w:val="00D40FDE"/>
    <w:rsid w:val="00D41032"/>
    <w:rsid w:val="00D4122A"/>
    <w:rsid w:val="00D41474"/>
    <w:rsid w:val="00D41769"/>
    <w:rsid w:val="00D4188C"/>
    <w:rsid w:val="00D4193F"/>
    <w:rsid w:val="00D419AE"/>
    <w:rsid w:val="00D41D2B"/>
    <w:rsid w:val="00D41DC9"/>
    <w:rsid w:val="00D421E1"/>
    <w:rsid w:val="00D42255"/>
    <w:rsid w:val="00D425C1"/>
    <w:rsid w:val="00D425CF"/>
    <w:rsid w:val="00D4278E"/>
    <w:rsid w:val="00D42848"/>
    <w:rsid w:val="00D428C3"/>
    <w:rsid w:val="00D42F94"/>
    <w:rsid w:val="00D4311B"/>
    <w:rsid w:val="00D436F3"/>
    <w:rsid w:val="00D438F7"/>
    <w:rsid w:val="00D44115"/>
    <w:rsid w:val="00D4429D"/>
    <w:rsid w:val="00D44431"/>
    <w:rsid w:val="00D44718"/>
    <w:rsid w:val="00D44AEF"/>
    <w:rsid w:val="00D4507C"/>
    <w:rsid w:val="00D4509B"/>
    <w:rsid w:val="00D4523C"/>
    <w:rsid w:val="00D452D7"/>
    <w:rsid w:val="00D45548"/>
    <w:rsid w:val="00D45866"/>
    <w:rsid w:val="00D4609B"/>
    <w:rsid w:val="00D460B1"/>
    <w:rsid w:val="00D460B6"/>
    <w:rsid w:val="00D46177"/>
    <w:rsid w:val="00D46241"/>
    <w:rsid w:val="00D464CC"/>
    <w:rsid w:val="00D465DA"/>
    <w:rsid w:val="00D466B0"/>
    <w:rsid w:val="00D46711"/>
    <w:rsid w:val="00D46860"/>
    <w:rsid w:val="00D470EB"/>
    <w:rsid w:val="00D477EB"/>
    <w:rsid w:val="00D47BCF"/>
    <w:rsid w:val="00D47BE8"/>
    <w:rsid w:val="00D47E57"/>
    <w:rsid w:val="00D47F27"/>
    <w:rsid w:val="00D50285"/>
    <w:rsid w:val="00D5071D"/>
    <w:rsid w:val="00D50804"/>
    <w:rsid w:val="00D5123E"/>
    <w:rsid w:val="00D512BB"/>
    <w:rsid w:val="00D5158F"/>
    <w:rsid w:val="00D51820"/>
    <w:rsid w:val="00D51CD9"/>
    <w:rsid w:val="00D51DB7"/>
    <w:rsid w:val="00D52335"/>
    <w:rsid w:val="00D523D5"/>
    <w:rsid w:val="00D52579"/>
    <w:rsid w:val="00D525D0"/>
    <w:rsid w:val="00D534CE"/>
    <w:rsid w:val="00D54252"/>
    <w:rsid w:val="00D5453B"/>
    <w:rsid w:val="00D549DF"/>
    <w:rsid w:val="00D54B78"/>
    <w:rsid w:val="00D54BD8"/>
    <w:rsid w:val="00D54C14"/>
    <w:rsid w:val="00D5504B"/>
    <w:rsid w:val="00D550A6"/>
    <w:rsid w:val="00D55316"/>
    <w:rsid w:val="00D55B38"/>
    <w:rsid w:val="00D562E8"/>
    <w:rsid w:val="00D566B5"/>
    <w:rsid w:val="00D569AB"/>
    <w:rsid w:val="00D56D0F"/>
    <w:rsid w:val="00D56E39"/>
    <w:rsid w:val="00D56ECC"/>
    <w:rsid w:val="00D573FB"/>
    <w:rsid w:val="00D5743F"/>
    <w:rsid w:val="00D5761D"/>
    <w:rsid w:val="00D5781D"/>
    <w:rsid w:val="00D57843"/>
    <w:rsid w:val="00D57B7E"/>
    <w:rsid w:val="00D57DCF"/>
    <w:rsid w:val="00D57E69"/>
    <w:rsid w:val="00D57E9C"/>
    <w:rsid w:val="00D6002C"/>
    <w:rsid w:val="00D6025D"/>
    <w:rsid w:val="00D603AF"/>
    <w:rsid w:val="00D60700"/>
    <w:rsid w:val="00D60911"/>
    <w:rsid w:val="00D60D0E"/>
    <w:rsid w:val="00D60DC4"/>
    <w:rsid w:val="00D60F0A"/>
    <w:rsid w:val="00D61020"/>
    <w:rsid w:val="00D6110D"/>
    <w:rsid w:val="00D61565"/>
    <w:rsid w:val="00D61C7C"/>
    <w:rsid w:val="00D61F17"/>
    <w:rsid w:val="00D61F50"/>
    <w:rsid w:val="00D62150"/>
    <w:rsid w:val="00D62399"/>
    <w:rsid w:val="00D62525"/>
    <w:rsid w:val="00D62580"/>
    <w:rsid w:val="00D627FF"/>
    <w:rsid w:val="00D62858"/>
    <w:rsid w:val="00D629F2"/>
    <w:rsid w:val="00D632D8"/>
    <w:rsid w:val="00D63F46"/>
    <w:rsid w:val="00D63F65"/>
    <w:rsid w:val="00D6403C"/>
    <w:rsid w:val="00D64155"/>
    <w:rsid w:val="00D641F3"/>
    <w:rsid w:val="00D6422E"/>
    <w:rsid w:val="00D6427B"/>
    <w:rsid w:val="00D6440E"/>
    <w:rsid w:val="00D64542"/>
    <w:rsid w:val="00D64849"/>
    <w:rsid w:val="00D64E93"/>
    <w:rsid w:val="00D64F12"/>
    <w:rsid w:val="00D65113"/>
    <w:rsid w:val="00D6513F"/>
    <w:rsid w:val="00D653F2"/>
    <w:rsid w:val="00D654E0"/>
    <w:rsid w:val="00D655EC"/>
    <w:rsid w:val="00D657CD"/>
    <w:rsid w:val="00D65B79"/>
    <w:rsid w:val="00D65BBC"/>
    <w:rsid w:val="00D65C83"/>
    <w:rsid w:val="00D662EA"/>
    <w:rsid w:val="00D6680B"/>
    <w:rsid w:val="00D668BE"/>
    <w:rsid w:val="00D66A57"/>
    <w:rsid w:val="00D66B9B"/>
    <w:rsid w:val="00D671A9"/>
    <w:rsid w:val="00D67344"/>
    <w:rsid w:val="00D677EB"/>
    <w:rsid w:val="00D678E2"/>
    <w:rsid w:val="00D67A56"/>
    <w:rsid w:val="00D701FC"/>
    <w:rsid w:val="00D7022B"/>
    <w:rsid w:val="00D70423"/>
    <w:rsid w:val="00D7064E"/>
    <w:rsid w:val="00D70656"/>
    <w:rsid w:val="00D707A0"/>
    <w:rsid w:val="00D709A4"/>
    <w:rsid w:val="00D70A24"/>
    <w:rsid w:val="00D70B40"/>
    <w:rsid w:val="00D71073"/>
    <w:rsid w:val="00D7116A"/>
    <w:rsid w:val="00D71C2A"/>
    <w:rsid w:val="00D722B0"/>
    <w:rsid w:val="00D7235B"/>
    <w:rsid w:val="00D724D1"/>
    <w:rsid w:val="00D724D6"/>
    <w:rsid w:val="00D72A38"/>
    <w:rsid w:val="00D72B25"/>
    <w:rsid w:val="00D73240"/>
    <w:rsid w:val="00D732F7"/>
    <w:rsid w:val="00D733CD"/>
    <w:rsid w:val="00D738DA"/>
    <w:rsid w:val="00D738E5"/>
    <w:rsid w:val="00D7399E"/>
    <w:rsid w:val="00D739A3"/>
    <w:rsid w:val="00D73D05"/>
    <w:rsid w:val="00D73D2B"/>
    <w:rsid w:val="00D74357"/>
    <w:rsid w:val="00D74367"/>
    <w:rsid w:val="00D74704"/>
    <w:rsid w:val="00D749F5"/>
    <w:rsid w:val="00D7508C"/>
    <w:rsid w:val="00D75110"/>
    <w:rsid w:val="00D75504"/>
    <w:rsid w:val="00D75A37"/>
    <w:rsid w:val="00D75F56"/>
    <w:rsid w:val="00D76247"/>
    <w:rsid w:val="00D76336"/>
    <w:rsid w:val="00D764AE"/>
    <w:rsid w:val="00D7652D"/>
    <w:rsid w:val="00D766AF"/>
    <w:rsid w:val="00D76B95"/>
    <w:rsid w:val="00D76C59"/>
    <w:rsid w:val="00D77248"/>
    <w:rsid w:val="00D77287"/>
    <w:rsid w:val="00D77995"/>
    <w:rsid w:val="00D800D6"/>
    <w:rsid w:val="00D80255"/>
    <w:rsid w:val="00D804EA"/>
    <w:rsid w:val="00D805C9"/>
    <w:rsid w:val="00D8061A"/>
    <w:rsid w:val="00D8063A"/>
    <w:rsid w:val="00D80776"/>
    <w:rsid w:val="00D80AA0"/>
    <w:rsid w:val="00D80CE2"/>
    <w:rsid w:val="00D80E8C"/>
    <w:rsid w:val="00D80F0D"/>
    <w:rsid w:val="00D81408"/>
    <w:rsid w:val="00D817C9"/>
    <w:rsid w:val="00D81811"/>
    <w:rsid w:val="00D81AB6"/>
    <w:rsid w:val="00D81AFF"/>
    <w:rsid w:val="00D81BB5"/>
    <w:rsid w:val="00D8250C"/>
    <w:rsid w:val="00D82760"/>
    <w:rsid w:val="00D82837"/>
    <w:rsid w:val="00D8298B"/>
    <w:rsid w:val="00D82AC3"/>
    <w:rsid w:val="00D82CBA"/>
    <w:rsid w:val="00D82E83"/>
    <w:rsid w:val="00D82FB6"/>
    <w:rsid w:val="00D8306E"/>
    <w:rsid w:val="00D83074"/>
    <w:rsid w:val="00D8322E"/>
    <w:rsid w:val="00D834EC"/>
    <w:rsid w:val="00D83681"/>
    <w:rsid w:val="00D83731"/>
    <w:rsid w:val="00D838AD"/>
    <w:rsid w:val="00D83B3F"/>
    <w:rsid w:val="00D83B86"/>
    <w:rsid w:val="00D83CE4"/>
    <w:rsid w:val="00D83D33"/>
    <w:rsid w:val="00D83E72"/>
    <w:rsid w:val="00D84299"/>
    <w:rsid w:val="00D84762"/>
    <w:rsid w:val="00D84785"/>
    <w:rsid w:val="00D847C8"/>
    <w:rsid w:val="00D84CE1"/>
    <w:rsid w:val="00D84FEB"/>
    <w:rsid w:val="00D8565F"/>
    <w:rsid w:val="00D859FC"/>
    <w:rsid w:val="00D85A51"/>
    <w:rsid w:val="00D85DC6"/>
    <w:rsid w:val="00D861D8"/>
    <w:rsid w:val="00D861DD"/>
    <w:rsid w:val="00D8666C"/>
    <w:rsid w:val="00D86A37"/>
    <w:rsid w:val="00D86ACD"/>
    <w:rsid w:val="00D86EA0"/>
    <w:rsid w:val="00D87283"/>
    <w:rsid w:val="00D8772E"/>
    <w:rsid w:val="00D87749"/>
    <w:rsid w:val="00D87758"/>
    <w:rsid w:val="00D87BF4"/>
    <w:rsid w:val="00D9004E"/>
    <w:rsid w:val="00D90A81"/>
    <w:rsid w:val="00D910F4"/>
    <w:rsid w:val="00D91393"/>
    <w:rsid w:val="00D916BD"/>
    <w:rsid w:val="00D91A3D"/>
    <w:rsid w:val="00D91A8E"/>
    <w:rsid w:val="00D91F86"/>
    <w:rsid w:val="00D9207F"/>
    <w:rsid w:val="00D92128"/>
    <w:rsid w:val="00D925DC"/>
    <w:rsid w:val="00D92B57"/>
    <w:rsid w:val="00D92F23"/>
    <w:rsid w:val="00D92F93"/>
    <w:rsid w:val="00D92FD9"/>
    <w:rsid w:val="00D9314A"/>
    <w:rsid w:val="00D93541"/>
    <w:rsid w:val="00D93A62"/>
    <w:rsid w:val="00D94519"/>
    <w:rsid w:val="00D94540"/>
    <w:rsid w:val="00D9466B"/>
    <w:rsid w:val="00D9466E"/>
    <w:rsid w:val="00D94A20"/>
    <w:rsid w:val="00D94C2E"/>
    <w:rsid w:val="00D94CAC"/>
    <w:rsid w:val="00D94EE8"/>
    <w:rsid w:val="00D950AC"/>
    <w:rsid w:val="00D9524C"/>
    <w:rsid w:val="00D952A4"/>
    <w:rsid w:val="00D958B3"/>
    <w:rsid w:val="00D95AB4"/>
    <w:rsid w:val="00D95BBC"/>
    <w:rsid w:val="00D9600B"/>
    <w:rsid w:val="00D96032"/>
    <w:rsid w:val="00D9610D"/>
    <w:rsid w:val="00D96250"/>
    <w:rsid w:val="00D96A9C"/>
    <w:rsid w:val="00D96DA0"/>
    <w:rsid w:val="00D978FB"/>
    <w:rsid w:val="00D97B72"/>
    <w:rsid w:val="00D97EA4"/>
    <w:rsid w:val="00D97EF2"/>
    <w:rsid w:val="00DA01A7"/>
    <w:rsid w:val="00DA0248"/>
    <w:rsid w:val="00DA07C2"/>
    <w:rsid w:val="00DA094B"/>
    <w:rsid w:val="00DA0965"/>
    <w:rsid w:val="00DA09AE"/>
    <w:rsid w:val="00DA0DCB"/>
    <w:rsid w:val="00DA10BA"/>
    <w:rsid w:val="00DA1466"/>
    <w:rsid w:val="00DA14DB"/>
    <w:rsid w:val="00DA14E6"/>
    <w:rsid w:val="00DA151F"/>
    <w:rsid w:val="00DA17C7"/>
    <w:rsid w:val="00DA1EED"/>
    <w:rsid w:val="00DA2160"/>
    <w:rsid w:val="00DA2327"/>
    <w:rsid w:val="00DA2568"/>
    <w:rsid w:val="00DA2576"/>
    <w:rsid w:val="00DA2638"/>
    <w:rsid w:val="00DA2843"/>
    <w:rsid w:val="00DA2A43"/>
    <w:rsid w:val="00DA2B9A"/>
    <w:rsid w:val="00DA2CAF"/>
    <w:rsid w:val="00DA2E16"/>
    <w:rsid w:val="00DA3161"/>
    <w:rsid w:val="00DA3303"/>
    <w:rsid w:val="00DA3457"/>
    <w:rsid w:val="00DA37F5"/>
    <w:rsid w:val="00DA38DE"/>
    <w:rsid w:val="00DA3918"/>
    <w:rsid w:val="00DA3B3E"/>
    <w:rsid w:val="00DA3DBF"/>
    <w:rsid w:val="00DA3E4A"/>
    <w:rsid w:val="00DA3E61"/>
    <w:rsid w:val="00DA3ED9"/>
    <w:rsid w:val="00DA437F"/>
    <w:rsid w:val="00DA43E0"/>
    <w:rsid w:val="00DA48AA"/>
    <w:rsid w:val="00DA48E4"/>
    <w:rsid w:val="00DA492E"/>
    <w:rsid w:val="00DA49B4"/>
    <w:rsid w:val="00DA4A5B"/>
    <w:rsid w:val="00DA4BA3"/>
    <w:rsid w:val="00DA4C5D"/>
    <w:rsid w:val="00DA4D65"/>
    <w:rsid w:val="00DA4DFE"/>
    <w:rsid w:val="00DA4EE3"/>
    <w:rsid w:val="00DA52F6"/>
    <w:rsid w:val="00DA53B9"/>
    <w:rsid w:val="00DA5421"/>
    <w:rsid w:val="00DA57E2"/>
    <w:rsid w:val="00DA5AD7"/>
    <w:rsid w:val="00DA5E17"/>
    <w:rsid w:val="00DA5FB4"/>
    <w:rsid w:val="00DA605A"/>
    <w:rsid w:val="00DA6075"/>
    <w:rsid w:val="00DA62E9"/>
    <w:rsid w:val="00DA63C6"/>
    <w:rsid w:val="00DA63D4"/>
    <w:rsid w:val="00DA645E"/>
    <w:rsid w:val="00DA646A"/>
    <w:rsid w:val="00DA6845"/>
    <w:rsid w:val="00DA6AB6"/>
    <w:rsid w:val="00DA6ACF"/>
    <w:rsid w:val="00DA6C72"/>
    <w:rsid w:val="00DA6CFF"/>
    <w:rsid w:val="00DA6F01"/>
    <w:rsid w:val="00DA72FF"/>
    <w:rsid w:val="00DA73EB"/>
    <w:rsid w:val="00DA776A"/>
    <w:rsid w:val="00DA7A88"/>
    <w:rsid w:val="00DB0468"/>
    <w:rsid w:val="00DB0488"/>
    <w:rsid w:val="00DB0546"/>
    <w:rsid w:val="00DB0565"/>
    <w:rsid w:val="00DB098F"/>
    <w:rsid w:val="00DB0C57"/>
    <w:rsid w:val="00DB0C9D"/>
    <w:rsid w:val="00DB0D38"/>
    <w:rsid w:val="00DB0E18"/>
    <w:rsid w:val="00DB1022"/>
    <w:rsid w:val="00DB1199"/>
    <w:rsid w:val="00DB1431"/>
    <w:rsid w:val="00DB152B"/>
    <w:rsid w:val="00DB1560"/>
    <w:rsid w:val="00DB15D6"/>
    <w:rsid w:val="00DB1609"/>
    <w:rsid w:val="00DB164A"/>
    <w:rsid w:val="00DB17C4"/>
    <w:rsid w:val="00DB2297"/>
    <w:rsid w:val="00DB22C1"/>
    <w:rsid w:val="00DB23D8"/>
    <w:rsid w:val="00DB2E1E"/>
    <w:rsid w:val="00DB3262"/>
    <w:rsid w:val="00DB354D"/>
    <w:rsid w:val="00DB3600"/>
    <w:rsid w:val="00DB383B"/>
    <w:rsid w:val="00DB3AB7"/>
    <w:rsid w:val="00DB3C7C"/>
    <w:rsid w:val="00DB47BF"/>
    <w:rsid w:val="00DB48BB"/>
    <w:rsid w:val="00DB4CB5"/>
    <w:rsid w:val="00DB4EAF"/>
    <w:rsid w:val="00DB53A9"/>
    <w:rsid w:val="00DB596A"/>
    <w:rsid w:val="00DB5B5A"/>
    <w:rsid w:val="00DB60C9"/>
    <w:rsid w:val="00DB66A1"/>
    <w:rsid w:val="00DB69AE"/>
    <w:rsid w:val="00DB6A74"/>
    <w:rsid w:val="00DB6E39"/>
    <w:rsid w:val="00DB72A8"/>
    <w:rsid w:val="00DB7880"/>
    <w:rsid w:val="00DB78EA"/>
    <w:rsid w:val="00DB7B36"/>
    <w:rsid w:val="00DB7C16"/>
    <w:rsid w:val="00DB7CE4"/>
    <w:rsid w:val="00DB7CFF"/>
    <w:rsid w:val="00DB7FFB"/>
    <w:rsid w:val="00DC06D4"/>
    <w:rsid w:val="00DC076B"/>
    <w:rsid w:val="00DC083B"/>
    <w:rsid w:val="00DC09BF"/>
    <w:rsid w:val="00DC09D6"/>
    <w:rsid w:val="00DC09DF"/>
    <w:rsid w:val="00DC0F82"/>
    <w:rsid w:val="00DC11F7"/>
    <w:rsid w:val="00DC13BF"/>
    <w:rsid w:val="00DC14CF"/>
    <w:rsid w:val="00DC1ABA"/>
    <w:rsid w:val="00DC1B15"/>
    <w:rsid w:val="00DC1F9D"/>
    <w:rsid w:val="00DC2162"/>
    <w:rsid w:val="00DC23FA"/>
    <w:rsid w:val="00DC24F0"/>
    <w:rsid w:val="00DC2716"/>
    <w:rsid w:val="00DC2A87"/>
    <w:rsid w:val="00DC2ADB"/>
    <w:rsid w:val="00DC2E5F"/>
    <w:rsid w:val="00DC3026"/>
    <w:rsid w:val="00DC357D"/>
    <w:rsid w:val="00DC3608"/>
    <w:rsid w:val="00DC3978"/>
    <w:rsid w:val="00DC3A60"/>
    <w:rsid w:val="00DC3B73"/>
    <w:rsid w:val="00DC3F09"/>
    <w:rsid w:val="00DC40B3"/>
    <w:rsid w:val="00DC41B5"/>
    <w:rsid w:val="00DC45F3"/>
    <w:rsid w:val="00DC461B"/>
    <w:rsid w:val="00DC4D1B"/>
    <w:rsid w:val="00DC4E83"/>
    <w:rsid w:val="00DC50D1"/>
    <w:rsid w:val="00DC5195"/>
    <w:rsid w:val="00DC53B9"/>
    <w:rsid w:val="00DC546C"/>
    <w:rsid w:val="00DC5821"/>
    <w:rsid w:val="00DC614F"/>
    <w:rsid w:val="00DC61A8"/>
    <w:rsid w:val="00DC6579"/>
    <w:rsid w:val="00DC65C4"/>
    <w:rsid w:val="00DC6A23"/>
    <w:rsid w:val="00DC6AA5"/>
    <w:rsid w:val="00DC6D6D"/>
    <w:rsid w:val="00DC6EE2"/>
    <w:rsid w:val="00DC6F23"/>
    <w:rsid w:val="00DC7A07"/>
    <w:rsid w:val="00DD0055"/>
    <w:rsid w:val="00DD0189"/>
    <w:rsid w:val="00DD0216"/>
    <w:rsid w:val="00DD0258"/>
    <w:rsid w:val="00DD0889"/>
    <w:rsid w:val="00DD0946"/>
    <w:rsid w:val="00DD1017"/>
    <w:rsid w:val="00DD1070"/>
    <w:rsid w:val="00DD1143"/>
    <w:rsid w:val="00DD12D9"/>
    <w:rsid w:val="00DD1591"/>
    <w:rsid w:val="00DD17D0"/>
    <w:rsid w:val="00DD18EB"/>
    <w:rsid w:val="00DD199A"/>
    <w:rsid w:val="00DD1CD9"/>
    <w:rsid w:val="00DD1F10"/>
    <w:rsid w:val="00DD21C8"/>
    <w:rsid w:val="00DD23B4"/>
    <w:rsid w:val="00DD2471"/>
    <w:rsid w:val="00DD27D1"/>
    <w:rsid w:val="00DD2928"/>
    <w:rsid w:val="00DD2BB9"/>
    <w:rsid w:val="00DD2E6C"/>
    <w:rsid w:val="00DD3709"/>
    <w:rsid w:val="00DD37F4"/>
    <w:rsid w:val="00DD3B43"/>
    <w:rsid w:val="00DD405A"/>
    <w:rsid w:val="00DD418D"/>
    <w:rsid w:val="00DD42A6"/>
    <w:rsid w:val="00DD4485"/>
    <w:rsid w:val="00DD4AA8"/>
    <w:rsid w:val="00DD4B72"/>
    <w:rsid w:val="00DD4DD8"/>
    <w:rsid w:val="00DD5226"/>
    <w:rsid w:val="00DD57C7"/>
    <w:rsid w:val="00DD57D3"/>
    <w:rsid w:val="00DD583C"/>
    <w:rsid w:val="00DD5999"/>
    <w:rsid w:val="00DD5B97"/>
    <w:rsid w:val="00DD5E97"/>
    <w:rsid w:val="00DD676E"/>
    <w:rsid w:val="00DD67AF"/>
    <w:rsid w:val="00DD6AD3"/>
    <w:rsid w:val="00DD6EB5"/>
    <w:rsid w:val="00DD7353"/>
    <w:rsid w:val="00DD75AB"/>
    <w:rsid w:val="00DD7684"/>
    <w:rsid w:val="00DD76DA"/>
    <w:rsid w:val="00DD77B2"/>
    <w:rsid w:val="00DD77C1"/>
    <w:rsid w:val="00DD77DC"/>
    <w:rsid w:val="00DD7C63"/>
    <w:rsid w:val="00DE00E5"/>
    <w:rsid w:val="00DE010D"/>
    <w:rsid w:val="00DE03EC"/>
    <w:rsid w:val="00DE0457"/>
    <w:rsid w:val="00DE07F6"/>
    <w:rsid w:val="00DE09E4"/>
    <w:rsid w:val="00DE0A75"/>
    <w:rsid w:val="00DE0D94"/>
    <w:rsid w:val="00DE1054"/>
    <w:rsid w:val="00DE114F"/>
    <w:rsid w:val="00DE12C2"/>
    <w:rsid w:val="00DE138A"/>
    <w:rsid w:val="00DE1785"/>
    <w:rsid w:val="00DE1B71"/>
    <w:rsid w:val="00DE1CD8"/>
    <w:rsid w:val="00DE1FF1"/>
    <w:rsid w:val="00DE20AA"/>
    <w:rsid w:val="00DE27B4"/>
    <w:rsid w:val="00DE2A2B"/>
    <w:rsid w:val="00DE2DF6"/>
    <w:rsid w:val="00DE2E5A"/>
    <w:rsid w:val="00DE2F40"/>
    <w:rsid w:val="00DE2F4E"/>
    <w:rsid w:val="00DE307A"/>
    <w:rsid w:val="00DE30A1"/>
    <w:rsid w:val="00DE3795"/>
    <w:rsid w:val="00DE3A48"/>
    <w:rsid w:val="00DE3AF0"/>
    <w:rsid w:val="00DE3D14"/>
    <w:rsid w:val="00DE3E0A"/>
    <w:rsid w:val="00DE3E73"/>
    <w:rsid w:val="00DE4087"/>
    <w:rsid w:val="00DE41F6"/>
    <w:rsid w:val="00DE452D"/>
    <w:rsid w:val="00DE46DC"/>
    <w:rsid w:val="00DE487D"/>
    <w:rsid w:val="00DE4C3F"/>
    <w:rsid w:val="00DE4D40"/>
    <w:rsid w:val="00DE4F0A"/>
    <w:rsid w:val="00DE54CC"/>
    <w:rsid w:val="00DE55A5"/>
    <w:rsid w:val="00DE577B"/>
    <w:rsid w:val="00DE5C20"/>
    <w:rsid w:val="00DE5E50"/>
    <w:rsid w:val="00DE6117"/>
    <w:rsid w:val="00DE61F4"/>
    <w:rsid w:val="00DE6474"/>
    <w:rsid w:val="00DE657E"/>
    <w:rsid w:val="00DE678F"/>
    <w:rsid w:val="00DE6BB9"/>
    <w:rsid w:val="00DE7008"/>
    <w:rsid w:val="00DE70BF"/>
    <w:rsid w:val="00DE74A0"/>
    <w:rsid w:val="00DE7974"/>
    <w:rsid w:val="00DE7D92"/>
    <w:rsid w:val="00DF0708"/>
    <w:rsid w:val="00DF0797"/>
    <w:rsid w:val="00DF0859"/>
    <w:rsid w:val="00DF0BC6"/>
    <w:rsid w:val="00DF0C06"/>
    <w:rsid w:val="00DF105C"/>
    <w:rsid w:val="00DF10E4"/>
    <w:rsid w:val="00DF15BD"/>
    <w:rsid w:val="00DF168E"/>
    <w:rsid w:val="00DF1756"/>
    <w:rsid w:val="00DF18AD"/>
    <w:rsid w:val="00DF1D5F"/>
    <w:rsid w:val="00DF1FB2"/>
    <w:rsid w:val="00DF2095"/>
    <w:rsid w:val="00DF2255"/>
    <w:rsid w:val="00DF275F"/>
    <w:rsid w:val="00DF292E"/>
    <w:rsid w:val="00DF3559"/>
    <w:rsid w:val="00DF3599"/>
    <w:rsid w:val="00DF372D"/>
    <w:rsid w:val="00DF39BD"/>
    <w:rsid w:val="00DF3C33"/>
    <w:rsid w:val="00DF3ED2"/>
    <w:rsid w:val="00DF3F29"/>
    <w:rsid w:val="00DF3F51"/>
    <w:rsid w:val="00DF4803"/>
    <w:rsid w:val="00DF4A05"/>
    <w:rsid w:val="00DF4A30"/>
    <w:rsid w:val="00DF4BA1"/>
    <w:rsid w:val="00DF4FB6"/>
    <w:rsid w:val="00DF5106"/>
    <w:rsid w:val="00DF5496"/>
    <w:rsid w:val="00DF5A21"/>
    <w:rsid w:val="00DF5BA1"/>
    <w:rsid w:val="00DF5C9E"/>
    <w:rsid w:val="00DF5CF9"/>
    <w:rsid w:val="00DF6274"/>
    <w:rsid w:val="00DF62A2"/>
    <w:rsid w:val="00DF63B5"/>
    <w:rsid w:val="00DF6895"/>
    <w:rsid w:val="00DF6918"/>
    <w:rsid w:val="00DF69D3"/>
    <w:rsid w:val="00DF6A9C"/>
    <w:rsid w:val="00DF6C78"/>
    <w:rsid w:val="00DF6EDC"/>
    <w:rsid w:val="00DF7D64"/>
    <w:rsid w:val="00DF7F83"/>
    <w:rsid w:val="00E000F1"/>
    <w:rsid w:val="00E00117"/>
    <w:rsid w:val="00E002E5"/>
    <w:rsid w:val="00E00512"/>
    <w:rsid w:val="00E00B7B"/>
    <w:rsid w:val="00E00BB0"/>
    <w:rsid w:val="00E00D4D"/>
    <w:rsid w:val="00E00F33"/>
    <w:rsid w:val="00E01169"/>
    <w:rsid w:val="00E01181"/>
    <w:rsid w:val="00E012BD"/>
    <w:rsid w:val="00E017C8"/>
    <w:rsid w:val="00E01961"/>
    <w:rsid w:val="00E01A2B"/>
    <w:rsid w:val="00E01BE2"/>
    <w:rsid w:val="00E01EC3"/>
    <w:rsid w:val="00E02026"/>
    <w:rsid w:val="00E020CA"/>
    <w:rsid w:val="00E0215B"/>
    <w:rsid w:val="00E0235F"/>
    <w:rsid w:val="00E023DC"/>
    <w:rsid w:val="00E02608"/>
    <w:rsid w:val="00E02699"/>
    <w:rsid w:val="00E02DA3"/>
    <w:rsid w:val="00E02E8B"/>
    <w:rsid w:val="00E03000"/>
    <w:rsid w:val="00E0321B"/>
    <w:rsid w:val="00E034DE"/>
    <w:rsid w:val="00E03924"/>
    <w:rsid w:val="00E03A34"/>
    <w:rsid w:val="00E03C43"/>
    <w:rsid w:val="00E04274"/>
    <w:rsid w:val="00E042B5"/>
    <w:rsid w:val="00E046AB"/>
    <w:rsid w:val="00E04D4C"/>
    <w:rsid w:val="00E04D8D"/>
    <w:rsid w:val="00E05489"/>
    <w:rsid w:val="00E058A4"/>
    <w:rsid w:val="00E0593C"/>
    <w:rsid w:val="00E05F59"/>
    <w:rsid w:val="00E05FD6"/>
    <w:rsid w:val="00E0601A"/>
    <w:rsid w:val="00E06501"/>
    <w:rsid w:val="00E069C4"/>
    <w:rsid w:val="00E06BC2"/>
    <w:rsid w:val="00E0707D"/>
    <w:rsid w:val="00E075C7"/>
    <w:rsid w:val="00E07B72"/>
    <w:rsid w:val="00E07E86"/>
    <w:rsid w:val="00E07EC7"/>
    <w:rsid w:val="00E07F6A"/>
    <w:rsid w:val="00E1090D"/>
    <w:rsid w:val="00E11192"/>
    <w:rsid w:val="00E113BE"/>
    <w:rsid w:val="00E1149F"/>
    <w:rsid w:val="00E115DC"/>
    <w:rsid w:val="00E116D3"/>
    <w:rsid w:val="00E116ED"/>
    <w:rsid w:val="00E117AA"/>
    <w:rsid w:val="00E11908"/>
    <w:rsid w:val="00E11BFC"/>
    <w:rsid w:val="00E11C95"/>
    <w:rsid w:val="00E11E42"/>
    <w:rsid w:val="00E11EAD"/>
    <w:rsid w:val="00E11F1F"/>
    <w:rsid w:val="00E1255F"/>
    <w:rsid w:val="00E12A73"/>
    <w:rsid w:val="00E12C3F"/>
    <w:rsid w:val="00E12CC6"/>
    <w:rsid w:val="00E12FAA"/>
    <w:rsid w:val="00E12FBE"/>
    <w:rsid w:val="00E12FE9"/>
    <w:rsid w:val="00E13124"/>
    <w:rsid w:val="00E13B35"/>
    <w:rsid w:val="00E13DFC"/>
    <w:rsid w:val="00E13E22"/>
    <w:rsid w:val="00E1400C"/>
    <w:rsid w:val="00E142D2"/>
    <w:rsid w:val="00E1430D"/>
    <w:rsid w:val="00E14412"/>
    <w:rsid w:val="00E14502"/>
    <w:rsid w:val="00E1462E"/>
    <w:rsid w:val="00E147F9"/>
    <w:rsid w:val="00E1487F"/>
    <w:rsid w:val="00E148C1"/>
    <w:rsid w:val="00E14956"/>
    <w:rsid w:val="00E149C7"/>
    <w:rsid w:val="00E14C64"/>
    <w:rsid w:val="00E14EF4"/>
    <w:rsid w:val="00E1512F"/>
    <w:rsid w:val="00E15299"/>
    <w:rsid w:val="00E156C8"/>
    <w:rsid w:val="00E15BA0"/>
    <w:rsid w:val="00E15BE0"/>
    <w:rsid w:val="00E16299"/>
    <w:rsid w:val="00E162BA"/>
    <w:rsid w:val="00E166B6"/>
    <w:rsid w:val="00E168D4"/>
    <w:rsid w:val="00E168E6"/>
    <w:rsid w:val="00E16B17"/>
    <w:rsid w:val="00E16B60"/>
    <w:rsid w:val="00E16C53"/>
    <w:rsid w:val="00E17061"/>
    <w:rsid w:val="00E17154"/>
    <w:rsid w:val="00E173F5"/>
    <w:rsid w:val="00E173FC"/>
    <w:rsid w:val="00E17541"/>
    <w:rsid w:val="00E17C22"/>
    <w:rsid w:val="00E17EA1"/>
    <w:rsid w:val="00E20113"/>
    <w:rsid w:val="00E20138"/>
    <w:rsid w:val="00E207E8"/>
    <w:rsid w:val="00E20E2A"/>
    <w:rsid w:val="00E217BE"/>
    <w:rsid w:val="00E218D1"/>
    <w:rsid w:val="00E218F6"/>
    <w:rsid w:val="00E2199B"/>
    <w:rsid w:val="00E21A90"/>
    <w:rsid w:val="00E21FCA"/>
    <w:rsid w:val="00E2209E"/>
    <w:rsid w:val="00E220C5"/>
    <w:rsid w:val="00E2218B"/>
    <w:rsid w:val="00E2245C"/>
    <w:rsid w:val="00E22497"/>
    <w:rsid w:val="00E22A6C"/>
    <w:rsid w:val="00E22D51"/>
    <w:rsid w:val="00E22EED"/>
    <w:rsid w:val="00E22F75"/>
    <w:rsid w:val="00E23782"/>
    <w:rsid w:val="00E23904"/>
    <w:rsid w:val="00E23BAC"/>
    <w:rsid w:val="00E24176"/>
    <w:rsid w:val="00E2431A"/>
    <w:rsid w:val="00E245FF"/>
    <w:rsid w:val="00E247F0"/>
    <w:rsid w:val="00E24B87"/>
    <w:rsid w:val="00E24FF1"/>
    <w:rsid w:val="00E25334"/>
    <w:rsid w:val="00E2567C"/>
    <w:rsid w:val="00E259F9"/>
    <w:rsid w:val="00E25CC6"/>
    <w:rsid w:val="00E25D0E"/>
    <w:rsid w:val="00E25D59"/>
    <w:rsid w:val="00E25DB2"/>
    <w:rsid w:val="00E25E9F"/>
    <w:rsid w:val="00E26043"/>
    <w:rsid w:val="00E26323"/>
    <w:rsid w:val="00E26347"/>
    <w:rsid w:val="00E26701"/>
    <w:rsid w:val="00E26A14"/>
    <w:rsid w:val="00E26E08"/>
    <w:rsid w:val="00E26F23"/>
    <w:rsid w:val="00E27320"/>
    <w:rsid w:val="00E273C0"/>
    <w:rsid w:val="00E27A2A"/>
    <w:rsid w:val="00E27BE0"/>
    <w:rsid w:val="00E30016"/>
    <w:rsid w:val="00E3038C"/>
    <w:rsid w:val="00E30774"/>
    <w:rsid w:val="00E30CEB"/>
    <w:rsid w:val="00E30DC2"/>
    <w:rsid w:val="00E30E11"/>
    <w:rsid w:val="00E30EF5"/>
    <w:rsid w:val="00E311CB"/>
    <w:rsid w:val="00E3182B"/>
    <w:rsid w:val="00E31ADD"/>
    <w:rsid w:val="00E31B2E"/>
    <w:rsid w:val="00E31EAC"/>
    <w:rsid w:val="00E32131"/>
    <w:rsid w:val="00E32213"/>
    <w:rsid w:val="00E324F5"/>
    <w:rsid w:val="00E326CA"/>
    <w:rsid w:val="00E330A9"/>
    <w:rsid w:val="00E333E0"/>
    <w:rsid w:val="00E3357E"/>
    <w:rsid w:val="00E33759"/>
    <w:rsid w:val="00E33ACD"/>
    <w:rsid w:val="00E33D15"/>
    <w:rsid w:val="00E34194"/>
    <w:rsid w:val="00E345B8"/>
    <w:rsid w:val="00E34811"/>
    <w:rsid w:val="00E34A03"/>
    <w:rsid w:val="00E34C23"/>
    <w:rsid w:val="00E34FF2"/>
    <w:rsid w:val="00E35177"/>
    <w:rsid w:val="00E3563B"/>
    <w:rsid w:val="00E3574F"/>
    <w:rsid w:val="00E35988"/>
    <w:rsid w:val="00E35C5F"/>
    <w:rsid w:val="00E35F05"/>
    <w:rsid w:val="00E3614C"/>
    <w:rsid w:val="00E36296"/>
    <w:rsid w:val="00E3673F"/>
    <w:rsid w:val="00E3674B"/>
    <w:rsid w:val="00E36CB2"/>
    <w:rsid w:val="00E36CE0"/>
    <w:rsid w:val="00E36D94"/>
    <w:rsid w:val="00E36DB2"/>
    <w:rsid w:val="00E37190"/>
    <w:rsid w:val="00E3746C"/>
    <w:rsid w:val="00E3760D"/>
    <w:rsid w:val="00E378CC"/>
    <w:rsid w:val="00E37CA6"/>
    <w:rsid w:val="00E400CD"/>
    <w:rsid w:val="00E40185"/>
    <w:rsid w:val="00E4048B"/>
    <w:rsid w:val="00E405E3"/>
    <w:rsid w:val="00E40C88"/>
    <w:rsid w:val="00E40FF3"/>
    <w:rsid w:val="00E4102C"/>
    <w:rsid w:val="00E411EE"/>
    <w:rsid w:val="00E4154A"/>
    <w:rsid w:val="00E4174F"/>
    <w:rsid w:val="00E4189A"/>
    <w:rsid w:val="00E41A8F"/>
    <w:rsid w:val="00E41E85"/>
    <w:rsid w:val="00E4214F"/>
    <w:rsid w:val="00E42C1F"/>
    <w:rsid w:val="00E42CFC"/>
    <w:rsid w:val="00E42EB5"/>
    <w:rsid w:val="00E43096"/>
    <w:rsid w:val="00E4343C"/>
    <w:rsid w:val="00E434A0"/>
    <w:rsid w:val="00E436CE"/>
    <w:rsid w:val="00E43739"/>
    <w:rsid w:val="00E43A72"/>
    <w:rsid w:val="00E43E13"/>
    <w:rsid w:val="00E43E65"/>
    <w:rsid w:val="00E4401A"/>
    <w:rsid w:val="00E44077"/>
    <w:rsid w:val="00E44168"/>
    <w:rsid w:val="00E441D7"/>
    <w:rsid w:val="00E44366"/>
    <w:rsid w:val="00E445A9"/>
    <w:rsid w:val="00E44637"/>
    <w:rsid w:val="00E44B1A"/>
    <w:rsid w:val="00E450FD"/>
    <w:rsid w:val="00E45277"/>
    <w:rsid w:val="00E45350"/>
    <w:rsid w:val="00E4558F"/>
    <w:rsid w:val="00E459F5"/>
    <w:rsid w:val="00E45F46"/>
    <w:rsid w:val="00E460AE"/>
    <w:rsid w:val="00E46118"/>
    <w:rsid w:val="00E4612E"/>
    <w:rsid w:val="00E4614B"/>
    <w:rsid w:val="00E46257"/>
    <w:rsid w:val="00E463B5"/>
    <w:rsid w:val="00E46406"/>
    <w:rsid w:val="00E4683F"/>
    <w:rsid w:val="00E47692"/>
    <w:rsid w:val="00E47920"/>
    <w:rsid w:val="00E47AF7"/>
    <w:rsid w:val="00E47CAF"/>
    <w:rsid w:val="00E47E1E"/>
    <w:rsid w:val="00E506F7"/>
    <w:rsid w:val="00E50BD2"/>
    <w:rsid w:val="00E50DD5"/>
    <w:rsid w:val="00E50E7D"/>
    <w:rsid w:val="00E5129E"/>
    <w:rsid w:val="00E5136F"/>
    <w:rsid w:val="00E51549"/>
    <w:rsid w:val="00E517DC"/>
    <w:rsid w:val="00E518DA"/>
    <w:rsid w:val="00E51AE9"/>
    <w:rsid w:val="00E51B18"/>
    <w:rsid w:val="00E51D24"/>
    <w:rsid w:val="00E52091"/>
    <w:rsid w:val="00E520CF"/>
    <w:rsid w:val="00E52354"/>
    <w:rsid w:val="00E5239A"/>
    <w:rsid w:val="00E5244E"/>
    <w:rsid w:val="00E52482"/>
    <w:rsid w:val="00E52619"/>
    <w:rsid w:val="00E5262B"/>
    <w:rsid w:val="00E5274A"/>
    <w:rsid w:val="00E5276E"/>
    <w:rsid w:val="00E52926"/>
    <w:rsid w:val="00E52CFD"/>
    <w:rsid w:val="00E52F8E"/>
    <w:rsid w:val="00E5312C"/>
    <w:rsid w:val="00E531FC"/>
    <w:rsid w:val="00E53944"/>
    <w:rsid w:val="00E54AF7"/>
    <w:rsid w:val="00E54D01"/>
    <w:rsid w:val="00E54D89"/>
    <w:rsid w:val="00E5506D"/>
    <w:rsid w:val="00E5511A"/>
    <w:rsid w:val="00E55307"/>
    <w:rsid w:val="00E553B5"/>
    <w:rsid w:val="00E555D8"/>
    <w:rsid w:val="00E55799"/>
    <w:rsid w:val="00E557B5"/>
    <w:rsid w:val="00E55CA1"/>
    <w:rsid w:val="00E55D31"/>
    <w:rsid w:val="00E55F03"/>
    <w:rsid w:val="00E5629E"/>
    <w:rsid w:val="00E562E4"/>
    <w:rsid w:val="00E56318"/>
    <w:rsid w:val="00E57008"/>
    <w:rsid w:val="00E571D5"/>
    <w:rsid w:val="00E574CF"/>
    <w:rsid w:val="00E574EB"/>
    <w:rsid w:val="00E575A6"/>
    <w:rsid w:val="00E577F5"/>
    <w:rsid w:val="00E57B86"/>
    <w:rsid w:val="00E57D59"/>
    <w:rsid w:val="00E57EBF"/>
    <w:rsid w:val="00E60026"/>
    <w:rsid w:val="00E60470"/>
    <w:rsid w:val="00E60577"/>
    <w:rsid w:val="00E60917"/>
    <w:rsid w:val="00E60AFC"/>
    <w:rsid w:val="00E60BCF"/>
    <w:rsid w:val="00E60E73"/>
    <w:rsid w:val="00E61054"/>
    <w:rsid w:val="00E612CD"/>
    <w:rsid w:val="00E615BE"/>
    <w:rsid w:val="00E615CE"/>
    <w:rsid w:val="00E6172C"/>
    <w:rsid w:val="00E6180B"/>
    <w:rsid w:val="00E6183E"/>
    <w:rsid w:val="00E6245A"/>
    <w:rsid w:val="00E62AD9"/>
    <w:rsid w:val="00E62C1D"/>
    <w:rsid w:val="00E630E8"/>
    <w:rsid w:val="00E6315F"/>
    <w:rsid w:val="00E63399"/>
    <w:rsid w:val="00E634F3"/>
    <w:rsid w:val="00E63650"/>
    <w:rsid w:val="00E636C8"/>
    <w:rsid w:val="00E63A6C"/>
    <w:rsid w:val="00E63C02"/>
    <w:rsid w:val="00E63C72"/>
    <w:rsid w:val="00E63D2C"/>
    <w:rsid w:val="00E64BEE"/>
    <w:rsid w:val="00E65370"/>
    <w:rsid w:val="00E65514"/>
    <w:rsid w:val="00E6551F"/>
    <w:rsid w:val="00E65661"/>
    <w:rsid w:val="00E656C4"/>
    <w:rsid w:val="00E65DE3"/>
    <w:rsid w:val="00E65E46"/>
    <w:rsid w:val="00E65F62"/>
    <w:rsid w:val="00E65FCE"/>
    <w:rsid w:val="00E664AD"/>
    <w:rsid w:val="00E6657D"/>
    <w:rsid w:val="00E665AF"/>
    <w:rsid w:val="00E66793"/>
    <w:rsid w:val="00E6686B"/>
    <w:rsid w:val="00E66A92"/>
    <w:rsid w:val="00E66D1D"/>
    <w:rsid w:val="00E67197"/>
    <w:rsid w:val="00E673F6"/>
    <w:rsid w:val="00E67464"/>
    <w:rsid w:val="00E674EB"/>
    <w:rsid w:val="00E675D1"/>
    <w:rsid w:val="00E67A43"/>
    <w:rsid w:val="00E67A9B"/>
    <w:rsid w:val="00E67B5E"/>
    <w:rsid w:val="00E67C14"/>
    <w:rsid w:val="00E67FFA"/>
    <w:rsid w:val="00E7006F"/>
    <w:rsid w:val="00E70179"/>
    <w:rsid w:val="00E7094D"/>
    <w:rsid w:val="00E70A4D"/>
    <w:rsid w:val="00E70B8C"/>
    <w:rsid w:val="00E715E2"/>
    <w:rsid w:val="00E71669"/>
    <w:rsid w:val="00E716B3"/>
    <w:rsid w:val="00E71AEA"/>
    <w:rsid w:val="00E71CB9"/>
    <w:rsid w:val="00E71DDF"/>
    <w:rsid w:val="00E7205A"/>
    <w:rsid w:val="00E720A5"/>
    <w:rsid w:val="00E7258B"/>
    <w:rsid w:val="00E726A4"/>
    <w:rsid w:val="00E729BB"/>
    <w:rsid w:val="00E72B07"/>
    <w:rsid w:val="00E72B10"/>
    <w:rsid w:val="00E72CAB"/>
    <w:rsid w:val="00E72DEB"/>
    <w:rsid w:val="00E73025"/>
    <w:rsid w:val="00E73706"/>
    <w:rsid w:val="00E73944"/>
    <w:rsid w:val="00E73B3A"/>
    <w:rsid w:val="00E73D76"/>
    <w:rsid w:val="00E73DDF"/>
    <w:rsid w:val="00E740F2"/>
    <w:rsid w:val="00E7426C"/>
    <w:rsid w:val="00E74308"/>
    <w:rsid w:val="00E747B7"/>
    <w:rsid w:val="00E74A60"/>
    <w:rsid w:val="00E74CED"/>
    <w:rsid w:val="00E74F05"/>
    <w:rsid w:val="00E7504D"/>
    <w:rsid w:val="00E75053"/>
    <w:rsid w:val="00E7534D"/>
    <w:rsid w:val="00E757F0"/>
    <w:rsid w:val="00E75976"/>
    <w:rsid w:val="00E75D0B"/>
    <w:rsid w:val="00E75F05"/>
    <w:rsid w:val="00E764BF"/>
    <w:rsid w:val="00E76B47"/>
    <w:rsid w:val="00E76B56"/>
    <w:rsid w:val="00E76E9C"/>
    <w:rsid w:val="00E770E7"/>
    <w:rsid w:val="00E771E6"/>
    <w:rsid w:val="00E773D9"/>
    <w:rsid w:val="00E7745A"/>
    <w:rsid w:val="00E77610"/>
    <w:rsid w:val="00E77693"/>
    <w:rsid w:val="00E77D23"/>
    <w:rsid w:val="00E80157"/>
    <w:rsid w:val="00E8070E"/>
    <w:rsid w:val="00E8077F"/>
    <w:rsid w:val="00E80F41"/>
    <w:rsid w:val="00E8101D"/>
    <w:rsid w:val="00E811A1"/>
    <w:rsid w:val="00E81481"/>
    <w:rsid w:val="00E815BB"/>
    <w:rsid w:val="00E8193B"/>
    <w:rsid w:val="00E81962"/>
    <w:rsid w:val="00E81AF9"/>
    <w:rsid w:val="00E81CB9"/>
    <w:rsid w:val="00E81DE9"/>
    <w:rsid w:val="00E81EB9"/>
    <w:rsid w:val="00E82255"/>
    <w:rsid w:val="00E827BA"/>
    <w:rsid w:val="00E82814"/>
    <w:rsid w:val="00E82EAB"/>
    <w:rsid w:val="00E832E7"/>
    <w:rsid w:val="00E83573"/>
    <w:rsid w:val="00E83625"/>
    <w:rsid w:val="00E8382A"/>
    <w:rsid w:val="00E839CA"/>
    <w:rsid w:val="00E83A4B"/>
    <w:rsid w:val="00E83B3C"/>
    <w:rsid w:val="00E83B9B"/>
    <w:rsid w:val="00E84030"/>
    <w:rsid w:val="00E8431E"/>
    <w:rsid w:val="00E843FC"/>
    <w:rsid w:val="00E84AAD"/>
    <w:rsid w:val="00E84CB9"/>
    <w:rsid w:val="00E84E8A"/>
    <w:rsid w:val="00E84F3D"/>
    <w:rsid w:val="00E84F47"/>
    <w:rsid w:val="00E8506B"/>
    <w:rsid w:val="00E8507B"/>
    <w:rsid w:val="00E8537E"/>
    <w:rsid w:val="00E853E7"/>
    <w:rsid w:val="00E85C6F"/>
    <w:rsid w:val="00E85FD1"/>
    <w:rsid w:val="00E8628A"/>
    <w:rsid w:val="00E8644F"/>
    <w:rsid w:val="00E87027"/>
    <w:rsid w:val="00E87210"/>
    <w:rsid w:val="00E8785C"/>
    <w:rsid w:val="00E87CEC"/>
    <w:rsid w:val="00E90039"/>
    <w:rsid w:val="00E90286"/>
    <w:rsid w:val="00E90761"/>
    <w:rsid w:val="00E907E8"/>
    <w:rsid w:val="00E90A5F"/>
    <w:rsid w:val="00E90F83"/>
    <w:rsid w:val="00E90FCD"/>
    <w:rsid w:val="00E90FF0"/>
    <w:rsid w:val="00E910A1"/>
    <w:rsid w:val="00E9110D"/>
    <w:rsid w:val="00E91276"/>
    <w:rsid w:val="00E9146D"/>
    <w:rsid w:val="00E916A4"/>
    <w:rsid w:val="00E9197F"/>
    <w:rsid w:val="00E91A6E"/>
    <w:rsid w:val="00E91B7E"/>
    <w:rsid w:val="00E91CD1"/>
    <w:rsid w:val="00E91E60"/>
    <w:rsid w:val="00E91E62"/>
    <w:rsid w:val="00E920DB"/>
    <w:rsid w:val="00E922A0"/>
    <w:rsid w:val="00E9241B"/>
    <w:rsid w:val="00E928D6"/>
    <w:rsid w:val="00E929B7"/>
    <w:rsid w:val="00E92A7E"/>
    <w:rsid w:val="00E92B3D"/>
    <w:rsid w:val="00E92EBD"/>
    <w:rsid w:val="00E93339"/>
    <w:rsid w:val="00E9349A"/>
    <w:rsid w:val="00E93678"/>
    <w:rsid w:val="00E93B58"/>
    <w:rsid w:val="00E93E33"/>
    <w:rsid w:val="00E93ED4"/>
    <w:rsid w:val="00E94282"/>
    <w:rsid w:val="00E9455E"/>
    <w:rsid w:val="00E947E0"/>
    <w:rsid w:val="00E94B5D"/>
    <w:rsid w:val="00E9502F"/>
    <w:rsid w:val="00E95754"/>
    <w:rsid w:val="00E9586A"/>
    <w:rsid w:val="00E95940"/>
    <w:rsid w:val="00E95A89"/>
    <w:rsid w:val="00E95E31"/>
    <w:rsid w:val="00E9652B"/>
    <w:rsid w:val="00E96957"/>
    <w:rsid w:val="00E969A1"/>
    <w:rsid w:val="00E96A6C"/>
    <w:rsid w:val="00E971C3"/>
    <w:rsid w:val="00E97315"/>
    <w:rsid w:val="00E97492"/>
    <w:rsid w:val="00E97535"/>
    <w:rsid w:val="00E976D7"/>
    <w:rsid w:val="00E979EB"/>
    <w:rsid w:val="00E97ABE"/>
    <w:rsid w:val="00E97C4D"/>
    <w:rsid w:val="00EA03A6"/>
    <w:rsid w:val="00EA06CE"/>
    <w:rsid w:val="00EA0BB7"/>
    <w:rsid w:val="00EA0CBA"/>
    <w:rsid w:val="00EA0E82"/>
    <w:rsid w:val="00EA0ED3"/>
    <w:rsid w:val="00EA0F09"/>
    <w:rsid w:val="00EA1301"/>
    <w:rsid w:val="00EA14D1"/>
    <w:rsid w:val="00EA150D"/>
    <w:rsid w:val="00EA1521"/>
    <w:rsid w:val="00EA1F42"/>
    <w:rsid w:val="00EA2267"/>
    <w:rsid w:val="00EA2489"/>
    <w:rsid w:val="00EA251B"/>
    <w:rsid w:val="00EA25E2"/>
    <w:rsid w:val="00EA25F9"/>
    <w:rsid w:val="00EA27CE"/>
    <w:rsid w:val="00EA2825"/>
    <w:rsid w:val="00EA366B"/>
    <w:rsid w:val="00EA3754"/>
    <w:rsid w:val="00EA39FA"/>
    <w:rsid w:val="00EA4022"/>
    <w:rsid w:val="00EA404B"/>
    <w:rsid w:val="00EA4092"/>
    <w:rsid w:val="00EA4117"/>
    <w:rsid w:val="00EA420E"/>
    <w:rsid w:val="00EA4253"/>
    <w:rsid w:val="00EA429B"/>
    <w:rsid w:val="00EA4397"/>
    <w:rsid w:val="00EA446D"/>
    <w:rsid w:val="00EA4527"/>
    <w:rsid w:val="00EA4784"/>
    <w:rsid w:val="00EA483A"/>
    <w:rsid w:val="00EA48EA"/>
    <w:rsid w:val="00EA4CE3"/>
    <w:rsid w:val="00EA4EF1"/>
    <w:rsid w:val="00EA4F2B"/>
    <w:rsid w:val="00EA4FC6"/>
    <w:rsid w:val="00EA5A9D"/>
    <w:rsid w:val="00EA5BAE"/>
    <w:rsid w:val="00EA600A"/>
    <w:rsid w:val="00EA607B"/>
    <w:rsid w:val="00EA624B"/>
    <w:rsid w:val="00EA6387"/>
    <w:rsid w:val="00EA63DA"/>
    <w:rsid w:val="00EA6865"/>
    <w:rsid w:val="00EA68C6"/>
    <w:rsid w:val="00EA6C43"/>
    <w:rsid w:val="00EA6D59"/>
    <w:rsid w:val="00EA7B17"/>
    <w:rsid w:val="00EA7DC4"/>
    <w:rsid w:val="00EB0075"/>
    <w:rsid w:val="00EB00C2"/>
    <w:rsid w:val="00EB057F"/>
    <w:rsid w:val="00EB0966"/>
    <w:rsid w:val="00EB0A50"/>
    <w:rsid w:val="00EB0E04"/>
    <w:rsid w:val="00EB0ECA"/>
    <w:rsid w:val="00EB1019"/>
    <w:rsid w:val="00EB1466"/>
    <w:rsid w:val="00EB1706"/>
    <w:rsid w:val="00EB197C"/>
    <w:rsid w:val="00EB1AD4"/>
    <w:rsid w:val="00EB1C23"/>
    <w:rsid w:val="00EB1D3D"/>
    <w:rsid w:val="00EB1F33"/>
    <w:rsid w:val="00EB26B5"/>
    <w:rsid w:val="00EB280E"/>
    <w:rsid w:val="00EB2A3A"/>
    <w:rsid w:val="00EB2EB9"/>
    <w:rsid w:val="00EB2F81"/>
    <w:rsid w:val="00EB315E"/>
    <w:rsid w:val="00EB3643"/>
    <w:rsid w:val="00EB3D5B"/>
    <w:rsid w:val="00EB3F93"/>
    <w:rsid w:val="00EB4044"/>
    <w:rsid w:val="00EB4084"/>
    <w:rsid w:val="00EB411D"/>
    <w:rsid w:val="00EB442E"/>
    <w:rsid w:val="00EB4841"/>
    <w:rsid w:val="00EB4A4D"/>
    <w:rsid w:val="00EB5036"/>
    <w:rsid w:val="00EB50F8"/>
    <w:rsid w:val="00EB5514"/>
    <w:rsid w:val="00EB557E"/>
    <w:rsid w:val="00EB564E"/>
    <w:rsid w:val="00EB5BE9"/>
    <w:rsid w:val="00EB5C0A"/>
    <w:rsid w:val="00EB5DAF"/>
    <w:rsid w:val="00EB5E69"/>
    <w:rsid w:val="00EB5EF9"/>
    <w:rsid w:val="00EB6015"/>
    <w:rsid w:val="00EB6242"/>
    <w:rsid w:val="00EB634C"/>
    <w:rsid w:val="00EB65C2"/>
    <w:rsid w:val="00EB66B3"/>
    <w:rsid w:val="00EB66C6"/>
    <w:rsid w:val="00EB6A53"/>
    <w:rsid w:val="00EB6A92"/>
    <w:rsid w:val="00EB6B21"/>
    <w:rsid w:val="00EB713C"/>
    <w:rsid w:val="00EB7540"/>
    <w:rsid w:val="00EB75B1"/>
    <w:rsid w:val="00EB7678"/>
    <w:rsid w:val="00EB7912"/>
    <w:rsid w:val="00EC005A"/>
    <w:rsid w:val="00EC0263"/>
    <w:rsid w:val="00EC04A6"/>
    <w:rsid w:val="00EC0521"/>
    <w:rsid w:val="00EC0759"/>
    <w:rsid w:val="00EC0CB0"/>
    <w:rsid w:val="00EC0D73"/>
    <w:rsid w:val="00EC0F80"/>
    <w:rsid w:val="00EC141B"/>
    <w:rsid w:val="00EC141C"/>
    <w:rsid w:val="00EC1495"/>
    <w:rsid w:val="00EC1634"/>
    <w:rsid w:val="00EC1687"/>
    <w:rsid w:val="00EC1694"/>
    <w:rsid w:val="00EC179C"/>
    <w:rsid w:val="00EC17FC"/>
    <w:rsid w:val="00EC1AE5"/>
    <w:rsid w:val="00EC1DBA"/>
    <w:rsid w:val="00EC1DFC"/>
    <w:rsid w:val="00EC2303"/>
    <w:rsid w:val="00EC2511"/>
    <w:rsid w:val="00EC269D"/>
    <w:rsid w:val="00EC2943"/>
    <w:rsid w:val="00EC2A66"/>
    <w:rsid w:val="00EC2EBB"/>
    <w:rsid w:val="00EC32A7"/>
    <w:rsid w:val="00EC3505"/>
    <w:rsid w:val="00EC36DA"/>
    <w:rsid w:val="00EC3B85"/>
    <w:rsid w:val="00EC417C"/>
    <w:rsid w:val="00EC42E4"/>
    <w:rsid w:val="00EC44B5"/>
    <w:rsid w:val="00EC4ABF"/>
    <w:rsid w:val="00EC4CF4"/>
    <w:rsid w:val="00EC4D1F"/>
    <w:rsid w:val="00EC4DB6"/>
    <w:rsid w:val="00EC504B"/>
    <w:rsid w:val="00EC506C"/>
    <w:rsid w:val="00EC515B"/>
    <w:rsid w:val="00EC534D"/>
    <w:rsid w:val="00EC5740"/>
    <w:rsid w:val="00EC58AB"/>
    <w:rsid w:val="00EC58ED"/>
    <w:rsid w:val="00EC590A"/>
    <w:rsid w:val="00EC5989"/>
    <w:rsid w:val="00EC5B11"/>
    <w:rsid w:val="00EC5D96"/>
    <w:rsid w:val="00EC5DFD"/>
    <w:rsid w:val="00EC6134"/>
    <w:rsid w:val="00EC6233"/>
    <w:rsid w:val="00EC62A6"/>
    <w:rsid w:val="00EC63B6"/>
    <w:rsid w:val="00EC63FC"/>
    <w:rsid w:val="00EC6679"/>
    <w:rsid w:val="00EC6B62"/>
    <w:rsid w:val="00EC6B6F"/>
    <w:rsid w:val="00EC6F12"/>
    <w:rsid w:val="00EC6F20"/>
    <w:rsid w:val="00EC6F6A"/>
    <w:rsid w:val="00EC70B3"/>
    <w:rsid w:val="00EC7191"/>
    <w:rsid w:val="00EC73E7"/>
    <w:rsid w:val="00EC7BB8"/>
    <w:rsid w:val="00ED0352"/>
    <w:rsid w:val="00ED090C"/>
    <w:rsid w:val="00ED094A"/>
    <w:rsid w:val="00ED0D4B"/>
    <w:rsid w:val="00ED0FB9"/>
    <w:rsid w:val="00ED10B8"/>
    <w:rsid w:val="00ED14A9"/>
    <w:rsid w:val="00ED17C4"/>
    <w:rsid w:val="00ED17D1"/>
    <w:rsid w:val="00ED18BA"/>
    <w:rsid w:val="00ED1FBB"/>
    <w:rsid w:val="00ED21A7"/>
    <w:rsid w:val="00ED24B9"/>
    <w:rsid w:val="00ED28EC"/>
    <w:rsid w:val="00ED29A0"/>
    <w:rsid w:val="00ED2B91"/>
    <w:rsid w:val="00ED2C48"/>
    <w:rsid w:val="00ED3620"/>
    <w:rsid w:val="00ED3873"/>
    <w:rsid w:val="00ED3E2E"/>
    <w:rsid w:val="00ED3F3F"/>
    <w:rsid w:val="00ED4179"/>
    <w:rsid w:val="00ED42B9"/>
    <w:rsid w:val="00ED44A2"/>
    <w:rsid w:val="00ED45FF"/>
    <w:rsid w:val="00ED467B"/>
    <w:rsid w:val="00ED4685"/>
    <w:rsid w:val="00ED53C8"/>
    <w:rsid w:val="00ED56F3"/>
    <w:rsid w:val="00ED5849"/>
    <w:rsid w:val="00ED5BEA"/>
    <w:rsid w:val="00ED5CD8"/>
    <w:rsid w:val="00ED5ED3"/>
    <w:rsid w:val="00ED5FB9"/>
    <w:rsid w:val="00ED6514"/>
    <w:rsid w:val="00ED6663"/>
    <w:rsid w:val="00ED66A0"/>
    <w:rsid w:val="00ED67B2"/>
    <w:rsid w:val="00ED683D"/>
    <w:rsid w:val="00ED6B26"/>
    <w:rsid w:val="00ED6B61"/>
    <w:rsid w:val="00ED6F32"/>
    <w:rsid w:val="00ED6F45"/>
    <w:rsid w:val="00ED7025"/>
    <w:rsid w:val="00ED7156"/>
    <w:rsid w:val="00ED72ED"/>
    <w:rsid w:val="00ED741B"/>
    <w:rsid w:val="00ED7CF5"/>
    <w:rsid w:val="00ED7E8A"/>
    <w:rsid w:val="00ED7F76"/>
    <w:rsid w:val="00EE0463"/>
    <w:rsid w:val="00EE0980"/>
    <w:rsid w:val="00EE09A5"/>
    <w:rsid w:val="00EE0CC4"/>
    <w:rsid w:val="00EE18F0"/>
    <w:rsid w:val="00EE1B5F"/>
    <w:rsid w:val="00EE1CB1"/>
    <w:rsid w:val="00EE1DB5"/>
    <w:rsid w:val="00EE1E13"/>
    <w:rsid w:val="00EE1F2D"/>
    <w:rsid w:val="00EE2032"/>
    <w:rsid w:val="00EE20AF"/>
    <w:rsid w:val="00EE21C6"/>
    <w:rsid w:val="00EE2268"/>
    <w:rsid w:val="00EE2557"/>
    <w:rsid w:val="00EE25BD"/>
    <w:rsid w:val="00EE289C"/>
    <w:rsid w:val="00EE2B41"/>
    <w:rsid w:val="00EE2FE7"/>
    <w:rsid w:val="00EE31FB"/>
    <w:rsid w:val="00EE3620"/>
    <w:rsid w:val="00EE3A6D"/>
    <w:rsid w:val="00EE3B31"/>
    <w:rsid w:val="00EE3B49"/>
    <w:rsid w:val="00EE3C5C"/>
    <w:rsid w:val="00EE40BF"/>
    <w:rsid w:val="00EE43C2"/>
    <w:rsid w:val="00EE4526"/>
    <w:rsid w:val="00EE4657"/>
    <w:rsid w:val="00EE4C07"/>
    <w:rsid w:val="00EE4CA3"/>
    <w:rsid w:val="00EE4CC3"/>
    <w:rsid w:val="00EE4D0E"/>
    <w:rsid w:val="00EE4FFE"/>
    <w:rsid w:val="00EE5030"/>
    <w:rsid w:val="00EE50B9"/>
    <w:rsid w:val="00EE5380"/>
    <w:rsid w:val="00EE552F"/>
    <w:rsid w:val="00EE57FF"/>
    <w:rsid w:val="00EE59F9"/>
    <w:rsid w:val="00EE5CC1"/>
    <w:rsid w:val="00EE5FF9"/>
    <w:rsid w:val="00EE622E"/>
    <w:rsid w:val="00EE64B7"/>
    <w:rsid w:val="00EE66A6"/>
    <w:rsid w:val="00EE6720"/>
    <w:rsid w:val="00EE6963"/>
    <w:rsid w:val="00EE69B2"/>
    <w:rsid w:val="00EE73CA"/>
    <w:rsid w:val="00EE7D99"/>
    <w:rsid w:val="00EE7DE2"/>
    <w:rsid w:val="00EF002A"/>
    <w:rsid w:val="00EF029D"/>
    <w:rsid w:val="00EF0325"/>
    <w:rsid w:val="00EF0B94"/>
    <w:rsid w:val="00EF0BC8"/>
    <w:rsid w:val="00EF0D80"/>
    <w:rsid w:val="00EF0D90"/>
    <w:rsid w:val="00EF0E57"/>
    <w:rsid w:val="00EF0F8D"/>
    <w:rsid w:val="00EF0FFB"/>
    <w:rsid w:val="00EF1118"/>
    <w:rsid w:val="00EF1155"/>
    <w:rsid w:val="00EF1273"/>
    <w:rsid w:val="00EF16BF"/>
    <w:rsid w:val="00EF2311"/>
    <w:rsid w:val="00EF28D1"/>
    <w:rsid w:val="00EF2CE7"/>
    <w:rsid w:val="00EF2E84"/>
    <w:rsid w:val="00EF2FCE"/>
    <w:rsid w:val="00EF326E"/>
    <w:rsid w:val="00EF3377"/>
    <w:rsid w:val="00EF33CB"/>
    <w:rsid w:val="00EF385B"/>
    <w:rsid w:val="00EF4089"/>
    <w:rsid w:val="00EF41DE"/>
    <w:rsid w:val="00EF4421"/>
    <w:rsid w:val="00EF4677"/>
    <w:rsid w:val="00EF4780"/>
    <w:rsid w:val="00EF4A2D"/>
    <w:rsid w:val="00EF4A72"/>
    <w:rsid w:val="00EF559D"/>
    <w:rsid w:val="00EF55A0"/>
    <w:rsid w:val="00EF5627"/>
    <w:rsid w:val="00EF57BE"/>
    <w:rsid w:val="00EF5D41"/>
    <w:rsid w:val="00EF6595"/>
    <w:rsid w:val="00EF6B50"/>
    <w:rsid w:val="00EF6C9A"/>
    <w:rsid w:val="00EF6E8C"/>
    <w:rsid w:val="00EF6FB3"/>
    <w:rsid w:val="00EF7114"/>
    <w:rsid w:val="00EF725E"/>
    <w:rsid w:val="00EF7393"/>
    <w:rsid w:val="00EF744D"/>
    <w:rsid w:val="00EF76A5"/>
    <w:rsid w:val="00EF7837"/>
    <w:rsid w:val="00EF78AE"/>
    <w:rsid w:val="00EF78F0"/>
    <w:rsid w:val="00EF79A8"/>
    <w:rsid w:val="00EF7CAA"/>
    <w:rsid w:val="00EF7CF1"/>
    <w:rsid w:val="00EF7CFB"/>
    <w:rsid w:val="00F0001D"/>
    <w:rsid w:val="00F003FF"/>
    <w:rsid w:val="00F00400"/>
    <w:rsid w:val="00F00539"/>
    <w:rsid w:val="00F008C0"/>
    <w:rsid w:val="00F00B8A"/>
    <w:rsid w:val="00F00E0D"/>
    <w:rsid w:val="00F00EA0"/>
    <w:rsid w:val="00F00EC4"/>
    <w:rsid w:val="00F00F7B"/>
    <w:rsid w:val="00F00FA7"/>
    <w:rsid w:val="00F01280"/>
    <w:rsid w:val="00F01330"/>
    <w:rsid w:val="00F0145B"/>
    <w:rsid w:val="00F015C4"/>
    <w:rsid w:val="00F01907"/>
    <w:rsid w:val="00F01B94"/>
    <w:rsid w:val="00F01E46"/>
    <w:rsid w:val="00F01E75"/>
    <w:rsid w:val="00F0235E"/>
    <w:rsid w:val="00F02419"/>
    <w:rsid w:val="00F02561"/>
    <w:rsid w:val="00F0297D"/>
    <w:rsid w:val="00F02C8B"/>
    <w:rsid w:val="00F02FB7"/>
    <w:rsid w:val="00F031D6"/>
    <w:rsid w:val="00F03388"/>
    <w:rsid w:val="00F034EE"/>
    <w:rsid w:val="00F035B6"/>
    <w:rsid w:val="00F039B5"/>
    <w:rsid w:val="00F03A1B"/>
    <w:rsid w:val="00F03D53"/>
    <w:rsid w:val="00F03F31"/>
    <w:rsid w:val="00F0440D"/>
    <w:rsid w:val="00F0442B"/>
    <w:rsid w:val="00F044BC"/>
    <w:rsid w:val="00F04740"/>
    <w:rsid w:val="00F04877"/>
    <w:rsid w:val="00F04BED"/>
    <w:rsid w:val="00F04C52"/>
    <w:rsid w:val="00F04D2F"/>
    <w:rsid w:val="00F054DE"/>
    <w:rsid w:val="00F055BB"/>
    <w:rsid w:val="00F06003"/>
    <w:rsid w:val="00F0688A"/>
    <w:rsid w:val="00F06B6B"/>
    <w:rsid w:val="00F07B74"/>
    <w:rsid w:val="00F07D34"/>
    <w:rsid w:val="00F07E52"/>
    <w:rsid w:val="00F07E8D"/>
    <w:rsid w:val="00F07F78"/>
    <w:rsid w:val="00F07FA2"/>
    <w:rsid w:val="00F1023E"/>
    <w:rsid w:val="00F102B0"/>
    <w:rsid w:val="00F10366"/>
    <w:rsid w:val="00F10415"/>
    <w:rsid w:val="00F10BB7"/>
    <w:rsid w:val="00F10DFA"/>
    <w:rsid w:val="00F11525"/>
    <w:rsid w:val="00F11601"/>
    <w:rsid w:val="00F118D1"/>
    <w:rsid w:val="00F11997"/>
    <w:rsid w:val="00F11B8F"/>
    <w:rsid w:val="00F11BC9"/>
    <w:rsid w:val="00F12008"/>
    <w:rsid w:val="00F12012"/>
    <w:rsid w:val="00F120D2"/>
    <w:rsid w:val="00F121C5"/>
    <w:rsid w:val="00F12859"/>
    <w:rsid w:val="00F12FAF"/>
    <w:rsid w:val="00F13172"/>
    <w:rsid w:val="00F13271"/>
    <w:rsid w:val="00F134FE"/>
    <w:rsid w:val="00F1351A"/>
    <w:rsid w:val="00F136D8"/>
    <w:rsid w:val="00F13783"/>
    <w:rsid w:val="00F1385E"/>
    <w:rsid w:val="00F13970"/>
    <w:rsid w:val="00F13B47"/>
    <w:rsid w:val="00F13D24"/>
    <w:rsid w:val="00F13D55"/>
    <w:rsid w:val="00F142B7"/>
    <w:rsid w:val="00F144F2"/>
    <w:rsid w:val="00F14518"/>
    <w:rsid w:val="00F1456D"/>
    <w:rsid w:val="00F14DA5"/>
    <w:rsid w:val="00F14DD2"/>
    <w:rsid w:val="00F14ECD"/>
    <w:rsid w:val="00F15002"/>
    <w:rsid w:val="00F152E4"/>
    <w:rsid w:val="00F1546B"/>
    <w:rsid w:val="00F157A4"/>
    <w:rsid w:val="00F1649E"/>
    <w:rsid w:val="00F16580"/>
    <w:rsid w:val="00F16786"/>
    <w:rsid w:val="00F16A2D"/>
    <w:rsid w:val="00F16DA2"/>
    <w:rsid w:val="00F170DD"/>
    <w:rsid w:val="00F17855"/>
    <w:rsid w:val="00F1786A"/>
    <w:rsid w:val="00F17882"/>
    <w:rsid w:val="00F17A12"/>
    <w:rsid w:val="00F17C45"/>
    <w:rsid w:val="00F17D95"/>
    <w:rsid w:val="00F2008C"/>
    <w:rsid w:val="00F205F1"/>
    <w:rsid w:val="00F2063D"/>
    <w:rsid w:val="00F2067A"/>
    <w:rsid w:val="00F206F8"/>
    <w:rsid w:val="00F20740"/>
    <w:rsid w:val="00F208E4"/>
    <w:rsid w:val="00F209C5"/>
    <w:rsid w:val="00F20B0C"/>
    <w:rsid w:val="00F20B35"/>
    <w:rsid w:val="00F20B48"/>
    <w:rsid w:val="00F20CAB"/>
    <w:rsid w:val="00F20E6F"/>
    <w:rsid w:val="00F20EE2"/>
    <w:rsid w:val="00F20F04"/>
    <w:rsid w:val="00F2106B"/>
    <w:rsid w:val="00F210DE"/>
    <w:rsid w:val="00F21AB0"/>
    <w:rsid w:val="00F2229E"/>
    <w:rsid w:val="00F22357"/>
    <w:rsid w:val="00F2251A"/>
    <w:rsid w:val="00F226AE"/>
    <w:rsid w:val="00F22829"/>
    <w:rsid w:val="00F22A90"/>
    <w:rsid w:val="00F22EAB"/>
    <w:rsid w:val="00F230EA"/>
    <w:rsid w:val="00F231CF"/>
    <w:rsid w:val="00F232DB"/>
    <w:rsid w:val="00F232F2"/>
    <w:rsid w:val="00F237F0"/>
    <w:rsid w:val="00F238F3"/>
    <w:rsid w:val="00F23908"/>
    <w:rsid w:val="00F23B2A"/>
    <w:rsid w:val="00F23BA9"/>
    <w:rsid w:val="00F23ECB"/>
    <w:rsid w:val="00F23F59"/>
    <w:rsid w:val="00F23F78"/>
    <w:rsid w:val="00F24090"/>
    <w:rsid w:val="00F24C55"/>
    <w:rsid w:val="00F256E0"/>
    <w:rsid w:val="00F2590D"/>
    <w:rsid w:val="00F2591B"/>
    <w:rsid w:val="00F2595E"/>
    <w:rsid w:val="00F25B1F"/>
    <w:rsid w:val="00F26084"/>
    <w:rsid w:val="00F261A8"/>
    <w:rsid w:val="00F261DC"/>
    <w:rsid w:val="00F27372"/>
    <w:rsid w:val="00F274B9"/>
    <w:rsid w:val="00F275C8"/>
    <w:rsid w:val="00F27C09"/>
    <w:rsid w:val="00F30FAC"/>
    <w:rsid w:val="00F31226"/>
    <w:rsid w:val="00F3139C"/>
    <w:rsid w:val="00F314B7"/>
    <w:rsid w:val="00F314DD"/>
    <w:rsid w:val="00F3154F"/>
    <w:rsid w:val="00F315A9"/>
    <w:rsid w:val="00F317EF"/>
    <w:rsid w:val="00F3184F"/>
    <w:rsid w:val="00F31877"/>
    <w:rsid w:val="00F31F56"/>
    <w:rsid w:val="00F31F8F"/>
    <w:rsid w:val="00F325D9"/>
    <w:rsid w:val="00F3275F"/>
    <w:rsid w:val="00F32B05"/>
    <w:rsid w:val="00F335CC"/>
    <w:rsid w:val="00F337F2"/>
    <w:rsid w:val="00F33A1C"/>
    <w:rsid w:val="00F33B51"/>
    <w:rsid w:val="00F33C85"/>
    <w:rsid w:val="00F33CE5"/>
    <w:rsid w:val="00F3415B"/>
    <w:rsid w:val="00F3448E"/>
    <w:rsid w:val="00F34695"/>
    <w:rsid w:val="00F34C4C"/>
    <w:rsid w:val="00F34CB6"/>
    <w:rsid w:val="00F35222"/>
    <w:rsid w:val="00F3552F"/>
    <w:rsid w:val="00F35A24"/>
    <w:rsid w:val="00F35DC6"/>
    <w:rsid w:val="00F36361"/>
    <w:rsid w:val="00F363FB"/>
    <w:rsid w:val="00F3651B"/>
    <w:rsid w:val="00F36653"/>
    <w:rsid w:val="00F36EBF"/>
    <w:rsid w:val="00F36ECD"/>
    <w:rsid w:val="00F3713F"/>
    <w:rsid w:val="00F3737F"/>
    <w:rsid w:val="00F3742B"/>
    <w:rsid w:val="00F376CF"/>
    <w:rsid w:val="00F37771"/>
    <w:rsid w:val="00F377F6"/>
    <w:rsid w:val="00F37B73"/>
    <w:rsid w:val="00F37D30"/>
    <w:rsid w:val="00F402FA"/>
    <w:rsid w:val="00F40365"/>
    <w:rsid w:val="00F40499"/>
    <w:rsid w:val="00F4069F"/>
    <w:rsid w:val="00F4082F"/>
    <w:rsid w:val="00F40925"/>
    <w:rsid w:val="00F4097F"/>
    <w:rsid w:val="00F40A87"/>
    <w:rsid w:val="00F40B90"/>
    <w:rsid w:val="00F40C60"/>
    <w:rsid w:val="00F40DC6"/>
    <w:rsid w:val="00F40E20"/>
    <w:rsid w:val="00F41160"/>
    <w:rsid w:val="00F41613"/>
    <w:rsid w:val="00F41649"/>
    <w:rsid w:val="00F417B6"/>
    <w:rsid w:val="00F41D2E"/>
    <w:rsid w:val="00F41F31"/>
    <w:rsid w:val="00F42193"/>
    <w:rsid w:val="00F423B3"/>
    <w:rsid w:val="00F4247D"/>
    <w:rsid w:val="00F42A08"/>
    <w:rsid w:val="00F42AA1"/>
    <w:rsid w:val="00F42B95"/>
    <w:rsid w:val="00F42DB7"/>
    <w:rsid w:val="00F42E2C"/>
    <w:rsid w:val="00F430EE"/>
    <w:rsid w:val="00F4313D"/>
    <w:rsid w:val="00F4320B"/>
    <w:rsid w:val="00F43304"/>
    <w:rsid w:val="00F435EA"/>
    <w:rsid w:val="00F43673"/>
    <w:rsid w:val="00F4386C"/>
    <w:rsid w:val="00F43B6E"/>
    <w:rsid w:val="00F44776"/>
    <w:rsid w:val="00F44949"/>
    <w:rsid w:val="00F44CCB"/>
    <w:rsid w:val="00F44DFD"/>
    <w:rsid w:val="00F44EA6"/>
    <w:rsid w:val="00F44F8E"/>
    <w:rsid w:val="00F45465"/>
    <w:rsid w:val="00F4569F"/>
    <w:rsid w:val="00F456AF"/>
    <w:rsid w:val="00F45795"/>
    <w:rsid w:val="00F4584C"/>
    <w:rsid w:val="00F45CB0"/>
    <w:rsid w:val="00F45EC0"/>
    <w:rsid w:val="00F45F36"/>
    <w:rsid w:val="00F45FF8"/>
    <w:rsid w:val="00F46235"/>
    <w:rsid w:val="00F4642A"/>
    <w:rsid w:val="00F4653F"/>
    <w:rsid w:val="00F46867"/>
    <w:rsid w:val="00F46A48"/>
    <w:rsid w:val="00F46A72"/>
    <w:rsid w:val="00F46A94"/>
    <w:rsid w:val="00F46B3B"/>
    <w:rsid w:val="00F46C3D"/>
    <w:rsid w:val="00F46D8B"/>
    <w:rsid w:val="00F47085"/>
    <w:rsid w:val="00F47558"/>
    <w:rsid w:val="00F47809"/>
    <w:rsid w:val="00F478A1"/>
    <w:rsid w:val="00F47B9B"/>
    <w:rsid w:val="00F47C4E"/>
    <w:rsid w:val="00F47C70"/>
    <w:rsid w:val="00F502A2"/>
    <w:rsid w:val="00F50324"/>
    <w:rsid w:val="00F509B0"/>
    <w:rsid w:val="00F50C9D"/>
    <w:rsid w:val="00F50E10"/>
    <w:rsid w:val="00F510B4"/>
    <w:rsid w:val="00F511D4"/>
    <w:rsid w:val="00F51271"/>
    <w:rsid w:val="00F51475"/>
    <w:rsid w:val="00F518D4"/>
    <w:rsid w:val="00F51997"/>
    <w:rsid w:val="00F51A71"/>
    <w:rsid w:val="00F51B28"/>
    <w:rsid w:val="00F51C24"/>
    <w:rsid w:val="00F51E52"/>
    <w:rsid w:val="00F51EC1"/>
    <w:rsid w:val="00F52382"/>
    <w:rsid w:val="00F5292C"/>
    <w:rsid w:val="00F52EAE"/>
    <w:rsid w:val="00F52F13"/>
    <w:rsid w:val="00F52F4A"/>
    <w:rsid w:val="00F53021"/>
    <w:rsid w:val="00F5326E"/>
    <w:rsid w:val="00F5365D"/>
    <w:rsid w:val="00F539F5"/>
    <w:rsid w:val="00F53EE2"/>
    <w:rsid w:val="00F54367"/>
    <w:rsid w:val="00F545DE"/>
    <w:rsid w:val="00F546C7"/>
    <w:rsid w:val="00F547D1"/>
    <w:rsid w:val="00F54E48"/>
    <w:rsid w:val="00F55246"/>
    <w:rsid w:val="00F55545"/>
    <w:rsid w:val="00F55549"/>
    <w:rsid w:val="00F55712"/>
    <w:rsid w:val="00F559D7"/>
    <w:rsid w:val="00F55B29"/>
    <w:rsid w:val="00F56823"/>
    <w:rsid w:val="00F56882"/>
    <w:rsid w:val="00F570FF"/>
    <w:rsid w:val="00F57191"/>
    <w:rsid w:val="00F57346"/>
    <w:rsid w:val="00F57507"/>
    <w:rsid w:val="00F5771B"/>
    <w:rsid w:val="00F5781A"/>
    <w:rsid w:val="00F578B8"/>
    <w:rsid w:val="00F57A64"/>
    <w:rsid w:val="00F57BEE"/>
    <w:rsid w:val="00F57DEC"/>
    <w:rsid w:val="00F57FB3"/>
    <w:rsid w:val="00F6027D"/>
    <w:rsid w:val="00F6033A"/>
    <w:rsid w:val="00F60439"/>
    <w:rsid w:val="00F60494"/>
    <w:rsid w:val="00F60B5C"/>
    <w:rsid w:val="00F60C30"/>
    <w:rsid w:val="00F60E1D"/>
    <w:rsid w:val="00F610E7"/>
    <w:rsid w:val="00F6130F"/>
    <w:rsid w:val="00F615B8"/>
    <w:rsid w:val="00F61CC0"/>
    <w:rsid w:val="00F61F2B"/>
    <w:rsid w:val="00F6200A"/>
    <w:rsid w:val="00F623F5"/>
    <w:rsid w:val="00F62E02"/>
    <w:rsid w:val="00F630FA"/>
    <w:rsid w:val="00F6369C"/>
    <w:rsid w:val="00F63814"/>
    <w:rsid w:val="00F63855"/>
    <w:rsid w:val="00F63CA2"/>
    <w:rsid w:val="00F63F5B"/>
    <w:rsid w:val="00F63FAC"/>
    <w:rsid w:val="00F64257"/>
    <w:rsid w:val="00F642AC"/>
    <w:rsid w:val="00F6450F"/>
    <w:rsid w:val="00F64DFF"/>
    <w:rsid w:val="00F6513E"/>
    <w:rsid w:val="00F6531F"/>
    <w:rsid w:val="00F6560B"/>
    <w:rsid w:val="00F65712"/>
    <w:rsid w:val="00F65DDD"/>
    <w:rsid w:val="00F65F0F"/>
    <w:rsid w:val="00F6644C"/>
    <w:rsid w:val="00F667D8"/>
    <w:rsid w:val="00F66F44"/>
    <w:rsid w:val="00F6705A"/>
    <w:rsid w:val="00F6729F"/>
    <w:rsid w:val="00F67358"/>
    <w:rsid w:val="00F675C2"/>
    <w:rsid w:val="00F67B0C"/>
    <w:rsid w:val="00F67C10"/>
    <w:rsid w:val="00F67C4F"/>
    <w:rsid w:val="00F67CC8"/>
    <w:rsid w:val="00F700FC"/>
    <w:rsid w:val="00F70624"/>
    <w:rsid w:val="00F70A0D"/>
    <w:rsid w:val="00F70C68"/>
    <w:rsid w:val="00F70CC5"/>
    <w:rsid w:val="00F71244"/>
    <w:rsid w:val="00F7174A"/>
    <w:rsid w:val="00F71966"/>
    <w:rsid w:val="00F71A86"/>
    <w:rsid w:val="00F71D79"/>
    <w:rsid w:val="00F722A8"/>
    <w:rsid w:val="00F72536"/>
    <w:rsid w:val="00F7269B"/>
    <w:rsid w:val="00F726AC"/>
    <w:rsid w:val="00F728C7"/>
    <w:rsid w:val="00F72A29"/>
    <w:rsid w:val="00F72C26"/>
    <w:rsid w:val="00F72C41"/>
    <w:rsid w:val="00F72F0F"/>
    <w:rsid w:val="00F72FE6"/>
    <w:rsid w:val="00F731FC"/>
    <w:rsid w:val="00F73C57"/>
    <w:rsid w:val="00F73C7E"/>
    <w:rsid w:val="00F73FE0"/>
    <w:rsid w:val="00F74B8A"/>
    <w:rsid w:val="00F74BCC"/>
    <w:rsid w:val="00F74BE9"/>
    <w:rsid w:val="00F74D09"/>
    <w:rsid w:val="00F74E56"/>
    <w:rsid w:val="00F74F1B"/>
    <w:rsid w:val="00F75231"/>
    <w:rsid w:val="00F75725"/>
    <w:rsid w:val="00F75901"/>
    <w:rsid w:val="00F75981"/>
    <w:rsid w:val="00F75D08"/>
    <w:rsid w:val="00F75DA2"/>
    <w:rsid w:val="00F76089"/>
    <w:rsid w:val="00F7611E"/>
    <w:rsid w:val="00F765A8"/>
    <w:rsid w:val="00F76A4E"/>
    <w:rsid w:val="00F76D2F"/>
    <w:rsid w:val="00F7785D"/>
    <w:rsid w:val="00F77DAF"/>
    <w:rsid w:val="00F77EBD"/>
    <w:rsid w:val="00F80467"/>
    <w:rsid w:val="00F80798"/>
    <w:rsid w:val="00F80899"/>
    <w:rsid w:val="00F80C0E"/>
    <w:rsid w:val="00F80D54"/>
    <w:rsid w:val="00F81120"/>
    <w:rsid w:val="00F81743"/>
    <w:rsid w:val="00F81A8F"/>
    <w:rsid w:val="00F81B14"/>
    <w:rsid w:val="00F81B7B"/>
    <w:rsid w:val="00F81E18"/>
    <w:rsid w:val="00F82A92"/>
    <w:rsid w:val="00F82D1A"/>
    <w:rsid w:val="00F82D44"/>
    <w:rsid w:val="00F83138"/>
    <w:rsid w:val="00F83723"/>
    <w:rsid w:val="00F837B2"/>
    <w:rsid w:val="00F83E7D"/>
    <w:rsid w:val="00F83F06"/>
    <w:rsid w:val="00F84508"/>
    <w:rsid w:val="00F84666"/>
    <w:rsid w:val="00F84A57"/>
    <w:rsid w:val="00F84A67"/>
    <w:rsid w:val="00F84C48"/>
    <w:rsid w:val="00F84D13"/>
    <w:rsid w:val="00F85135"/>
    <w:rsid w:val="00F85176"/>
    <w:rsid w:val="00F8531E"/>
    <w:rsid w:val="00F85566"/>
    <w:rsid w:val="00F858FD"/>
    <w:rsid w:val="00F85CA2"/>
    <w:rsid w:val="00F8607E"/>
    <w:rsid w:val="00F8646E"/>
    <w:rsid w:val="00F86551"/>
    <w:rsid w:val="00F86935"/>
    <w:rsid w:val="00F86986"/>
    <w:rsid w:val="00F86B9D"/>
    <w:rsid w:val="00F86C7B"/>
    <w:rsid w:val="00F87065"/>
    <w:rsid w:val="00F871D7"/>
    <w:rsid w:val="00F8729F"/>
    <w:rsid w:val="00F874C0"/>
    <w:rsid w:val="00F8782F"/>
    <w:rsid w:val="00F87D53"/>
    <w:rsid w:val="00F87D58"/>
    <w:rsid w:val="00F90006"/>
    <w:rsid w:val="00F90AD8"/>
    <w:rsid w:val="00F90D7A"/>
    <w:rsid w:val="00F9137F"/>
    <w:rsid w:val="00F913DB"/>
    <w:rsid w:val="00F916B8"/>
    <w:rsid w:val="00F91EB9"/>
    <w:rsid w:val="00F91EC4"/>
    <w:rsid w:val="00F91F02"/>
    <w:rsid w:val="00F922FD"/>
    <w:rsid w:val="00F929AB"/>
    <w:rsid w:val="00F92CDE"/>
    <w:rsid w:val="00F92FD7"/>
    <w:rsid w:val="00F9315C"/>
    <w:rsid w:val="00F9335F"/>
    <w:rsid w:val="00F937BC"/>
    <w:rsid w:val="00F9383A"/>
    <w:rsid w:val="00F938E8"/>
    <w:rsid w:val="00F93933"/>
    <w:rsid w:val="00F93A75"/>
    <w:rsid w:val="00F93B53"/>
    <w:rsid w:val="00F942E8"/>
    <w:rsid w:val="00F94524"/>
    <w:rsid w:val="00F945CE"/>
    <w:rsid w:val="00F9460B"/>
    <w:rsid w:val="00F949C2"/>
    <w:rsid w:val="00F94BED"/>
    <w:rsid w:val="00F94C49"/>
    <w:rsid w:val="00F951B1"/>
    <w:rsid w:val="00F952CB"/>
    <w:rsid w:val="00F95BF1"/>
    <w:rsid w:val="00F95C2C"/>
    <w:rsid w:val="00F95E2A"/>
    <w:rsid w:val="00F965F3"/>
    <w:rsid w:val="00F966D0"/>
    <w:rsid w:val="00F96984"/>
    <w:rsid w:val="00F96BF6"/>
    <w:rsid w:val="00F96C57"/>
    <w:rsid w:val="00F96EAB"/>
    <w:rsid w:val="00F96F77"/>
    <w:rsid w:val="00F97092"/>
    <w:rsid w:val="00F970FC"/>
    <w:rsid w:val="00F97210"/>
    <w:rsid w:val="00F972B3"/>
    <w:rsid w:val="00F972F7"/>
    <w:rsid w:val="00F974E8"/>
    <w:rsid w:val="00F9764F"/>
    <w:rsid w:val="00F97804"/>
    <w:rsid w:val="00F97A72"/>
    <w:rsid w:val="00F97B8C"/>
    <w:rsid w:val="00F97DAE"/>
    <w:rsid w:val="00F97E69"/>
    <w:rsid w:val="00FA0121"/>
    <w:rsid w:val="00FA0126"/>
    <w:rsid w:val="00FA01E6"/>
    <w:rsid w:val="00FA0327"/>
    <w:rsid w:val="00FA0518"/>
    <w:rsid w:val="00FA077F"/>
    <w:rsid w:val="00FA0A49"/>
    <w:rsid w:val="00FA0D01"/>
    <w:rsid w:val="00FA0DDB"/>
    <w:rsid w:val="00FA115A"/>
    <w:rsid w:val="00FA1933"/>
    <w:rsid w:val="00FA1ADB"/>
    <w:rsid w:val="00FA1F31"/>
    <w:rsid w:val="00FA24A0"/>
    <w:rsid w:val="00FA25BB"/>
    <w:rsid w:val="00FA2630"/>
    <w:rsid w:val="00FA2766"/>
    <w:rsid w:val="00FA2A37"/>
    <w:rsid w:val="00FA2BBA"/>
    <w:rsid w:val="00FA2CEA"/>
    <w:rsid w:val="00FA37C5"/>
    <w:rsid w:val="00FA3B3F"/>
    <w:rsid w:val="00FA3DCF"/>
    <w:rsid w:val="00FA438B"/>
    <w:rsid w:val="00FA4570"/>
    <w:rsid w:val="00FA48D0"/>
    <w:rsid w:val="00FA4C1C"/>
    <w:rsid w:val="00FA4E87"/>
    <w:rsid w:val="00FA4F63"/>
    <w:rsid w:val="00FA579A"/>
    <w:rsid w:val="00FA585F"/>
    <w:rsid w:val="00FA590A"/>
    <w:rsid w:val="00FA5A77"/>
    <w:rsid w:val="00FA5B19"/>
    <w:rsid w:val="00FA5C06"/>
    <w:rsid w:val="00FA5CBE"/>
    <w:rsid w:val="00FA5EDF"/>
    <w:rsid w:val="00FA6030"/>
    <w:rsid w:val="00FA607E"/>
    <w:rsid w:val="00FA6083"/>
    <w:rsid w:val="00FA619F"/>
    <w:rsid w:val="00FA63E2"/>
    <w:rsid w:val="00FA65A8"/>
    <w:rsid w:val="00FA662C"/>
    <w:rsid w:val="00FA6A02"/>
    <w:rsid w:val="00FA6CBF"/>
    <w:rsid w:val="00FA6EBC"/>
    <w:rsid w:val="00FA6F76"/>
    <w:rsid w:val="00FA70F1"/>
    <w:rsid w:val="00FA7184"/>
    <w:rsid w:val="00FA7680"/>
    <w:rsid w:val="00FA7940"/>
    <w:rsid w:val="00FA79FE"/>
    <w:rsid w:val="00FA7C95"/>
    <w:rsid w:val="00FA7EA9"/>
    <w:rsid w:val="00FB005F"/>
    <w:rsid w:val="00FB05B2"/>
    <w:rsid w:val="00FB0698"/>
    <w:rsid w:val="00FB0726"/>
    <w:rsid w:val="00FB1C3B"/>
    <w:rsid w:val="00FB1FCE"/>
    <w:rsid w:val="00FB2027"/>
    <w:rsid w:val="00FB21A2"/>
    <w:rsid w:val="00FB236C"/>
    <w:rsid w:val="00FB23D0"/>
    <w:rsid w:val="00FB241F"/>
    <w:rsid w:val="00FB2510"/>
    <w:rsid w:val="00FB2721"/>
    <w:rsid w:val="00FB2F11"/>
    <w:rsid w:val="00FB313C"/>
    <w:rsid w:val="00FB33AA"/>
    <w:rsid w:val="00FB3563"/>
    <w:rsid w:val="00FB359D"/>
    <w:rsid w:val="00FB35E0"/>
    <w:rsid w:val="00FB36C8"/>
    <w:rsid w:val="00FB39C1"/>
    <w:rsid w:val="00FB3AF7"/>
    <w:rsid w:val="00FB3E1A"/>
    <w:rsid w:val="00FB4248"/>
    <w:rsid w:val="00FB4B58"/>
    <w:rsid w:val="00FB4C6E"/>
    <w:rsid w:val="00FB508D"/>
    <w:rsid w:val="00FB5356"/>
    <w:rsid w:val="00FB588A"/>
    <w:rsid w:val="00FB59D8"/>
    <w:rsid w:val="00FB59E4"/>
    <w:rsid w:val="00FB5DD2"/>
    <w:rsid w:val="00FB5FA9"/>
    <w:rsid w:val="00FB6181"/>
    <w:rsid w:val="00FB6221"/>
    <w:rsid w:val="00FB6288"/>
    <w:rsid w:val="00FB635F"/>
    <w:rsid w:val="00FB65A6"/>
    <w:rsid w:val="00FB6783"/>
    <w:rsid w:val="00FB6802"/>
    <w:rsid w:val="00FB6812"/>
    <w:rsid w:val="00FB682D"/>
    <w:rsid w:val="00FB69DD"/>
    <w:rsid w:val="00FB6CCD"/>
    <w:rsid w:val="00FB6D8B"/>
    <w:rsid w:val="00FB7108"/>
    <w:rsid w:val="00FB7350"/>
    <w:rsid w:val="00FB7383"/>
    <w:rsid w:val="00FB76C8"/>
    <w:rsid w:val="00FB798E"/>
    <w:rsid w:val="00FB7A82"/>
    <w:rsid w:val="00FB7D02"/>
    <w:rsid w:val="00FC0114"/>
    <w:rsid w:val="00FC074B"/>
    <w:rsid w:val="00FC0940"/>
    <w:rsid w:val="00FC09DA"/>
    <w:rsid w:val="00FC0A11"/>
    <w:rsid w:val="00FC0A8C"/>
    <w:rsid w:val="00FC0A97"/>
    <w:rsid w:val="00FC0D2E"/>
    <w:rsid w:val="00FC1035"/>
    <w:rsid w:val="00FC1062"/>
    <w:rsid w:val="00FC10FE"/>
    <w:rsid w:val="00FC1252"/>
    <w:rsid w:val="00FC13DA"/>
    <w:rsid w:val="00FC152F"/>
    <w:rsid w:val="00FC15C5"/>
    <w:rsid w:val="00FC1B7A"/>
    <w:rsid w:val="00FC1D95"/>
    <w:rsid w:val="00FC2019"/>
    <w:rsid w:val="00FC20FA"/>
    <w:rsid w:val="00FC2435"/>
    <w:rsid w:val="00FC2578"/>
    <w:rsid w:val="00FC270B"/>
    <w:rsid w:val="00FC277D"/>
    <w:rsid w:val="00FC28FF"/>
    <w:rsid w:val="00FC2994"/>
    <w:rsid w:val="00FC2DAD"/>
    <w:rsid w:val="00FC35C8"/>
    <w:rsid w:val="00FC37A1"/>
    <w:rsid w:val="00FC3829"/>
    <w:rsid w:val="00FC3969"/>
    <w:rsid w:val="00FC3DD2"/>
    <w:rsid w:val="00FC3EEF"/>
    <w:rsid w:val="00FC40EE"/>
    <w:rsid w:val="00FC4254"/>
    <w:rsid w:val="00FC429C"/>
    <w:rsid w:val="00FC4379"/>
    <w:rsid w:val="00FC44B8"/>
    <w:rsid w:val="00FC48D5"/>
    <w:rsid w:val="00FC4CBB"/>
    <w:rsid w:val="00FC4E78"/>
    <w:rsid w:val="00FC4F24"/>
    <w:rsid w:val="00FC500F"/>
    <w:rsid w:val="00FC50DF"/>
    <w:rsid w:val="00FC56A8"/>
    <w:rsid w:val="00FC58C5"/>
    <w:rsid w:val="00FC5957"/>
    <w:rsid w:val="00FC60D8"/>
    <w:rsid w:val="00FC624C"/>
    <w:rsid w:val="00FC648A"/>
    <w:rsid w:val="00FC64A5"/>
    <w:rsid w:val="00FC6BEF"/>
    <w:rsid w:val="00FC6C22"/>
    <w:rsid w:val="00FC6EEA"/>
    <w:rsid w:val="00FC7136"/>
    <w:rsid w:val="00FC7648"/>
    <w:rsid w:val="00FD0708"/>
    <w:rsid w:val="00FD0851"/>
    <w:rsid w:val="00FD0E8C"/>
    <w:rsid w:val="00FD10B0"/>
    <w:rsid w:val="00FD1256"/>
    <w:rsid w:val="00FD1473"/>
    <w:rsid w:val="00FD1638"/>
    <w:rsid w:val="00FD19D4"/>
    <w:rsid w:val="00FD2803"/>
    <w:rsid w:val="00FD292A"/>
    <w:rsid w:val="00FD2A12"/>
    <w:rsid w:val="00FD2C6D"/>
    <w:rsid w:val="00FD2CC8"/>
    <w:rsid w:val="00FD2CFD"/>
    <w:rsid w:val="00FD2F69"/>
    <w:rsid w:val="00FD30D2"/>
    <w:rsid w:val="00FD31A5"/>
    <w:rsid w:val="00FD3402"/>
    <w:rsid w:val="00FD35C6"/>
    <w:rsid w:val="00FD3BDE"/>
    <w:rsid w:val="00FD3C54"/>
    <w:rsid w:val="00FD40A7"/>
    <w:rsid w:val="00FD4394"/>
    <w:rsid w:val="00FD44AC"/>
    <w:rsid w:val="00FD48A7"/>
    <w:rsid w:val="00FD49CF"/>
    <w:rsid w:val="00FD4E6F"/>
    <w:rsid w:val="00FD5039"/>
    <w:rsid w:val="00FD505F"/>
    <w:rsid w:val="00FD507D"/>
    <w:rsid w:val="00FD536B"/>
    <w:rsid w:val="00FD565A"/>
    <w:rsid w:val="00FD5692"/>
    <w:rsid w:val="00FD57CD"/>
    <w:rsid w:val="00FD595A"/>
    <w:rsid w:val="00FD59F2"/>
    <w:rsid w:val="00FD5ABD"/>
    <w:rsid w:val="00FD5AD2"/>
    <w:rsid w:val="00FD5D43"/>
    <w:rsid w:val="00FD5F8C"/>
    <w:rsid w:val="00FD6966"/>
    <w:rsid w:val="00FD6E11"/>
    <w:rsid w:val="00FD6F46"/>
    <w:rsid w:val="00FD6F5F"/>
    <w:rsid w:val="00FD7068"/>
    <w:rsid w:val="00FD72FA"/>
    <w:rsid w:val="00FD767C"/>
    <w:rsid w:val="00FD783F"/>
    <w:rsid w:val="00FD7A33"/>
    <w:rsid w:val="00FD7A73"/>
    <w:rsid w:val="00FD7D19"/>
    <w:rsid w:val="00FD7DCF"/>
    <w:rsid w:val="00FE06D3"/>
    <w:rsid w:val="00FE072E"/>
    <w:rsid w:val="00FE0B53"/>
    <w:rsid w:val="00FE0D48"/>
    <w:rsid w:val="00FE0D65"/>
    <w:rsid w:val="00FE0D9A"/>
    <w:rsid w:val="00FE0F35"/>
    <w:rsid w:val="00FE110D"/>
    <w:rsid w:val="00FE111B"/>
    <w:rsid w:val="00FE1378"/>
    <w:rsid w:val="00FE1611"/>
    <w:rsid w:val="00FE1898"/>
    <w:rsid w:val="00FE1935"/>
    <w:rsid w:val="00FE1D18"/>
    <w:rsid w:val="00FE207F"/>
    <w:rsid w:val="00FE218D"/>
    <w:rsid w:val="00FE237A"/>
    <w:rsid w:val="00FE261D"/>
    <w:rsid w:val="00FE2865"/>
    <w:rsid w:val="00FE2FC0"/>
    <w:rsid w:val="00FE345D"/>
    <w:rsid w:val="00FE36DB"/>
    <w:rsid w:val="00FE3AB8"/>
    <w:rsid w:val="00FE3F4C"/>
    <w:rsid w:val="00FE40A2"/>
    <w:rsid w:val="00FE40E3"/>
    <w:rsid w:val="00FE4178"/>
    <w:rsid w:val="00FE41AB"/>
    <w:rsid w:val="00FE473B"/>
    <w:rsid w:val="00FE4805"/>
    <w:rsid w:val="00FE4848"/>
    <w:rsid w:val="00FE48D0"/>
    <w:rsid w:val="00FE48E5"/>
    <w:rsid w:val="00FE4B96"/>
    <w:rsid w:val="00FE4C4F"/>
    <w:rsid w:val="00FE4C53"/>
    <w:rsid w:val="00FE4D2C"/>
    <w:rsid w:val="00FE4D7B"/>
    <w:rsid w:val="00FE4E0C"/>
    <w:rsid w:val="00FE5564"/>
    <w:rsid w:val="00FE5632"/>
    <w:rsid w:val="00FE5886"/>
    <w:rsid w:val="00FE5966"/>
    <w:rsid w:val="00FE5B94"/>
    <w:rsid w:val="00FE5E24"/>
    <w:rsid w:val="00FE60DE"/>
    <w:rsid w:val="00FE6475"/>
    <w:rsid w:val="00FE6725"/>
    <w:rsid w:val="00FE67F1"/>
    <w:rsid w:val="00FE6BCD"/>
    <w:rsid w:val="00FE7710"/>
    <w:rsid w:val="00FE776C"/>
    <w:rsid w:val="00FE77CE"/>
    <w:rsid w:val="00FE79E5"/>
    <w:rsid w:val="00FE7BCD"/>
    <w:rsid w:val="00FE7C44"/>
    <w:rsid w:val="00FE7CB0"/>
    <w:rsid w:val="00FF0268"/>
    <w:rsid w:val="00FF039E"/>
    <w:rsid w:val="00FF044D"/>
    <w:rsid w:val="00FF05A6"/>
    <w:rsid w:val="00FF06A1"/>
    <w:rsid w:val="00FF099A"/>
    <w:rsid w:val="00FF09D6"/>
    <w:rsid w:val="00FF0BC2"/>
    <w:rsid w:val="00FF0BFE"/>
    <w:rsid w:val="00FF0D18"/>
    <w:rsid w:val="00FF145E"/>
    <w:rsid w:val="00FF147E"/>
    <w:rsid w:val="00FF1633"/>
    <w:rsid w:val="00FF1ED5"/>
    <w:rsid w:val="00FF2094"/>
    <w:rsid w:val="00FF2353"/>
    <w:rsid w:val="00FF2370"/>
    <w:rsid w:val="00FF24D5"/>
    <w:rsid w:val="00FF2B47"/>
    <w:rsid w:val="00FF2E25"/>
    <w:rsid w:val="00FF3205"/>
    <w:rsid w:val="00FF32B9"/>
    <w:rsid w:val="00FF3329"/>
    <w:rsid w:val="00FF3344"/>
    <w:rsid w:val="00FF3367"/>
    <w:rsid w:val="00FF3392"/>
    <w:rsid w:val="00FF34C4"/>
    <w:rsid w:val="00FF38C5"/>
    <w:rsid w:val="00FF3C06"/>
    <w:rsid w:val="00FF3F57"/>
    <w:rsid w:val="00FF420A"/>
    <w:rsid w:val="00FF4364"/>
    <w:rsid w:val="00FF45E3"/>
    <w:rsid w:val="00FF4697"/>
    <w:rsid w:val="00FF53DC"/>
    <w:rsid w:val="00FF5BAB"/>
    <w:rsid w:val="00FF5BDE"/>
    <w:rsid w:val="00FF5DF5"/>
    <w:rsid w:val="00FF5F66"/>
    <w:rsid w:val="00FF6217"/>
    <w:rsid w:val="00FF63AC"/>
    <w:rsid w:val="00FF6432"/>
    <w:rsid w:val="00FF6463"/>
    <w:rsid w:val="00FF64F1"/>
    <w:rsid w:val="00FF6793"/>
    <w:rsid w:val="00FF67B6"/>
    <w:rsid w:val="00FF7126"/>
    <w:rsid w:val="00FF7424"/>
    <w:rsid w:val="00FF75D9"/>
    <w:rsid w:val="00FF7878"/>
    <w:rsid w:val="00FF796E"/>
    <w:rsid w:val="00FF7E7F"/>
    <w:rsid w:val="00FF7EB7"/>
    <w:rsid w:val="00FF7F3E"/>
    <w:rsid w:val="065097CA"/>
    <w:rsid w:val="0E31A5E2"/>
    <w:rsid w:val="0EB83117"/>
    <w:rsid w:val="0EC87879"/>
    <w:rsid w:val="16238F6A"/>
    <w:rsid w:val="1675A47D"/>
    <w:rsid w:val="1843F0D4"/>
    <w:rsid w:val="197F61AA"/>
    <w:rsid w:val="1BEAC380"/>
    <w:rsid w:val="1DF4F0EA"/>
    <w:rsid w:val="1F7043DB"/>
    <w:rsid w:val="2112D309"/>
    <w:rsid w:val="2138159F"/>
    <w:rsid w:val="218DE2BE"/>
    <w:rsid w:val="22126353"/>
    <w:rsid w:val="23111D34"/>
    <w:rsid w:val="2979417C"/>
    <w:rsid w:val="2CB0E23E"/>
    <w:rsid w:val="348E9C87"/>
    <w:rsid w:val="381E3487"/>
    <w:rsid w:val="392430E4"/>
    <w:rsid w:val="3CD60E70"/>
    <w:rsid w:val="4050E719"/>
    <w:rsid w:val="41C516CD"/>
    <w:rsid w:val="425BE964"/>
    <w:rsid w:val="48924740"/>
    <w:rsid w:val="49F7C95F"/>
    <w:rsid w:val="4A1DC2D3"/>
    <w:rsid w:val="5188208F"/>
    <w:rsid w:val="5756BB9C"/>
    <w:rsid w:val="5DADDA8E"/>
    <w:rsid w:val="5DC75C6D"/>
    <w:rsid w:val="60A9972B"/>
    <w:rsid w:val="6685683B"/>
    <w:rsid w:val="66BB8233"/>
    <w:rsid w:val="68B7047C"/>
    <w:rsid w:val="6BF26E7C"/>
    <w:rsid w:val="6CA8E039"/>
    <w:rsid w:val="6EC69418"/>
    <w:rsid w:val="6FDA0A32"/>
    <w:rsid w:val="70DC4575"/>
    <w:rsid w:val="7380DCDE"/>
    <w:rsid w:val="73D2E0BF"/>
    <w:rsid w:val="747838B9"/>
    <w:rsid w:val="76B87DA0"/>
    <w:rsid w:val="7A952CDB"/>
    <w:rsid w:val="7F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A84DA"/>
  <w15:chartTrackingRefBased/>
  <w15:docId w15:val="{BC0533A4-45C1-4A2C-B25F-B8901874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41B"/>
    <w:pPr>
      <w:tabs>
        <w:tab w:val="left" w:pos="180"/>
      </w:tabs>
      <w:spacing w:after="160" w:line="288" w:lineRule="auto"/>
    </w:pPr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133B3C"/>
    <w:pPr>
      <w:keepNext/>
      <w:keepLines/>
      <w:widowControl w:val="0"/>
      <w:tabs>
        <w:tab w:val="left" w:pos="578"/>
      </w:tabs>
      <w:spacing w:after="120"/>
      <w:contextualSpacing/>
      <w:outlineLvl w:val="0"/>
    </w:pPr>
    <w:rPr>
      <w:b/>
      <w:bCs/>
      <w:kern w:val="32"/>
      <w:sz w:val="40"/>
      <w:szCs w:val="32"/>
      <w:lang w:eastAsia="en-US"/>
    </w:rPr>
  </w:style>
  <w:style w:type="paragraph" w:styleId="Heading2">
    <w:name w:val="heading 2"/>
    <w:basedOn w:val="Normal"/>
    <w:next w:val="Normal"/>
    <w:qFormat/>
    <w:rsid w:val="00362EBF"/>
    <w:pPr>
      <w:keepNext/>
      <w:keepLines/>
      <w:widowControl w:val="0"/>
      <w:tabs>
        <w:tab w:val="left" w:pos="578"/>
      </w:tabs>
      <w:spacing w:before="240" w:after="120"/>
      <w:outlineLvl w:val="1"/>
    </w:pPr>
    <w:rPr>
      <w:b/>
      <w:bCs/>
      <w:iCs/>
      <w:sz w:val="3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33B3C"/>
    <w:pPr>
      <w:keepNext/>
      <w:keepLines/>
      <w:widowControl w:val="0"/>
      <w:tabs>
        <w:tab w:val="left" w:pos="578"/>
      </w:tabs>
      <w:spacing w:before="240" w:after="120"/>
      <w:outlineLvl w:val="2"/>
    </w:pPr>
    <w:rPr>
      <w:b/>
      <w:bCs/>
      <w:i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t">
    <w:name w:val="Hint"/>
    <w:basedOn w:val="Normal"/>
    <w:rsid w:val="00E17C22"/>
    <w:pPr>
      <w:keepLines/>
      <w:widowControl w:val="0"/>
      <w:tabs>
        <w:tab w:val="left" w:pos="578"/>
      </w:tabs>
      <w:spacing w:before="60" w:after="60"/>
    </w:pPr>
    <w:rPr>
      <w:b/>
      <w:color w:val="808080"/>
      <w:sz w:val="20"/>
      <w:lang w:eastAsia="en-US"/>
    </w:rPr>
  </w:style>
  <w:style w:type="character" w:styleId="Hyperlink">
    <w:name w:val="Hyperlink"/>
    <w:uiPriority w:val="99"/>
    <w:rsid w:val="00E17C22"/>
    <w:rPr>
      <w:color w:val="0000FF"/>
      <w:u w:val="single"/>
    </w:rPr>
  </w:style>
  <w:style w:type="paragraph" w:styleId="NormalWeb">
    <w:name w:val="Normal (Web)"/>
    <w:basedOn w:val="Normal"/>
    <w:uiPriority w:val="99"/>
    <w:rsid w:val="00E17C22"/>
  </w:style>
  <w:style w:type="character" w:styleId="Emphasis">
    <w:name w:val="Emphasis"/>
    <w:uiPriority w:val="20"/>
    <w:qFormat/>
    <w:rsid w:val="00E17C22"/>
    <w:rPr>
      <w:i/>
      <w:iCs/>
    </w:rPr>
  </w:style>
  <w:style w:type="character" w:styleId="Strong">
    <w:name w:val="Strong"/>
    <w:uiPriority w:val="22"/>
    <w:qFormat/>
    <w:rsid w:val="00E17C22"/>
    <w:rPr>
      <w:b/>
      <w:bCs/>
    </w:rPr>
  </w:style>
  <w:style w:type="character" w:customStyle="1" w:styleId="Heading1Char">
    <w:name w:val="Heading 1 Char"/>
    <w:link w:val="Heading1"/>
    <w:rsid w:val="00133B3C"/>
    <w:rPr>
      <w:rFonts w:ascii="Arial" w:hAnsi="Arial" w:cs="Arial"/>
      <w:b/>
      <w:bCs/>
      <w:kern w:val="32"/>
      <w:sz w:val="40"/>
      <w:szCs w:val="32"/>
      <w:lang w:eastAsia="en-US"/>
    </w:rPr>
  </w:style>
  <w:style w:type="character" w:customStyle="1" w:styleId="CharChar">
    <w:name w:val="Char Char"/>
    <w:rsid w:val="00886818"/>
    <w:rPr>
      <w:rFonts w:ascii="Times" w:hAnsi="Times"/>
      <w:b/>
      <w:kern w:val="36"/>
      <w:sz w:val="48"/>
      <w:lang w:val="en-AU" w:eastAsia="en-US" w:bidi="ar-SA"/>
    </w:rPr>
  </w:style>
  <w:style w:type="character" w:styleId="FollowedHyperlink">
    <w:name w:val="FollowedHyperlink"/>
    <w:rsid w:val="00BD4159"/>
    <w:rPr>
      <w:color w:val="800080"/>
      <w:u w:val="single"/>
    </w:rPr>
  </w:style>
  <w:style w:type="character" w:styleId="CommentReference">
    <w:name w:val="annotation reference"/>
    <w:uiPriority w:val="99"/>
    <w:semiHidden/>
    <w:rsid w:val="00A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4B6"/>
    <w:pPr>
      <w:keepLines/>
      <w:widowControl w:val="0"/>
      <w:tabs>
        <w:tab w:val="left" w:pos="578"/>
      </w:tabs>
      <w:spacing w:before="60" w:after="60"/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A474B6"/>
    <w:rPr>
      <w:rFonts w:ascii="Tahoma" w:hAnsi="Tahoma" w:cs="Tahoma"/>
      <w:sz w:val="16"/>
      <w:szCs w:val="16"/>
    </w:rPr>
  </w:style>
  <w:style w:type="character" w:customStyle="1" w:styleId="spec-value">
    <w:name w:val="spec-value"/>
    <w:basedOn w:val="DefaultParagraphFont"/>
    <w:rsid w:val="008773C6"/>
  </w:style>
  <w:style w:type="paragraph" w:styleId="CommentSubject">
    <w:name w:val="annotation subject"/>
    <w:basedOn w:val="CommentText"/>
    <w:next w:val="CommentText"/>
    <w:semiHidden/>
    <w:rsid w:val="00EC2EBB"/>
    <w:pPr>
      <w:keepLines w:val="0"/>
      <w:widowControl/>
      <w:tabs>
        <w:tab w:val="clear" w:pos="578"/>
      </w:tabs>
      <w:spacing w:before="0" w:after="0"/>
    </w:pPr>
    <w:rPr>
      <w:rFonts w:ascii="Times New Roman" w:hAnsi="Times New Roman"/>
      <w:b/>
      <w:bCs/>
      <w:lang w:eastAsia="en-AU"/>
    </w:rPr>
  </w:style>
  <w:style w:type="table" w:styleId="TableGrid">
    <w:name w:val="Table Grid"/>
    <w:basedOn w:val="TableNormal"/>
    <w:rsid w:val="006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7F2"/>
    <w:rPr>
      <w:color w:val="605E5C"/>
      <w:shd w:val="clear" w:color="auto" w:fill="E1DFDD"/>
    </w:rPr>
  </w:style>
  <w:style w:type="paragraph" w:styleId="ListParagraph">
    <w:name w:val="List Paragraph"/>
    <w:aliases w:val="Fed List Paragraph,Dot point,List Dot,Preamble Dot point"/>
    <w:basedOn w:val="Normal"/>
    <w:link w:val="ListParagraphChar"/>
    <w:uiPriority w:val="34"/>
    <w:qFormat/>
    <w:rsid w:val="008E5852"/>
    <w:pPr>
      <w:ind w:left="720"/>
      <w:contextualSpacing/>
    </w:pPr>
  </w:style>
  <w:style w:type="paragraph" w:customStyle="1" w:styleId="style30">
    <w:name w:val="style30"/>
    <w:basedOn w:val="Normal"/>
    <w:rsid w:val="00000BAE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ListParagraphChar">
    <w:name w:val="List Paragraph Char"/>
    <w:aliases w:val="Fed List Paragraph Char,Dot point Char,List Dot Char,Preamble Dot point Char"/>
    <w:basedOn w:val="DefaultParagraphFont"/>
    <w:link w:val="ListParagraph"/>
    <w:uiPriority w:val="34"/>
    <w:rsid w:val="0095519C"/>
    <w:rPr>
      <w:rFonts w:ascii="Arial" w:hAnsi="Arial" w:cs="Arial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B8"/>
    <w:rPr>
      <w:rFonts w:ascii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6073F9"/>
    <w:rPr>
      <w:rFonts w:ascii="Arial" w:hAnsi="Arial" w:cs="Arial"/>
      <w:b/>
      <w:bCs/>
      <w:i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A4C7B"/>
    <w:rPr>
      <w:rFonts w:asciiTheme="majorHAnsi" w:eastAsiaTheme="majorEastAsia" w:hAnsiTheme="majorHAnsi" w:cstheme="majorBidi"/>
      <w:i/>
      <w:iCs/>
      <w:color w:val="374C80" w:themeColor="accent1" w:themeShade="BF"/>
      <w:sz w:val="24"/>
      <w:szCs w:val="22"/>
    </w:rPr>
  </w:style>
  <w:style w:type="character" w:customStyle="1" w:styleId="hs-cta-node">
    <w:name w:val="hs-cta-node"/>
    <w:basedOn w:val="DefaultParagraphFont"/>
    <w:rsid w:val="000A4C7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A4C7B"/>
    <w:pPr>
      <w:pBdr>
        <w:bottom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4C7B"/>
    <w:pPr>
      <w:pBdr>
        <w:top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4C7B"/>
    <w:rPr>
      <w:rFonts w:ascii="Arial" w:hAnsi="Arial" w:cs="Arial"/>
      <w:vanish/>
      <w:sz w:val="16"/>
      <w:szCs w:val="16"/>
    </w:rPr>
  </w:style>
  <w:style w:type="paragraph" w:customStyle="1" w:styleId="comp">
    <w:name w:val="comp"/>
    <w:basedOn w:val="Normal"/>
    <w:rsid w:val="00BF376B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508BF"/>
    <w:rPr>
      <w:rFonts w:asciiTheme="majorHAnsi" w:eastAsiaTheme="majorEastAsia" w:hAnsiTheme="majorHAnsi" w:cstheme="majorBidi"/>
      <w:color w:val="374C80" w:themeColor="accent1" w:themeShade="BF"/>
      <w:sz w:val="24"/>
      <w:szCs w:val="22"/>
    </w:rPr>
  </w:style>
  <w:style w:type="table" w:styleId="GridTable1Light">
    <w:name w:val="Grid Table 1 Light"/>
    <w:basedOn w:val="TableNormal"/>
    <w:uiPriority w:val="46"/>
    <w:rsid w:val="00BD73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4612E"/>
    <w:rPr>
      <w:rFonts w:ascii="Arial" w:hAnsi="Arial" w:cs="Arial"/>
      <w:sz w:val="24"/>
      <w:szCs w:val="22"/>
    </w:rPr>
  </w:style>
  <w:style w:type="table" w:styleId="GridTable4-Accent4">
    <w:name w:val="Grid Table 4 Accent 4"/>
    <w:basedOn w:val="TableNormal"/>
    <w:uiPriority w:val="49"/>
    <w:rsid w:val="00DC3026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DC3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C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DC3026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3026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rsid w:val="00DC3026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C3026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9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0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047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3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33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20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16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394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843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668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8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5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8846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5296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37693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4874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429">
          <w:marLeft w:val="0"/>
          <w:marRight w:val="0"/>
          <w:marTop w:val="570"/>
          <w:marBottom w:val="525"/>
          <w:divBdr>
            <w:top w:val="single" w:sz="6" w:space="23" w:color="CDCDCD"/>
            <w:left w:val="single" w:sz="6" w:space="11" w:color="CDCDCD"/>
            <w:bottom w:val="single" w:sz="6" w:space="9" w:color="CDCDCD"/>
            <w:right w:val="single" w:sz="6" w:space="11" w:color="CDCDCD"/>
          </w:divBdr>
          <w:divsChild>
            <w:div w:id="588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0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0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usiness.qld.gov.au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bettna\Downloads\BIP_Guide_Template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befc7fa-1a1d-4432-8b48-0661d01a2bf9">NER3HZ3QZUNC-1385979215-281039</_dlc_DocId>
    <_dlc_DocIdUrl xmlns="dbefc7fa-1a1d-4432-8b48-0661d01a2bf9">
      <Url>https://dsitiaqld.sharepoint.com/sites/DESBT/engagement/customer-experience/digital-delivery/_layouts/15/DocIdRedir.aspx?ID=NER3HZ3QZUNC-1385979215-281039</Url>
      <Description>NER3HZ3QZUNC-1385979215-281039</Description>
    </_dlc_DocIdUrl>
    <TaxCatchAll xmlns="dbefc7fa-1a1d-4432-8b48-0661d01a2bf9" xsi:nil="true"/>
    <lcf76f155ced4ddcb4097134ff3c332f xmlns="0b8dffbd-6425-4760-9d3e-66ce409199d4">
      <Terms xmlns="http://schemas.microsoft.com/office/infopath/2007/PartnerControls"/>
    </lcf76f155ced4ddcb4097134ff3c332f>
    <SharedWithUsers xmlns="85c3036c-0ff9-43d2-b8a6-17c53915ea50">
      <UserInfo>
        <DisplayName/>
        <AccountId xsi:nil="true"/>
        <AccountType/>
      </UserInfo>
    </SharedWithUsers>
    <MediaLengthInSeconds xmlns="0b8dffbd-6425-4760-9d3e-66ce409199d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E98648E908F468C970C7CB8F82EB7" ma:contentTypeVersion="288" ma:contentTypeDescription="Create a new document." ma:contentTypeScope="" ma:versionID="9b51412e3d1ba23cdd49ac93dc958e86">
  <xsd:schema xmlns:xsd="http://www.w3.org/2001/XMLSchema" xmlns:xs="http://www.w3.org/2001/XMLSchema" xmlns:p="http://schemas.microsoft.com/office/2006/metadata/properties" xmlns:ns1="http://schemas.microsoft.com/sharepoint/v3" xmlns:ns2="dbefc7fa-1a1d-4432-8b48-0661d01a2bf9" xmlns:ns3="0b8dffbd-6425-4760-9d3e-66ce409199d4" xmlns:ns4="85c3036c-0ff9-43d2-b8a6-17c53915ea50" targetNamespace="http://schemas.microsoft.com/office/2006/metadata/properties" ma:root="true" ma:fieldsID="c071b81c98d1c27205129c608d0930f8" ns1:_="" ns2:_="" ns3:_="" ns4:_="">
    <xsd:import namespace="http://schemas.microsoft.com/sharepoint/v3"/>
    <xsd:import namespace="dbefc7fa-1a1d-4432-8b48-0661d01a2bf9"/>
    <xsd:import namespace="0b8dffbd-6425-4760-9d3e-66ce409199d4"/>
    <xsd:import namespace="85c3036c-0ff9-43d2-b8a6-17c53915e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ffbd-6425-4760-9d3e-66ce40919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036c-0ff9-43d2-b8a6-17c53915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B7231-0184-4F0E-9896-1C200D7C64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70876A-3A8C-4D84-AA03-9AFE91921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138A2-EF5E-4915-8D05-299E6D9F41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08AD98-CA57-4AAE-B34C-609FEF1B24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efc7fa-1a1d-4432-8b48-0661d01a2bf9"/>
    <ds:schemaRef ds:uri="0b8dffbd-6425-4760-9d3e-66ce409199d4"/>
    <ds:schemaRef ds:uri="85c3036c-0ff9-43d2-b8a6-17c53915ea50"/>
  </ds:schemaRefs>
</ds:datastoreItem>
</file>

<file path=customXml/itemProps5.xml><?xml version="1.0" encoding="utf-8"?>
<ds:datastoreItem xmlns:ds="http://schemas.openxmlformats.org/officeDocument/2006/customXml" ds:itemID="{4DD63A96-3331-4F9C-B606-09A16E1D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fc7fa-1a1d-4432-8b48-0661d01a2bf9"/>
    <ds:schemaRef ds:uri="0b8dffbd-6425-4760-9d3e-66ce409199d4"/>
    <ds:schemaRef ds:uri="85c3036c-0ff9-43d2-b8a6-17c5391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BIP_Guide_Template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channel review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channel review</dc:title>
  <dc:subject>Template to help you evaluate the effectiveness of your marketing channels</dc:subject>
  <dc:creator>Queensland Goverment</dc:creator>
  <cp:keywords/>
  <dc:description>marketing channels, ways to advertise, advertising mediums</dc:description>
  <cp:revision>3</cp:revision>
  <dcterms:created xsi:type="dcterms:W3CDTF">2022-08-15T18:18:00Z</dcterms:created>
  <dcterms:modified xsi:type="dcterms:W3CDTF">2022-12-15T01:21:00Z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0x0101007D0E98648E908F468C970C7CB8F82EB7</vt:lpwstr>
  </property>
  <property fmtid="{D5CDD505-2E9C-101B-9397-08002B2CF9AE}" pid="3" name="_dlc_DocIdItemGuid">
    <vt:lpwstr>76aeae73-5485-4161-aec0-d508be8ba660</vt:lpwstr>
  </property>
  <property fmtid="{D5CDD505-2E9C-101B-9397-08002B2CF9AE}" pid="4" name="MediaServiceImageTags">
    <vt:lpwstr/>
  </property>
  <property fmtid="{D5CDD505-2E9C-101B-9397-08002B2CF9AE}" pid="5" name="Order">
    <vt:r8>184500</vt:r8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