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C3026" w:rsidP="00DC3026" w:rsidRDefault="00DC3026" w14:paraId="7829E27C" w14:textId="796F22AC">
      <w:pPr>
        <w:pBdr>
          <w:bottom w:val="single" w:color="596984" w:themeColor="accent4" w:themeShade="BF" w:sz="48" w:space="1"/>
        </w:pBdr>
        <w:ind w:left="3119"/>
      </w:pPr>
      <w:bookmarkStart w:name="OLE_LINK1" w:id="0"/>
      <w:bookmarkStart w:name="OLE_LINK2" w:id="1"/>
    </w:p>
    <w:p w:rsidR="00DC3026" w:rsidP="00DC3026" w:rsidRDefault="00DC3026" w14:paraId="37921406" w14:textId="7A17079D">
      <w:pPr>
        <w:pBdr>
          <w:bottom w:val="single" w:color="596984" w:themeColor="accent4" w:themeShade="BF" w:sz="48" w:space="1"/>
        </w:pBdr>
        <w:ind w:left="3119"/>
      </w:pPr>
    </w:p>
    <w:p w:rsidR="00DC3026" w:rsidP="00DC3026" w:rsidRDefault="00DC3026" w14:paraId="5E38012C" w14:textId="4FCE5DB5">
      <w:pPr>
        <w:pBdr>
          <w:bottom w:val="single" w:color="596984" w:themeColor="accent4" w:themeShade="BF" w:sz="48" w:space="1"/>
        </w:pBdr>
        <w:ind w:left="3119"/>
      </w:pPr>
    </w:p>
    <w:p w:rsidR="00DC3026" w:rsidP="00DC3026" w:rsidRDefault="00DC3026" w14:paraId="3AEDD4E0" w14:textId="77777777">
      <w:pPr>
        <w:pBdr>
          <w:bottom w:val="single" w:color="596984" w:themeColor="accent4" w:themeShade="BF" w:sz="48" w:space="1"/>
        </w:pBdr>
        <w:ind w:left="3119"/>
      </w:pPr>
    </w:p>
    <w:p w:rsidR="00DC3026" w:rsidP="00DC3026" w:rsidRDefault="00DC3026" w14:paraId="65CF454A" w14:textId="77777777">
      <w:pPr>
        <w:pBdr>
          <w:bottom w:val="single" w:color="596984" w:themeColor="accent4" w:themeShade="BF" w:sz="48" w:space="1"/>
        </w:pBdr>
        <w:ind w:left="3119"/>
      </w:pPr>
    </w:p>
    <w:p w:rsidR="00DC3026" w:rsidP="00DC3026" w:rsidRDefault="00DC3026" w14:paraId="79E294DF" w14:textId="5531FACB">
      <w:pPr>
        <w:pStyle w:val="Title"/>
        <w:ind w:left="3119"/>
        <w:rPr>
          <w:b/>
          <w:bCs/>
          <w:sz w:val="80"/>
          <w:szCs w:val="80"/>
        </w:rPr>
      </w:pPr>
      <w:r>
        <w:rPr>
          <w:b/>
          <w:bCs/>
          <w:sz w:val="80"/>
          <w:szCs w:val="80"/>
        </w:rPr>
        <w:t>Marketing action plan</w:t>
      </w:r>
    </w:p>
    <w:p w:rsidRPr="0036413A" w:rsidR="00DC3026" w:rsidP="00DC3026" w:rsidRDefault="00DC3026" w14:paraId="04762986" w14:textId="77777777">
      <w:pPr>
        <w:spacing w:before="160"/>
        <w:ind w:left="3119"/>
        <w:rPr>
          <w:b/>
          <w:bCs/>
          <w:color w:val="596984" w:themeColor="accent4" w:themeShade="BF"/>
        </w:rPr>
      </w:pPr>
      <w:r w:rsidRPr="0036413A">
        <w:rPr>
          <w:b/>
          <w:bCs/>
          <w:color w:val="596984" w:themeColor="accent4" w:themeShade="BF"/>
        </w:rPr>
        <w:t>TEMPLATE</w:t>
      </w:r>
    </w:p>
    <w:p w:rsidR="00DC3026" w:rsidP="00DC3026" w:rsidRDefault="00DC3026" w14:paraId="4423AC8E" w14:textId="5BA206AA">
      <w:pPr>
        <w:spacing w:before="240"/>
        <w:ind w:left="3119"/>
      </w:pPr>
    </w:p>
    <w:p w:rsidR="00953477" w:rsidP="00DC3026" w:rsidRDefault="00953477" w14:paraId="11DCE20E" w14:textId="77777777">
      <w:pPr>
        <w:spacing w:before="240"/>
        <w:ind w:left="3119"/>
      </w:pPr>
    </w:p>
    <w:p w:rsidR="00DC3026" w:rsidP="00DC3026" w:rsidRDefault="00953477" w14:paraId="279FAA3D" w14:textId="69869924">
      <w:pPr>
        <w:pBdr>
          <w:bottom w:val="single" w:color="E5E8ED" w:themeColor="accent4" w:themeTint="33" w:sz="2" w:space="1"/>
        </w:pBdr>
        <w:tabs>
          <w:tab w:val="clear" w:pos="180"/>
        </w:tabs>
        <w:spacing w:after="0" w:line="240" w:lineRule="auto"/>
        <w:ind w:left="3119"/>
        <w:rPr>
          <w:rFonts w:asciiTheme="minorHAnsi" w:hAnsiTheme="minorHAnsi" w:cstheme="minorHAnsi"/>
          <w:color w:val="212529"/>
          <w:sz w:val="22"/>
          <w:szCs w:val="20"/>
        </w:rPr>
      </w:pPr>
      <w:r>
        <w:rPr>
          <w:rFonts w:asciiTheme="minorHAnsi" w:hAnsiTheme="minorHAnsi" w:cstheme="minorHAnsi"/>
          <w:color w:val="212529"/>
          <w:sz w:val="22"/>
          <w:szCs w:val="20"/>
        </w:rPr>
        <w:br/>
      </w:r>
    </w:p>
    <w:p w:rsidR="00DC3026" w:rsidP="00DC3026" w:rsidRDefault="00DC3026" w14:paraId="3352BA28" w14:textId="77777777">
      <w:pPr>
        <w:pBdr>
          <w:bottom w:val="single" w:color="E5E8ED" w:themeColor="accent4" w:themeTint="33" w:sz="2" w:space="1"/>
        </w:pBdr>
        <w:tabs>
          <w:tab w:val="clear" w:pos="180"/>
        </w:tabs>
        <w:spacing w:after="0" w:line="240" w:lineRule="auto"/>
        <w:ind w:left="3119"/>
        <w:rPr>
          <w:rFonts w:asciiTheme="minorHAnsi" w:hAnsiTheme="minorHAnsi" w:cstheme="minorHAnsi"/>
          <w:color w:val="212529"/>
          <w:sz w:val="22"/>
          <w:szCs w:val="20"/>
        </w:rPr>
      </w:pPr>
    </w:p>
    <w:p w:rsidR="00DC3026" w:rsidP="00DC3026" w:rsidRDefault="00DC3026" w14:paraId="07BC5BC3" w14:textId="77777777">
      <w:pPr>
        <w:pBdr>
          <w:bottom w:val="single" w:color="E5E8ED" w:themeColor="accent4" w:themeTint="33" w:sz="2" w:space="1"/>
        </w:pBdr>
        <w:tabs>
          <w:tab w:val="clear" w:pos="180"/>
        </w:tabs>
        <w:spacing w:after="0" w:line="240" w:lineRule="auto"/>
        <w:ind w:left="3119"/>
        <w:rPr>
          <w:rFonts w:asciiTheme="minorHAnsi" w:hAnsiTheme="minorHAnsi" w:cstheme="minorHAnsi"/>
          <w:color w:val="212529"/>
          <w:sz w:val="22"/>
          <w:szCs w:val="20"/>
        </w:rPr>
      </w:pPr>
    </w:p>
    <w:p w:rsidR="00DC3026" w:rsidP="00DC3026" w:rsidRDefault="00DC3026" w14:paraId="60190967" w14:textId="77777777">
      <w:pPr>
        <w:tabs>
          <w:tab w:val="clear" w:pos="180"/>
        </w:tabs>
        <w:spacing w:after="0" w:line="240" w:lineRule="auto"/>
        <w:ind w:left="3119"/>
        <w:rPr>
          <w:rFonts w:asciiTheme="minorHAnsi" w:hAnsiTheme="minorHAnsi" w:cstheme="minorHAnsi"/>
          <w:color w:val="212529"/>
          <w:sz w:val="22"/>
          <w:szCs w:val="20"/>
        </w:rPr>
      </w:pPr>
    </w:p>
    <w:p w:rsidRPr="00E97D67" w:rsidR="00DC3026" w:rsidP="00DC3026" w:rsidRDefault="00DC3026" w14:paraId="3B8A8BC9" w14:textId="77777777">
      <w:pPr>
        <w:pStyle w:val="NormalWeb"/>
        <w:shd w:val="clear" w:color="auto" w:fill="FFFFFF"/>
        <w:tabs>
          <w:tab w:val="clear" w:pos="180"/>
        </w:tabs>
        <w:ind w:left="3119" w:right="917"/>
        <w:rPr>
          <w:rFonts w:asciiTheme="minorHAnsi" w:hAnsiTheme="minorHAnsi" w:cstheme="minorHAnsi"/>
          <w:color w:val="212529"/>
          <w:sz w:val="20"/>
          <w:szCs w:val="18"/>
        </w:rPr>
      </w:pPr>
      <w:r w:rsidRPr="00E97D67">
        <w:rPr>
          <w:rFonts w:asciiTheme="minorHAnsi" w:hAnsiTheme="minorHAnsi" w:cstheme="minorHAnsi"/>
          <w:color w:val="212529"/>
          <w:sz w:val="20"/>
          <w:szCs w:val="18"/>
        </w:rPr>
        <w:t>© The State of Queensland 2022</w:t>
      </w:r>
    </w:p>
    <w:p w:rsidRPr="00E97D67" w:rsidR="00DC3026" w:rsidP="00DC3026" w:rsidRDefault="00DC3026" w14:paraId="4D216FEA" w14:textId="77777777">
      <w:pPr>
        <w:pStyle w:val="NormalWeb"/>
        <w:shd w:val="clear" w:color="auto" w:fill="FFFFFF"/>
        <w:tabs>
          <w:tab w:val="clear" w:pos="180"/>
        </w:tabs>
        <w:ind w:left="3119" w:right="917"/>
        <w:rPr>
          <w:rFonts w:asciiTheme="minorHAnsi" w:hAnsiTheme="minorHAnsi" w:cstheme="minorHAnsi"/>
          <w:color w:val="212529"/>
          <w:sz w:val="20"/>
          <w:szCs w:val="18"/>
        </w:rPr>
      </w:pPr>
      <w:r w:rsidRPr="00E97D67">
        <w:rPr>
          <w:rFonts w:asciiTheme="minorHAnsi" w:hAnsiTheme="minorHAnsi" w:cstheme="minorHAnsi"/>
          <w:color w:val="212529"/>
          <w:sz w:val="20"/>
          <w:szCs w:val="18"/>
        </w:rPr>
        <w:t>The Queensland Government supports and encourages the distribution of its material.</w:t>
      </w:r>
      <w:r>
        <w:rPr>
          <w:rFonts w:asciiTheme="minorHAnsi" w:hAnsiTheme="minorHAnsi" w:cstheme="minorHAnsi"/>
          <w:color w:val="212529"/>
          <w:sz w:val="20"/>
          <w:szCs w:val="18"/>
        </w:rPr>
        <w:t xml:space="preserve"> </w:t>
      </w:r>
      <w:r w:rsidRPr="00E97D67">
        <w:rPr>
          <w:rFonts w:asciiTheme="minorHAnsi" w:hAnsiTheme="minorHAnsi" w:cstheme="minorHAnsi"/>
          <w:color w:val="212529"/>
          <w:sz w:val="20"/>
          <w:szCs w:val="18"/>
        </w:rPr>
        <w:t>The copyright in this publication is licensed under a </w:t>
      </w:r>
      <w:hyperlink w:tooltip="Creative Commons Attribution 4.0 International" w:history="1" r:id="rId12">
        <w:r w:rsidRPr="00E97D67">
          <w:rPr>
            <w:rStyle w:val="Hyperlink"/>
            <w:rFonts w:asciiTheme="minorHAnsi" w:hAnsiTheme="minorHAnsi" w:cstheme="minorHAnsi"/>
            <w:color w:val="13578B"/>
            <w:sz w:val="20"/>
            <w:szCs w:val="18"/>
          </w:rPr>
          <w:t>Creative Commons Attribution 4.0 International licence (CC BY 4.0)</w:t>
        </w:r>
      </w:hyperlink>
      <w:r w:rsidRPr="00E97D67">
        <w:rPr>
          <w:rFonts w:asciiTheme="minorHAnsi" w:hAnsiTheme="minorHAnsi" w:cstheme="minorHAnsi"/>
          <w:color w:val="212529"/>
          <w:sz w:val="20"/>
          <w:szCs w:val="18"/>
        </w:rPr>
        <w:t>.</w:t>
      </w:r>
    </w:p>
    <w:p w:rsidRPr="00E97D67" w:rsidR="00DC3026" w:rsidP="00DC3026" w:rsidRDefault="00DC3026" w14:paraId="16CF524E" w14:textId="77777777">
      <w:pPr>
        <w:pStyle w:val="NormalWeb"/>
        <w:shd w:val="clear" w:color="auto" w:fill="FFFFFF"/>
        <w:tabs>
          <w:tab w:val="clear" w:pos="180"/>
        </w:tabs>
        <w:ind w:left="3119" w:right="917"/>
        <w:rPr>
          <w:rFonts w:asciiTheme="minorHAnsi" w:hAnsiTheme="minorHAnsi" w:cstheme="minorHAnsi"/>
          <w:color w:val="212529"/>
          <w:sz w:val="20"/>
          <w:szCs w:val="18"/>
        </w:rPr>
      </w:pPr>
      <w:r w:rsidRPr="00E97D67">
        <w:rPr>
          <w:rFonts w:asciiTheme="minorHAnsi" w:hAnsiTheme="minorHAnsi" w:cstheme="minorHAnsi"/>
          <w:noProof/>
          <w:color w:val="13578B"/>
          <w:sz w:val="20"/>
          <w:szCs w:val="18"/>
        </w:rPr>
        <w:drawing>
          <wp:inline distT="0" distB="0" distL="0" distR="0" wp14:anchorId="3A333D68" wp14:editId="5AC78031">
            <wp:extent cx="838200" cy="295275"/>
            <wp:effectExtent l="0" t="0" r="0" b="9525"/>
            <wp:docPr id="7" name="Picture 7" descr="Creative Commons Attribution 4.0 International (CC BY 4.0)">
              <a:hlinkClick xmlns:a="http://schemas.openxmlformats.org/drawingml/2006/main" r:id="rId12" tooltip="&quot;Creative Commons Attribution 4.0 Internationa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reative Commons Attribution 4.0 International (CC BY 4.0)">
                      <a:hlinkClick r:id="rId12" tooltip="&quot;Creative Commons Attribution 4.0 Internationa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DC3026" w:rsidR="00DC3026" w:rsidP="00DC3026" w:rsidRDefault="00DC3026" w14:paraId="756B8B91" w14:textId="65B17B8A">
      <w:pPr>
        <w:pStyle w:val="NormalWeb"/>
        <w:shd w:val="clear" w:color="auto" w:fill="FFFFFF"/>
        <w:tabs>
          <w:tab w:val="clear" w:pos="180"/>
        </w:tabs>
        <w:ind w:left="3119" w:right="917"/>
        <w:rPr>
          <w:rFonts w:asciiTheme="minorHAnsi" w:hAnsiTheme="minorHAnsi" w:cstheme="minorHAnsi"/>
          <w:color w:val="212529"/>
          <w:sz w:val="20"/>
          <w:szCs w:val="18"/>
        </w:rPr>
      </w:pPr>
      <w:r w:rsidRPr="00E97D67">
        <w:rPr>
          <w:rFonts w:asciiTheme="minorHAnsi" w:hAnsiTheme="minorHAnsi" w:cstheme="minorHAnsi"/>
          <w:color w:val="212529"/>
          <w:sz w:val="20"/>
          <w:szCs w:val="18"/>
        </w:rPr>
        <w:t>You are free to use</w:t>
      </w:r>
      <w:r>
        <w:rPr>
          <w:rFonts w:asciiTheme="minorHAnsi" w:hAnsiTheme="minorHAnsi" w:cstheme="minorHAnsi"/>
          <w:color w:val="212529"/>
          <w:sz w:val="20"/>
          <w:szCs w:val="18"/>
        </w:rPr>
        <w:t xml:space="preserve"> </w:t>
      </w:r>
      <w:r w:rsidRPr="00E97D67">
        <w:rPr>
          <w:rFonts w:asciiTheme="minorHAnsi" w:hAnsiTheme="minorHAnsi" w:cstheme="minorHAnsi"/>
          <w:color w:val="212529"/>
          <w:sz w:val="20"/>
          <w:szCs w:val="18"/>
        </w:rPr>
        <w:t>this publication in line with the licence terms. You must keep the copyright notice on the publication and attribute the State of Queensland as the source of the publication.</w:t>
      </w:r>
    </w:p>
    <w:p w:rsidR="00416823" w:rsidP="00DC3026" w:rsidRDefault="001B15A0" w14:paraId="3A848E00" w14:textId="3F6DE15D">
      <w:pPr>
        <w:pStyle w:val="Heading1"/>
        <w:tabs>
          <w:tab w:val="left" w:pos="5387"/>
        </w:tabs>
        <w:jc w:val="center"/>
      </w:pPr>
      <w:r>
        <w:lastRenderedPageBreak/>
        <w:t>M</w:t>
      </w:r>
      <w:r w:rsidR="00A04697">
        <w:t xml:space="preserve">arketing </w:t>
      </w:r>
      <w:r w:rsidR="0094075C">
        <w:t>a</w:t>
      </w:r>
      <w:r w:rsidR="00A04697">
        <w:t xml:space="preserve">ction </w:t>
      </w:r>
      <w:r w:rsidR="0094075C">
        <w:t>p</w:t>
      </w:r>
      <w:r w:rsidR="00A04697">
        <w:t>lan</w:t>
      </w:r>
    </w:p>
    <w:p w:rsidRPr="00700507" w:rsidR="001B15A0" w:rsidP="001B15A0" w:rsidRDefault="001B15A0" w14:paraId="7D9072DB" w14:textId="77777777">
      <w:pPr>
        <w:pStyle w:val="ListParagraph"/>
        <w:numPr>
          <w:ilvl w:val="0"/>
          <w:numId w:val="6"/>
        </w:numPr>
        <w:spacing w:after="0"/>
        <w:ind w:right="-50"/>
        <w:rPr>
          <w:szCs w:val="24"/>
        </w:rPr>
      </w:pPr>
      <w:r>
        <w:rPr>
          <w:szCs w:val="24"/>
          <w:lang w:val="en-US"/>
        </w:rPr>
        <w:t>Refer to your business plan and list</w:t>
      </w:r>
      <w:r w:rsidRPr="004B39F9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your high-priority </w:t>
      </w:r>
      <w:r w:rsidRPr="00EF6E8C">
        <w:rPr>
          <w:szCs w:val="24"/>
          <w:lang w:val="en-US"/>
        </w:rPr>
        <w:t xml:space="preserve">marketing </w:t>
      </w:r>
      <w:r>
        <w:rPr>
          <w:szCs w:val="24"/>
          <w:lang w:val="en-US"/>
        </w:rPr>
        <w:t>initiatives.</w:t>
      </w:r>
    </w:p>
    <w:p w:rsidRPr="00700507" w:rsidR="001B15A0" w:rsidP="001B15A0" w:rsidRDefault="001B15A0" w14:paraId="29933864" w14:textId="07684B0B">
      <w:pPr>
        <w:pStyle w:val="ListParagraph"/>
        <w:numPr>
          <w:ilvl w:val="0"/>
          <w:numId w:val="6"/>
        </w:numPr>
        <w:spacing w:after="0"/>
        <w:ind w:right="-50"/>
        <w:rPr>
          <w:szCs w:val="24"/>
        </w:rPr>
      </w:pPr>
      <w:r w:rsidRPr="00700507">
        <w:rPr>
          <w:szCs w:val="24"/>
          <w:lang w:val="en-US"/>
        </w:rPr>
        <w:t>Describe what you need to do in as much detail as required.</w:t>
      </w:r>
      <w:r w:rsidRPr="001F2499">
        <w:t xml:space="preserve"> </w:t>
      </w:r>
      <w:r>
        <w:t>Rename or adjust the fields to make relevant to your business.</w:t>
      </w:r>
    </w:p>
    <w:p w:rsidRPr="00DC3026" w:rsidR="001B15A0" w:rsidP="00DC3026" w:rsidRDefault="001B15A0" w14:paraId="3A32CCEA" w14:textId="2D8C98D5">
      <w:pPr>
        <w:pStyle w:val="ListParagraph"/>
        <w:numPr>
          <w:ilvl w:val="0"/>
          <w:numId w:val="6"/>
        </w:numPr>
        <w:spacing w:after="360"/>
        <w:ind w:left="782" w:right="-51" w:hanging="357"/>
        <w:rPr>
          <w:szCs w:val="24"/>
        </w:rPr>
      </w:pPr>
      <w:r w:rsidRPr="00700507">
        <w:rPr>
          <w:szCs w:val="24"/>
          <w:lang w:val="en-US"/>
        </w:rPr>
        <w:t xml:space="preserve">Continue </w:t>
      </w:r>
      <w:r w:rsidRPr="00AB369B">
        <w:rPr>
          <w:szCs w:val="24"/>
          <w:lang w:val="en-US"/>
        </w:rPr>
        <w:t xml:space="preserve">to </w:t>
      </w:r>
      <w:r>
        <w:rPr>
          <w:szCs w:val="24"/>
          <w:lang w:val="en-US"/>
        </w:rPr>
        <w:t xml:space="preserve">update and </w:t>
      </w:r>
      <w:r w:rsidRPr="00AB369B">
        <w:rPr>
          <w:szCs w:val="24"/>
          <w:lang w:val="en-US"/>
        </w:rPr>
        <w:t xml:space="preserve">refer to </w:t>
      </w:r>
      <w:r w:rsidRPr="00EF6E8C">
        <w:rPr>
          <w:szCs w:val="24"/>
          <w:lang w:val="en-US"/>
        </w:rPr>
        <w:t>your marketing action plan.</w:t>
      </w:r>
    </w:p>
    <w:tbl>
      <w:tblPr>
        <w:tblStyle w:val="GridTable4-Accent4"/>
        <w:tblW w:w="13932" w:type="dxa"/>
        <w:tblBorders>
          <w:top w:val="single" w:color="596984" w:themeColor="accent4" w:themeShade="BF" w:sz="4" w:space="0"/>
          <w:left w:val="single" w:color="596984" w:themeColor="accent4" w:themeShade="BF" w:sz="4" w:space="0"/>
          <w:bottom w:val="single" w:color="596984" w:themeColor="accent4" w:themeShade="BF" w:sz="4" w:space="0"/>
          <w:right w:val="single" w:color="596984" w:themeColor="accent4" w:themeShade="BF" w:sz="4" w:space="0"/>
          <w:insideH w:val="single" w:color="596984" w:themeColor="accent4" w:themeShade="BF" w:sz="4" w:space="0"/>
          <w:insideV w:val="single" w:color="596984" w:themeColor="accent4" w:themeShade="BF" w:sz="4" w:space="0"/>
        </w:tblBorders>
        <w:tblLook w:val="04A0" w:firstRow="1" w:lastRow="0" w:firstColumn="1" w:lastColumn="0" w:noHBand="0" w:noVBand="1"/>
      </w:tblPr>
      <w:tblGrid>
        <w:gridCol w:w="2224"/>
        <w:gridCol w:w="4126"/>
        <w:gridCol w:w="2150"/>
        <w:gridCol w:w="1814"/>
        <w:gridCol w:w="1815"/>
        <w:gridCol w:w="1803"/>
      </w:tblGrid>
      <w:tr w:rsidR="005404C9" w:rsidTr="00DC3026" w14:paraId="297719D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val="clear" w:color="auto" w:fill="B2BBCB" w:themeFill="accent4" w:themeFillTint="99"/>
            <w:vAlign w:val="center"/>
          </w:tcPr>
          <w:p w:rsidRPr="00DC3026" w:rsidR="005404C9" w:rsidP="00DC3026" w:rsidRDefault="747838B9" w14:paraId="51212BD8" w14:textId="481C6C27">
            <w:pPr>
              <w:spacing w:after="0"/>
              <w:rPr>
                <w:b w:val="0"/>
                <w:bCs w:val="0"/>
                <w:color w:val="000000" w:themeColor="text1"/>
              </w:rPr>
            </w:pPr>
            <w:r w:rsidRPr="00DC3026">
              <w:rPr>
                <w:color w:val="000000" w:themeColor="text1"/>
              </w:rPr>
              <w:t>Initiative</w:t>
            </w:r>
          </w:p>
        </w:tc>
        <w:tc>
          <w:tcPr>
            <w:tcW w:w="42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val="clear" w:color="auto" w:fill="B2BBCB" w:themeFill="accent4" w:themeFillTint="99"/>
            <w:vAlign w:val="center"/>
          </w:tcPr>
          <w:p w:rsidRPr="00DC3026" w:rsidR="005404C9" w:rsidP="00DC3026" w:rsidRDefault="00535BEA" w14:paraId="76A55799" w14:textId="6FB04C64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DC3026">
              <w:rPr>
                <w:color w:val="000000" w:themeColor="text1"/>
              </w:rPr>
              <w:t>Tasks</w:t>
            </w:r>
          </w:p>
        </w:tc>
        <w:tc>
          <w:tcPr>
            <w:tcW w:w="18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val="clear" w:color="auto" w:fill="B2BBCB" w:themeFill="accent4" w:themeFillTint="99"/>
            <w:vAlign w:val="center"/>
          </w:tcPr>
          <w:p w:rsidRPr="00DC3026" w:rsidR="005404C9" w:rsidP="00DC3026" w:rsidRDefault="007712DE" w14:paraId="4B1964DC" w14:textId="6819745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DC3026">
              <w:rPr>
                <w:color w:val="000000" w:themeColor="text1"/>
              </w:rPr>
              <w:t>Te</w:t>
            </w:r>
            <w:r w:rsidRPr="00DC3026" w:rsidR="001F2499">
              <w:rPr>
                <w:color w:val="000000" w:themeColor="text1"/>
              </w:rPr>
              <w:t>a</w:t>
            </w:r>
            <w:r w:rsidRPr="00DC3026">
              <w:rPr>
                <w:color w:val="000000" w:themeColor="text1"/>
              </w:rPr>
              <w:t>m member</w:t>
            </w:r>
            <w:r w:rsidRPr="00DC3026" w:rsidR="001F2499">
              <w:rPr>
                <w:color w:val="000000" w:themeColor="text1"/>
              </w:rPr>
              <w:t>/supplier</w:t>
            </w:r>
          </w:p>
        </w:tc>
        <w:tc>
          <w:tcPr>
            <w:tcW w:w="18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val="clear" w:color="auto" w:fill="B2BBCB" w:themeFill="accent4" w:themeFillTint="99"/>
            <w:vAlign w:val="center"/>
          </w:tcPr>
          <w:p w:rsidRPr="00DC3026" w:rsidR="005404C9" w:rsidP="00DC3026" w:rsidRDefault="001D300D" w14:paraId="724B62F2" w14:textId="4E4D6C7F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DC3026">
              <w:rPr>
                <w:color w:val="000000" w:themeColor="text1"/>
              </w:rPr>
              <w:t>Timing</w:t>
            </w:r>
          </w:p>
        </w:tc>
        <w:tc>
          <w:tcPr>
            <w:tcW w:w="18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val="clear" w:color="auto" w:fill="B2BBCB" w:themeFill="accent4" w:themeFillTint="99"/>
            <w:vAlign w:val="center"/>
          </w:tcPr>
          <w:p w:rsidRPr="00DC3026" w:rsidR="005404C9" w:rsidP="00DC3026" w:rsidRDefault="004A4150" w14:paraId="38D1A8F8" w14:textId="0818A71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DC3026">
              <w:rPr>
                <w:color w:val="000000" w:themeColor="text1"/>
              </w:rPr>
              <w:t>Budget</w:t>
            </w:r>
          </w:p>
        </w:tc>
        <w:tc>
          <w:tcPr>
            <w:tcW w:w="18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val="clear" w:color="auto" w:fill="B2BBCB" w:themeFill="accent4" w:themeFillTint="99"/>
            <w:vAlign w:val="center"/>
          </w:tcPr>
          <w:p w:rsidRPr="00DC3026" w:rsidR="005404C9" w:rsidP="00DC3026" w:rsidRDefault="004A4150" w14:paraId="401E90F4" w14:textId="0B2C6BA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DC3026">
              <w:rPr>
                <w:color w:val="000000" w:themeColor="text1"/>
              </w:rPr>
              <w:t>KPIs</w:t>
            </w:r>
          </w:p>
        </w:tc>
      </w:tr>
      <w:tr w:rsidR="005404C9" w:rsidTr="00DC3026" w14:paraId="7085410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:rsidRPr="00DC3026" w:rsidR="005404C9" w:rsidP="00587431" w:rsidRDefault="005404C9" w14:paraId="5927C8CA" w14:textId="2DBE7469">
            <w:pPr>
              <w:spacing w:after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4267" w:type="dxa"/>
          </w:tcPr>
          <w:p w:rsidRPr="00DC3026" w:rsidR="005404C9" w:rsidP="00587431" w:rsidRDefault="005404C9" w14:paraId="77FE3EB6" w14:textId="5CFABC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848" w:type="dxa"/>
          </w:tcPr>
          <w:p w:rsidRPr="00DC3026" w:rsidR="005404C9" w:rsidP="00587431" w:rsidRDefault="005404C9" w14:paraId="0BBA794F" w14:textId="7777777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849" w:type="dxa"/>
          </w:tcPr>
          <w:p w:rsidRPr="00DC3026" w:rsidR="005404C9" w:rsidP="00587431" w:rsidRDefault="005404C9" w14:paraId="4113DA6D" w14:textId="77777777">
            <w:pPr>
              <w:tabs>
                <w:tab w:val="clear" w:pos="180"/>
                <w:tab w:val="left" w:pos="322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849" w:type="dxa"/>
          </w:tcPr>
          <w:p w:rsidRPr="00DC3026" w:rsidR="005404C9" w:rsidP="00587431" w:rsidRDefault="005404C9" w14:paraId="6DCB0D2A" w14:textId="77777777">
            <w:pPr>
              <w:tabs>
                <w:tab w:val="clear" w:pos="180"/>
                <w:tab w:val="left" w:pos="322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849" w:type="dxa"/>
          </w:tcPr>
          <w:p w:rsidRPr="00DC3026" w:rsidR="005404C9" w:rsidP="00587431" w:rsidRDefault="005404C9" w14:paraId="6FB8C44D" w14:textId="28FF862C">
            <w:pPr>
              <w:tabs>
                <w:tab w:val="clear" w:pos="180"/>
                <w:tab w:val="left" w:pos="322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404C9" w:rsidTr="00DC3026" w14:paraId="6DAFB663" w14:textId="77777777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:rsidRPr="00DC3026" w:rsidR="005404C9" w:rsidP="00587431" w:rsidRDefault="005404C9" w14:paraId="431CA360" w14:textId="7E849F75">
            <w:pPr>
              <w:spacing w:after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4267" w:type="dxa"/>
          </w:tcPr>
          <w:p w:rsidRPr="00DC3026" w:rsidR="005404C9" w:rsidP="00587431" w:rsidRDefault="005404C9" w14:paraId="73CD6DDF" w14:textId="1A2E7EA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848" w:type="dxa"/>
          </w:tcPr>
          <w:p w:rsidRPr="00DC3026" w:rsidR="005404C9" w:rsidP="00587431" w:rsidRDefault="005404C9" w14:paraId="4B426045" w14:textId="7777777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849" w:type="dxa"/>
          </w:tcPr>
          <w:p w:rsidRPr="00DC3026" w:rsidR="005404C9" w:rsidP="00587431" w:rsidRDefault="005404C9" w14:paraId="1241E604" w14:textId="77777777">
            <w:pPr>
              <w:tabs>
                <w:tab w:val="clear" w:pos="180"/>
                <w:tab w:val="left" w:pos="322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849" w:type="dxa"/>
          </w:tcPr>
          <w:p w:rsidRPr="00DC3026" w:rsidR="005404C9" w:rsidP="00587431" w:rsidRDefault="005404C9" w14:paraId="24AC1DF9" w14:textId="77777777">
            <w:pPr>
              <w:tabs>
                <w:tab w:val="clear" w:pos="180"/>
                <w:tab w:val="left" w:pos="322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849" w:type="dxa"/>
          </w:tcPr>
          <w:p w:rsidRPr="00DC3026" w:rsidR="005404C9" w:rsidP="00587431" w:rsidRDefault="005404C9" w14:paraId="2AFCF6E1" w14:textId="15B3901B">
            <w:pPr>
              <w:tabs>
                <w:tab w:val="clear" w:pos="180"/>
                <w:tab w:val="left" w:pos="322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404C9" w:rsidTr="00DC3026" w14:paraId="73F36F2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:rsidRPr="00DC3026" w:rsidR="005404C9" w:rsidP="00587431" w:rsidRDefault="005404C9" w14:paraId="08F4EE7A" w14:textId="40E63800">
            <w:pPr>
              <w:spacing w:after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4267" w:type="dxa"/>
          </w:tcPr>
          <w:p w:rsidRPr="00DC3026" w:rsidR="005404C9" w:rsidP="00587431" w:rsidRDefault="005404C9" w14:paraId="7C9C71D0" w14:textId="04BCB89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848" w:type="dxa"/>
          </w:tcPr>
          <w:p w:rsidRPr="00DC3026" w:rsidR="005404C9" w:rsidP="00587431" w:rsidRDefault="005404C9" w14:paraId="3ADDD5DD" w14:textId="7777777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849" w:type="dxa"/>
          </w:tcPr>
          <w:p w:rsidRPr="00DC3026" w:rsidR="005404C9" w:rsidP="00587431" w:rsidRDefault="005404C9" w14:paraId="3B892D71" w14:textId="77777777">
            <w:pPr>
              <w:tabs>
                <w:tab w:val="clear" w:pos="180"/>
                <w:tab w:val="left" w:pos="322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849" w:type="dxa"/>
          </w:tcPr>
          <w:p w:rsidRPr="00DC3026" w:rsidR="005404C9" w:rsidP="00587431" w:rsidRDefault="005404C9" w14:paraId="43BAEC7D" w14:textId="77777777">
            <w:pPr>
              <w:tabs>
                <w:tab w:val="clear" w:pos="180"/>
                <w:tab w:val="left" w:pos="322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849" w:type="dxa"/>
          </w:tcPr>
          <w:p w:rsidRPr="00DC3026" w:rsidR="005404C9" w:rsidP="00587431" w:rsidRDefault="005404C9" w14:paraId="18C732EC" w14:textId="0512F7D9">
            <w:pPr>
              <w:tabs>
                <w:tab w:val="clear" w:pos="180"/>
                <w:tab w:val="left" w:pos="322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404C9" w:rsidTr="00DC3026" w14:paraId="78C4379E" w14:textId="77777777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:rsidRPr="00DC3026" w:rsidR="005404C9" w:rsidP="00587431" w:rsidRDefault="005404C9" w14:paraId="5CFC7180" w14:textId="5AFF3270">
            <w:pPr>
              <w:spacing w:after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4267" w:type="dxa"/>
          </w:tcPr>
          <w:p w:rsidRPr="00DC3026" w:rsidR="005404C9" w:rsidP="00587431" w:rsidRDefault="005404C9" w14:paraId="6C2EC6FE" w14:textId="5703158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848" w:type="dxa"/>
          </w:tcPr>
          <w:p w:rsidRPr="00DC3026" w:rsidR="005404C9" w:rsidP="00587431" w:rsidRDefault="005404C9" w14:paraId="3FEA08EE" w14:textId="7777777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849" w:type="dxa"/>
          </w:tcPr>
          <w:p w:rsidRPr="00DC3026" w:rsidR="005404C9" w:rsidP="00587431" w:rsidRDefault="005404C9" w14:paraId="447057CE" w14:textId="77777777">
            <w:pPr>
              <w:tabs>
                <w:tab w:val="clear" w:pos="180"/>
                <w:tab w:val="left" w:pos="322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849" w:type="dxa"/>
          </w:tcPr>
          <w:p w:rsidRPr="00DC3026" w:rsidR="005404C9" w:rsidP="00587431" w:rsidRDefault="005404C9" w14:paraId="4212EC5B" w14:textId="77777777">
            <w:pPr>
              <w:tabs>
                <w:tab w:val="clear" w:pos="180"/>
                <w:tab w:val="left" w:pos="322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849" w:type="dxa"/>
          </w:tcPr>
          <w:p w:rsidRPr="00DC3026" w:rsidR="005404C9" w:rsidP="00587431" w:rsidRDefault="005404C9" w14:paraId="5994F422" w14:textId="48E631D7">
            <w:pPr>
              <w:tabs>
                <w:tab w:val="clear" w:pos="180"/>
                <w:tab w:val="left" w:pos="322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404C9" w:rsidTr="00DC3026" w14:paraId="1D3AFED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:rsidRPr="00DC3026" w:rsidR="005404C9" w:rsidP="00587431" w:rsidRDefault="005404C9" w14:paraId="63FBF56B" w14:textId="0B3ED5BF">
            <w:pPr>
              <w:spacing w:after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4267" w:type="dxa"/>
          </w:tcPr>
          <w:p w:rsidRPr="00DC3026" w:rsidR="005404C9" w:rsidP="00587431" w:rsidRDefault="005404C9" w14:paraId="0EEC2306" w14:textId="05A6585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848" w:type="dxa"/>
          </w:tcPr>
          <w:p w:rsidRPr="00DC3026" w:rsidR="005404C9" w:rsidP="00587431" w:rsidRDefault="005404C9" w14:paraId="159D6FAF" w14:textId="7777777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849" w:type="dxa"/>
          </w:tcPr>
          <w:p w:rsidRPr="00DC3026" w:rsidR="005404C9" w:rsidP="00587431" w:rsidRDefault="005404C9" w14:paraId="7FC2D150" w14:textId="77777777">
            <w:pPr>
              <w:tabs>
                <w:tab w:val="clear" w:pos="180"/>
                <w:tab w:val="left" w:pos="322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849" w:type="dxa"/>
          </w:tcPr>
          <w:p w:rsidRPr="00DC3026" w:rsidR="005404C9" w:rsidP="00587431" w:rsidRDefault="005404C9" w14:paraId="53264751" w14:textId="77777777">
            <w:pPr>
              <w:tabs>
                <w:tab w:val="clear" w:pos="180"/>
                <w:tab w:val="left" w:pos="322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849" w:type="dxa"/>
          </w:tcPr>
          <w:p w:rsidRPr="00DC3026" w:rsidR="005404C9" w:rsidP="00587431" w:rsidRDefault="005404C9" w14:paraId="140858D3" w14:textId="468ABA9F">
            <w:pPr>
              <w:tabs>
                <w:tab w:val="clear" w:pos="180"/>
                <w:tab w:val="left" w:pos="322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404C9" w:rsidTr="00DC3026" w14:paraId="2CFE67E2" w14:textId="77777777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:rsidRPr="00DC3026" w:rsidR="005404C9" w:rsidP="00587431" w:rsidRDefault="005404C9" w14:paraId="4C932F56" w14:textId="049AB8D0">
            <w:pPr>
              <w:spacing w:after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4267" w:type="dxa"/>
          </w:tcPr>
          <w:p w:rsidRPr="00DC3026" w:rsidR="005404C9" w:rsidP="00587431" w:rsidRDefault="005404C9" w14:paraId="20D43AA1" w14:textId="5998784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848" w:type="dxa"/>
          </w:tcPr>
          <w:p w:rsidRPr="00DC3026" w:rsidR="005404C9" w:rsidP="00587431" w:rsidRDefault="005404C9" w14:paraId="552A0733" w14:textId="7777777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849" w:type="dxa"/>
          </w:tcPr>
          <w:p w:rsidRPr="00DC3026" w:rsidR="005404C9" w:rsidP="00587431" w:rsidRDefault="005404C9" w14:paraId="72ACC43C" w14:textId="77777777">
            <w:pPr>
              <w:tabs>
                <w:tab w:val="clear" w:pos="180"/>
                <w:tab w:val="left" w:pos="322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849" w:type="dxa"/>
          </w:tcPr>
          <w:p w:rsidRPr="00DC3026" w:rsidR="005404C9" w:rsidP="00587431" w:rsidRDefault="005404C9" w14:paraId="411BD86E" w14:textId="77777777">
            <w:pPr>
              <w:tabs>
                <w:tab w:val="clear" w:pos="180"/>
                <w:tab w:val="left" w:pos="322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849" w:type="dxa"/>
          </w:tcPr>
          <w:p w:rsidRPr="00DC3026" w:rsidR="005404C9" w:rsidP="00587431" w:rsidRDefault="005404C9" w14:paraId="08D9F7A7" w14:textId="4F3F0E7E">
            <w:pPr>
              <w:tabs>
                <w:tab w:val="clear" w:pos="180"/>
                <w:tab w:val="left" w:pos="322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404C9" w:rsidTr="00DC3026" w14:paraId="4D6CCAC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:rsidRPr="00DC3026" w:rsidR="005404C9" w:rsidP="00587431" w:rsidRDefault="005404C9" w14:paraId="45A380AA" w14:textId="77777777">
            <w:pPr>
              <w:spacing w:after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4267" w:type="dxa"/>
          </w:tcPr>
          <w:p w:rsidRPr="00DC3026" w:rsidR="005404C9" w:rsidP="00587431" w:rsidRDefault="005404C9" w14:paraId="2C8BC3CA" w14:textId="7777777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848" w:type="dxa"/>
          </w:tcPr>
          <w:p w:rsidRPr="00DC3026" w:rsidR="005404C9" w:rsidP="00587431" w:rsidRDefault="005404C9" w14:paraId="08E2E18C" w14:textId="7777777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849" w:type="dxa"/>
          </w:tcPr>
          <w:p w:rsidRPr="00DC3026" w:rsidR="005404C9" w:rsidP="00587431" w:rsidRDefault="005404C9" w14:paraId="7FA990DA" w14:textId="77777777">
            <w:pPr>
              <w:tabs>
                <w:tab w:val="clear" w:pos="180"/>
                <w:tab w:val="left" w:pos="322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849" w:type="dxa"/>
          </w:tcPr>
          <w:p w:rsidRPr="00DC3026" w:rsidR="005404C9" w:rsidP="00587431" w:rsidRDefault="005404C9" w14:paraId="0EAD2975" w14:textId="77777777">
            <w:pPr>
              <w:tabs>
                <w:tab w:val="clear" w:pos="180"/>
                <w:tab w:val="left" w:pos="322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849" w:type="dxa"/>
          </w:tcPr>
          <w:p w:rsidRPr="00DC3026" w:rsidR="005404C9" w:rsidP="00587431" w:rsidRDefault="005404C9" w14:paraId="02F35E14" w14:textId="24027E1F">
            <w:pPr>
              <w:tabs>
                <w:tab w:val="clear" w:pos="180"/>
                <w:tab w:val="left" w:pos="322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0055F" w:rsidTr="00DC3026" w14:paraId="5347C1FF" w14:textId="77777777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:rsidRPr="00DC3026" w:rsidR="0050055F" w:rsidP="00587431" w:rsidRDefault="0050055F" w14:paraId="0F9F8497" w14:textId="77777777">
            <w:pPr>
              <w:spacing w:after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4267" w:type="dxa"/>
          </w:tcPr>
          <w:p w:rsidRPr="00DC3026" w:rsidR="0050055F" w:rsidP="00587431" w:rsidRDefault="0050055F" w14:paraId="75AE4AA7" w14:textId="7777777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848" w:type="dxa"/>
          </w:tcPr>
          <w:p w:rsidRPr="00DC3026" w:rsidR="0050055F" w:rsidP="00587431" w:rsidRDefault="0050055F" w14:paraId="3A72D28B" w14:textId="7777777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849" w:type="dxa"/>
          </w:tcPr>
          <w:p w:rsidRPr="00DC3026" w:rsidR="0050055F" w:rsidP="00587431" w:rsidRDefault="0050055F" w14:paraId="6203EB4C" w14:textId="77777777">
            <w:pPr>
              <w:tabs>
                <w:tab w:val="clear" w:pos="180"/>
                <w:tab w:val="left" w:pos="322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849" w:type="dxa"/>
          </w:tcPr>
          <w:p w:rsidRPr="00DC3026" w:rsidR="0050055F" w:rsidP="00587431" w:rsidRDefault="0050055F" w14:paraId="4B66A36B" w14:textId="77777777">
            <w:pPr>
              <w:tabs>
                <w:tab w:val="clear" w:pos="180"/>
                <w:tab w:val="left" w:pos="322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849" w:type="dxa"/>
          </w:tcPr>
          <w:p w:rsidRPr="00DC3026" w:rsidR="0050055F" w:rsidP="00587431" w:rsidRDefault="0050055F" w14:paraId="3B980D6C" w14:textId="77777777">
            <w:pPr>
              <w:tabs>
                <w:tab w:val="clear" w:pos="180"/>
                <w:tab w:val="left" w:pos="322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0055F" w:rsidTr="00DC3026" w14:paraId="59BA041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:rsidRPr="00DC3026" w:rsidR="0050055F" w:rsidP="00587431" w:rsidRDefault="0050055F" w14:paraId="15117387" w14:textId="77777777">
            <w:pPr>
              <w:spacing w:after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4267" w:type="dxa"/>
          </w:tcPr>
          <w:p w:rsidRPr="00DC3026" w:rsidR="0050055F" w:rsidP="00587431" w:rsidRDefault="0050055F" w14:paraId="5989BA3D" w14:textId="7777777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848" w:type="dxa"/>
          </w:tcPr>
          <w:p w:rsidRPr="00DC3026" w:rsidR="0050055F" w:rsidP="00587431" w:rsidRDefault="0050055F" w14:paraId="13BA98D8" w14:textId="7777777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849" w:type="dxa"/>
          </w:tcPr>
          <w:p w:rsidRPr="00DC3026" w:rsidR="0050055F" w:rsidP="00587431" w:rsidRDefault="0050055F" w14:paraId="78865269" w14:textId="77777777">
            <w:pPr>
              <w:tabs>
                <w:tab w:val="clear" w:pos="180"/>
                <w:tab w:val="left" w:pos="322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849" w:type="dxa"/>
          </w:tcPr>
          <w:p w:rsidRPr="00DC3026" w:rsidR="0050055F" w:rsidP="00587431" w:rsidRDefault="0050055F" w14:paraId="54146BF9" w14:textId="77777777">
            <w:pPr>
              <w:tabs>
                <w:tab w:val="clear" w:pos="180"/>
                <w:tab w:val="left" w:pos="322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849" w:type="dxa"/>
          </w:tcPr>
          <w:p w:rsidRPr="00DC3026" w:rsidR="0050055F" w:rsidP="00587431" w:rsidRDefault="0050055F" w14:paraId="2E7F039A" w14:textId="77777777">
            <w:pPr>
              <w:tabs>
                <w:tab w:val="clear" w:pos="180"/>
                <w:tab w:val="left" w:pos="322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404C9" w:rsidTr="00DC3026" w14:paraId="3FB8C86A" w14:textId="77777777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:rsidRPr="00DC3026" w:rsidR="005404C9" w:rsidP="00587431" w:rsidRDefault="005404C9" w14:paraId="63A7B68D" w14:textId="77777777">
            <w:pPr>
              <w:spacing w:after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4267" w:type="dxa"/>
          </w:tcPr>
          <w:p w:rsidRPr="00DC3026" w:rsidR="005404C9" w:rsidP="00587431" w:rsidRDefault="005404C9" w14:paraId="34133C5B" w14:textId="7777777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848" w:type="dxa"/>
          </w:tcPr>
          <w:p w:rsidRPr="00DC3026" w:rsidR="005404C9" w:rsidP="00587431" w:rsidRDefault="005404C9" w14:paraId="60FF2F92" w14:textId="7777777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849" w:type="dxa"/>
          </w:tcPr>
          <w:p w:rsidRPr="00DC3026" w:rsidR="005404C9" w:rsidP="00587431" w:rsidRDefault="005404C9" w14:paraId="4BB37F07" w14:textId="77777777">
            <w:pPr>
              <w:tabs>
                <w:tab w:val="clear" w:pos="180"/>
                <w:tab w:val="left" w:pos="322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849" w:type="dxa"/>
          </w:tcPr>
          <w:p w:rsidRPr="00DC3026" w:rsidR="005404C9" w:rsidP="00587431" w:rsidRDefault="005404C9" w14:paraId="6500BFC3" w14:textId="77777777">
            <w:pPr>
              <w:tabs>
                <w:tab w:val="clear" w:pos="180"/>
                <w:tab w:val="left" w:pos="322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849" w:type="dxa"/>
          </w:tcPr>
          <w:p w:rsidRPr="00DC3026" w:rsidR="005404C9" w:rsidP="00587431" w:rsidRDefault="005404C9" w14:paraId="38D0DCF0" w14:textId="68FA4A49">
            <w:pPr>
              <w:tabs>
                <w:tab w:val="clear" w:pos="180"/>
                <w:tab w:val="left" w:pos="322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</w:tbl>
    <w:p w:rsidRPr="003E57FE" w:rsidR="00E96957" w:rsidP="003E57FE" w:rsidRDefault="00E96957" w14:paraId="56FE106E" w14:textId="77777777">
      <w:pPr>
        <w:spacing w:after="0"/>
        <w:rPr>
          <w:sz w:val="16"/>
          <w:szCs w:val="16"/>
        </w:rPr>
      </w:pPr>
    </w:p>
    <w:p w:rsidRPr="009B7993" w:rsidR="004C6D09" w:rsidP="00DC3026" w:rsidRDefault="004F0FD1" w14:paraId="3FC076CC" w14:textId="26E70FD8">
      <w:pPr>
        <w:spacing w:after="0"/>
      </w:pPr>
      <w:r w:rsidRPr="002F0C73">
        <w:rPr>
          <w:b/>
          <w:bCs/>
        </w:rPr>
        <w:t>You</w:t>
      </w:r>
      <w:r w:rsidRPr="002F0C73" w:rsidR="00343DC4">
        <w:rPr>
          <w:b/>
          <w:bCs/>
        </w:rPr>
        <w:t>r</w:t>
      </w:r>
      <w:r w:rsidRPr="002F0C73">
        <w:rPr>
          <w:b/>
          <w:bCs/>
        </w:rPr>
        <w:t xml:space="preserve"> next step</w:t>
      </w:r>
      <w:r w:rsidR="009149BF">
        <w:t xml:space="preserve">: </w:t>
      </w:r>
      <w:r w:rsidR="009C5A16">
        <w:t xml:space="preserve">Incorporate in the </w:t>
      </w:r>
      <w:r w:rsidR="007712DE">
        <w:t xml:space="preserve">key-actions </w:t>
      </w:r>
      <w:r w:rsidR="009149BF">
        <w:t>marketing section of</w:t>
      </w:r>
      <w:r w:rsidR="00E96957">
        <w:t xml:space="preserve"> your</w:t>
      </w:r>
      <w:r w:rsidR="009149BF">
        <w:t xml:space="preserve"> business plan</w:t>
      </w:r>
      <w:r w:rsidR="0050055F">
        <w:t xml:space="preserve"> and use th</w:t>
      </w:r>
      <w:r w:rsidR="002D0AF4">
        <w:t>is</w:t>
      </w:r>
      <w:r w:rsidR="002813E0">
        <w:t xml:space="preserve"> as a work</w:t>
      </w:r>
      <w:r w:rsidR="007712DE">
        <w:t>-</w:t>
      </w:r>
      <w:r w:rsidR="002813E0">
        <w:t>in</w:t>
      </w:r>
      <w:r w:rsidR="007712DE">
        <w:t>-</w:t>
      </w:r>
      <w:r w:rsidR="002813E0">
        <w:t>progress report.</w:t>
      </w:r>
      <w:bookmarkEnd w:id="0"/>
      <w:bookmarkEnd w:id="1"/>
    </w:p>
    <w:sectPr w:rsidRPr="009B7993" w:rsidR="004C6D09" w:rsidSect="00DC3026">
      <w:footerReference w:type="default" r:id="rId14"/>
      <w:pgSz w:w="16838" w:h="11906" w:orient="landscape"/>
      <w:pgMar w:top="1083" w:right="1440" w:bottom="1440" w:left="1440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4D18" w:rsidP="00DC3026" w:rsidRDefault="005E4D18" w14:paraId="05D43E75" w14:textId="77777777">
      <w:pPr>
        <w:spacing w:after="0" w:line="240" w:lineRule="auto"/>
      </w:pPr>
      <w:r>
        <w:separator/>
      </w:r>
    </w:p>
  </w:endnote>
  <w:endnote w:type="continuationSeparator" w:id="0">
    <w:p w:rsidR="005E4D18" w:rsidP="00DC3026" w:rsidRDefault="005E4D18" w14:paraId="79CD86A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DC3026" w:rsidR="00DC3026" w:rsidRDefault="00DC3026" w14:paraId="01295758" w14:textId="1B5E62E0">
    <w:pPr>
      <w:pStyle w:val="Footer"/>
      <w:rPr>
        <w:b/>
        <w:bCs/>
        <w:color w:val="374C80" w:themeColor="accent1" w:themeShade="BF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0D54229" wp14:editId="0337AD77">
          <wp:simplePos x="0" y="0"/>
          <wp:positionH relativeFrom="margin">
            <wp:posOffset>7244080</wp:posOffset>
          </wp:positionH>
          <wp:positionV relativeFrom="paragraph">
            <wp:posOffset>-96520</wp:posOffset>
          </wp:positionV>
          <wp:extent cx="1616400" cy="529200"/>
          <wp:effectExtent l="0" t="0" r="3175" b="4445"/>
          <wp:wrapNone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name="_Hlk110934379" w:id="2"/>
    <w:r>
      <w:fldChar w:fldCharType="begin"/>
    </w:r>
    <w:r>
      <w:instrText xml:space="preserve"> HYPERLINK "http://www.business.qld.gov.au" </w:instrText>
    </w:r>
    <w:r>
      <w:fldChar w:fldCharType="separate"/>
    </w:r>
    <w:r w:rsidRPr="004B42F2">
      <w:rPr>
        <w:rStyle w:val="Hyperlink"/>
        <w:b/>
        <w:bCs/>
        <w:color w:val="374C80" w:themeColor="accent1" w:themeShade="BF"/>
      </w:rPr>
      <w:t>www.business.qld.gov.au</w:t>
    </w:r>
    <w:r>
      <w:rPr>
        <w:rStyle w:val="Hyperlink"/>
        <w:b/>
        <w:bCs/>
        <w:color w:val="374C80" w:themeColor="accent1" w:themeShade="BF"/>
      </w:rP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4D18" w:rsidP="00DC3026" w:rsidRDefault="005E4D18" w14:paraId="690D6876" w14:textId="77777777">
      <w:pPr>
        <w:spacing w:after="0" w:line="240" w:lineRule="auto"/>
      </w:pPr>
      <w:r>
        <w:separator/>
      </w:r>
    </w:p>
  </w:footnote>
  <w:footnote w:type="continuationSeparator" w:id="0">
    <w:p w:rsidR="005E4D18" w:rsidP="00DC3026" w:rsidRDefault="005E4D18" w14:paraId="7808928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94A4D"/>
    <w:multiLevelType w:val="hybridMultilevel"/>
    <w:tmpl w:val="77EC12F0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5DC5D73"/>
    <w:multiLevelType w:val="hybridMultilevel"/>
    <w:tmpl w:val="88024084"/>
    <w:lvl w:ilvl="0" w:tplc="6D6EB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9BEC1A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BF7A2B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1A5807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2356E1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16EEF2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4558D4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EDEAE4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F0EC55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2" w15:restartNumberingAfterBreak="0">
    <w:nsid w:val="20C44750"/>
    <w:multiLevelType w:val="hybridMultilevel"/>
    <w:tmpl w:val="17D82CA0"/>
    <w:lvl w:ilvl="0" w:tplc="40A8D3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72A8C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74B52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70835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FC4DA9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704945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780CDB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DF6237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2CCA3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9067FF"/>
    <w:multiLevelType w:val="hybridMultilevel"/>
    <w:tmpl w:val="CBBECD3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860EB"/>
    <w:multiLevelType w:val="hybridMultilevel"/>
    <w:tmpl w:val="67BC0584"/>
    <w:lvl w:ilvl="0" w:tplc="28D01AAE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91803"/>
    <w:multiLevelType w:val="hybridMultilevel"/>
    <w:tmpl w:val="E6B07060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33634B8"/>
    <w:multiLevelType w:val="hybridMultilevel"/>
    <w:tmpl w:val="544093D4"/>
    <w:lvl w:ilvl="0" w:tplc="D69A4B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42A63C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912010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4956FD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EA6E8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AF4812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DA9C0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A2C017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6A107D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num w:numId="1" w16cid:durableId="1256791966">
    <w:abstractNumId w:val="3"/>
  </w:num>
  <w:num w:numId="2" w16cid:durableId="1524900204">
    <w:abstractNumId w:val="4"/>
  </w:num>
  <w:num w:numId="3" w16cid:durableId="148789614">
    <w:abstractNumId w:val="2"/>
  </w:num>
  <w:num w:numId="4" w16cid:durableId="2136168906">
    <w:abstractNumId w:val="6"/>
  </w:num>
  <w:num w:numId="5" w16cid:durableId="1504513406">
    <w:abstractNumId w:val="1"/>
  </w:num>
  <w:num w:numId="6" w16cid:durableId="1021738329">
    <w:abstractNumId w:val="5"/>
  </w:num>
  <w:num w:numId="7" w16cid:durableId="204540310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lang="en-US" w:vendorID="64" w:dllVersion="0" w:nlCheck="1" w:checkStyle="0" w:appName="MSWord"/>
  <w:activeWritingStyle w:lang="en-AU" w:vendorID="64" w:dllVersion="0" w:nlCheck="1" w:checkStyle="0" w:appName="MSWord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818"/>
    <w:rsid w:val="0000026C"/>
    <w:rsid w:val="000004D3"/>
    <w:rsid w:val="00000BAE"/>
    <w:rsid w:val="00000D71"/>
    <w:rsid w:val="00000E1F"/>
    <w:rsid w:val="00001510"/>
    <w:rsid w:val="00001A0C"/>
    <w:rsid w:val="00001A15"/>
    <w:rsid w:val="00001AD7"/>
    <w:rsid w:val="00001ED3"/>
    <w:rsid w:val="00001F2F"/>
    <w:rsid w:val="000020AD"/>
    <w:rsid w:val="000021B2"/>
    <w:rsid w:val="00002754"/>
    <w:rsid w:val="00002845"/>
    <w:rsid w:val="000029A5"/>
    <w:rsid w:val="00002B2F"/>
    <w:rsid w:val="00002D87"/>
    <w:rsid w:val="00002E67"/>
    <w:rsid w:val="00002E81"/>
    <w:rsid w:val="00003062"/>
    <w:rsid w:val="000032F9"/>
    <w:rsid w:val="0000331D"/>
    <w:rsid w:val="000034C1"/>
    <w:rsid w:val="00003993"/>
    <w:rsid w:val="00003E74"/>
    <w:rsid w:val="00003EAB"/>
    <w:rsid w:val="00003F5E"/>
    <w:rsid w:val="00004044"/>
    <w:rsid w:val="0000420E"/>
    <w:rsid w:val="00004306"/>
    <w:rsid w:val="0000475B"/>
    <w:rsid w:val="00004BEB"/>
    <w:rsid w:val="00004E60"/>
    <w:rsid w:val="00005149"/>
    <w:rsid w:val="000052CE"/>
    <w:rsid w:val="000052DB"/>
    <w:rsid w:val="000054EE"/>
    <w:rsid w:val="00005597"/>
    <w:rsid w:val="000055C9"/>
    <w:rsid w:val="000057DE"/>
    <w:rsid w:val="0000585D"/>
    <w:rsid w:val="00005C78"/>
    <w:rsid w:val="000068C4"/>
    <w:rsid w:val="00006E4B"/>
    <w:rsid w:val="00006FB6"/>
    <w:rsid w:val="00007321"/>
    <w:rsid w:val="00007346"/>
    <w:rsid w:val="000074A9"/>
    <w:rsid w:val="00007822"/>
    <w:rsid w:val="00007939"/>
    <w:rsid w:val="00010318"/>
    <w:rsid w:val="000106FB"/>
    <w:rsid w:val="00010AA4"/>
    <w:rsid w:val="00010BFC"/>
    <w:rsid w:val="00010C8C"/>
    <w:rsid w:val="00010E37"/>
    <w:rsid w:val="00010F4A"/>
    <w:rsid w:val="0001104D"/>
    <w:rsid w:val="00011208"/>
    <w:rsid w:val="00011288"/>
    <w:rsid w:val="00011469"/>
    <w:rsid w:val="000119D3"/>
    <w:rsid w:val="00011BF2"/>
    <w:rsid w:val="00011C51"/>
    <w:rsid w:val="00011CA3"/>
    <w:rsid w:val="00012102"/>
    <w:rsid w:val="00012320"/>
    <w:rsid w:val="000124F0"/>
    <w:rsid w:val="0001254F"/>
    <w:rsid w:val="000128BC"/>
    <w:rsid w:val="00012947"/>
    <w:rsid w:val="000129E1"/>
    <w:rsid w:val="00012B38"/>
    <w:rsid w:val="00012B56"/>
    <w:rsid w:val="00013339"/>
    <w:rsid w:val="00013343"/>
    <w:rsid w:val="000139A4"/>
    <w:rsid w:val="00013AC2"/>
    <w:rsid w:val="00013C0A"/>
    <w:rsid w:val="0001406A"/>
    <w:rsid w:val="00014762"/>
    <w:rsid w:val="00015141"/>
    <w:rsid w:val="000151B9"/>
    <w:rsid w:val="00015403"/>
    <w:rsid w:val="000154AE"/>
    <w:rsid w:val="0001591F"/>
    <w:rsid w:val="00015934"/>
    <w:rsid w:val="00015D4D"/>
    <w:rsid w:val="000163CF"/>
    <w:rsid w:val="00016914"/>
    <w:rsid w:val="0001704F"/>
    <w:rsid w:val="000170A5"/>
    <w:rsid w:val="00017144"/>
    <w:rsid w:val="0001741F"/>
    <w:rsid w:val="000174E1"/>
    <w:rsid w:val="000176C8"/>
    <w:rsid w:val="000177D2"/>
    <w:rsid w:val="000178E5"/>
    <w:rsid w:val="0001790F"/>
    <w:rsid w:val="00017B4C"/>
    <w:rsid w:val="00017BF5"/>
    <w:rsid w:val="00017D66"/>
    <w:rsid w:val="00017E06"/>
    <w:rsid w:val="00020567"/>
    <w:rsid w:val="000206C1"/>
    <w:rsid w:val="00020AA5"/>
    <w:rsid w:val="00020D8E"/>
    <w:rsid w:val="00020F15"/>
    <w:rsid w:val="00021C56"/>
    <w:rsid w:val="00022223"/>
    <w:rsid w:val="0002228B"/>
    <w:rsid w:val="00022CD0"/>
    <w:rsid w:val="000230AF"/>
    <w:rsid w:val="0002328F"/>
    <w:rsid w:val="0002329C"/>
    <w:rsid w:val="000232D5"/>
    <w:rsid w:val="000234CD"/>
    <w:rsid w:val="00023C27"/>
    <w:rsid w:val="00023CBB"/>
    <w:rsid w:val="00023DA3"/>
    <w:rsid w:val="000248CD"/>
    <w:rsid w:val="00025192"/>
    <w:rsid w:val="0002542A"/>
    <w:rsid w:val="00025698"/>
    <w:rsid w:val="00025766"/>
    <w:rsid w:val="00025C3A"/>
    <w:rsid w:val="0002621E"/>
    <w:rsid w:val="00026235"/>
    <w:rsid w:val="0002724D"/>
    <w:rsid w:val="000274A9"/>
    <w:rsid w:val="00027803"/>
    <w:rsid w:val="000279AF"/>
    <w:rsid w:val="00027A85"/>
    <w:rsid w:val="00027C79"/>
    <w:rsid w:val="00027E33"/>
    <w:rsid w:val="00027EA2"/>
    <w:rsid w:val="000306DA"/>
    <w:rsid w:val="0003136A"/>
    <w:rsid w:val="000313C3"/>
    <w:rsid w:val="00031545"/>
    <w:rsid w:val="00031C43"/>
    <w:rsid w:val="0003233A"/>
    <w:rsid w:val="000324ED"/>
    <w:rsid w:val="00032565"/>
    <w:rsid w:val="00032779"/>
    <w:rsid w:val="000329E0"/>
    <w:rsid w:val="00032A3A"/>
    <w:rsid w:val="000334AF"/>
    <w:rsid w:val="00033502"/>
    <w:rsid w:val="00033567"/>
    <w:rsid w:val="000336E4"/>
    <w:rsid w:val="000338D6"/>
    <w:rsid w:val="000339A8"/>
    <w:rsid w:val="000339E9"/>
    <w:rsid w:val="00033A9B"/>
    <w:rsid w:val="00033C2A"/>
    <w:rsid w:val="00033C94"/>
    <w:rsid w:val="00033CDD"/>
    <w:rsid w:val="00033FEC"/>
    <w:rsid w:val="00034048"/>
    <w:rsid w:val="00034B6F"/>
    <w:rsid w:val="00034F18"/>
    <w:rsid w:val="000352B9"/>
    <w:rsid w:val="0003546F"/>
    <w:rsid w:val="000355E6"/>
    <w:rsid w:val="00035609"/>
    <w:rsid w:val="000359CA"/>
    <w:rsid w:val="00035A2A"/>
    <w:rsid w:val="00035C3F"/>
    <w:rsid w:val="00035E3D"/>
    <w:rsid w:val="0003647C"/>
    <w:rsid w:val="000365AF"/>
    <w:rsid w:val="000365C9"/>
    <w:rsid w:val="00036968"/>
    <w:rsid w:val="00036DF9"/>
    <w:rsid w:val="00036EB5"/>
    <w:rsid w:val="000374FF"/>
    <w:rsid w:val="00037912"/>
    <w:rsid w:val="000379A0"/>
    <w:rsid w:val="00037CC0"/>
    <w:rsid w:val="00037F96"/>
    <w:rsid w:val="00040585"/>
    <w:rsid w:val="00040683"/>
    <w:rsid w:val="000409FC"/>
    <w:rsid w:val="00040DEE"/>
    <w:rsid w:val="00040F05"/>
    <w:rsid w:val="0004116F"/>
    <w:rsid w:val="00041578"/>
    <w:rsid w:val="000415A1"/>
    <w:rsid w:val="00041697"/>
    <w:rsid w:val="0004219F"/>
    <w:rsid w:val="00042434"/>
    <w:rsid w:val="00042535"/>
    <w:rsid w:val="00042B2A"/>
    <w:rsid w:val="00042C53"/>
    <w:rsid w:val="00042CC5"/>
    <w:rsid w:val="000430E7"/>
    <w:rsid w:val="0004317B"/>
    <w:rsid w:val="0004364F"/>
    <w:rsid w:val="00043D6D"/>
    <w:rsid w:val="00043DFD"/>
    <w:rsid w:val="0004402A"/>
    <w:rsid w:val="000440F8"/>
    <w:rsid w:val="00044238"/>
    <w:rsid w:val="000445F1"/>
    <w:rsid w:val="0004491B"/>
    <w:rsid w:val="00044AB5"/>
    <w:rsid w:val="00044D4D"/>
    <w:rsid w:val="00044DE8"/>
    <w:rsid w:val="00044EA1"/>
    <w:rsid w:val="00044FDA"/>
    <w:rsid w:val="00045738"/>
    <w:rsid w:val="00045AB6"/>
    <w:rsid w:val="00045BAE"/>
    <w:rsid w:val="00045E1A"/>
    <w:rsid w:val="00045F2F"/>
    <w:rsid w:val="0004609A"/>
    <w:rsid w:val="00046441"/>
    <w:rsid w:val="000465C9"/>
    <w:rsid w:val="00046948"/>
    <w:rsid w:val="00046E9E"/>
    <w:rsid w:val="00047092"/>
    <w:rsid w:val="00047178"/>
    <w:rsid w:val="000471FE"/>
    <w:rsid w:val="00047452"/>
    <w:rsid w:val="0004796A"/>
    <w:rsid w:val="000479DA"/>
    <w:rsid w:val="00047D70"/>
    <w:rsid w:val="000502AC"/>
    <w:rsid w:val="00050760"/>
    <w:rsid w:val="0005089E"/>
    <w:rsid w:val="0005096C"/>
    <w:rsid w:val="00050A0B"/>
    <w:rsid w:val="00050CAD"/>
    <w:rsid w:val="0005118B"/>
    <w:rsid w:val="00051336"/>
    <w:rsid w:val="000514E2"/>
    <w:rsid w:val="000518E2"/>
    <w:rsid w:val="000518ED"/>
    <w:rsid w:val="000519B1"/>
    <w:rsid w:val="00051B54"/>
    <w:rsid w:val="00052274"/>
    <w:rsid w:val="00052406"/>
    <w:rsid w:val="00052840"/>
    <w:rsid w:val="00052C78"/>
    <w:rsid w:val="00052E5D"/>
    <w:rsid w:val="00053187"/>
    <w:rsid w:val="0005341B"/>
    <w:rsid w:val="00053491"/>
    <w:rsid w:val="00053885"/>
    <w:rsid w:val="00054201"/>
    <w:rsid w:val="00054492"/>
    <w:rsid w:val="0005477B"/>
    <w:rsid w:val="00054805"/>
    <w:rsid w:val="00054E4A"/>
    <w:rsid w:val="000550E0"/>
    <w:rsid w:val="0005598B"/>
    <w:rsid w:val="00055B97"/>
    <w:rsid w:val="00055E69"/>
    <w:rsid w:val="00055FAA"/>
    <w:rsid w:val="00055FAE"/>
    <w:rsid w:val="000561DE"/>
    <w:rsid w:val="00056220"/>
    <w:rsid w:val="000562AE"/>
    <w:rsid w:val="00056512"/>
    <w:rsid w:val="00056BC0"/>
    <w:rsid w:val="00056EC6"/>
    <w:rsid w:val="00057079"/>
    <w:rsid w:val="000570DC"/>
    <w:rsid w:val="00057253"/>
    <w:rsid w:val="000572C6"/>
    <w:rsid w:val="00057301"/>
    <w:rsid w:val="000576AA"/>
    <w:rsid w:val="0005780A"/>
    <w:rsid w:val="00057F7A"/>
    <w:rsid w:val="00060757"/>
    <w:rsid w:val="00060AB3"/>
    <w:rsid w:val="00060B95"/>
    <w:rsid w:val="00060C04"/>
    <w:rsid w:val="00060F58"/>
    <w:rsid w:val="00061019"/>
    <w:rsid w:val="0006130A"/>
    <w:rsid w:val="000618F1"/>
    <w:rsid w:val="00061AE4"/>
    <w:rsid w:val="00061B59"/>
    <w:rsid w:val="00061C03"/>
    <w:rsid w:val="000627F4"/>
    <w:rsid w:val="00062A10"/>
    <w:rsid w:val="00062A24"/>
    <w:rsid w:val="00062CD9"/>
    <w:rsid w:val="00062D7C"/>
    <w:rsid w:val="00062F12"/>
    <w:rsid w:val="00063ACD"/>
    <w:rsid w:val="00064160"/>
    <w:rsid w:val="00064621"/>
    <w:rsid w:val="00064A74"/>
    <w:rsid w:val="00064A83"/>
    <w:rsid w:val="00064C71"/>
    <w:rsid w:val="00064DFA"/>
    <w:rsid w:val="00064E62"/>
    <w:rsid w:val="000651ED"/>
    <w:rsid w:val="00065349"/>
    <w:rsid w:val="00065834"/>
    <w:rsid w:val="00065ADD"/>
    <w:rsid w:val="00065B45"/>
    <w:rsid w:val="00065D0A"/>
    <w:rsid w:val="00066C32"/>
    <w:rsid w:val="00066C9F"/>
    <w:rsid w:val="00066D8A"/>
    <w:rsid w:val="00066FF3"/>
    <w:rsid w:val="0006700C"/>
    <w:rsid w:val="000676BC"/>
    <w:rsid w:val="00067AF0"/>
    <w:rsid w:val="00067C5A"/>
    <w:rsid w:val="00067CBB"/>
    <w:rsid w:val="00070010"/>
    <w:rsid w:val="00070169"/>
    <w:rsid w:val="00070D1C"/>
    <w:rsid w:val="00070D29"/>
    <w:rsid w:val="00070DB8"/>
    <w:rsid w:val="00070DDF"/>
    <w:rsid w:val="00070E84"/>
    <w:rsid w:val="00070EAD"/>
    <w:rsid w:val="00070FFB"/>
    <w:rsid w:val="00071031"/>
    <w:rsid w:val="000716AD"/>
    <w:rsid w:val="00071D30"/>
    <w:rsid w:val="00071DEC"/>
    <w:rsid w:val="00071EB0"/>
    <w:rsid w:val="00071FDC"/>
    <w:rsid w:val="0007205F"/>
    <w:rsid w:val="0007211D"/>
    <w:rsid w:val="000722FB"/>
    <w:rsid w:val="000728F3"/>
    <w:rsid w:val="000729F4"/>
    <w:rsid w:val="00072BDE"/>
    <w:rsid w:val="00072C07"/>
    <w:rsid w:val="00072DA9"/>
    <w:rsid w:val="00072DFC"/>
    <w:rsid w:val="00072E48"/>
    <w:rsid w:val="00072F2C"/>
    <w:rsid w:val="00073379"/>
    <w:rsid w:val="000739FC"/>
    <w:rsid w:val="00073E6C"/>
    <w:rsid w:val="0007404B"/>
    <w:rsid w:val="000743BE"/>
    <w:rsid w:val="000743E5"/>
    <w:rsid w:val="0007476C"/>
    <w:rsid w:val="00074904"/>
    <w:rsid w:val="00074CDA"/>
    <w:rsid w:val="00074F05"/>
    <w:rsid w:val="000750CC"/>
    <w:rsid w:val="000751AC"/>
    <w:rsid w:val="0007573A"/>
    <w:rsid w:val="0007598D"/>
    <w:rsid w:val="00075D8D"/>
    <w:rsid w:val="00075E02"/>
    <w:rsid w:val="00076332"/>
    <w:rsid w:val="0007636B"/>
    <w:rsid w:val="000763B3"/>
    <w:rsid w:val="00076420"/>
    <w:rsid w:val="0007658C"/>
    <w:rsid w:val="000765FD"/>
    <w:rsid w:val="0007661E"/>
    <w:rsid w:val="00076964"/>
    <w:rsid w:val="00076EA9"/>
    <w:rsid w:val="00077035"/>
    <w:rsid w:val="000771F1"/>
    <w:rsid w:val="000772B8"/>
    <w:rsid w:val="0007741F"/>
    <w:rsid w:val="00077571"/>
    <w:rsid w:val="00077B43"/>
    <w:rsid w:val="00077C86"/>
    <w:rsid w:val="00077F6F"/>
    <w:rsid w:val="00077FA3"/>
    <w:rsid w:val="0008005E"/>
    <w:rsid w:val="000800FA"/>
    <w:rsid w:val="0008023C"/>
    <w:rsid w:val="00080246"/>
    <w:rsid w:val="000802E7"/>
    <w:rsid w:val="000804D8"/>
    <w:rsid w:val="00080523"/>
    <w:rsid w:val="000805E4"/>
    <w:rsid w:val="000805E9"/>
    <w:rsid w:val="00080668"/>
    <w:rsid w:val="000806B5"/>
    <w:rsid w:val="00080761"/>
    <w:rsid w:val="000810E6"/>
    <w:rsid w:val="0008154C"/>
    <w:rsid w:val="000815B5"/>
    <w:rsid w:val="0008168E"/>
    <w:rsid w:val="0008182E"/>
    <w:rsid w:val="000818A3"/>
    <w:rsid w:val="000818D0"/>
    <w:rsid w:val="00081E26"/>
    <w:rsid w:val="00081FED"/>
    <w:rsid w:val="00082154"/>
    <w:rsid w:val="0008220A"/>
    <w:rsid w:val="00082495"/>
    <w:rsid w:val="000824D2"/>
    <w:rsid w:val="00082631"/>
    <w:rsid w:val="000827D7"/>
    <w:rsid w:val="00082963"/>
    <w:rsid w:val="000829FC"/>
    <w:rsid w:val="00082AAB"/>
    <w:rsid w:val="00082EE1"/>
    <w:rsid w:val="0008305E"/>
    <w:rsid w:val="00083495"/>
    <w:rsid w:val="000836B8"/>
    <w:rsid w:val="000836ED"/>
    <w:rsid w:val="00083758"/>
    <w:rsid w:val="000837EB"/>
    <w:rsid w:val="00083922"/>
    <w:rsid w:val="00083A27"/>
    <w:rsid w:val="00083A4A"/>
    <w:rsid w:val="00083B56"/>
    <w:rsid w:val="00083D02"/>
    <w:rsid w:val="00083D7F"/>
    <w:rsid w:val="00083F96"/>
    <w:rsid w:val="00083FD2"/>
    <w:rsid w:val="0008402C"/>
    <w:rsid w:val="000840DF"/>
    <w:rsid w:val="00084215"/>
    <w:rsid w:val="0008481E"/>
    <w:rsid w:val="000850B0"/>
    <w:rsid w:val="0008536B"/>
    <w:rsid w:val="000854C9"/>
    <w:rsid w:val="0008557F"/>
    <w:rsid w:val="0008559E"/>
    <w:rsid w:val="000857DD"/>
    <w:rsid w:val="00085F6E"/>
    <w:rsid w:val="00086388"/>
    <w:rsid w:val="00086967"/>
    <w:rsid w:val="000869A8"/>
    <w:rsid w:val="0008700A"/>
    <w:rsid w:val="0008720F"/>
    <w:rsid w:val="00087869"/>
    <w:rsid w:val="00087ACD"/>
    <w:rsid w:val="00087FBD"/>
    <w:rsid w:val="000902F7"/>
    <w:rsid w:val="00090448"/>
    <w:rsid w:val="00090675"/>
    <w:rsid w:val="00090787"/>
    <w:rsid w:val="000907FD"/>
    <w:rsid w:val="00091172"/>
    <w:rsid w:val="0009128B"/>
    <w:rsid w:val="000912D3"/>
    <w:rsid w:val="00091329"/>
    <w:rsid w:val="000913F4"/>
    <w:rsid w:val="000915E5"/>
    <w:rsid w:val="0009175C"/>
    <w:rsid w:val="00091F6B"/>
    <w:rsid w:val="00092352"/>
    <w:rsid w:val="00092692"/>
    <w:rsid w:val="000927A8"/>
    <w:rsid w:val="000927F2"/>
    <w:rsid w:val="000929E7"/>
    <w:rsid w:val="0009321B"/>
    <w:rsid w:val="00093426"/>
    <w:rsid w:val="00093824"/>
    <w:rsid w:val="0009388A"/>
    <w:rsid w:val="000938ED"/>
    <w:rsid w:val="00093959"/>
    <w:rsid w:val="00093A22"/>
    <w:rsid w:val="00093A37"/>
    <w:rsid w:val="00093B25"/>
    <w:rsid w:val="00093B2B"/>
    <w:rsid w:val="00093C2C"/>
    <w:rsid w:val="00094C85"/>
    <w:rsid w:val="000951F7"/>
    <w:rsid w:val="00095388"/>
    <w:rsid w:val="00095C0C"/>
    <w:rsid w:val="00095E3A"/>
    <w:rsid w:val="00095F88"/>
    <w:rsid w:val="000969AC"/>
    <w:rsid w:val="00096BAA"/>
    <w:rsid w:val="00096E74"/>
    <w:rsid w:val="00096F94"/>
    <w:rsid w:val="00097033"/>
    <w:rsid w:val="00097128"/>
    <w:rsid w:val="000975DD"/>
    <w:rsid w:val="000976E5"/>
    <w:rsid w:val="000A00B5"/>
    <w:rsid w:val="000A06ED"/>
    <w:rsid w:val="000A0863"/>
    <w:rsid w:val="000A09C6"/>
    <w:rsid w:val="000A0AB8"/>
    <w:rsid w:val="000A0AFE"/>
    <w:rsid w:val="000A0EF2"/>
    <w:rsid w:val="000A0F6E"/>
    <w:rsid w:val="000A10ED"/>
    <w:rsid w:val="000A11A0"/>
    <w:rsid w:val="000A1606"/>
    <w:rsid w:val="000A170C"/>
    <w:rsid w:val="000A1882"/>
    <w:rsid w:val="000A1E6F"/>
    <w:rsid w:val="000A1FD2"/>
    <w:rsid w:val="000A2401"/>
    <w:rsid w:val="000A27D0"/>
    <w:rsid w:val="000A27F8"/>
    <w:rsid w:val="000A2B29"/>
    <w:rsid w:val="000A2D9F"/>
    <w:rsid w:val="000A30F9"/>
    <w:rsid w:val="000A319B"/>
    <w:rsid w:val="000A332A"/>
    <w:rsid w:val="000A332D"/>
    <w:rsid w:val="000A36C3"/>
    <w:rsid w:val="000A3CC2"/>
    <w:rsid w:val="000A3F17"/>
    <w:rsid w:val="000A409D"/>
    <w:rsid w:val="000A40F1"/>
    <w:rsid w:val="000A438E"/>
    <w:rsid w:val="000A4639"/>
    <w:rsid w:val="000A47A5"/>
    <w:rsid w:val="000A4863"/>
    <w:rsid w:val="000A491B"/>
    <w:rsid w:val="000A4A89"/>
    <w:rsid w:val="000A4C7B"/>
    <w:rsid w:val="000A4E46"/>
    <w:rsid w:val="000A517F"/>
    <w:rsid w:val="000A5272"/>
    <w:rsid w:val="000A52B1"/>
    <w:rsid w:val="000A5997"/>
    <w:rsid w:val="000A5C08"/>
    <w:rsid w:val="000A5FDE"/>
    <w:rsid w:val="000A649E"/>
    <w:rsid w:val="000A67A7"/>
    <w:rsid w:val="000A7300"/>
    <w:rsid w:val="000A76FA"/>
    <w:rsid w:val="000A7DA8"/>
    <w:rsid w:val="000B030D"/>
    <w:rsid w:val="000B0358"/>
    <w:rsid w:val="000B044F"/>
    <w:rsid w:val="000B086E"/>
    <w:rsid w:val="000B0873"/>
    <w:rsid w:val="000B09E0"/>
    <w:rsid w:val="000B0C18"/>
    <w:rsid w:val="000B0C3B"/>
    <w:rsid w:val="000B0DF3"/>
    <w:rsid w:val="000B0E42"/>
    <w:rsid w:val="000B100F"/>
    <w:rsid w:val="000B1296"/>
    <w:rsid w:val="000B131A"/>
    <w:rsid w:val="000B157E"/>
    <w:rsid w:val="000B170B"/>
    <w:rsid w:val="000B19BC"/>
    <w:rsid w:val="000B1C80"/>
    <w:rsid w:val="000B2089"/>
    <w:rsid w:val="000B26B8"/>
    <w:rsid w:val="000B274F"/>
    <w:rsid w:val="000B2834"/>
    <w:rsid w:val="000B28C4"/>
    <w:rsid w:val="000B2DBE"/>
    <w:rsid w:val="000B2E74"/>
    <w:rsid w:val="000B3418"/>
    <w:rsid w:val="000B3CCA"/>
    <w:rsid w:val="000B3D7A"/>
    <w:rsid w:val="000B4087"/>
    <w:rsid w:val="000B40A7"/>
    <w:rsid w:val="000B42A7"/>
    <w:rsid w:val="000B437E"/>
    <w:rsid w:val="000B46B9"/>
    <w:rsid w:val="000B49DC"/>
    <w:rsid w:val="000B4A1B"/>
    <w:rsid w:val="000B4D77"/>
    <w:rsid w:val="000B5339"/>
    <w:rsid w:val="000B54F1"/>
    <w:rsid w:val="000B55A3"/>
    <w:rsid w:val="000B563C"/>
    <w:rsid w:val="000B56B2"/>
    <w:rsid w:val="000B59B3"/>
    <w:rsid w:val="000B5B1E"/>
    <w:rsid w:val="000B5C80"/>
    <w:rsid w:val="000B5D6F"/>
    <w:rsid w:val="000B6395"/>
    <w:rsid w:val="000B639C"/>
    <w:rsid w:val="000B63BB"/>
    <w:rsid w:val="000B6725"/>
    <w:rsid w:val="000B6BB2"/>
    <w:rsid w:val="000B717D"/>
    <w:rsid w:val="000B7467"/>
    <w:rsid w:val="000B77F2"/>
    <w:rsid w:val="000B7AC1"/>
    <w:rsid w:val="000B7E51"/>
    <w:rsid w:val="000C023B"/>
    <w:rsid w:val="000C0389"/>
    <w:rsid w:val="000C0C8F"/>
    <w:rsid w:val="000C0FDD"/>
    <w:rsid w:val="000C1182"/>
    <w:rsid w:val="000C1498"/>
    <w:rsid w:val="000C14E7"/>
    <w:rsid w:val="000C1660"/>
    <w:rsid w:val="000C19F4"/>
    <w:rsid w:val="000C1A2D"/>
    <w:rsid w:val="000C1CD8"/>
    <w:rsid w:val="000C1D45"/>
    <w:rsid w:val="000C1E4E"/>
    <w:rsid w:val="000C1F13"/>
    <w:rsid w:val="000C1FBA"/>
    <w:rsid w:val="000C20C9"/>
    <w:rsid w:val="000C2314"/>
    <w:rsid w:val="000C238A"/>
    <w:rsid w:val="000C24C9"/>
    <w:rsid w:val="000C25B7"/>
    <w:rsid w:val="000C2FE4"/>
    <w:rsid w:val="000C32AC"/>
    <w:rsid w:val="000C330F"/>
    <w:rsid w:val="000C34CD"/>
    <w:rsid w:val="000C3938"/>
    <w:rsid w:val="000C3A45"/>
    <w:rsid w:val="000C3CB1"/>
    <w:rsid w:val="000C4384"/>
    <w:rsid w:val="000C443B"/>
    <w:rsid w:val="000C4484"/>
    <w:rsid w:val="000C477C"/>
    <w:rsid w:val="000C47DE"/>
    <w:rsid w:val="000C47E2"/>
    <w:rsid w:val="000C4853"/>
    <w:rsid w:val="000C4CCC"/>
    <w:rsid w:val="000C4E5B"/>
    <w:rsid w:val="000C516A"/>
    <w:rsid w:val="000C5513"/>
    <w:rsid w:val="000C5562"/>
    <w:rsid w:val="000C5729"/>
    <w:rsid w:val="000C5C02"/>
    <w:rsid w:val="000C5F60"/>
    <w:rsid w:val="000C6182"/>
    <w:rsid w:val="000C666C"/>
    <w:rsid w:val="000C67CE"/>
    <w:rsid w:val="000C6BC4"/>
    <w:rsid w:val="000C6C6F"/>
    <w:rsid w:val="000C6DC2"/>
    <w:rsid w:val="000C6E76"/>
    <w:rsid w:val="000C7946"/>
    <w:rsid w:val="000C798E"/>
    <w:rsid w:val="000D027D"/>
    <w:rsid w:val="000D082B"/>
    <w:rsid w:val="000D0970"/>
    <w:rsid w:val="000D0CDB"/>
    <w:rsid w:val="000D10A7"/>
    <w:rsid w:val="000D1532"/>
    <w:rsid w:val="000D1533"/>
    <w:rsid w:val="000D16EA"/>
    <w:rsid w:val="000D193E"/>
    <w:rsid w:val="000D1BA8"/>
    <w:rsid w:val="000D1CE4"/>
    <w:rsid w:val="000D1EA5"/>
    <w:rsid w:val="000D1EBE"/>
    <w:rsid w:val="000D2045"/>
    <w:rsid w:val="000D26B5"/>
    <w:rsid w:val="000D2856"/>
    <w:rsid w:val="000D2A60"/>
    <w:rsid w:val="000D2AC2"/>
    <w:rsid w:val="000D2D2E"/>
    <w:rsid w:val="000D2F13"/>
    <w:rsid w:val="000D38B0"/>
    <w:rsid w:val="000D39CF"/>
    <w:rsid w:val="000D3A19"/>
    <w:rsid w:val="000D3B0A"/>
    <w:rsid w:val="000D3DB7"/>
    <w:rsid w:val="000D3EDB"/>
    <w:rsid w:val="000D3EED"/>
    <w:rsid w:val="000D41AC"/>
    <w:rsid w:val="000D4381"/>
    <w:rsid w:val="000D447B"/>
    <w:rsid w:val="000D46B5"/>
    <w:rsid w:val="000D47DC"/>
    <w:rsid w:val="000D4B91"/>
    <w:rsid w:val="000D4CAB"/>
    <w:rsid w:val="000D5184"/>
    <w:rsid w:val="000D5237"/>
    <w:rsid w:val="000D5333"/>
    <w:rsid w:val="000D5733"/>
    <w:rsid w:val="000D5773"/>
    <w:rsid w:val="000D5A37"/>
    <w:rsid w:val="000D5C34"/>
    <w:rsid w:val="000D5CEB"/>
    <w:rsid w:val="000D5ED9"/>
    <w:rsid w:val="000D6350"/>
    <w:rsid w:val="000D6419"/>
    <w:rsid w:val="000D662A"/>
    <w:rsid w:val="000D6711"/>
    <w:rsid w:val="000D679C"/>
    <w:rsid w:val="000D6E24"/>
    <w:rsid w:val="000D6FE1"/>
    <w:rsid w:val="000D711B"/>
    <w:rsid w:val="000D72F9"/>
    <w:rsid w:val="000D79A0"/>
    <w:rsid w:val="000D7B91"/>
    <w:rsid w:val="000D7BA0"/>
    <w:rsid w:val="000D7D41"/>
    <w:rsid w:val="000D7E28"/>
    <w:rsid w:val="000D7EA9"/>
    <w:rsid w:val="000E01D7"/>
    <w:rsid w:val="000E0614"/>
    <w:rsid w:val="000E088A"/>
    <w:rsid w:val="000E09E0"/>
    <w:rsid w:val="000E09EE"/>
    <w:rsid w:val="000E0A22"/>
    <w:rsid w:val="000E0C29"/>
    <w:rsid w:val="000E0CD6"/>
    <w:rsid w:val="000E0EBA"/>
    <w:rsid w:val="000E10C3"/>
    <w:rsid w:val="000E1376"/>
    <w:rsid w:val="000E1543"/>
    <w:rsid w:val="000E166C"/>
    <w:rsid w:val="000E19FC"/>
    <w:rsid w:val="000E1EB0"/>
    <w:rsid w:val="000E1F2D"/>
    <w:rsid w:val="000E2018"/>
    <w:rsid w:val="000E26D4"/>
    <w:rsid w:val="000E274D"/>
    <w:rsid w:val="000E2B6D"/>
    <w:rsid w:val="000E3056"/>
    <w:rsid w:val="000E306E"/>
    <w:rsid w:val="000E3077"/>
    <w:rsid w:val="000E326C"/>
    <w:rsid w:val="000E3282"/>
    <w:rsid w:val="000E34A8"/>
    <w:rsid w:val="000E366A"/>
    <w:rsid w:val="000E36AE"/>
    <w:rsid w:val="000E377A"/>
    <w:rsid w:val="000E3864"/>
    <w:rsid w:val="000E398A"/>
    <w:rsid w:val="000E39D8"/>
    <w:rsid w:val="000E405A"/>
    <w:rsid w:val="000E44B1"/>
    <w:rsid w:val="000E4BAB"/>
    <w:rsid w:val="000E4BBE"/>
    <w:rsid w:val="000E549D"/>
    <w:rsid w:val="000E5855"/>
    <w:rsid w:val="000E5C99"/>
    <w:rsid w:val="000E66BC"/>
    <w:rsid w:val="000E6C23"/>
    <w:rsid w:val="000E6C67"/>
    <w:rsid w:val="000E6CD2"/>
    <w:rsid w:val="000E76D5"/>
    <w:rsid w:val="000E7831"/>
    <w:rsid w:val="000E7952"/>
    <w:rsid w:val="000E7BA3"/>
    <w:rsid w:val="000E7C9D"/>
    <w:rsid w:val="000E7D52"/>
    <w:rsid w:val="000E7DFD"/>
    <w:rsid w:val="000F0150"/>
    <w:rsid w:val="000F04C2"/>
    <w:rsid w:val="000F065D"/>
    <w:rsid w:val="000F06CB"/>
    <w:rsid w:val="000F1121"/>
    <w:rsid w:val="000F16B6"/>
    <w:rsid w:val="000F1A29"/>
    <w:rsid w:val="000F1B37"/>
    <w:rsid w:val="000F1DF5"/>
    <w:rsid w:val="000F1F64"/>
    <w:rsid w:val="000F263F"/>
    <w:rsid w:val="000F2A4F"/>
    <w:rsid w:val="000F2DC4"/>
    <w:rsid w:val="000F2DD3"/>
    <w:rsid w:val="000F2FF3"/>
    <w:rsid w:val="000F3274"/>
    <w:rsid w:val="000F3574"/>
    <w:rsid w:val="000F384F"/>
    <w:rsid w:val="000F39B7"/>
    <w:rsid w:val="000F3A78"/>
    <w:rsid w:val="000F3A92"/>
    <w:rsid w:val="000F3AA0"/>
    <w:rsid w:val="000F415B"/>
    <w:rsid w:val="000F4210"/>
    <w:rsid w:val="000F458C"/>
    <w:rsid w:val="000F4CE5"/>
    <w:rsid w:val="000F50D2"/>
    <w:rsid w:val="000F534B"/>
    <w:rsid w:val="000F5CD4"/>
    <w:rsid w:val="000F5F97"/>
    <w:rsid w:val="000F63B1"/>
    <w:rsid w:val="000F678A"/>
    <w:rsid w:val="000F6A22"/>
    <w:rsid w:val="000F6D44"/>
    <w:rsid w:val="000F6FFB"/>
    <w:rsid w:val="000F70A9"/>
    <w:rsid w:val="000F7310"/>
    <w:rsid w:val="000F7526"/>
    <w:rsid w:val="000F7629"/>
    <w:rsid w:val="000F776E"/>
    <w:rsid w:val="000F77B0"/>
    <w:rsid w:val="000F7893"/>
    <w:rsid w:val="000F7C7C"/>
    <w:rsid w:val="000F7CCF"/>
    <w:rsid w:val="000F7F2B"/>
    <w:rsid w:val="001004F3"/>
    <w:rsid w:val="00100950"/>
    <w:rsid w:val="001009BB"/>
    <w:rsid w:val="00100E38"/>
    <w:rsid w:val="00100FBF"/>
    <w:rsid w:val="00101005"/>
    <w:rsid w:val="001017A1"/>
    <w:rsid w:val="0010187C"/>
    <w:rsid w:val="0010190E"/>
    <w:rsid w:val="00101D37"/>
    <w:rsid w:val="0010227E"/>
    <w:rsid w:val="001026CB"/>
    <w:rsid w:val="00102797"/>
    <w:rsid w:val="0010294D"/>
    <w:rsid w:val="00102C41"/>
    <w:rsid w:val="00102DC2"/>
    <w:rsid w:val="00103042"/>
    <w:rsid w:val="00103133"/>
    <w:rsid w:val="001031AE"/>
    <w:rsid w:val="0010337A"/>
    <w:rsid w:val="0010392C"/>
    <w:rsid w:val="00103C19"/>
    <w:rsid w:val="00103DD1"/>
    <w:rsid w:val="001040A6"/>
    <w:rsid w:val="001040C5"/>
    <w:rsid w:val="00104368"/>
    <w:rsid w:val="001043AC"/>
    <w:rsid w:val="001044AB"/>
    <w:rsid w:val="001045B6"/>
    <w:rsid w:val="00104E6E"/>
    <w:rsid w:val="00104EFE"/>
    <w:rsid w:val="001051C1"/>
    <w:rsid w:val="00105346"/>
    <w:rsid w:val="001053ED"/>
    <w:rsid w:val="0010569B"/>
    <w:rsid w:val="00105750"/>
    <w:rsid w:val="00105792"/>
    <w:rsid w:val="0010590A"/>
    <w:rsid w:val="00105A51"/>
    <w:rsid w:val="00105A6E"/>
    <w:rsid w:val="00105FD7"/>
    <w:rsid w:val="001060C9"/>
    <w:rsid w:val="001062C8"/>
    <w:rsid w:val="00106325"/>
    <w:rsid w:val="0010649E"/>
    <w:rsid w:val="00106510"/>
    <w:rsid w:val="001067A9"/>
    <w:rsid w:val="001070BC"/>
    <w:rsid w:val="001075F3"/>
    <w:rsid w:val="00107648"/>
    <w:rsid w:val="00107761"/>
    <w:rsid w:val="001100D0"/>
    <w:rsid w:val="00110194"/>
    <w:rsid w:val="001101F2"/>
    <w:rsid w:val="00110737"/>
    <w:rsid w:val="00110836"/>
    <w:rsid w:val="00110849"/>
    <w:rsid w:val="00110872"/>
    <w:rsid w:val="00110980"/>
    <w:rsid w:val="00110A45"/>
    <w:rsid w:val="00110BDB"/>
    <w:rsid w:val="00110ED9"/>
    <w:rsid w:val="001110F9"/>
    <w:rsid w:val="00111198"/>
    <w:rsid w:val="001111AC"/>
    <w:rsid w:val="00111325"/>
    <w:rsid w:val="00111690"/>
    <w:rsid w:val="001117C5"/>
    <w:rsid w:val="001118BA"/>
    <w:rsid w:val="001119C6"/>
    <w:rsid w:val="00111AC8"/>
    <w:rsid w:val="00111B57"/>
    <w:rsid w:val="00111E9B"/>
    <w:rsid w:val="001122F8"/>
    <w:rsid w:val="00112774"/>
    <w:rsid w:val="00112815"/>
    <w:rsid w:val="0011282C"/>
    <w:rsid w:val="00112DAC"/>
    <w:rsid w:val="00112DF4"/>
    <w:rsid w:val="00112EB0"/>
    <w:rsid w:val="001130D3"/>
    <w:rsid w:val="0011323F"/>
    <w:rsid w:val="00113BB4"/>
    <w:rsid w:val="00113BC5"/>
    <w:rsid w:val="00113C19"/>
    <w:rsid w:val="00114173"/>
    <w:rsid w:val="0011420B"/>
    <w:rsid w:val="00114267"/>
    <w:rsid w:val="00114644"/>
    <w:rsid w:val="00114BC8"/>
    <w:rsid w:val="00114ED9"/>
    <w:rsid w:val="001152EB"/>
    <w:rsid w:val="001153EA"/>
    <w:rsid w:val="00115586"/>
    <w:rsid w:val="00115AE8"/>
    <w:rsid w:val="00115B70"/>
    <w:rsid w:val="00115D39"/>
    <w:rsid w:val="00115F6D"/>
    <w:rsid w:val="00115FA1"/>
    <w:rsid w:val="00115FF1"/>
    <w:rsid w:val="001160CD"/>
    <w:rsid w:val="001163C3"/>
    <w:rsid w:val="0011650E"/>
    <w:rsid w:val="001166DF"/>
    <w:rsid w:val="00116A8E"/>
    <w:rsid w:val="00117858"/>
    <w:rsid w:val="0011794B"/>
    <w:rsid w:val="00117FE4"/>
    <w:rsid w:val="001200C5"/>
    <w:rsid w:val="001200D7"/>
    <w:rsid w:val="001201B3"/>
    <w:rsid w:val="00120781"/>
    <w:rsid w:val="00120AEB"/>
    <w:rsid w:val="00120C22"/>
    <w:rsid w:val="00120C75"/>
    <w:rsid w:val="00120FD1"/>
    <w:rsid w:val="001211E3"/>
    <w:rsid w:val="00121492"/>
    <w:rsid w:val="001214BF"/>
    <w:rsid w:val="0012183B"/>
    <w:rsid w:val="00121B7B"/>
    <w:rsid w:val="00121BBC"/>
    <w:rsid w:val="00121F0C"/>
    <w:rsid w:val="00122A41"/>
    <w:rsid w:val="00122D24"/>
    <w:rsid w:val="00122DDE"/>
    <w:rsid w:val="00122EE9"/>
    <w:rsid w:val="00122EF8"/>
    <w:rsid w:val="0012327E"/>
    <w:rsid w:val="001237A1"/>
    <w:rsid w:val="0012399A"/>
    <w:rsid w:val="00123B2B"/>
    <w:rsid w:val="00123FE2"/>
    <w:rsid w:val="001241A3"/>
    <w:rsid w:val="00124340"/>
    <w:rsid w:val="001243A5"/>
    <w:rsid w:val="00124419"/>
    <w:rsid w:val="001249EA"/>
    <w:rsid w:val="00124BED"/>
    <w:rsid w:val="00124DE6"/>
    <w:rsid w:val="001250EA"/>
    <w:rsid w:val="00125127"/>
    <w:rsid w:val="00125373"/>
    <w:rsid w:val="001256AE"/>
    <w:rsid w:val="00125743"/>
    <w:rsid w:val="0012575A"/>
    <w:rsid w:val="00125948"/>
    <w:rsid w:val="00125CF4"/>
    <w:rsid w:val="00125FD4"/>
    <w:rsid w:val="0012635B"/>
    <w:rsid w:val="001264EF"/>
    <w:rsid w:val="001265A8"/>
    <w:rsid w:val="001265D7"/>
    <w:rsid w:val="001268A4"/>
    <w:rsid w:val="00126937"/>
    <w:rsid w:val="00126A25"/>
    <w:rsid w:val="00126A3F"/>
    <w:rsid w:val="001276A0"/>
    <w:rsid w:val="001276E0"/>
    <w:rsid w:val="00127899"/>
    <w:rsid w:val="00127AC8"/>
    <w:rsid w:val="00127C52"/>
    <w:rsid w:val="0013009A"/>
    <w:rsid w:val="00130101"/>
    <w:rsid w:val="0013027A"/>
    <w:rsid w:val="00130407"/>
    <w:rsid w:val="00130DF4"/>
    <w:rsid w:val="0013130B"/>
    <w:rsid w:val="00131510"/>
    <w:rsid w:val="00131C35"/>
    <w:rsid w:val="00131CEF"/>
    <w:rsid w:val="00131DD7"/>
    <w:rsid w:val="00131EA0"/>
    <w:rsid w:val="00132141"/>
    <w:rsid w:val="00132418"/>
    <w:rsid w:val="001325E1"/>
    <w:rsid w:val="00132932"/>
    <w:rsid w:val="00132F4D"/>
    <w:rsid w:val="001330AD"/>
    <w:rsid w:val="00133442"/>
    <w:rsid w:val="0013383C"/>
    <w:rsid w:val="00133989"/>
    <w:rsid w:val="001339C8"/>
    <w:rsid w:val="00133B1E"/>
    <w:rsid w:val="00133B3C"/>
    <w:rsid w:val="00133DD1"/>
    <w:rsid w:val="00133F66"/>
    <w:rsid w:val="00134447"/>
    <w:rsid w:val="0013460C"/>
    <w:rsid w:val="0013461D"/>
    <w:rsid w:val="001346E7"/>
    <w:rsid w:val="00134721"/>
    <w:rsid w:val="001348F5"/>
    <w:rsid w:val="00134AE7"/>
    <w:rsid w:val="00134B02"/>
    <w:rsid w:val="00134E01"/>
    <w:rsid w:val="00134F70"/>
    <w:rsid w:val="00135284"/>
    <w:rsid w:val="00135463"/>
    <w:rsid w:val="001354AF"/>
    <w:rsid w:val="0013583F"/>
    <w:rsid w:val="00135849"/>
    <w:rsid w:val="00135B31"/>
    <w:rsid w:val="00135C00"/>
    <w:rsid w:val="00136E7D"/>
    <w:rsid w:val="0013744C"/>
    <w:rsid w:val="00137949"/>
    <w:rsid w:val="00137999"/>
    <w:rsid w:val="00137A8A"/>
    <w:rsid w:val="00137C9C"/>
    <w:rsid w:val="001400A8"/>
    <w:rsid w:val="001401F7"/>
    <w:rsid w:val="00140443"/>
    <w:rsid w:val="0014066C"/>
    <w:rsid w:val="00140C13"/>
    <w:rsid w:val="00140CB1"/>
    <w:rsid w:val="00140D45"/>
    <w:rsid w:val="00140E9E"/>
    <w:rsid w:val="0014105B"/>
    <w:rsid w:val="001412A6"/>
    <w:rsid w:val="001414AF"/>
    <w:rsid w:val="001416CF"/>
    <w:rsid w:val="00141F8F"/>
    <w:rsid w:val="00142064"/>
    <w:rsid w:val="00142772"/>
    <w:rsid w:val="00142C1E"/>
    <w:rsid w:val="00142DA8"/>
    <w:rsid w:val="0014326F"/>
    <w:rsid w:val="00143921"/>
    <w:rsid w:val="00143970"/>
    <w:rsid w:val="00143EB9"/>
    <w:rsid w:val="00143EFA"/>
    <w:rsid w:val="00143F77"/>
    <w:rsid w:val="001441D3"/>
    <w:rsid w:val="001443F4"/>
    <w:rsid w:val="001447B1"/>
    <w:rsid w:val="001449BE"/>
    <w:rsid w:val="00144C1B"/>
    <w:rsid w:val="00144C80"/>
    <w:rsid w:val="00144E45"/>
    <w:rsid w:val="00144F62"/>
    <w:rsid w:val="00144FB4"/>
    <w:rsid w:val="00145103"/>
    <w:rsid w:val="00145232"/>
    <w:rsid w:val="00145396"/>
    <w:rsid w:val="00145419"/>
    <w:rsid w:val="00145716"/>
    <w:rsid w:val="00145CFD"/>
    <w:rsid w:val="00145DC0"/>
    <w:rsid w:val="00145E08"/>
    <w:rsid w:val="001461A1"/>
    <w:rsid w:val="00146492"/>
    <w:rsid w:val="001465C3"/>
    <w:rsid w:val="001468A6"/>
    <w:rsid w:val="00146924"/>
    <w:rsid w:val="00146D34"/>
    <w:rsid w:val="001471AE"/>
    <w:rsid w:val="00147316"/>
    <w:rsid w:val="00147456"/>
    <w:rsid w:val="00147977"/>
    <w:rsid w:val="00147F8F"/>
    <w:rsid w:val="00150122"/>
    <w:rsid w:val="0015077B"/>
    <w:rsid w:val="001507CC"/>
    <w:rsid w:val="00150C21"/>
    <w:rsid w:val="00150E59"/>
    <w:rsid w:val="00150E9E"/>
    <w:rsid w:val="00150F83"/>
    <w:rsid w:val="00150F8E"/>
    <w:rsid w:val="00151558"/>
    <w:rsid w:val="00151792"/>
    <w:rsid w:val="00151C1C"/>
    <w:rsid w:val="00151E27"/>
    <w:rsid w:val="00152363"/>
    <w:rsid w:val="0015262A"/>
    <w:rsid w:val="001528A6"/>
    <w:rsid w:val="00152ACB"/>
    <w:rsid w:val="00152B3F"/>
    <w:rsid w:val="00152B76"/>
    <w:rsid w:val="00152F36"/>
    <w:rsid w:val="00152FFD"/>
    <w:rsid w:val="00153619"/>
    <w:rsid w:val="001536A4"/>
    <w:rsid w:val="00153764"/>
    <w:rsid w:val="00153AC8"/>
    <w:rsid w:val="00154077"/>
    <w:rsid w:val="001545F0"/>
    <w:rsid w:val="001547FA"/>
    <w:rsid w:val="00154CE0"/>
    <w:rsid w:val="00155133"/>
    <w:rsid w:val="00155146"/>
    <w:rsid w:val="0015518E"/>
    <w:rsid w:val="001554AF"/>
    <w:rsid w:val="001556D5"/>
    <w:rsid w:val="0015580F"/>
    <w:rsid w:val="001558EB"/>
    <w:rsid w:val="001559E9"/>
    <w:rsid w:val="00155A24"/>
    <w:rsid w:val="00155BA0"/>
    <w:rsid w:val="00155CAE"/>
    <w:rsid w:val="00155D7E"/>
    <w:rsid w:val="001561D7"/>
    <w:rsid w:val="00156618"/>
    <w:rsid w:val="00156F50"/>
    <w:rsid w:val="00157254"/>
    <w:rsid w:val="00157396"/>
    <w:rsid w:val="00157764"/>
    <w:rsid w:val="001578B6"/>
    <w:rsid w:val="0015799D"/>
    <w:rsid w:val="001579B7"/>
    <w:rsid w:val="00160093"/>
    <w:rsid w:val="0016067D"/>
    <w:rsid w:val="00160AD7"/>
    <w:rsid w:val="0016110D"/>
    <w:rsid w:val="001611F6"/>
    <w:rsid w:val="001614E9"/>
    <w:rsid w:val="00161988"/>
    <w:rsid w:val="00161BD0"/>
    <w:rsid w:val="00161C2F"/>
    <w:rsid w:val="00161FDE"/>
    <w:rsid w:val="00162348"/>
    <w:rsid w:val="0016277E"/>
    <w:rsid w:val="00162A89"/>
    <w:rsid w:val="00162AC3"/>
    <w:rsid w:val="001639D2"/>
    <w:rsid w:val="00163A5F"/>
    <w:rsid w:val="00163BF3"/>
    <w:rsid w:val="00163E7D"/>
    <w:rsid w:val="00163F9A"/>
    <w:rsid w:val="001640B9"/>
    <w:rsid w:val="00164691"/>
    <w:rsid w:val="001648BB"/>
    <w:rsid w:val="001648D6"/>
    <w:rsid w:val="001649E6"/>
    <w:rsid w:val="00164A48"/>
    <w:rsid w:val="0016528D"/>
    <w:rsid w:val="0016552B"/>
    <w:rsid w:val="00165A07"/>
    <w:rsid w:val="00165B94"/>
    <w:rsid w:val="00165BAB"/>
    <w:rsid w:val="00165FFE"/>
    <w:rsid w:val="0016602B"/>
    <w:rsid w:val="001664DA"/>
    <w:rsid w:val="00166511"/>
    <w:rsid w:val="001669F2"/>
    <w:rsid w:val="00166C1B"/>
    <w:rsid w:val="0016724D"/>
    <w:rsid w:val="0016763C"/>
    <w:rsid w:val="00167914"/>
    <w:rsid w:val="00167F36"/>
    <w:rsid w:val="00167FDB"/>
    <w:rsid w:val="00170075"/>
    <w:rsid w:val="001700D7"/>
    <w:rsid w:val="00170107"/>
    <w:rsid w:val="001701DC"/>
    <w:rsid w:val="0017050B"/>
    <w:rsid w:val="00170581"/>
    <w:rsid w:val="0017082B"/>
    <w:rsid w:val="00170AFF"/>
    <w:rsid w:val="00170B4D"/>
    <w:rsid w:val="00170D62"/>
    <w:rsid w:val="00170DF3"/>
    <w:rsid w:val="001718D3"/>
    <w:rsid w:val="00171A09"/>
    <w:rsid w:val="00171ABE"/>
    <w:rsid w:val="00171B72"/>
    <w:rsid w:val="00171C0A"/>
    <w:rsid w:val="00171C5D"/>
    <w:rsid w:val="00172031"/>
    <w:rsid w:val="0017230E"/>
    <w:rsid w:val="00172776"/>
    <w:rsid w:val="0017279B"/>
    <w:rsid w:val="001728FB"/>
    <w:rsid w:val="00172956"/>
    <w:rsid w:val="00172BA7"/>
    <w:rsid w:val="00173167"/>
    <w:rsid w:val="0017316A"/>
    <w:rsid w:val="00173514"/>
    <w:rsid w:val="00173716"/>
    <w:rsid w:val="0017372C"/>
    <w:rsid w:val="001737F6"/>
    <w:rsid w:val="00173837"/>
    <w:rsid w:val="00173964"/>
    <w:rsid w:val="001739AB"/>
    <w:rsid w:val="00173C51"/>
    <w:rsid w:val="00173D21"/>
    <w:rsid w:val="0017404F"/>
    <w:rsid w:val="00174197"/>
    <w:rsid w:val="00174381"/>
    <w:rsid w:val="0017455A"/>
    <w:rsid w:val="00174739"/>
    <w:rsid w:val="0017492F"/>
    <w:rsid w:val="00174B45"/>
    <w:rsid w:val="00174BCC"/>
    <w:rsid w:val="00174D2B"/>
    <w:rsid w:val="00175097"/>
    <w:rsid w:val="00175281"/>
    <w:rsid w:val="00175645"/>
    <w:rsid w:val="001757CC"/>
    <w:rsid w:val="001759A1"/>
    <w:rsid w:val="00175C1F"/>
    <w:rsid w:val="00175D2D"/>
    <w:rsid w:val="00175DE4"/>
    <w:rsid w:val="001760CF"/>
    <w:rsid w:val="001760E1"/>
    <w:rsid w:val="00176244"/>
    <w:rsid w:val="00176477"/>
    <w:rsid w:val="001768A3"/>
    <w:rsid w:val="00176B86"/>
    <w:rsid w:val="00176D46"/>
    <w:rsid w:val="0017728A"/>
    <w:rsid w:val="001772F6"/>
    <w:rsid w:val="00177587"/>
    <w:rsid w:val="001778D1"/>
    <w:rsid w:val="00177AD9"/>
    <w:rsid w:val="00177B94"/>
    <w:rsid w:val="001804FD"/>
    <w:rsid w:val="00180DBD"/>
    <w:rsid w:val="001812B6"/>
    <w:rsid w:val="001819ED"/>
    <w:rsid w:val="00181C98"/>
    <w:rsid w:val="00181DCD"/>
    <w:rsid w:val="0018201D"/>
    <w:rsid w:val="00182217"/>
    <w:rsid w:val="00182280"/>
    <w:rsid w:val="001823C7"/>
    <w:rsid w:val="001824B3"/>
    <w:rsid w:val="0018258C"/>
    <w:rsid w:val="0018271A"/>
    <w:rsid w:val="00182909"/>
    <w:rsid w:val="00182D36"/>
    <w:rsid w:val="00182D45"/>
    <w:rsid w:val="001833DD"/>
    <w:rsid w:val="001838A2"/>
    <w:rsid w:val="00183AD3"/>
    <w:rsid w:val="00183B1F"/>
    <w:rsid w:val="00183D22"/>
    <w:rsid w:val="00183D4D"/>
    <w:rsid w:val="001842B4"/>
    <w:rsid w:val="00184317"/>
    <w:rsid w:val="00184352"/>
    <w:rsid w:val="001845EB"/>
    <w:rsid w:val="001848D0"/>
    <w:rsid w:val="0018502A"/>
    <w:rsid w:val="001853B2"/>
    <w:rsid w:val="0018544D"/>
    <w:rsid w:val="001855E5"/>
    <w:rsid w:val="00185867"/>
    <w:rsid w:val="00185E81"/>
    <w:rsid w:val="00185EA2"/>
    <w:rsid w:val="0018610D"/>
    <w:rsid w:val="0018613C"/>
    <w:rsid w:val="001861E7"/>
    <w:rsid w:val="0018647F"/>
    <w:rsid w:val="0018652D"/>
    <w:rsid w:val="001868BD"/>
    <w:rsid w:val="00186ADE"/>
    <w:rsid w:val="00186C95"/>
    <w:rsid w:val="00186EC0"/>
    <w:rsid w:val="001870FC"/>
    <w:rsid w:val="0018755A"/>
    <w:rsid w:val="00187586"/>
    <w:rsid w:val="001875D7"/>
    <w:rsid w:val="0018797E"/>
    <w:rsid w:val="00190164"/>
    <w:rsid w:val="00190168"/>
    <w:rsid w:val="0019082B"/>
    <w:rsid w:val="00190A7A"/>
    <w:rsid w:val="00190BA4"/>
    <w:rsid w:val="00190C93"/>
    <w:rsid w:val="00190C9C"/>
    <w:rsid w:val="00190DFC"/>
    <w:rsid w:val="00191086"/>
    <w:rsid w:val="001910A1"/>
    <w:rsid w:val="00191555"/>
    <w:rsid w:val="00191B44"/>
    <w:rsid w:val="00191F09"/>
    <w:rsid w:val="001923A0"/>
    <w:rsid w:val="00192558"/>
    <w:rsid w:val="00192608"/>
    <w:rsid w:val="0019263B"/>
    <w:rsid w:val="00192982"/>
    <w:rsid w:val="00192AB0"/>
    <w:rsid w:val="001936EA"/>
    <w:rsid w:val="00193ACA"/>
    <w:rsid w:val="00193AFB"/>
    <w:rsid w:val="00193FA7"/>
    <w:rsid w:val="001947B5"/>
    <w:rsid w:val="00194B3C"/>
    <w:rsid w:val="00194C81"/>
    <w:rsid w:val="001951DA"/>
    <w:rsid w:val="00195354"/>
    <w:rsid w:val="001953E5"/>
    <w:rsid w:val="00195468"/>
    <w:rsid w:val="00195804"/>
    <w:rsid w:val="00195B12"/>
    <w:rsid w:val="00195B8F"/>
    <w:rsid w:val="00195C2C"/>
    <w:rsid w:val="00195D56"/>
    <w:rsid w:val="00196188"/>
    <w:rsid w:val="001967FD"/>
    <w:rsid w:val="00196867"/>
    <w:rsid w:val="001969C4"/>
    <w:rsid w:val="00196BAA"/>
    <w:rsid w:val="00196BCD"/>
    <w:rsid w:val="00196BD0"/>
    <w:rsid w:val="00196C63"/>
    <w:rsid w:val="00196C97"/>
    <w:rsid w:val="00196F00"/>
    <w:rsid w:val="00197028"/>
    <w:rsid w:val="00197252"/>
    <w:rsid w:val="001974FD"/>
    <w:rsid w:val="001975A6"/>
    <w:rsid w:val="00197647"/>
    <w:rsid w:val="001978DB"/>
    <w:rsid w:val="00197903"/>
    <w:rsid w:val="00197D68"/>
    <w:rsid w:val="00197EC7"/>
    <w:rsid w:val="00197FAF"/>
    <w:rsid w:val="001A03AB"/>
    <w:rsid w:val="001A04C2"/>
    <w:rsid w:val="001A0873"/>
    <w:rsid w:val="001A0886"/>
    <w:rsid w:val="001A0C88"/>
    <w:rsid w:val="001A0CF4"/>
    <w:rsid w:val="001A1033"/>
    <w:rsid w:val="001A1087"/>
    <w:rsid w:val="001A1165"/>
    <w:rsid w:val="001A11B1"/>
    <w:rsid w:val="001A11DD"/>
    <w:rsid w:val="001A1482"/>
    <w:rsid w:val="001A1809"/>
    <w:rsid w:val="001A180A"/>
    <w:rsid w:val="001A18DC"/>
    <w:rsid w:val="001A1929"/>
    <w:rsid w:val="001A1B59"/>
    <w:rsid w:val="001A1D00"/>
    <w:rsid w:val="001A1D4D"/>
    <w:rsid w:val="001A1D7D"/>
    <w:rsid w:val="001A22DD"/>
    <w:rsid w:val="001A2410"/>
    <w:rsid w:val="001A24EC"/>
    <w:rsid w:val="001A2706"/>
    <w:rsid w:val="001A2D6D"/>
    <w:rsid w:val="001A30F9"/>
    <w:rsid w:val="001A314E"/>
    <w:rsid w:val="001A3342"/>
    <w:rsid w:val="001A35B6"/>
    <w:rsid w:val="001A393E"/>
    <w:rsid w:val="001A3958"/>
    <w:rsid w:val="001A3C4E"/>
    <w:rsid w:val="001A3DD7"/>
    <w:rsid w:val="001A3F5F"/>
    <w:rsid w:val="001A448C"/>
    <w:rsid w:val="001A4700"/>
    <w:rsid w:val="001A478E"/>
    <w:rsid w:val="001A48EB"/>
    <w:rsid w:val="001A4A0C"/>
    <w:rsid w:val="001A4B2E"/>
    <w:rsid w:val="001A4D9F"/>
    <w:rsid w:val="001A4E18"/>
    <w:rsid w:val="001A4E7C"/>
    <w:rsid w:val="001A5277"/>
    <w:rsid w:val="001A52DE"/>
    <w:rsid w:val="001A54E1"/>
    <w:rsid w:val="001A561D"/>
    <w:rsid w:val="001A587E"/>
    <w:rsid w:val="001A5BE4"/>
    <w:rsid w:val="001A5C4B"/>
    <w:rsid w:val="001A67B0"/>
    <w:rsid w:val="001A6847"/>
    <w:rsid w:val="001A6863"/>
    <w:rsid w:val="001A6924"/>
    <w:rsid w:val="001A6CC6"/>
    <w:rsid w:val="001A6FC5"/>
    <w:rsid w:val="001A7265"/>
    <w:rsid w:val="001A77B6"/>
    <w:rsid w:val="001A792E"/>
    <w:rsid w:val="001A7945"/>
    <w:rsid w:val="001A7A53"/>
    <w:rsid w:val="001A7C1D"/>
    <w:rsid w:val="001B0687"/>
    <w:rsid w:val="001B1397"/>
    <w:rsid w:val="001B15A0"/>
    <w:rsid w:val="001B1891"/>
    <w:rsid w:val="001B1AA3"/>
    <w:rsid w:val="001B1E84"/>
    <w:rsid w:val="001B209A"/>
    <w:rsid w:val="001B21D5"/>
    <w:rsid w:val="001B21FF"/>
    <w:rsid w:val="001B23BD"/>
    <w:rsid w:val="001B2CB9"/>
    <w:rsid w:val="001B2F51"/>
    <w:rsid w:val="001B3302"/>
    <w:rsid w:val="001B34F7"/>
    <w:rsid w:val="001B360C"/>
    <w:rsid w:val="001B368F"/>
    <w:rsid w:val="001B396C"/>
    <w:rsid w:val="001B39E0"/>
    <w:rsid w:val="001B3A9E"/>
    <w:rsid w:val="001B3AC7"/>
    <w:rsid w:val="001B3B40"/>
    <w:rsid w:val="001B3E29"/>
    <w:rsid w:val="001B3ED3"/>
    <w:rsid w:val="001B3EFF"/>
    <w:rsid w:val="001B3FF3"/>
    <w:rsid w:val="001B4434"/>
    <w:rsid w:val="001B45A1"/>
    <w:rsid w:val="001B53C0"/>
    <w:rsid w:val="001B5663"/>
    <w:rsid w:val="001B5D4B"/>
    <w:rsid w:val="001B5E10"/>
    <w:rsid w:val="001B60C4"/>
    <w:rsid w:val="001B6226"/>
    <w:rsid w:val="001B623A"/>
    <w:rsid w:val="001B63ED"/>
    <w:rsid w:val="001B642E"/>
    <w:rsid w:val="001B6667"/>
    <w:rsid w:val="001B6B3C"/>
    <w:rsid w:val="001B6FE7"/>
    <w:rsid w:val="001B73D5"/>
    <w:rsid w:val="001B7C7F"/>
    <w:rsid w:val="001B7EBB"/>
    <w:rsid w:val="001C003D"/>
    <w:rsid w:val="001C00B6"/>
    <w:rsid w:val="001C03CA"/>
    <w:rsid w:val="001C0624"/>
    <w:rsid w:val="001C0870"/>
    <w:rsid w:val="001C09E3"/>
    <w:rsid w:val="001C2153"/>
    <w:rsid w:val="001C21D8"/>
    <w:rsid w:val="001C228B"/>
    <w:rsid w:val="001C22C2"/>
    <w:rsid w:val="001C2390"/>
    <w:rsid w:val="001C241D"/>
    <w:rsid w:val="001C25B7"/>
    <w:rsid w:val="001C2931"/>
    <w:rsid w:val="001C2B06"/>
    <w:rsid w:val="001C2C6E"/>
    <w:rsid w:val="001C307C"/>
    <w:rsid w:val="001C33BF"/>
    <w:rsid w:val="001C34D2"/>
    <w:rsid w:val="001C3594"/>
    <w:rsid w:val="001C35C7"/>
    <w:rsid w:val="001C3CDC"/>
    <w:rsid w:val="001C3D58"/>
    <w:rsid w:val="001C3DB8"/>
    <w:rsid w:val="001C3EDC"/>
    <w:rsid w:val="001C48F5"/>
    <w:rsid w:val="001C5D53"/>
    <w:rsid w:val="001C5DD4"/>
    <w:rsid w:val="001C5F07"/>
    <w:rsid w:val="001C612A"/>
    <w:rsid w:val="001C6347"/>
    <w:rsid w:val="001C63BA"/>
    <w:rsid w:val="001C6BF3"/>
    <w:rsid w:val="001C6E5C"/>
    <w:rsid w:val="001C6EAB"/>
    <w:rsid w:val="001C6EEB"/>
    <w:rsid w:val="001C6F22"/>
    <w:rsid w:val="001C740D"/>
    <w:rsid w:val="001C7727"/>
    <w:rsid w:val="001C78E2"/>
    <w:rsid w:val="001C7A05"/>
    <w:rsid w:val="001C7AAF"/>
    <w:rsid w:val="001C7DD8"/>
    <w:rsid w:val="001C7E76"/>
    <w:rsid w:val="001C7E88"/>
    <w:rsid w:val="001D0105"/>
    <w:rsid w:val="001D0369"/>
    <w:rsid w:val="001D0678"/>
    <w:rsid w:val="001D095C"/>
    <w:rsid w:val="001D0AAE"/>
    <w:rsid w:val="001D0B9F"/>
    <w:rsid w:val="001D0D00"/>
    <w:rsid w:val="001D1258"/>
    <w:rsid w:val="001D14E1"/>
    <w:rsid w:val="001D1871"/>
    <w:rsid w:val="001D19F2"/>
    <w:rsid w:val="001D1C84"/>
    <w:rsid w:val="001D1F6A"/>
    <w:rsid w:val="001D1FD8"/>
    <w:rsid w:val="001D2058"/>
    <w:rsid w:val="001D25FD"/>
    <w:rsid w:val="001D29E0"/>
    <w:rsid w:val="001D2B0A"/>
    <w:rsid w:val="001D2C28"/>
    <w:rsid w:val="001D2C9A"/>
    <w:rsid w:val="001D2FCA"/>
    <w:rsid w:val="001D300D"/>
    <w:rsid w:val="001D3049"/>
    <w:rsid w:val="001D3206"/>
    <w:rsid w:val="001D3562"/>
    <w:rsid w:val="001D3659"/>
    <w:rsid w:val="001D379B"/>
    <w:rsid w:val="001D3B99"/>
    <w:rsid w:val="001D3D52"/>
    <w:rsid w:val="001D3DCC"/>
    <w:rsid w:val="001D3E22"/>
    <w:rsid w:val="001D3EED"/>
    <w:rsid w:val="001D3F64"/>
    <w:rsid w:val="001D405C"/>
    <w:rsid w:val="001D40E5"/>
    <w:rsid w:val="001D424D"/>
    <w:rsid w:val="001D464D"/>
    <w:rsid w:val="001D46C7"/>
    <w:rsid w:val="001D4731"/>
    <w:rsid w:val="001D47E7"/>
    <w:rsid w:val="001D4B5A"/>
    <w:rsid w:val="001D51C4"/>
    <w:rsid w:val="001D587B"/>
    <w:rsid w:val="001D5FBC"/>
    <w:rsid w:val="001D6010"/>
    <w:rsid w:val="001D62E1"/>
    <w:rsid w:val="001D652A"/>
    <w:rsid w:val="001D666F"/>
    <w:rsid w:val="001D6A6B"/>
    <w:rsid w:val="001D6AE9"/>
    <w:rsid w:val="001D6B62"/>
    <w:rsid w:val="001D6D73"/>
    <w:rsid w:val="001D702C"/>
    <w:rsid w:val="001D726C"/>
    <w:rsid w:val="001D726E"/>
    <w:rsid w:val="001D7359"/>
    <w:rsid w:val="001D736D"/>
    <w:rsid w:val="001D73E8"/>
    <w:rsid w:val="001D7487"/>
    <w:rsid w:val="001D7679"/>
    <w:rsid w:val="001D7A67"/>
    <w:rsid w:val="001D7AD8"/>
    <w:rsid w:val="001D7D17"/>
    <w:rsid w:val="001D7FF3"/>
    <w:rsid w:val="001E0075"/>
    <w:rsid w:val="001E00F8"/>
    <w:rsid w:val="001E01E0"/>
    <w:rsid w:val="001E0229"/>
    <w:rsid w:val="001E02D4"/>
    <w:rsid w:val="001E05DD"/>
    <w:rsid w:val="001E05E5"/>
    <w:rsid w:val="001E0AC0"/>
    <w:rsid w:val="001E0B64"/>
    <w:rsid w:val="001E0D85"/>
    <w:rsid w:val="001E14E1"/>
    <w:rsid w:val="001E15F2"/>
    <w:rsid w:val="001E1D75"/>
    <w:rsid w:val="001E1F42"/>
    <w:rsid w:val="001E2433"/>
    <w:rsid w:val="001E25C0"/>
    <w:rsid w:val="001E25D6"/>
    <w:rsid w:val="001E2D76"/>
    <w:rsid w:val="001E2DDB"/>
    <w:rsid w:val="001E33D6"/>
    <w:rsid w:val="001E33DA"/>
    <w:rsid w:val="001E3658"/>
    <w:rsid w:val="001E3ABA"/>
    <w:rsid w:val="001E3CCE"/>
    <w:rsid w:val="001E41D5"/>
    <w:rsid w:val="001E420A"/>
    <w:rsid w:val="001E4445"/>
    <w:rsid w:val="001E4457"/>
    <w:rsid w:val="001E47A2"/>
    <w:rsid w:val="001E4CE9"/>
    <w:rsid w:val="001E4E84"/>
    <w:rsid w:val="001E5078"/>
    <w:rsid w:val="001E5199"/>
    <w:rsid w:val="001E54BC"/>
    <w:rsid w:val="001E5586"/>
    <w:rsid w:val="001E5EDB"/>
    <w:rsid w:val="001E5FAF"/>
    <w:rsid w:val="001E6296"/>
    <w:rsid w:val="001E62A7"/>
    <w:rsid w:val="001E6A18"/>
    <w:rsid w:val="001E6A31"/>
    <w:rsid w:val="001E6BAB"/>
    <w:rsid w:val="001E6C74"/>
    <w:rsid w:val="001E6C92"/>
    <w:rsid w:val="001E6E8B"/>
    <w:rsid w:val="001E73D2"/>
    <w:rsid w:val="001E7508"/>
    <w:rsid w:val="001E788A"/>
    <w:rsid w:val="001E7A60"/>
    <w:rsid w:val="001E7B38"/>
    <w:rsid w:val="001F003D"/>
    <w:rsid w:val="001F07E0"/>
    <w:rsid w:val="001F0982"/>
    <w:rsid w:val="001F0A31"/>
    <w:rsid w:val="001F0AC1"/>
    <w:rsid w:val="001F0AE0"/>
    <w:rsid w:val="001F0B26"/>
    <w:rsid w:val="001F1AEC"/>
    <w:rsid w:val="001F1C8E"/>
    <w:rsid w:val="001F21D3"/>
    <w:rsid w:val="001F23DB"/>
    <w:rsid w:val="001F2499"/>
    <w:rsid w:val="001F29A2"/>
    <w:rsid w:val="001F2A85"/>
    <w:rsid w:val="001F302D"/>
    <w:rsid w:val="001F315F"/>
    <w:rsid w:val="001F364F"/>
    <w:rsid w:val="001F3795"/>
    <w:rsid w:val="001F3BBC"/>
    <w:rsid w:val="001F3CBF"/>
    <w:rsid w:val="001F41C0"/>
    <w:rsid w:val="001F4397"/>
    <w:rsid w:val="001F43F3"/>
    <w:rsid w:val="001F46F2"/>
    <w:rsid w:val="001F4AA3"/>
    <w:rsid w:val="001F5416"/>
    <w:rsid w:val="001F5615"/>
    <w:rsid w:val="001F6417"/>
    <w:rsid w:val="001F6575"/>
    <w:rsid w:val="001F6978"/>
    <w:rsid w:val="001F6FCA"/>
    <w:rsid w:val="001F7183"/>
    <w:rsid w:val="001F75F6"/>
    <w:rsid w:val="001F7A48"/>
    <w:rsid w:val="001F7F38"/>
    <w:rsid w:val="00200074"/>
    <w:rsid w:val="002006E4"/>
    <w:rsid w:val="00200898"/>
    <w:rsid w:val="002009D6"/>
    <w:rsid w:val="00200BEC"/>
    <w:rsid w:val="00200F0A"/>
    <w:rsid w:val="002012A9"/>
    <w:rsid w:val="00201306"/>
    <w:rsid w:val="00201410"/>
    <w:rsid w:val="00201B22"/>
    <w:rsid w:val="00201CEF"/>
    <w:rsid w:val="00201D0B"/>
    <w:rsid w:val="00201D49"/>
    <w:rsid w:val="0020239B"/>
    <w:rsid w:val="0020244D"/>
    <w:rsid w:val="00202A31"/>
    <w:rsid w:val="00202B38"/>
    <w:rsid w:val="00202BD5"/>
    <w:rsid w:val="00202D36"/>
    <w:rsid w:val="00203038"/>
    <w:rsid w:val="002030F3"/>
    <w:rsid w:val="002032D3"/>
    <w:rsid w:val="00203511"/>
    <w:rsid w:val="00203561"/>
    <w:rsid w:val="002037E0"/>
    <w:rsid w:val="0020383F"/>
    <w:rsid w:val="00203A9E"/>
    <w:rsid w:val="00203E25"/>
    <w:rsid w:val="0020413C"/>
    <w:rsid w:val="002041B8"/>
    <w:rsid w:val="00204787"/>
    <w:rsid w:val="002048CF"/>
    <w:rsid w:val="00204EF7"/>
    <w:rsid w:val="0020521C"/>
    <w:rsid w:val="00205697"/>
    <w:rsid w:val="00205805"/>
    <w:rsid w:val="0020581B"/>
    <w:rsid w:val="00205D3F"/>
    <w:rsid w:val="00205E67"/>
    <w:rsid w:val="00205F1B"/>
    <w:rsid w:val="00206092"/>
    <w:rsid w:val="00206493"/>
    <w:rsid w:val="002064AE"/>
    <w:rsid w:val="002066E9"/>
    <w:rsid w:val="00206966"/>
    <w:rsid w:val="00206A2B"/>
    <w:rsid w:val="00206BCF"/>
    <w:rsid w:val="00206D23"/>
    <w:rsid w:val="00206EE3"/>
    <w:rsid w:val="002070BD"/>
    <w:rsid w:val="00207110"/>
    <w:rsid w:val="002075A0"/>
    <w:rsid w:val="002076AE"/>
    <w:rsid w:val="002079B0"/>
    <w:rsid w:val="002102A4"/>
    <w:rsid w:val="0021047D"/>
    <w:rsid w:val="00210532"/>
    <w:rsid w:val="00210EB7"/>
    <w:rsid w:val="00211192"/>
    <w:rsid w:val="0021121B"/>
    <w:rsid w:val="0021154E"/>
    <w:rsid w:val="0021166A"/>
    <w:rsid w:val="00211735"/>
    <w:rsid w:val="0021177A"/>
    <w:rsid w:val="00211932"/>
    <w:rsid w:val="00211ECC"/>
    <w:rsid w:val="00212BBD"/>
    <w:rsid w:val="00212F1A"/>
    <w:rsid w:val="002130BD"/>
    <w:rsid w:val="0021319D"/>
    <w:rsid w:val="002133F3"/>
    <w:rsid w:val="002133FD"/>
    <w:rsid w:val="002137D4"/>
    <w:rsid w:val="00213AC5"/>
    <w:rsid w:val="00214392"/>
    <w:rsid w:val="0021482E"/>
    <w:rsid w:val="00214A6D"/>
    <w:rsid w:val="00214B03"/>
    <w:rsid w:val="00214BD1"/>
    <w:rsid w:val="0021537A"/>
    <w:rsid w:val="0021563C"/>
    <w:rsid w:val="0021569E"/>
    <w:rsid w:val="00215A38"/>
    <w:rsid w:val="00215B0E"/>
    <w:rsid w:val="00215CB9"/>
    <w:rsid w:val="00215FE7"/>
    <w:rsid w:val="00216254"/>
    <w:rsid w:val="002164E1"/>
    <w:rsid w:val="0021674B"/>
    <w:rsid w:val="00216768"/>
    <w:rsid w:val="002167A1"/>
    <w:rsid w:val="002167E1"/>
    <w:rsid w:val="00216946"/>
    <w:rsid w:val="002169D4"/>
    <w:rsid w:val="00216E5E"/>
    <w:rsid w:val="00216F17"/>
    <w:rsid w:val="002176F1"/>
    <w:rsid w:val="00217934"/>
    <w:rsid w:val="00217B1D"/>
    <w:rsid w:val="00217D08"/>
    <w:rsid w:val="002204A3"/>
    <w:rsid w:val="0022095E"/>
    <w:rsid w:val="00220D9E"/>
    <w:rsid w:val="002212A3"/>
    <w:rsid w:val="00221FEC"/>
    <w:rsid w:val="0022203D"/>
    <w:rsid w:val="0022231A"/>
    <w:rsid w:val="002225DF"/>
    <w:rsid w:val="0022260A"/>
    <w:rsid w:val="002227E2"/>
    <w:rsid w:val="00222990"/>
    <w:rsid w:val="00222B2B"/>
    <w:rsid w:val="00222B4F"/>
    <w:rsid w:val="00222DC0"/>
    <w:rsid w:val="002234B0"/>
    <w:rsid w:val="002235C2"/>
    <w:rsid w:val="00223771"/>
    <w:rsid w:val="00223A98"/>
    <w:rsid w:val="00223BB4"/>
    <w:rsid w:val="00223C3D"/>
    <w:rsid w:val="00223F11"/>
    <w:rsid w:val="00223F97"/>
    <w:rsid w:val="00224085"/>
    <w:rsid w:val="00224112"/>
    <w:rsid w:val="00224461"/>
    <w:rsid w:val="002244B1"/>
    <w:rsid w:val="00224525"/>
    <w:rsid w:val="00224687"/>
    <w:rsid w:val="0022468C"/>
    <w:rsid w:val="00224BF5"/>
    <w:rsid w:val="00225B56"/>
    <w:rsid w:val="00226074"/>
    <w:rsid w:val="00226AA0"/>
    <w:rsid w:val="00226E59"/>
    <w:rsid w:val="0022717F"/>
    <w:rsid w:val="002275FE"/>
    <w:rsid w:val="002276F7"/>
    <w:rsid w:val="0022792D"/>
    <w:rsid w:val="00227AF5"/>
    <w:rsid w:val="00227B72"/>
    <w:rsid w:val="00227D23"/>
    <w:rsid w:val="00227DD6"/>
    <w:rsid w:val="00230021"/>
    <w:rsid w:val="00230285"/>
    <w:rsid w:val="0023031A"/>
    <w:rsid w:val="00230556"/>
    <w:rsid w:val="00230CF3"/>
    <w:rsid w:val="002310A6"/>
    <w:rsid w:val="00231211"/>
    <w:rsid w:val="002312F3"/>
    <w:rsid w:val="0023144C"/>
    <w:rsid w:val="002315D3"/>
    <w:rsid w:val="002315E7"/>
    <w:rsid w:val="0023164D"/>
    <w:rsid w:val="00231B13"/>
    <w:rsid w:val="00231D0B"/>
    <w:rsid w:val="0023213B"/>
    <w:rsid w:val="002322AF"/>
    <w:rsid w:val="00232546"/>
    <w:rsid w:val="00232997"/>
    <w:rsid w:val="00232BD4"/>
    <w:rsid w:val="00232BE7"/>
    <w:rsid w:val="002334BB"/>
    <w:rsid w:val="00233649"/>
    <w:rsid w:val="002336FE"/>
    <w:rsid w:val="00233A0A"/>
    <w:rsid w:val="00233A81"/>
    <w:rsid w:val="00234474"/>
    <w:rsid w:val="00234532"/>
    <w:rsid w:val="00235B67"/>
    <w:rsid w:val="00235B79"/>
    <w:rsid w:val="00235CAD"/>
    <w:rsid w:val="00235CBC"/>
    <w:rsid w:val="00236019"/>
    <w:rsid w:val="002361E5"/>
    <w:rsid w:val="00236568"/>
    <w:rsid w:val="002368DB"/>
    <w:rsid w:val="00236938"/>
    <w:rsid w:val="00236B57"/>
    <w:rsid w:val="00236F3A"/>
    <w:rsid w:val="0023706C"/>
    <w:rsid w:val="0023715C"/>
    <w:rsid w:val="0023765E"/>
    <w:rsid w:val="00237890"/>
    <w:rsid w:val="00237A7D"/>
    <w:rsid w:val="00237ADE"/>
    <w:rsid w:val="00237D64"/>
    <w:rsid w:val="002400A4"/>
    <w:rsid w:val="002401B7"/>
    <w:rsid w:val="002402B5"/>
    <w:rsid w:val="002403A5"/>
    <w:rsid w:val="0024060C"/>
    <w:rsid w:val="00241968"/>
    <w:rsid w:val="00241B40"/>
    <w:rsid w:val="00241D91"/>
    <w:rsid w:val="00241DCA"/>
    <w:rsid w:val="00241F20"/>
    <w:rsid w:val="00242BF3"/>
    <w:rsid w:val="00242D30"/>
    <w:rsid w:val="00242D39"/>
    <w:rsid w:val="00242F19"/>
    <w:rsid w:val="002432E6"/>
    <w:rsid w:val="00243476"/>
    <w:rsid w:val="002435DC"/>
    <w:rsid w:val="002436A7"/>
    <w:rsid w:val="0024385C"/>
    <w:rsid w:val="00243D08"/>
    <w:rsid w:val="00243EC5"/>
    <w:rsid w:val="002441EF"/>
    <w:rsid w:val="00244589"/>
    <w:rsid w:val="0024506F"/>
    <w:rsid w:val="002452A9"/>
    <w:rsid w:val="002454D4"/>
    <w:rsid w:val="002456BF"/>
    <w:rsid w:val="0024576E"/>
    <w:rsid w:val="002458C4"/>
    <w:rsid w:val="002458D9"/>
    <w:rsid w:val="0024590A"/>
    <w:rsid w:val="00245DEB"/>
    <w:rsid w:val="00245E6D"/>
    <w:rsid w:val="002460FC"/>
    <w:rsid w:val="002463E6"/>
    <w:rsid w:val="002469DA"/>
    <w:rsid w:val="00246CAC"/>
    <w:rsid w:val="00246DAC"/>
    <w:rsid w:val="00246F79"/>
    <w:rsid w:val="00247290"/>
    <w:rsid w:val="00247421"/>
    <w:rsid w:val="0024760A"/>
    <w:rsid w:val="00247714"/>
    <w:rsid w:val="002477EE"/>
    <w:rsid w:val="0024795A"/>
    <w:rsid w:val="0024797E"/>
    <w:rsid w:val="00247A4C"/>
    <w:rsid w:val="00247ADA"/>
    <w:rsid w:val="00247BBE"/>
    <w:rsid w:val="00247FB1"/>
    <w:rsid w:val="00247FFB"/>
    <w:rsid w:val="00250334"/>
    <w:rsid w:val="002504F2"/>
    <w:rsid w:val="002506B5"/>
    <w:rsid w:val="00250840"/>
    <w:rsid w:val="00250AAE"/>
    <w:rsid w:val="00250F4F"/>
    <w:rsid w:val="00250F61"/>
    <w:rsid w:val="002512B7"/>
    <w:rsid w:val="00251307"/>
    <w:rsid w:val="0025169F"/>
    <w:rsid w:val="0025186D"/>
    <w:rsid w:val="002518F5"/>
    <w:rsid w:val="00251A01"/>
    <w:rsid w:val="00251C75"/>
    <w:rsid w:val="00251D4E"/>
    <w:rsid w:val="00251D5A"/>
    <w:rsid w:val="00251EEE"/>
    <w:rsid w:val="00251F02"/>
    <w:rsid w:val="002520B1"/>
    <w:rsid w:val="002520D3"/>
    <w:rsid w:val="00252307"/>
    <w:rsid w:val="002529AE"/>
    <w:rsid w:val="00252D64"/>
    <w:rsid w:val="00253354"/>
    <w:rsid w:val="00253449"/>
    <w:rsid w:val="00253576"/>
    <w:rsid w:val="002536B2"/>
    <w:rsid w:val="002537A1"/>
    <w:rsid w:val="00253B83"/>
    <w:rsid w:val="00253F5E"/>
    <w:rsid w:val="0025419C"/>
    <w:rsid w:val="0025445A"/>
    <w:rsid w:val="0025468C"/>
    <w:rsid w:val="002547C2"/>
    <w:rsid w:val="002548FA"/>
    <w:rsid w:val="00254A04"/>
    <w:rsid w:val="00254A42"/>
    <w:rsid w:val="00254C50"/>
    <w:rsid w:val="00254FBC"/>
    <w:rsid w:val="00255235"/>
    <w:rsid w:val="002553DC"/>
    <w:rsid w:val="0025590B"/>
    <w:rsid w:val="00255ECE"/>
    <w:rsid w:val="00255F3E"/>
    <w:rsid w:val="002560F6"/>
    <w:rsid w:val="00256103"/>
    <w:rsid w:val="002562DB"/>
    <w:rsid w:val="00256619"/>
    <w:rsid w:val="00256761"/>
    <w:rsid w:val="0025692E"/>
    <w:rsid w:val="00256959"/>
    <w:rsid w:val="002569A4"/>
    <w:rsid w:val="00256E0E"/>
    <w:rsid w:val="0025706F"/>
    <w:rsid w:val="00257098"/>
    <w:rsid w:val="002572C7"/>
    <w:rsid w:val="00257575"/>
    <w:rsid w:val="00257DC3"/>
    <w:rsid w:val="00260578"/>
    <w:rsid w:val="00260747"/>
    <w:rsid w:val="00260B64"/>
    <w:rsid w:val="00260CBC"/>
    <w:rsid w:val="00260FA4"/>
    <w:rsid w:val="00260FAA"/>
    <w:rsid w:val="0026105C"/>
    <w:rsid w:val="002610AB"/>
    <w:rsid w:val="0026117F"/>
    <w:rsid w:val="002612FC"/>
    <w:rsid w:val="0026198F"/>
    <w:rsid w:val="002619CA"/>
    <w:rsid w:val="00261E7F"/>
    <w:rsid w:val="00261E9B"/>
    <w:rsid w:val="002621BD"/>
    <w:rsid w:val="002621FC"/>
    <w:rsid w:val="002629E2"/>
    <w:rsid w:val="00262E81"/>
    <w:rsid w:val="00263080"/>
    <w:rsid w:val="002630FE"/>
    <w:rsid w:val="0026350E"/>
    <w:rsid w:val="0026355F"/>
    <w:rsid w:val="00263889"/>
    <w:rsid w:val="002638B1"/>
    <w:rsid w:val="002639D1"/>
    <w:rsid w:val="00263AA1"/>
    <w:rsid w:val="00263E2A"/>
    <w:rsid w:val="00264125"/>
    <w:rsid w:val="002642E0"/>
    <w:rsid w:val="002643F6"/>
    <w:rsid w:val="00264B0F"/>
    <w:rsid w:val="00264B92"/>
    <w:rsid w:val="00264F0E"/>
    <w:rsid w:val="00265475"/>
    <w:rsid w:val="0026584C"/>
    <w:rsid w:val="00265D3A"/>
    <w:rsid w:val="00265D82"/>
    <w:rsid w:val="00266231"/>
    <w:rsid w:val="002663DF"/>
    <w:rsid w:val="00266A69"/>
    <w:rsid w:val="00266A9C"/>
    <w:rsid w:val="00266B6A"/>
    <w:rsid w:val="00266CB0"/>
    <w:rsid w:val="00266CDF"/>
    <w:rsid w:val="00266FC1"/>
    <w:rsid w:val="00267433"/>
    <w:rsid w:val="00267545"/>
    <w:rsid w:val="00267D6A"/>
    <w:rsid w:val="0027002F"/>
    <w:rsid w:val="002702C8"/>
    <w:rsid w:val="002703F9"/>
    <w:rsid w:val="002704D6"/>
    <w:rsid w:val="0027050E"/>
    <w:rsid w:val="00270C0F"/>
    <w:rsid w:val="0027140E"/>
    <w:rsid w:val="0027172A"/>
    <w:rsid w:val="0027182D"/>
    <w:rsid w:val="002718CB"/>
    <w:rsid w:val="00271906"/>
    <w:rsid w:val="00271976"/>
    <w:rsid w:val="00271A5C"/>
    <w:rsid w:val="00271CEA"/>
    <w:rsid w:val="0027287A"/>
    <w:rsid w:val="002728D4"/>
    <w:rsid w:val="002732AC"/>
    <w:rsid w:val="002737C1"/>
    <w:rsid w:val="002739AE"/>
    <w:rsid w:val="00273AA1"/>
    <w:rsid w:val="00273C26"/>
    <w:rsid w:val="00273CEB"/>
    <w:rsid w:val="00273F61"/>
    <w:rsid w:val="00274093"/>
    <w:rsid w:val="002741ED"/>
    <w:rsid w:val="002743D1"/>
    <w:rsid w:val="002747BC"/>
    <w:rsid w:val="002748DC"/>
    <w:rsid w:val="0027492E"/>
    <w:rsid w:val="00274AE5"/>
    <w:rsid w:val="00275139"/>
    <w:rsid w:val="0027524C"/>
    <w:rsid w:val="00275B06"/>
    <w:rsid w:val="00275CC9"/>
    <w:rsid w:val="00275E90"/>
    <w:rsid w:val="00276242"/>
    <w:rsid w:val="00276746"/>
    <w:rsid w:val="0027688A"/>
    <w:rsid w:val="00276967"/>
    <w:rsid w:val="00276DAB"/>
    <w:rsid w:val="00276DB8"/>
    <w:rsid w:val="00276DCB"/>
    <w:rsid w:val="00276F4D"/>
    <w:rsid w:val="00277193"/>
    <w:rsid w:val="00277645"/>
    <w:rsid w:val="002777D9"/>
    <w:rsid w:val="00277934"/>
    <w:rsid w:val="0027796C"/>
    <w:rsid w:val="00277D54"/>
    <w:rsid w:val="00277DE0"/>
    <w:rsid w:val="00280236"/>
    <w:rsid w:val="0028039C"/>
    <w:rsid w:val="002803C7"/>
    <w:rsid w:val="002807D3"/>
    <w:rsid w:val="002808C4"/>
    <w:rsid w:val="00280BF5"/>
    <w:rsid w:val="00281235"/>
    <w:rsid w:val="00281396"/>
    <w:rsid w:val="002813E0"/>
    <w:rsid w:val="00281759"/>
    <w:rsid w:val="00281987"/>
    <w:rsid w:val="00281B88"/>
    <w:rsid w:val="00281C5D"/>
    <w:rsid w:val="00281DE1"/>
    <w:rsid w:val="00282221"/>
    <w:rsid w:val="00282675"/>
    <w:rsid w:val="002828EE"/>
    <w:rsid w:val="0028293E"/>
    <w:rsid w:val="00282C19"/>
    <w:rsid w:val="00282CB8"/>
    <w:rsid w:val="00283147"/>
    <w:rsid w:val="00283245"/>
    <w:rsid w:val="002832BD"/>
    <w:rsid w:val="00284368"/>
    <w:rsid w:val="002843C0"/>
    <w:rsid w:val="002845FC"/>
    <w:rsid w:val="00284664"/>
    <w:rsid w:val="002846EB"/>
    <w:rsid w:val="00284847"/>
    <w:rsid w:val="00284AD3"/>
    <w:rsid w:val="00284B82"/>
    <w:rsid w:val="00284BF7"/>
    <w:rsid w:val="00284ECD"/>
    <w:rsid w:val="002851AF"/>
    <w:rsid w:val="002852B1"/>
    <w:rsid w:val="00285F83"/>
    <w:rsid w:val="0028655D"/>
    <w:rsid w:val="00286D3B"/>
    <w:rsid w:val="0028707E"/>
    <w:rsid w:val="0028714B"/>
    <w:rsid w:val="0028764A"/>
    <w:rsid w:val="002878AC"/>
    <w:rsid w:val="00290354"/>
    <w:rsid w:val="002903F6"/>
    <w:rsid w:val="002903FB"/>
    <w:rsid w:val="002906EA"/>
    <w:rsid w:val="00290ADC"/>
    <w:rsid w:val="00290AF9"/>
    <w:rsid w:val="0029142F"/>
    <w:rsid w:val="0029161C"/>
    <w:rsid w:val="002916AE"/>
    <w:rsid w:val="002916C6"/>
    <w:rsid w:val="00291735"/>
    <w:rsid w:val="00291B23"/>
    <w:rsid w:val="00291FDC"/>
    <w:rsid w:val="00292362"/>
    <w:rsid w:val="00292448"/>
    <w:rsid w:val="002924C6"/>
    <w:rsid w:val="002925FB"/>
    <w:rsid w:val="002929C5"/>
    <w:rsid w:val="00292CBA"/>
    <w:rsid w:val="00292CBB"/>
    <w:rsid w:val="00292D01"/>
    <w:rsid w:val="00292EEF"/>
    <w:rsid w:val="00293301"/>
    <w:rsid w:val="0029348A"/>
    <w:rsid w:val="002934F8"/>
    <w:rsid w:val="00293658"/>
    <w:rsid w:val="00293A8D"/>
    <w:rsid w:val="00294063"/>
    <w:rsid w:val="0029418B"/>
    <w:rsid w:val="0029467E"/>
    <w:rsid w:val="00294C4C"/>
    <w:rsid w:val="00294CA9"/>
    <w:rsid w:val="00294D98"/>
    <w:rsid w:val="00294DA4"/>
    <w:rsid w:val="002952F2"/>
    <w:rsid w:val="002956D1"/>
    <w:rsid w:val="00295764"/>
    <w:rsid w:val="00295894"/>
    <w:rsid w:val="002958FE"/>
    <w:rsid w:val="00295AD3"/>
    <w:rsid w:val="00295B94"/>
    <w:rsid w:val="00296323"/>
    <w:rsid w:val="002966DE"/>
    <w:rsid w:val="002967E1"/>
    <w:rsid w:val="002967E8"/>
    <w:rsid w:val="0029687B"/>
    <w:rsid w:val="002969F1"/>
    <w:rsid w:val="00296CF5"/>
    <w:rsid w:val="00296FD1"/>
    <w:rsid w:val="00296FEB"/>
    <w:rsid w:val="00297040"/>
    <w:rsid w:val="002970DB"/>
    <w:rsid w:val="002978BF"/>
    <w:rsid w:val="0029791B"/>
    <w:rsid w:val="00297A52"/>
    <w:rsid w:val="00297B24"/>
    <w:rsid w:val="00297B2F"/>
    <w:rsid w:val="002A0037"/>
    <w:rsid w:val="002A0192"/>
    <w:rsid w:val="002A0261"/>
    <w:rsid w:val="002A04BA"/>
    <w:rsid w:val="002A065D"/>
    <w:rsid w:val="002A096F"/>
    <w:rsid w:val="002A0BE2"/>
    <w:rsid w:val="002A1095"/>
    <w:rsid w:val="002A1190"/>
    <w:rsid w:val="002A16D0"/>
    <w:rsid w:val="002A19EB"/>
    <w:rsid w:val="002A1AEF"/>
    <w:rsid w:val="002A1C03"/>
    <w:rsid w:val="002A1C59"/>
    <w:rsid w:val="002A1C84"/>
    <w:rsid w:val="002A1EC9"/>
    <w:rsid w:val="002A1F06"/>
    <w:rsid w:val="002A2534"/>
    <w:rsid w:val="002A28AB"/>
    <w:rsid w:val="002A2936"/>
    <w:rsid w:val="002A29E6"/>
    <w:rsid w:val="002A3117"/>
    <w:rsid w:val="002A327C"/>
    <w:rsid w:val="002A37E5"/>
    <w:rsid w:val="002A39D1"/>
    <w:rsid w:val="002A3AB8"/>
    <w:rsid w:val="002A3D05"/>
    <w:rsid w:val="002A3DB5"/>
    <w:rsid w:val="002A3F4F"/>
    <w:rsid w:val="002A4099"/>
    <w:rsid w:val="002A40E5"/>
    <w:rsid w:val="002A413C"/>
    <w:rsid w:val="002A4371"/>
    <w:rsid w:val="002A4508"/>
    <w:rsid w:val="002A4585"/>
    <w:rsid w:val="002A4C74"/>
    <w:rsid w:val="002A4E20"/>
    <w:rsid w:val="002A50E6"/>
    <w:rsid w:val="002A525F"/>
    <w:rsid w:val="002A5311"/>
    <w:rsid w:val="002A5347"/>
    <w:rsid w:val="002A5726"/>
    <w:rsid w:val="002A5861"/>
    <w:rsid w:val="002A5BAE"/>
    <w:rsid w:val="002A5D8C"/>
    <w:rsid w:val="002A5E10"/>
    <w:rsid w:val="002A6001"/>
    <w:rsid w:val="002A6127"/>
    <w:rsid w:val="002A628B"/>
    <w:rsid w:val="002A62E9"/>
    <w:rsid w:val="002A691E"/>
    <w:rsid w:val="002A7A2E"/>
    <w:rsid w:val="002A7A76"/>
    <w:rsid w:val="002A7AAA"/>
    <w:rsid w:val="002A7E51"/>
    <w:rsid w:val="002B01C4"/>
    <w:rsid w:val="002B0362"/>
    <w:rsid w:val="002B070E"/>
    <w:rsid w:val="002B075A"/>
    <w:rsid w:val="002B0B9E"/>
    <w:rsid w:val="002B0C92"/>
    <w:rsid w:val="002B11BE"/>
    <w:rsid w:val="002B18ED"/>
    <w:rsid w:val="002B1C8E"/>
    <w:rsid w:val="002B22B1"/>
    <w:rsid w:val="002B2494"/>
    <w:rsid w:val="002B27C5"/>
    <w:rsid w:val="002B2CC3"/>
    <w:rsid w:val="002B2D34"/>
    <w:rsid w:val="002B34D6"/>
    <w:rsid w:val="002B368D"/>
    <w:rsid w:val="002B39E1"/>
    <w:rsid w:val="002B3B20"/>
    <w:rsid w:val="002B3F09"/>
    <w:rsid w:val="002B44B4"/>
    <w:rsid w:val="002B452A"/>
    <w:rsid w:val="002B4E31"/>
    <w:rsid w:val="002B4E6E"/>
    <w:rsid w:val="002B51C1"/>
    <w:rsid w:val="002B52C7"/>
    <w:rsid w:val="002B5473"/>
    <w:rsid w:val="002B5513"/>
    <w:rsid w:val="002B562D"/>
    <w:rsid w:val="002B604A"/>
    <w:rsid w:val="002B66F2"/>
    <w:rsid w:val="002B66F6"/>
    <w:rsid w:val="002B6D3F"/>
    <w:rsid w:val="002B70D9"/>
    <w:rsid w:val="002B71D4"/>
    <w:rsid w:val="002B752F"/>
    <w:rsid w:val="002B7B84"/>
    <w:rsid w:val="002C055C"/>
    <w:rsid w:val="002C09E7"/>
    <w:rsid w:val="002C1043"/>
    <w:rsid w:val="002C1354"/>
    <w:rsid w:val="002C13A0"/>
    <w:rsid w:val="002C141C"/>
    <w:rsid w:val="002C1749"/>
    <w:rsid w:val="002C17E7"/>
    <w:rsid w:val="002C1856"/>
    <w:rsid w:val="002C1ABC"/>
    <w:rsid w:val="002C2091"/>
    <w:rsid w:val="002C2279"/>
    <w:rsid w:val="002C2389"/>
    <w:rsid w:val="002C2B1E"/>
    <w:rsid w:val="002C2CD3"/>
    <w:rsid w:val="002C2E26"/>
    <w:rsid w:val="002C2E91"/>
    <w:rsid w:val="002C3101"/>
    <w:rsid w:val="002C3347"/>
    <w:rsid w:val="002C378B"/>
    <w:rsid w:val="002C3989"/>
    <w:rsid w:val="002C3C0B"/>
    <w:rsid w:val="002C3D41"/>
    <w:rsid w:val="002C3DA5"/>
    <w:rsid w:val="002C3FA3"/>
    <w:rsid w:val="002C4021"/>
    <w:rsid w:val="002C41E3"/>
    <w:rsid w:val="002C4942"/>
    <w:rsid w:val="002C4D04"/>
    <w:rsid w:val="002C507F"/>
    <w:rsid w:val="002C50DC"/>
    <w:rsid w:val="002C530E"/>
    <w:rsid w:val="002C574E"/>
    <w:rsid w:val="002C57E1"/>
    <w:rsid w:val="002C59A4"/>
    <w:rsid w:val="002C59E7"/>
    <w:rsid w:val="002C5C1B"/>
    <w:rsid w:val="002C5D74"/>
    <w:rsid w:val="002C5D98"/>
    <w:rsid w:val="002C6341"/>
    <w:rsid w:val="002C639A"/>
    <w:rsid w:val="002C6477"/>
    <w:rsid w:val="002C650D"/>
    <w:rsid w:val="002C672F"/>
    <w:rsid w:val="002C6740"/>
    <w:rsid w:val="002C688C"/>
    <w:rsid w:val="002C6934"/>
    <w:rsid w:val="002C6A87"/>
    <w:rsid w:val="002C6B14"/>
    <w:rsid w:val="002C6F5D"/>
    <w:rsid w:val="002C6FD4"/>
    <w:rsid w:val="002C70E8"/>
    <w:rsid w:val="002C72EA"/>
    <w:rsid w:val="002C773A"/>
    <w:rsid w:val="002C78FD"/>
    <w:rsid w:val="002C7AF7"/>
    <w:rsid w:val="002C7DA9"/>
    <w:rsid w:val="002C7E7A"/>
    <w:rsid w:val="002D01DE"/>
    <w:rsid w:val="002D038C"/>
    <w:rsid w:val="002D0454"/>
    <w:rsid w:val="002D04F4"/>
    <w:rsid w:val="002D0AF4"/>
    <w:rsid w:val="002D1165"/>
    <w:rsid w:val="002D147D"/>
    <w:rsid w:val="002D1708"/>
    <w:rsid w:val="002D1954"/>
    <w:rsid w:val="002D196C"/>
    <w:rsid w:val="002D19F7"/>
    <w:rsid w:val="002D1BA4"/>
    <w:rsid w:val="002D1E9D"/>
    <w:rsid w:val="002D213F"/>
    <w:rsid w:val="002D2BDE"/>
    <w:rsid w:val="002D2DBF"/>
    <w:rsid w:val="002D2F96"/>
    <w:rsid w:val="002D3079"/>
    <w:rsid w:val="002D3271"/>
    <w:rsid w:val="002D3584"/>
    <w:rsid w:val="002D35CA"/>
    <w:rsid w:val="002D36BC"/>
    <w:rsid w:val="002D37D9"/>
    <w:rsid w:val="002D3EDF"/>
    <w:rsid w:val="002D4104"/>
    <w:rsid w:val="002D45F1"/>
    <w:rsid w:val="002D4652"/>
    <w:rsid w:val="002D47FB"/>
    <w:rsid w:val="002D5171"/>
    <w:rsid w:val="002D5640"/>
    <w:rsid w:val="002D5844"/>
    <w:rsid w:val="002D5DE9"/>
    <w:rsid w:val="002D6046"/>
    <w:rsid w:val="002D61D8"/>
    <w:rsid w:val="002D6210"/>
    <w:rsid w:val="002D6377"/>
    <w:rsid w:val="002D63C4"/>
    <w:rsid w:val="002D646B"/>
    <w:rsid w:val="002D6820"/>
    <w:rsid w:val="002D6ABB"/>
    <w:rsid w:val="002D6D71"/>
    <w:rsid w:val="002D6F9B"/>
    <w:rsid w:val="002D704D"/>
    <w:rsid w:val="002D73EA"/>
    <w:rsid w:val="002D75F1"/>
    <w:rsid w:val="002D76FD"/>
    <w:rsid w:val="002D7884"/>
    <w:rsid w:val="002D7893"/>
    <w:rsid w:val="002D7A10"/>
    <w:rsid w:val="002D7B26"/>
    <w:rsid w:val="002E0228"/>
    <w:rsid w:val="002E043F"/>
    <w:rsid w:val="002E07ED"/>
    <w:rsid w:val="002E0D66"/>
    <w:rsid w:val="002E11CA"/>
    <w:rsid w:val="002E17BF"/>
    <w:rsid w:val="002E1DCC"/>
    <w:rsid w:val="002E243D"/>
    <w:rsid w:val="002E2473"/>
    <w:rsid w:val="002E2632"/>
    <w:rsid w:val="002E28C0"/>
    <w:rsid w:val="002E2936"/>
    <w:rsid w:val="002E2B03"/>
    <w:rsid w:val="002E2C3D"/>
    <w:rsid w:val="002E3265"/>
    <w:rsid w:val="002E36AB"/>
    <w:rsid w:val="002E3A72"/>
    <w:rsid w:val="002E41B5"/>
    <w:rsid w:val="002E43FC"/>
    <w:rsid w:val="002E4413"/>
    <w:rsid w:val="002E47D2"/>
    <w:rsid w:val="002E4D8E"/>
    <w:rsid w:val="002E4EA0"/>
    <w:rsid w:val="002E5502"/>
    <w:rsid w:val="002E5942"/>
    <w:rsid w:val="002E5C8F"/>
    <w:rsid w:val="002E5E35"/>
    <w:rsid w:val="002E62A7"/>
    <w:rsid w:val="002E649A"/>
    <w:rsid w:val="002E67A5"/>
    <w:rsid w:val="002E6AD9"/>
    <w:rsid w:val="002E6D95"/>
    <w:rsid w:val="002E6E0F"/>
    <w:rsid w:val="002E715A"/>
    <w:rsid w:val="002E7C4C"/>
    <w:rsid w:val="002E7FFB"/>
    <w:rsid w:val="002F004B"/>
    <w:rsid w:val="002F0989"/>
    <w:rsid w:val="002F0AF8"/>
    <w:rsid w:val="002F0C73"/>
    <w:rsid w:val="002F1144"/>
    <w:rsid w:val="002F1157"/>
    <w:rsid w:val="002F13AF"/>
    <w:rsid w:val="002F14AB"/>
    <w:rsid w:val="002F165E"/>
    <w:rsid w:val="002F16F8"/>
    <w:rsid w:val="002F1776"/>
    <w:rsid w:val="002F17A5"/>
    <w:rsid w:val="002F1EE5"/>
    <w:rsid w:val="002F242E"/>
    <w:rsid w:val="002F2741"/>
    <w:rsid w:val="002F287A"/>
    <w:rsid w:val="002F2CBC"/>
    <w:rsid w:val="002F2DEA"/>
    <w:rsid w:val="002F2E63"/>
    <w:rsid w:val="002F2EFE"/>
    <w:rsid w:val="002F300C"/>
    <w:rsid w:val="002F3259"/>
    <w:rsid w:val="002F3389"/>
    <w:rsid w:val="002F362E"/>
    <w:rsid w:val="002F37F3"/>
    <w:rsid w:val="002F38C3"/>
    <w:rsid w:val="002F3A36"/>
    <w:rsid w:val="002F3A4E"/>
    <w:rsid w:val="002F4117"/>
    <w:rsid w:val="002F415D"/>
    <w:rsid w:val="002F4723"/>
    <w:rsid w:val="002F4862"/>
    <w:rsid w:val="002F49BE"/>
    <w:rsid w:val="002F49C7"/>
    <w:rsid w:val="002F50C8"/>
    <w:rsid w:val="002F5221"/>
    <w:rsid w:val="002F53FA"/>
    <w:rsid w:val="002F5981"/>
    <w:rsid w:val="002F5EB6"/>
    <w:rsid w:val="002F5F83"/>
    <w:rsid w:val="002F60D6"/>
    <w:rsid w:val="002F619F"/>
    <w:rsid w:val="002F6577"/>
    <w:rsid w:val="002F68CA"/>
    <w:rsid w:val="002F699A"/>
    <w:rsid w:val="002F6B91"/>
    <w:rsid w:val="002F6EDC"/>
    <w:rsid w:val="002F6F94"/>
    <w:rsid w:val="002F7002"/>
    <w:rsid w:val="002F7042"/>
    <w:rsid w:val="002F70D4"/>
    <w:rsid w:val="002F7428"/>
    <w:rsid w:val="002F7CF9"/>
    <w:rsid w:val="003000B2"/>
    <w:rsid w:val="00300217"/>
    <w:rsid w:val="0030030E"/>
    <w:rsid w:val="003003FC"/>
    <w:rsid w:val="00300736"/>
    <w:rsid w:val="00300941"/>
    <w:rsid w:val="00300A5C"/>
    <w:rsid w:val="00300C75"/>
    <w:rsid w:val="00300CC4"/>
    <w:rsid w:val="00300D82"/>
    <w:rsid w:val="00300FE5"/>
    <w:rsid w:val="003015FD"/>
    <w:rsid w:val="00301A96"/>
    <w:rsid w:val="00301D1E"/>
    <w:rsid w:val="00301E14"/>
    <w:rsid w:val="003020BD"/>
    <w:rsid w:val="003028D1"/>
    <w:rsid w:val="003028D4"/>
    <w:rsid w:val="003028EB"/>
    <w:rsid w:val="00302B22"/>
    <w:rsid w:val="00302BE5"/>
    <w:rsid w:val="00302D11"/>
    <w:rsid w:val="00302EFC"/>
    <w:rsid w:val="0030349A"/>
    <w:rsid w:val="00303548"/>
    <w:rsid w:val="00303E81"/>
    <w:rsid w:val="003040FD"/>
    <w:rsid w:val="0030439E"/>
    <w:rsid w:val="003046C3"/>
    <w:rsid w:val="00304AC7"/>
    <w:rsid w:val="00304CC6"/>
    <w:rsid w:val="00304D5B"/>
    <w:rsid w:val="00304E6A"/>
    <w:rsid w:val="00304FAF"/>
    <w:rsid w:val="003052F8"/>
    <w:rsid w:val="00305498"/>
    <w:rsid w:val="003057AA"/>
    <w:rsid w:val="00305861"/>
    <w:rsid w:val="003059F8"/>
    <w:rsid w:val="00305F4B"/>
    <w:rsid w:val="00305F6E"/>
    <w:rsid w:val="003061C5"/>
    <w:rsid w:val="003062D8"/>
    <w:rsid w:val="003064A7"/>
    <w:rsid w:val="00306639"/>
    <w:rsid w:val="00306A43"/>
    <w:rsid w:val="00306E1A"/>
    <w:rsid w:val="00306E9D"/>
    <w:rsid w:val="00307390"/>
    <w:rsid w:val="003073AD"/>
    <w:rsid w:val="00307B87"/>
    <w:rsid w:val="00310559"/>
    <w:rsid w:val="003106B8"/>
    <w:rsid w:val="00310A53"/>
    <w:rsid w:val="00310F93"/>
    <w:rsid w:val="00311388"/>
    <w:rsid w:val="003119F6"/>
    <w:rsid w:val="00312071"/>
    <w:rsid w:val="00312178"/>
    <w:rsid w:val="00312300"/>
    <w:rsid w:val="00312512"/>
    <w:rsid w:val="00312782"/>
    <w:rsid w:val="00312A6D"/>
    <w:rsid w:val="00312CDE"/>
    <w:rsid w:val="003132F2"/>
    <w:rsid w:val="00313327"/>
    <w:rsid w:val="003133C3"/>
    <w:rsid w:val="00313630"/>
    <w:rsid w:val="003139FF"/>
    <w:rsid w:val="00313F07"/>
    <w:rsid w:val="00314624"/>
    <w:rsid w:val="00314787"/>
    <w:rsid w:val="003147B0"/>
    <w:rsid w:val="00315022"/>
    <w:rsid w:val="003152ED"/>
    <w:rsid w:val="003152FA"/>
    <w:rsid w:val="00315875"/>
    <w:rsid w:val="00315BC6"/>
    <w:rsid w:val="00316033"/>
    <w:rsid w:val="0031662B"/>
    <w:rsid w:val="00316792"/>
    <w:rsid w:val="0031679B"/>
    <w:rsid w:val="003167D5"/>
    <w:rsid w:val="00316D5F"/>
    <w:rsid w:val="00316D7A"/>
    <w:rsid w:val="00316F64"/>
    <w:rsid w:val="00317003"/>
    <w:rsid w:val="00317296"/>
    <w:rsid w:val="00317383"/>
    <w:rsid w:val="003177C6"/>
    <w:rsid w:val="00317A14"/>
    <w:rsid w:val="00317DBF"/>
    <w:rsid w:val="0032019F"/>
    <w:rsid w:val="003203AC"/>
    <w:rsid w:val="00320457"/>
    <w:rsid w:val="0032046F"/>
    <w:rsid w:val="0032065A"/>
    <w:rsid w:val="003206DD"/>
    <w:rsid w:val="003207D7"/>
    <w:rsid w:val="00320A06"/>
    <w:rsid w:val="00320A4C"/>
    <w:rsid w:val="00320D6D"/>
    <w:rsid w:val="00321038"/>
    <w:rsid w:val="00321102"/>
    <w:rsid w:val="003213B1"/>
    <w:rsid w:val="003215BF"/>
    <w:rsid w:val="00321B3C"/>
    <w:rsid w:val="00322047"/>
    <w:rsid w:val="00322064"/>
    <w:rsid w:val="00322080"/>
    <w:rsid w:val="00322534"/>
    <w:rsid w:val="003228E7"/>
    <w:rsid w:val="003229A2"/>
    <w:rsid w:val="00322D64"/>
    <w:rsid w:val="00322EAA"/>
    <w:rsid w:val="00323496"/>
    <w:rsid w:val="003236BC"/>
    <w:rsid w:val="0032372D"/>
    <w:rsid w:val="00323731"/>
    <w:rsid w:val="003237A8"/>
    <w:rsid w:val="00323A91"/>
    <w:rsid w:val="00323B93"/>
    <w:rsid w:val="00323C6C"/>
    <w:rsid w:val="00324041"/>
    <w:rsid w:val="003240B7"/>
    <w:rsid w:val="00324AD6"/>
    <w:rsid w:val="00324C38"/>
    <w:rsid w:val="00324D42"/>
    <w:rsid w:val="00324DD4"/>
    <w:rsid w:val="00324F65"/>
    <w:rsid w:val="00325015"/>
    <w:rsid w:val="003256D7"/>
    <w:rsid w:val="00325710"/>
    <w:rsid w:val="00325BD6"/>
    <w:rsid w:val="00325C09"/>
    <w:rsid w:val="00325FBD"/>
    <w:rsid w:val="0032614B"/>
    <w:rsid w:val="0032623E"/>
    <w:rsid w:val="0032653E"/>
    <w:rsid w:val="003265B8"/>
    <w:rsid w:val="003266A2"/>
    <w:rsid w:val="003268D9"/>
    <w:rsid w:val="00326970"/>
    <w:rsid w:val="00326ADC"/>
    <w:rsid w:val="00326C95"/>
    <w:rsid w:val="00326DB3"/>
    <w:rsid w:val="003270B9"/>
    <w:rsid w:val="00327436"/>
    <w:rsid w:val="0032765E"/>
    <w:rsid w:val="003277CB"/>
    <w:rsid w:val="00327AD7"/>
    <w:rsid w:val="00327BDD"/>
    <w:rsid w:val="00327D03"/>
    <w:rsid w:val="00327F80"/>
    <w:rsid w:val="003307F2"/>
    <w:rsid w:val="0033084A"/>
    <w:rsid w:val="00330886"/>
    <w:rsid w:val="00330889"/>
    <w:rsid w:val="00330948"/>
    <w:rsid w:val="00330AC4"/>
    <w:rsid w:val="0033103B"/>
    <w:rsid w:val="003310DA"/>
    <w:rsid w:val="003316AD"/>
    <w:rsid w:val="003317F2"/>
    <w:rsid w:val="00331825"/>
    <w:rsid w:val="0033185C"/>
    <w:rsid w:val="003319C7"/>
    <w:rsid w:val="00331A64"/>
    <w:rsid w:val="00331D08"/>
    <w:rsid w:val="00331E29"/>
    <w:rsid w:val="00331FEF"/>
    <w:rsid w:val="00332067"/>
    <w:rsid w:val="0033224C"/>
    <w:rsid w:val="00332414"/>
    <w:rsid w:val="0033243D"/>
    <w:rsid w:val="00332734"/>
    <w:rsid w:val="00332CF4"/>
    <w:rsid w:val="00333832"/>
    <w:rsid w:val="00333C38"/>
    <w:rsid w:val="00333F4F"/>
    <w:rsid w:val="00334113"/>
    <w:rsid w:val="0033419E"/>
    <w:rsid w:val="003341F8"/>
    <w:rsid w:val="003342FF"/>
    <w:rsid w:val="0033463F"/>
    <w:rsid w:val="00334714"/>
    <w:rsid w:val="00334A31"/>
    <w:rsid w:val="00334AA1"/>
    <w:rsid w:val="0033579B"/>
    <w:rsid w:val="0033587E"/>
    <w:rsid w:val="00335A3C"/>
    <w:rsid w:val="00335A5F"/>
    <w:rsid w:val="00335FFE"/>
    <w:rsid w:val="003361B1"/>
    <w:rsid w:val="0033651E"/>
    <w:rsid w:val="00336A18"/>
    <w:rsid w:val="00336A7A"/>
    <w:rsid w:val="00336B63"/>
    <w:rsid w:val="00336C10"/>
    <w:rsid w:val="00336CB4"/>
    <w:rsid w:val="003373F9"/>
    <w:rsid w:val="0033766A"/>
    <w:rsid w:val="003377DC"/>
    <w:rsid w:val="00337912"/>
    <w:rsid w:val="00337935"/>
    <w:rsid w:val="00337B6B"/>
    <w:rsid w:val="00340502"/>
    <w:rsid w:val="003407F6"/>
    <w:rsid w:val="00340E3A"/>
    <w:rsid w:val="00340EEF"/>
    <w:rsid w:val="0034113B"/>
    <w:rsid w:val="00341294"/>
    <w:rsid w:val="00341318"/>
    <w:rsid w:val="00341467"/>
    <w:rsid w:val="0034166F"/>
    <w:rsid w:val="003416C6"/>
    <w:rsid w:val="003418E1"/>
    <w:rsid w:val="00341FEE"/>
    <w:rsid w:val="0034203D"/>
    <w:rsid w:val="00342120"/>
    <w:rsid w:val="00342357"/>
    <w:rsid w:val="00342427"/>
    <w:rsid w:val="0034274E"/>
    <w:rsid w:val="003427B1"/>
    <w:rsid w:val="00342C91"/>
    <w:rsid w:val="00342E92"/>
    <w:rsid w:val="003430BE"/>
    <w:rsid w:val="00343625"/>
    <w:rsid w:val="003439B1"/>
    <w:rsid w:val="003439CE"/>
    <w:rsid w:val="00343BC4"/>
    <w:rsid w:val="00343DC4"/>
    <w:rsid w:val="0034403C"/>
    <w:rsid w:val="003440D2"/>
    <w:rsid w:val="0034433D"/>
    <w:rsid w:val="0034444B"/>
    <w:rsid w:val="003446D3"/>
    <w:rsid w:val="00344750"/>
    <w:rsid w:val="003447C3"/>
    <w:rsid w:val="003447FF"/>
    <w:rsid w:val="0034490A"/>
    <w:rsid w:val="003451FB"/>
    <w:rsid w:val="00345448"/>
    <w:rsid w:val="003457AD"/>
    <w:rsid w:val="00345891"/>
    <w:rsid w:val="00345B38"/>
    <w:rsid w:val="00346574"/>
    <w:rsid w:val="003470C3"/>
    <w:rsid w:val="00347119"/>
    <w:rsid w:val="003474A9"/>
    <w:rsid w:val="003474AD"/>
    <w:rsid w:val="00347604"/>
    <w:rsid w:val="003476A6"/>
    <w:rsid w:val="003477A5"/>
    <w:rsid w:val="00347913"/>
    <w:rsid w:val="00347919"/>
    <w:rsid w:val="00347C27"/>
    <w:rsid w:val="00347D03"/>
    <w:rsid w:val="00347F97"/>
    <w:rsid w:val="0035014C"/>
    <w:rsid w:val="003502E6"/>
    <w:rsid w:val="0035035B"/>
    <w:rsid w:val="003507F1"/>
    <w:rsid w:val="00350CC4"/>
    <w:rsid w:val="00350D3F"/>
    <w:rsid w:val="00350EDC"/>
    <w:rsid w:val="00351623"/>
    <w:rsid w:val="003519CA"/>
    <w:rsid w:val="00351CEC"/>
    <w:rsid w:val="00351FCE"/>
    <w:rsid w:val="00352BDA"/>
    <w:rsid w:val="00352CD3"/>
    <w:rsid w:val="00352D61"/>
    <w:rsid w:val="00352E23"/>
    <w:rsid w:val="00352E37"/>
    <w:rsid w:val="00352F0B"/>
    <w:rsid w:val="00352F8B"/>
    <w:rsid w:val="00352F9D"/>
    <w:rsid w:val="0035315C"/>
    <w:rsid w:val="003531AD"/>
    <w:rsid w:val="00353267"/>
    <w:rsid w:val="003532B7"/>
    <w:rsid w:val="0035339E"/>
    <w:rsid w:val="00353A98"/>
    <w:rsid w:val="00353B00"/>
    <w:rsid w:val="00353B2D"/>
    <w:rsid w:val="00353BAF"/>
    <w:rsid w:val="00353C2E"/>
    <w:rsid w:val="00353CC4"/>
    <w:rsid w:val="00353D6C"/>
    <w:rsid w:val="00353D75"/>
    <w:rsid w:val="00355187"/>
    <w:rsid w:val="00355454"/>
    <w:rsid w:val="00355736"/>
    <w:rsid w:val="0035592E"/>
    <w:rsid w:val="003559A0"/>
    <w:rsid w:val="00355BDD"/>
    <w:rsid w:val="00355FB1"/>
    <w:rsid w:val="0035602B"/>
    <w:rsid w:val="003562E9"/>
    <w:rsid w:val="00356973"/>
    <w:rsid w:val="00356C63"/>
    <w:rsid w:val="003571AB"/>
    <w:rsid w:val="003572DC"/>
    <w:rsid w:val="003573CD"/>
    <w:rsid w:val="00357581"/>
    <w:rsid w:val="003576FE"/>
    <w:rsid w:val="003577DF"/>
    <w:rsid w:val="00357AA4"/>
    <w:rsid w:val="00357DF0"/>
    <w:rsid w:val="00357E4B"/>
    <w:rsid w:val="003601A7"/>
    <w:rsid w:val="0036064F"/>
    <w:rsid w:val="0036080D"/>
    <w:rsid w:val="003608B6"/>
    <w:rsid w:val="00360B16"/>
    <w:rsid w:val="00360D34"/>
    <w:rsid w:val="00360F46"/>
    <w:rsid w:val="00360FE5"/>
    <w:rsid w:val="0036124B"/>
    <w:rsid w:val="0036127D"/>
    <w:rsid w:val="003614C6"/>
    <w:rsid w:val="00361E91"/>
    <w:rsid w:val="0036230D"/>
    <w:rsid w:val="00362702"/>
    <w:rsid w:val="00362774"/>
    <w:rsid w:val="00362920"/>
    <w:rsid w:val="00362DC3"/>
    <w:rsid w:val="00362E52"/>
    <w:rsid w:val="00362EBF"/>
    <w:rsid w:val="00363115"/>
    <w:rsid w:val="003634D0"/>
    <w:rsid w:val="0036361B"/>
    <w:rsid w:val="0036362E"/>
    <w:rsid w:val="00363A51"/>
    <w:rsid w:val="00363A8B"/>
    <w:rsid w:val="00363DAF"/>
    <w:rsid w:val="00363E15"/>
    <w:rsid w:val="00363EEB"/>
    <w:rsid w:val="00363F3B"/>
    <w:rsid w:val="00363FFB"/>
    <w:rsid w:val="00364809"/>
    <w:rsid w:val="00364D72"/>
    <w:rsid w:val="003650B0"/>
    <w:rsid w:val="003651AE"/>
    <w:rsid w:val="00365257"/>
    <w:rsid w:val="003654BD"/>
    <w:rsid w:val="003654BF"/>
    <w:rsid w:val="00365610"/>
    <w:rsid w:val="003657CD"/>
    <w:rsid w:val="003658E5"/>
    <w:rsid w:val="00365B82"/>
    <w:rsid w:val="00365C48"/>
    <w:rsid w:val="00365C66"/>
    <w:rsid w:val="00365CA0"/>
    <w:rsid w:val="003661C6"/>
    <w:rsid w:val="003663FA"/>
    <w:rsid w:val="00366530"/>
    <w:rsid w:val="0036654C"/>
    <w:rsid w:val="003666E4"/>
    <w:rsid w:val="00366C4B"/>
    <w:rsid w:val="00366F33"/>
    <w:rsid w:val="00367018"/>
    <w:rsid w:val="00367661"/>
    <w:rsid w:val="003678A1"/>
    <w:rsid w:val="00367AC8"/>
    <w:rsid w:val="00367E55"/>
    <w:rsid w:val="0037007A"/>
    <w:rsid w:val="00370238"/>
    <w:rsid w:val="003702F3"/>
    <w:rsid w:val="0037057D"/>
    <w:rsid w:val="003705D9"/>
    <w:rsid w:val="00370A40"/>
    <w:rsid w:val="00370ACA"/>
    <w:rsid w:val="00370E01"/>
    <w:rsid w:val="003711F8"/>
    <w:rsid w:val="00371201"/>
    <w:rsid w:val="00371242"/>
    <w:rsid w:val="003713E7"/>
    <w:rsid w:val="00371488"/>
    <w:rsid w:val="00371725"/>
    <w:rsid w:val="00371C57"/>
    <w:rsid w:val="00371EA3"/>
    <w:rsid w:val="00372070"/>
    <w:rsid w:val="0037230E"/>
    <w:rsid w:val="003724D7"/>
    <w:rsid w:val="00372C69"/>
    <w:rsid w:val="003738F1"/>
    <w:rsid w:val="003739BB"/>
    <w:rsid w:val="00373CFF"/>
    <w:rsid w:val="0037430D"/>
    <w:rsid w:val="003743AA"/>
    <w:rsid w:val="003744D2"/>
    <w:rsid w:val="00374B13"/>
    <w:rsid w:val="00374C76"/>
    <w:rsid w:val="00374CF7"/>
    <w:rsid w:val="00374EC6"/>
    <w:rsid w:val="00375104"/>
    <w:rsid w:val="00375187"/>
    <w:rsid w:val="003752DD"/>
    <w:rsid w:val="003753F0"/>
    <w:rsid w:val="003754B3"/>
    <w:rsid w:val="003754E6"/>
    <w:rsid w:val="003755F4"/>
    <w:rsid w:val="00375D21"/>
    <w:rsid w:val="003760CA"/>
    <w:rsid w:val="00376A55"/>
    <w:rsid w:val="00376CE3"/>
    <w:rsid w:val="00377311"/>
    <w:rsid w:val="00377E0E"/>
    <w:rsid w:val="00377F28"/>
    <w:rsid w:val="0038003E"/>
    <w:rsid w:val="00380797"/>
    <w:rsid w:val="003807B8"/>
    <w:rsid w:val="003807FC"/>
    <w:rsid w:val="00380913"/>
    <w:rsid w:val="00380DD0"/>
    <w:rsid w:val="003811E1"/>
    <w:rsid w:val="003829D1"/>
    <w:rsid w:val="00382BD2"/>
    <w:rsid w:val="00382CD8"/>
    <w:rsid w:val="00382EF3"/>
    <w:rsid w:val="00383215"/>
    <w:rsid w:val="00383397"/>
    <w:rsid w:val="00383B4B"/>
    <w:rsid w:val="00383CCF"/>
    <w:rsid w:val="00383E1E"/>
    <w:rsid w:val="003841F3"/>
    <w:rsid w:val="00384628"/>
    <w:rsid w:val="00384B51"/>
    <w:rsid w:val="00384C12"/>
    <w:rsid w:val="003851B9"/>
    <w:rsid w:val="003853FB"/>
    <w:rsid w:val="00385AF0"/>
    <w:rsid w:val="00385B27"/>
    <w:rsid w:val="00385D3D"/>
    <w:rsid w:val="00385F36"/>
    <w:rsid w:val="003864C3"/>
    <w:rsid w:val="0038662A"/>
    <w:rsid w:val="0038676B"/>
    <w:rsid w:val="00386785"/>
    <w:rsid w:val="003869AC"/>
    <w:rsid w:val="00386AFB"/>
    <w:rsid w:val="00386D98"/>
    <w:rsid w:val="00386E24"/>
    <w:rsid w:val="00387343"/>
    <w:rsid w:val="0038769F"/>
    <w:rsid w:val="0038770F"/>
    <w:rsid w:val="003879C1"/>
    <w:rsid w:val="00387C02"/>
    <w:rsid w:val="00387D30"/>
    <w:rsid w:val="00387F44"/>
    <w:rsid w:val="0039027B"/>
    <w:rsid w:val="003906D6"/>
    <w:rsid w:val="0039077E"/>
    <w:rsid w:val="0039084E"/>
    <w:rsid w:val="003909D9"/>
    <w:rsid w:val="00390D47"/>
    <w:rsid w:val="00390D65"/>
    <w:rsid w:val="003910E0"/>
    <w:rsid w:val="0039118B"/>
    <w:rsid w:val="00391490"/>
    <w:rsid w:val="00391A34"/>
    <w:rsid w:val="00391BCE"/>
    <w:rsid w:val="00391E2D"/>
    <w:rsid w:val="00391F1C"/>
    <w:rsid w:val="003921E3"/>
    <w:rsid w:val="0039223C"/>
    <w:rsid w:val="00392369"/>
    <w:rsid w:val="003929A8"/>
    <w:rsid w:val="003929BE"/>
    <w:rsid w:val="003929C4"/>
    <w:rsid w:val="00393281"/>
    <w:rsid w:val="003933EB"/>
    <w:rsid w:val="00393681"/>
    <w:rsid w:val="003936D4"/>
    <w:rsid w:val="003937BC"/>
    <w:rsid w:val="00393B11"/>
    <w:rsid w:val="003943E9"/>
    <w:rsid w:val="0039499C"/>
    <w:rsid w:val="00394AFC"/>
    <w:rsid w:val="00394CB6"/>
    <w:rsid w:val="003951F7"/>
    <w:rsid w:val="003954D7"/>
    <w:rsid w:val="0039566F"/>
    <w:rsid w:val="00395800"/>
    <w:rsid w:val="00395839"/>
    <w:rsid w:val="00395D7E"/>
    <w:rsid w:val="00395DD9"/>
    <w:rsid w:val="00395EE8"/>
    <w:rsid w:val="00396386"/>
    <w:rsid w:val="003965D3"/>
    <w:rsid w:val="00396644"/>
    <w:rsid w:val="0039674B"/>
    <w:rsid w:val="00396BBF"/>
    <w:rsid w:val="00396ED1"/>
    <w:rsid w:val="0039712E"/>
    <w:rsid w:val="0039722C"/>
    <w:rsid w:val="0039732E"/>
    <w:rsid w:val="003973B9"/>
    <w:rsid w:val="003976CE"/>
    <w:rsid w:val="003978B3"/>
    <w:rsid w:val="00397926"/>
    <w:rsid w:val="00397A7E"/>
    <w:rsid w:val="00397AEB"/>
    <w:rsid w:val="00397EDC"/>
    <w:rsid w:val="00397FBA"/>
    <w:rsid w:val="003A00D7"/>
    <w:rsid w:val="003A08FB"/>
    <w:rsid w:val="003A0D44"/>
    <w:rsid w:val="003A0F2B"/>
    <w:rsid w:val="003A0F78"/>
    <w:rsid w:val="003A10FF"/>
    <w:rsid w:val="003A1657"/>
    <w:rsid w:val="003A1711"/>
    <w:rsid w:val="003A1856"/>
    <w:rsid w:val="003A1A89"/>
    <w:rsid w:val="003A1C8C"/>
    <w:rsid w:val="003A22D9"/>
    <w:rsid w:val="003A2315"/>
    <w:rsid w:val="003A2422"/>
    <w:rsid w:val="003A2531"/>
    <w:rsid w:val="003A2848"/>
    <w:rsid w:val="003A28EF"/>
    <w:rsid w:val="003A3165"/>
    <w:rsid w:val="003A323D"/>
    <w:rsid w:val="003A34EF"/>
    <w:rsid w:val="003A3557"/>
    <w:rsid w:val="003A368A"/>
    <w:rsid w:val="003A3954"/>
    <w:rsid w:val="003A4122"/>
    <w:rsid w:val="003A437D"/>
    <w:rsid w:val="003A4409"/>
    <w:rsid w:val="003A4673"/>
    <w:rsid w:val="003A477F"/>
    <w:rsid w:val="003A4B00"/>
    <w:rsid w:val="003A4C8F"/>
    <w:rsid w:val="003A564F"/>
    <w:rsid w:val="003A5B52"/>
    <w:rsid w:val="003A5D0D"/>
    <w:rsid w:val="003A6010"/>
    <w:rsid w:val="003A6386"/>
    <w:rsid w:val="003A646A"/>
    <w:rsid w:val="003A64B8"/>
    <w:rsid w:val="003A697E"/>
    <w:rsid w:val="003A6A22"/>
    <w:rsid w:val="003A6B98"/>
    <w:rsid w:val="003A6BAC"/>
    <w:rsid w:val="003A6FDA"/>
    <w:rsid w:val="003A75C7"/>
    <w:rsid w:val="003A776B"/>
    <w:rsid w:val="003A79B2"/>
    <w:rsid w:val="003A79EB"/>
    <w:rsid w:val="003B00D2"/>
    <w:rsid w:val="003B0472"/>
    <w:rsid w:val="003B0536"/>
    <w:rsid w:val="003B0550"/>
    <w:rsid w:val="003B066E"/>
    <w:rsid w:val="003B0836"/>
    <w:rsid w:val="003B0B99"/>
    <w:rsid w:val="003B0E49"/>
    <w:rsid w:val="003B0F7C"/>
    <w:rsid w:val="003B1472"/>
    <w:rsid w:val="003B14AB"/>
    <w:rsid w:val="003B1783"/>
    <w:rsid w:val="003B1AFA"/>
    <w:rsid w:val="003B1BF7"/>
    <w:rsid w:val="003B1CE2"/>
    <w:rsid w:val="003B1DD9"/>
    <w:rsid w:val="003B224C"/>
    <w:rsid w:val="003B234D"/>
    <w:rsid w:val="003B23AF"/>
    <w:rsid w:val="003B2617"/>
    <w:rsid w:val="003B271D"/>
    <w:rsid w:val="003B29C2"/>
    <w:rsid w:val="003B3037"/>
    <w:rsid w:val="003B3076"/>
    <w:rsid w:val="003B32AD"/>
    <w:rsid w:val="003B37F6"/>
    <w:rsid w:val="003B40B4"/>
    <w:rsid w:val="003B42DE"/>
    <w:rsid w:val="003B4552"/>
    <w:rsid w:val="003B489B"/>
    <w:rsid w:val="003B4DAF"/>
    <w:rsid w:val="003B54C5"/>
    <w:rsid w:val="003B597C"/>
    <w:rsid w:val="003B5C83"/>
    <w:rsid w:val="003B6004"/>
    <w:rsid w:val="003B610D"/>
    <w:rsid w:val="003B6128"/>
    <w:rsid w:val="003B6508"/>
    <w:rsid w:val="003B6519"/>
    <w:rsid w:val="003B680A"/>
    <w:rsid w:val="003B68AA"/>
    <w:rsid w:val="003B6B0D"/>
    <w:rsid w:val="003B6B64"/>
    <w:rsid w:val="003B6D11"/>
    <w:rsid w:val="003B6E5F"/>
    <w:rsid w:val="003B6EC1"/>
    <w:rsid w:val="003B73A6"/>
    <w:rsid w:val="003B7478"/>
    <w:rsid w:val="003B76C8"/>
    <w:rsid w:val="003B7BA3"/>
    <w:rsid w:val="003C05B9"/>
    <w:rsid w:val="003C0809"/>
    <w:rsid w:val="003C09D8"/>
    <w:rsid w:val="003C0A7C"/>
    <w:rsid w:val="003C0AEE"/>
    <w:rsid w:val="003C0E27"/>
    <w:rsid w:val="003C103D"/>
    <w:rsid w:val="003C1313"/>
    <w:rsid w:val="003C13D6"/>
    <w:rsid w:val="003C1636"/>
    <w:rsid w:val="003C2739"/>
    <w:rsid w:val="003C2E6F"/>
    <w:rsid w:val="003C2EB1"/>
    <w:rsid w:val="003C2EC5"/>
    <w:rsid w:val="003C33C8"/>
    <w:rsid w:val="003C3443"/>
    <w:rsid w:val="003C379F"/>
    <w:rsid w:val="003C3A73"/>
    <w:rsid w:val="003C4404"/>
    <w:rsid w:val="003C44DA"/>
    <w:rsid w:val="003C47D7"/>
    <w:rsid w:val="003C4A61"/>
    <w:rsid w:val="003C54D7"/>
    <w:rsid w:val="003C5885"/>
    <w:rsid w:val="003C5E25"/>
    <w:rsid w:val="003C60C3"/>
    <w:rsid w:val="003C6D5A"/>
    <w:rsid w:val="003C70A7"/>
    <w:rsid w:val="003C7244"/>
    <w:rsid w:val="003C73BF"/>
    <w:rsid w:val="003C7620"/>
    <w:rsid w:val="003C7805"/>
    <w:rsid w:val="003C78EA"/>
    <w:rsid w:val="003C7929"/>
    <w:rsid w:val="003C7AF4"/>
    <w:rsid w:val="003C7E31"/>
    <w:rsid w:val="003D02B7"/>
    <w:rsid w:val="003D0447"/>
    <w:rsid w:val="003D04F4"/>
    <w:rsid w:val="003D05AB"/>
    <w:rsid w:val="003D097B"/>
    <w:rsid w:val="003D0C44"/>
    <w:rsid w:val="003D12F3"/>
    <w:rsid w:val="003D14CC"/>
    <w:rsid w:val="003D1D05"/>
    <w:rsid w:val="003D2035"/>
    <w:rsid w:val="003D215D"/>
    <w:rsid w:val="003D21DD"/>
    <w:rsid w:val="003D232B"/>
    <w:rsid w:val="003D260A"/>
    <w:rsid w:val="003D2781"/>
    <w:rsid w:val="003D293E"/>
    <w:rsid w:val="003D2993"/>
    <w:rsid w:val="003D3673"/>
    <w:rsid w:val="003D39C1"/>
    <w:rsid w:val="003D3AB9"/>
    <w:rsid w:val="003D3C06"/>
    <w:rsid w:val="003D3CD4"/>
    <w:rsid w:val="003D3D87"/>
    <w:rsid w:val="003D3DFC"/>
    <w:rsid w:val="003D422E"/>
    <w:rsid w:val="003D490A"/>
    <w:rsid w:val="003D4991"/>
    <w:rsid w:val="003D49AA"/>
    <w:rsid w:val="003D4CA8"/>
    <w:rsid w:val="003D4F07"/>
    <w:rsid w:val="003D4F19"/>
    <w:rsid w:val="003D512F"/>
    <w:rsid w:val="003D5662"/>
    <w:rsid w:val="003D5928"/>
    <w:rsid w:val="003D5AE0"/>
    <w:rsid w:val="003D5FB1"/>
    <w:rsid w:val="003D5FC3"/>
    <w:rsid w:val="003D6343"/>
    <w:rsid w:val="003D6473"/>
    <w:rsid w:val="003D7264"/>
    <w:rsid w:val="003D758E"/>
    <w:rsid w:val="003D7634"/>
    <w:rsid w:val="003D772B"/>
    <w:rsid w:val="003D7914"/>
    <w:rsid w:val="003D7CDE"/>
    <w:rsid w:val="003E00D2"/>
    <w:rsid w:val="003E01F0"/>
    <w:rsid w:val="003E030D"/>
    <w:rsid w:val="003E0871"/>
    <w:rsid w:val="003E0C29"/>
    <w:rsid w:val="003E157C"/>
    <w:rsid w:val="003E162A"/>
    <w:rsid w:val="003E168C"/>
    <w:rsid w:val="003E16FF"/>
    <w:rsid w:val="003E1D16"/>
    <w:rsid w:val="003E21B3"/>
    <w:rsid w:val="003E238F"/>
    <w:rsid w:val="003E2470"/>
    <w:rsid w:val="003E2819"/>
    <w:rsid w:val="003E2B5D"/>
    <w:rsid w:val="003E2E63"/>
    <w:rsid w:val="003E325C"/>
    <w:rsid w:val="003E3614"/>
    <w:rsid w:val="003E3647"/>
    <w:rsid w:val="003E3910"/>
    <w:rsid w:val="003E396E"/>
    <w:rsid w:val="003E3AEE"/>
    <w:rsid w:val="003E3BCD"/>
    <w:rsid w:val="003E3D0D"/>
    <w:rsid w:val="003E3D19"/>
    <w:rsid w:val="003E458B"/>
    <w:rsid w:val="003E4760"/>
    <w:rsid w:val="003E48E0"/>
    <w:rsid w:val="003E49D0"/>
    <w:rsid w:val="003E4B8E"/>
    <w:rsid w:val="003E4BF6"/>
    <w:rsid w:val="003E4EDF"/>
    <w:rsid w:val="003E521B"/>
    <w:rsid w:val="003E568E"/>
    <w:rsid w:val="003E57FE"/>
    <w:rsid w:val="003E5A49"/>
    <w:rsid w:val="003E5A4D"/>
    <w:rsid w:val="003E5ADE"/>
    <w:rsid w:val="003E5DF0"/>
    <w:rsid w:val="003E5E64"/>
    <w:rsid w:val="003E60E6"/>
    <w:rsid w:val="003E616A"/>
    <w:rsid w:val="003E65A9"/>
    <w:rsid w:val="003E67B5"/>
    <w:rsid w:val="003E75DC"/>
    <w:rsid w:val="003E7600"/>
    <w:rsid w:val="003E7612"/>
    <w:rsid w:val="003E78CF"/>
    <w:rsid w:val="003E7F29"/>
    <w:rsid w:val="003F060A"/>
    <w:rsid w:val="003F06CA"/>
    <w:rsid w:val="003F06E6"/>
    <w:rsid w:val="003F0728"/>
    <w:rsid w:val="003F09FC"/>
    <w:rsid w:val="003F0A6A"/>
    <w:rsid w:val="003F0A9E"/>
    <w:rsid w:val="003F0FC2"/>
    <w:rsid w:val="003F10A8"/>
    <w:rsid w:val="003F1362"/>
    <w:rsid w:val="003F146A"/>
    <w:rsid w:val="003F1640"/>
    <w:rsid w:val="003F1763"/>
    <w:rsid w:val="003F1C77"/>
    <w:rsid w:val="003F222B"/>
    <w:rsid w:val="003F2359"/>
    <w:rsid w:val="003F23E2"/>
    <w:rsid w:val="003F243F"/>
    <w:rsid w:val="003F252A"/>
    <w:rsid w:val="003F2591"/>
    <w:rsid w:val="003F2858"/>
    <w:rsid w:val="003F2A5E"/>
    <w:rsid w:val="003F2FAC"/>
    <w:rsid w:val="003F3296"/>
    <w:rsid w:val="003F32FB"/>
    <w:rsid w:val="003F3377"/>
    <w:rsid w:val="003F382A"/>
    <w:rsid w:val="003F3B05"/>
    <w:rsid w:val="003F4029"/>
    <w:rsid w:val="003F407F"/>
    <w:rsid w:val="003F4099"/>
    <w:rsid w:val="003F4503"/>
    <w:rsid w:val="003F45E8"/>
    <w:rsid w:val="003F468F"/>
    <w:rsid w:val="003F46D2"/>
    <w:rsid w:val="003F4950"/>
    <w:rsid w:val="003F4AD9"/>
    <w:rsid w:val="003F4C47"/>
    <w:rsid w:val="003F4E2E"/>
    <w:rsid w:val="003F5369"/>
    <w:rsid w:val="003F537A"/>
    <w:rsid w:val="003F5620"/>
    <w:rsid w:val="003F582D"/>
    <w:rsid w:val="003F5B8F"/>
    <w:rsid w:val="003F5E8F"/>
    <w:rsid w:val="003F6027"/>
    <w:rsid w:val="003F612F"/>
    <w:rsid w:val="003F6243"/>
    <w:rsid w:val="003F625F"/>
    <w:rsid w:val="003F644E"/>
    <w:rsid w:val="003F65E4"/>
    <w:rsid w:val="003F6754"/>
    <w:rsid w:val="003F6834"/>
    <w:rsid w:val="003F717D"/>
    <w:rsid w:val="003F754D"/>
    <w:rsid w:val="003F75E1"/>
    <w:rsid w:val="003F768C"/>
    <w:rsid w:val="003F7853"/>
    <w:rsid w:val="003F7936"/>
    <w:rsid w:val="003F7B33"/>
    <w:rsid w:val="003F7F95"/>
    <w:rsid w:val="00400226"/>
    <w:rsid w:val="0040039F"/>
    <w:rsid w:val="004004E4"/>
    <w:rsid w:val="004008C7"/>
    <w:rsid w:val="00400C22"/>
    <w:rsid w:val="00400E14"/>
    <w:rsid w:val="004010C4"/>
    <w:rsid w:val="00401588"/>
    <w:rsid w:val="00401641"/>
    <w:rsid w:val="0040179F"/>
    <w:rsid w:val="0040187E"/>
    <w:rsid w:val="00401AB8"/>
    <w:rsid w:val="00401D6D"/>
    <w:rsid w:val="00401E37"/>
    <w:rsid w:val="00401F9E"/>
    <w:rsid w:val="0040209F"/>
    <w:rsid w:val="004020E1"/>
    <w:rsid w:val="004022E0"/>
    <w:rsid w:val="004029F5"/>
    <w:rsid w:val="00402A4B"/>
    <w:rsid w:val="00402AF5"/>
    <w:rsid w:val="00402CF5"/>
    <w:rsid w:val="0040327A"/>
    <w:rsid w:val="0040332D"/>
    <w:rsid w:val="004034D9"/>
    <w:rsid w:val="004038E2"/>
    <w:rsid w:val="00403B9B"/>
    <w:rsid w:val="00403C27"/>
    <w:rsid w:val="00403EF7"/>
    <w:rsid w:val="004040BF"/>
    <w:rsid w:val="00404154"/>
    <w:rsid w:val="004042CE"/>
    <w:rsid w:val="0040446B"/>
    <w:rsid w:val="00404958"/>
    <w:rsid w:val="00404AFD"/>
    <w:rsid w:val="00404B50"/>
    <w:rsid w:val="00404BD4"/>
    <w:rsid w:val="00404D4D"/>
    <w:rsid w:val="00404D59"/>
    <w:rsid w:val="00404DA1"/>
    <w:rsid w:val="00405163"/>
    <w:rsid w:val="004053AB"/>
    <w:rsid w:val="00405474"/>
    <w:rsid w:val="004057E4"/>
    <w:rsid w:val="00405A36"/>
    <w:rsid w:val="00405A5C"/>
    <w:rsid w:val="00405BB5"/>
    <w:rsid w:val="00405C6D"/>
    <w:rsid w:val="00405F4B"/>
    <w:rsid w:val="00406155"/>
    <w:rsid w:val="004061C5"/>
    <w:rsid w:val="00406364"/>
    <w:rsid w:val="004064E0"/>
    <w:rsid w:val="00406795"/>
    <w:rsid w:val="004067A5"/>
    <w:rsid w:val="0040697B"/>
    <w:rsid w:val="00406A33"/>
    <w:rsid w:val="00406DDA"/>
    <w:rsid w:val="00406DFA"/>
    <w:rsid w:val="00407226"/>
    <w:rsid w:val="00407408"/>
    <w:rsid w:val="0040752B"/>
    <w:rsid w:val="004076D1"/>
    <w:rsid w:val="00407828"/>
    <w:rsid w:val="00407883"/>
    <w:rsid w:val="0040795C"/>
    <w:rsid w:val="00407BC4"/>
    <w:rsid w:val="00407DE9"/>
    <w:rsid w:val="00407F26"/>
    <w:rsid w:val="00410080"/>
    <w:rsid w:val="00410090"/>
    <w:rsid w:val="004101B3"/>
    <w:rsid w:val="0041043E"/>
    <w:rsid w:val="0041065E"/>
    <w:rsid w:val="004107D9"/>
    <w:rsid w:val="00410AD8"/>
    <w:rsid w:val="00410CFF"/>
    <w:rsid w:val="00410DE1"/>
    <w:rsid w:val="00410F33"/>
    <w:rsid w:val="00410F7D"/>
    <w:rsid w:val="004113C6"/>
    <w:rsid w:val="00411866"/>
    <w:rsid w:val="00411A37"/>
    <w:rsid w:val="00411E46"/>
    <w:rsid w:val="00411EB0"/>
    <w:rsid w:val="00411FA0"/>
    <w:rsid w:val="00412302"/>
    <w:rsid w:val="00412373"/>
    <w:rsid w:val="0041248F"/>
    <w:rsid w:val="00412737"/>
    <w:rsid w:val="00412A54"/>
    <w:rsid w:val="00412B87"/>
    <w:rsid w:val="00412CCD"/>
    <w:rsid w:val="00412EDE"/>
    <w:rsid w:val="00412F6F"/>
    <w:rsid w:val="00413014"/>
    <w:rsid w:val="0041319B"/>
    <w:rsid w:val="004137B9"/>
    <w:rsid w:val="00413C14"/>
    <w:rsid w:val="00413C61"/>
    <w:rsid w:val="0041476F"/>
    <w:rsid w:val="00414CAD"/>
    <w:rsid w:val="00414D05"/>
    <w:rsid w:val="00415039"/>
    <w:rsid w:val="004151CF"/>
    <w:rsid w:val="004151DF"/>
    <w:rsid w:val="00415408"/>
    <w:rsid w:val="00415491"/>
    <w:rsid w:val="004157D5"/>
    <w:rsid w:val="00415814"/>
    <w:rsid w:val="004158A0"/>
    <w:rsid w:val="00415A85"/>
    <w:rsid w:val="00415B1B"/>
    <w:rsid w:val="00415C6A"/>
    <w:rsid w:val="00415DD0"/>
    <w:rsid w:val="0041618C"/>
    <w:rsid w:val="00416769"/>
    <w:rsid w:val="00416823"/>
    <w:rsid w:val="004168B6"/>
    <w:rsid w:val="004169AF"/>
    <w:rsid w:val="00416A62"/>
    <w:rsid w:val="00416A8E"/>
    <w:rsid w:val="00416C57"/>
    <w:rsid w:val="00416F9A"/>
    <w:rsid w:val="004171D4"/>
    <w:rsid w:val="0041752D"/>
    <w:rsid w:val="0041752F"/>
    <w:rsid w:val="004178DA"/>
    <w:rsid w:val="00417A53"/>
    <w:rsid w:val="00417BC1"/>
    <w:rsid w:val="00417F31"/>
    <w:rsid w:val="00420546"/>
    <w:rsid w:val="004205ED"/>
    <w:rsid w:val="00420703"/>
    <w:rsid w:val="0042076E"/>
    <w:rsid w:val="0042089B"/>
    <w:rsid w:val="00420B1A"/>
    <w:rsid w:val="00420C06"/>
    <w:rsid w:val="00420FAA"/>
    <w:rsid w:val="004212A8"/>
    <w:rsid w:val="00421492"/>
    <w:rsid w:val="00421567"/>
    <w:rsid w:val="004216D7"/>
    <w:rsid w:val="0042198C"/>
    <w:rsid w:val="004219B9"/>
    <w:rsid w:val="00421AD8"/>
    <w:rsid w:val="00421CA6"/>
    <w:rsid w:val="00421DEB"/>
    <w:rsid w:val="00421FB0"/>
    <w:rsid w:val="00422C36"/>
    <w:rsid w:val="0042333E"/>
    <w:rsid w:val="00423BAA"/>
    <w:rsid w:val="0042424C"/>
    <w:rsid w:val="0042427C"/>
    <w:rsid w:val="0042450D"/>
    <w:rsid w:val="004245A8"/>
    <w:rsid w:val="00424651"/>
    <w:rsid w:val="00424798"/>
    <w:rsid w:val="00424AA1"/>
    <w:rsid w:val="0042500C"/>
    <w:rsid w:val="0042544D"/>
    <w:rsid w:val="0042567D"/>
    <w:rsid w:val="0042568B"/>
    <w:rsid w:val="004257AF"/>
    <w:rsid w:val="004259A1"/>
    <w:rsid w:val="00425CD0"/>
    <w:rsid w:val="00425DE2"/>
    <w:rsid w:val="00426166"/>
    <w:rsid w:val="00426228"/>
    <w:rsid w:val="004263F9"/>
    <w:rsid w:val="00426484"/>
    <w:rsid w:val="0042698D"/>
    <w:rsid w:val="00426A87"/>
    <w:rsid w:val="00426AD1"/>
    <w:rsid w:val="00426DF9"/>
    <w:rsid w:val="00426F27"/>
    <w:rsid w:val="00426FE1"/>
    <w:rsid w:val="00427822"/>
    <w:rsid w:val="00427B67"/>
    <w:rsid w:val="00427BDF"/>
    <w:rsid w:val="00427DEF"/>
    <w:rsid w:val="0043043E"/>
    <w:rsid w:val="00430560"/>
    <w:rsid w:val="00430766"/>
    <w:rsid w:val="00430D3E"/>
    <w:rsid w:val="00430DCB"/>
    <w:rsid w:val="00431299"/>
    <w:rsid w:val="004312FB"/>
    <w:rsid w:val="004313EA"/>
    <w:rsid w:val="0043167D"/>
    <w:rsid w:val="004317E8"/>
    <w:rsid w:val="00431A8B"/>
    <w:rsid w:val="00431A9D"/>
    <w:rsid w:val="00431CBB"/>
    <w:rsid w:val="00431E7B"/>
    <w:rsid w:val="0043242E"/>
    <w:rsid w:val="0043243A"/>
    <w:rsid w:val="004324F2"/>
    <w:rsid w:val="00432627"/>
    <w:rsid w:val="00432B02"/>
    <w:rsid w:val="00432D4A"/>
    <w:rsid w:val="004332DE"/>
    <w:rsid w:val="00433746"/>
    <w:rsid w:val="0043377E"/>
    <w:rsid w:val="00433856"/>
    <w:rsid w:val="00433DE1"/>
    <w:rsid w:val="00434162"/>
    <w:rsid w:val="004341C1"/>
    <w:rsid w:val="00434266"/>
    <w:rsid w:val="00434296"/>
    <w:rsid w:val="0043440A"/>
    <w:rsid w:val="00434451"/>
    <w:rsid w:val="00434F17"/>
    <w:rsid w:val="0043518F"/>
    <w:rsid w:val="0043545C"/>
    <w:rsid w:val="004355B9"/>
    <w:rsid w:val="00435AFF"/>
    <w:rsid w:val="00435D27"/>
    <w:rsid w:val="00436384"/>
    <w:rsid w:val="0043670E"/>
    <w:rsid w:val="0043691D"/>
    <w:rsid w:val="00436AC5"/>
    <w:rsid w:val="00436B27"/>
    <w:rsid w:val="004370A3"/>
    <w:rsid w:val="004370FF"/>
    <w:rsid w:val="0043717F"/>
    <w:rsid w:val="004375B2"/>
    <w:rsid w:val="00437675"/>
    <w:rsid w:val="004376F9"/>
    <w:rsid w:val="00437783"/>
    <w:rsid w:val="00437A14"/>
    <w:rsid w:val="00440055"/>
    <w:rsid w:val="0044033C"/>
    <w:rsid w:val="00440544"/>
    <w:rsid w:val="004406E8"/>
    <w:rsid w:val="00440A28"/>
    <w:rsid w:val="00440D49"/>
    <w:rsid w:val="00440E82"/>
    <w:rsid w:val="004411A2"/>
    <w:rsid w:val="004415B3"/>
    <w:rsid w:val="004419F9"/>
    <w:rsid w:val="00441F0F"/>
    <w:rsid w:val="00441FF4"/>
    <w:rsid w:val="00442081"/>
    <w:rsid w:val="0044208E"/>
    <w:rsid w:val="004423D9"/>
    <w:rsid w:val="00442480"/>
    <w:rsid w:val="00442484"/>
    <w:rsid w:val="00442495"/>
    <w:rsid w:val="0044273A"/>
    <w:rsid w:val="00442BC6"/>
    <w:rsid w:val="0044313D"/>
    <w:rsid w:val="00443422"/>
    <w:rsid w:val="0044351B"/>
    <w:rsid w:val="004436D9"/>
    <w:rsid w:val="004437CA"/>
    <w:rsid w:val="00443884"/>
    <w:rsid w:val="0044393A"/>
    <w:rsid w:val="00443A72"/>
    <w:rsid w:val="00443F2A"/>
    <w:rsid w:val="0044447C"/>
    <w:rsid w:val="004444A7"/>
    <w:rsid w:val="004445B4"/>
    <w:rsid w:val="00444890"/>
    <w:rsid w:val="00444E15"/>
    <w:rsid w:val="00444F66"/>
    <w:rsid w:val="0044507D"/>
    <w:rsid w:val="004454C5"/>
    <w:rsid w:val="004455CF"/>
    <w:rsid w:val="0044567A"/>
    <w:rsid w:val="00445A18"/>
    <w:rsid w:val="00445BE9"/>
    <w:rsid w:val="00445C50"/>
    <w:rsid w:val="00445E60"/>
    <w:rsid w:val="00446037"/>
    <w:rsid w:val="0044603A"/>
    <w:rsid w:val="004460FC"/>
    <w:rsid w:val="004462A4"/>
    <w:rsid w:val="004465AB"/>
    <w:rsid w:val="004468B8"/>
    <w:rsid w:val="00446B4C"/>
    <w:rsid w:val="00446BCB"/>
    <w:rsid w:val="00446BE6"/>
    <w:rsid w:val="00446E5A"/>
    <w:rsid w:val="00447420"/>
    <w:rsid w:val="00447571"/>
    <w:rsid w:val="0044790B"/>
    <w:rsid w:val="00447A89"/>
    <w:rsid w:val="00447C84"/>
    <w:rsid w:val="00447EFE"/>
    <w:rsid w:val="00447F1A"/>
    <w:rsid w:val="00450124"/>
    <w:rsid w:val="004501F5"/>
    <w:rsid w:val="00450304"/>
    <w:rsid w:val="00450741"/>
    <w:rsid w:val="0045078A"/>
    <w:rsid w:val="0045079A"/>
    <w:rsid w:val="004507D5"/>
    <w:rsid w:val="00450854"/>
    <w:rsid w:val="0045097B"/>
    <w:rsid w:val="00450AC5"/>
    <w:rsid w:val="00450B70"/>
    <w:rsid w:val="00450DAE"/>
    <w:rsid w:val="00450E16"/>
    <w:rsid w:val="00450EFE"/>
    <w:rsid w:val="00451545"/>
    <w:rsid w:val="004515A1"/>
    <w:rsid w:val="0045172D"/>
    <w:rsid w:val="004517B7"/>
    <w:rsid w:val="00451937"/>
    <w:rsid w:val="004519D4"/>
    <w:rsid w:val="00451E95"/>
    <w:rsid w:val="00452068"/>
    <w:rsid w:val="0045252E"/>
    <w:rsid w:val="004527DE"/>
    <w:rsid w:val="00452D3F"/>
    <w:rsid w:val="00452EEB"/>
    <w:rsid w:val="0045335F"/>
    <w:rsid w:val="00453803"/>
    <w:rsid w:val="00453818"/>
    <w:rsid w:val="00453DA2"/>
    <w:rsid w:val="00453F29"/>
    <w:rsid w:val="00454355"/>
    <w:rsid w:val="00454545"/>
    <w:rsid w:val="00454603"/>
    <w:rsid w:val="0045479F"/>
    <w:rsid w:val="00454D4E"/>
    <w:rsid w:val="00454E2B"/>
    <w:rsid w:val="00454EF7"/>
    <w:rsid w:val="00454F36"/>
    <w:rsid w:val="004550EA"/>
    <w:rsid w:val="004558BF"/>
    <w:rsid w:val="00455933"/>
    <w:rsid w:val="00455EEB"/>
    <w:rsid w:val="0045661A"/>
    <w:rsid w:val="00456945"/>
    <w:rsid w:val="00456946"/>
    <w:rsid w:val="00457464"/>
    <w:rsid w:val="00457692"/>
    <w:rsid w:val="004576DB"/>
    <w:rsid w:val="00457854"/>
    <w:rsid w:val="00457B5A"/>
    <w:rsid w:val="00457E61"/>
    <w:rsid w:val="004600D7"/>
    <w:rsid w:val="004603BC"/>
    <w:rsid w:val="00460451"/>
    <w:rsid w:val="0046046F"/>
    <w:rsid w:val="004604F6"/>
    <w:rsid w:val="00460994"/>
    <w:rsid w:val="00460FC0"/>
    <w:rsid w:val="0046119E"/>
    <w:rsid w:val="004611A9"/>
    <w:rsid w:val="0046130C"/>
    <w:rsid w:val="00461663"/>
    <w:rsid w:val="004618A2"/>
    <w:rsid w:val="004619B6"/>
    <w:rsid w:val="00461F27"/>
    <w:rsid w:val="00461F7A"/>
    <w:rsid w:val="004621BA"/>
    <w:rsid w:val="0046227F"/>
    <w:rsid w:val="00462750"/>
    <w:rsid w:val="00462881"/>
    <w:rsid w:val="00462B7B"/>
    <w:rsid w:val="00462D93"/>
    <w:rsid w:val="00462ED8"/>
    <w:rsid w:val="00463249"/>
    <w:rsid w:val="004633AE"/>
    <w:rsid w:val="0046416A"/>
    <w:rsid w:val="004647E3"/>
    <w:rsid w:val="004649F5"/>
    <w:rsid w:val="00464BEA"/>
    <w:rsid w:val="00464C40"/>
    <w:rsid w:val="00464C52"/>
    <w:rsid w:val="004654BE"/>
    <w:rsid w:val="004655F8"/>
    <w:rsid w:val="004659E6"/>
    <w:rsid w:val="00465A3D"/>
    <w:rsid w:val="00465D4E"/>
    <w:rsid w:val="00465D97"/>
    <w:rsid w:val="00465E7A"/>
    <w:rsid w:val="00466694"/>
    <w:rsid w:val="00466B39"/>
    <w:rsid w:val="00466FD4"/>
    <w:rsid w:val="0046718B"/>
    <w:rsid w:val="004672F2"/>
    <w:rsid w:val="00467555"/>
    <w:rsid w:val="004677DD"/>
    <w:rsid w:val="00467B71"/>
    <w:rsid w:val="00467C39"/>
    <w:rsid w:val="00467C6B"/>
    <w:rsid w:val="00467F85"/>
    <w:rsid w:val="00470123"/>
    <w:rsid w:val="0047023F"/>
    <w:rsid w:val="004706FC"/>
    <w:rsid w:val="00470786"/>
    <w:rsid w:val="00470803"/>
    <w:rsid w:val="00470EFF"/>
    <w:rsid w:val="004711F5"/>
    <w:rsid w:val="0047139D"/>
    <w:rsid w:val="0047165D"/>
    <w:rsid w:val="00471917"/>
    <w:rsid w:val="00471CF9"/>
    <w:rsid w:val="00471EB0"/>
    <w:rsid w:val="004721B4"/>
    <w:rsid w:val="00472239"/>
    <w:rsid w:val="004725B3"/>
    <w:rsid w:val="004729CD"/>
    <w:rsid w:val="00472AC9"/>
    <w:rsid w:val="00472E09"/>
    <w:rsid w:val="00472FFB"/>
    <w:rsid w:val="00473011"/>
    <w:rsid w:val="004730C6"/>
    <w:rsid w:val="00473252"/>
    <w:rsid w:val="00473591"/>
    <w:rsid w:val="0047387F"/>
    <w:rsid w:val="00473953"/>
    <w:rsid w:val="0047396A"/>
    <w:rsid w:val="00473BC3"/>
    <w:rsid w:val="00474218"/>
    <w:rsid w:val="0047425F"/>
    <w:rsid w:val="0047439A"/>
    <w:rsid w:val="00474446"/>
    <w:rsid w:val="00474B0B"/>
    <w:rsid w:val="00474B3C"/>
    <w:rsid w:val="00474FB9"/>
    <w:rsid w:val="00475369"/>
    <w:rsid w:val="0047555A"/>
    <w:rsid w:val="00475601"/>
    <w:rsid w:val="00475661"/>
    <w:rsid w:val="0047570F"/>
    <w:rsid w:val="00475BD6"/>
    <w:rsid w:val="00475D50"/>
    <w:rsid w:val="00475F66"/>
    <w:rsid w:val="00476214"/>
    <w:rsid w:val="004768CB"/>
    <w:rsid w:val="00476CD3"/>
    <w:rsid w:val="00476E9C"/>
    <w:rsid w:val="00477435"/>
    <w:rsid w:val="004774C1"/>
    <w:rsid w:val="0047776D"/>
    <w:rsid w:val="00477863"/>
    <w:rsid w:val="00477967"/>
    <w:rsid w:val="00477A4B"/>
    <w:rsid w:val="00477A50"/>
    <w:rsid w:val="00477C2C"/>
    <w:rsid w:val="00477C5E"/>
    <w:rsid w:val="00477DFC"/>
    <w:rsid w:val="00477F1B"/>
    <w:rsid w:val="00480189"/>
    <w:rsid w:val="00480999"/>
    <w:rsid w:val="00480BCA"/>
    <w:rsid w:val="004810F6"/>
    <w:rsid w:val="00481159"/>
    <w:rsid w:val="0048165A"/>
    <w:rsid w:val="004816D7"/>
    <w:rsid w:val="00481849"/>
    <w:rsid w:val="004819F4"/>
    <w:rsid w:val="00481C5E"/>
    <w:rsid w:val="00481D88"/>
    <w:rsid w:val="0048203B"/>
    <w:rsid w:val="00482350"/>
    <w:rsid w:val="00482483"/>
    <w:rsid w:val="004824CD"/>
    <w:rsid w:val="0048268E"/>
    <w:rsid w:val="004829FE"/>
    <w:rsid w:val="00482AC6"/>
    <w:rsid w:val="0048338E"/>
    <w:rsid w:val="0048417E"/>
    <w:rsid w:val="00484308"/>
    <w:rsid w:val="004843E8"/>
    <w:rsid w:val="00484749"/>
    <w:rsid w:val="004849FA"/>
    <w:rsid w:val="00484DD5"/>
    <w:rsid w:val="0048576F"/>
    <w:rsid w:val="00485BEA"/>
    <w:rsid w:val="00485C15"/>
    <w:rsid w:val="00485EB0"/>
    <w:rsid w:val="004864E9"/>
    <w:rsid w:val="00486E2D"/>
    <w:rsid w:val="00487017"/>
    <w:rsid w:val="00487221"/>
    <w:rsid w:val="004872E7"/>
    <w:rsid w:val="004879B7"/>
    <w:rsid w:val="00487A8A"/>
    <w:rsid w:val="00487C72"/>
    <w:rsid w:val="00487D7A"/>
    <w:rsid w:val="00487EE1"/>
    <w:rsid w:val="0049005A"/>
    <w:rsid w:val="00490760"/>
    <w:rsid w:val="004907B8"/>
    <w:rsid w:val="004909E1"/>
    <w:rsid w:val="00490AFA"/>
    <w:rsid w:val="00490D5A"/>
    <w:rsid w:val="004916CC"/>
    <w:rsid w:val="00491C39"/>
    <w:rsid w:val="00491E57"/>
    <w:rsid w:val="00491EC2"/>
    <w:rsid w:val="0049240B"/>
    <w:rsid w:val="00492A07"/>
    <w:rsid w:val="0049306E"/>
    <w:rsid w:val="00493256"/>
    <w:rsid w:val="00493587"/>
    <w:rsid w:val="004936E1"/>
    <w:rsid w:val="004939FA"/>
    <w:rsid w:val="00493ACB"/>
    <w:rsid w:val="00493ADA"/>
    <w:rsid w:val="00493B6A"/>
    <w:rsid w:val="00493DC4"/>
    <w:rsid w:val="004940F3"/>
    <w:rsid w:val="0049414F"/>
    <w:rsid w:val="00494286"/>
    <w:rsid w:val="004946C5"/>
    <w:rsid w:val="00494A35"/>
    <w:rsid w:val="00494BDF"/>
    <w:rsid w:val="00494DBD"/>
    <w:rsid w:val="00495148"/>
    <w:rsid w:val="004952E0"/>
    <w:rsid w:val="00495831"/>
    <w:rsid w:val="004959C5"/>
    <w:rsid w:val="00495E33"/>
    <w:rsid w:val="00496122"/>
    <w:rsid w:val="0049654A"/>
    <w:rsid w:val="00496805"/>
    <w:rsid w:val="00496836"/>
    <w:rsid w:val="004969D5"/>
    <w:rsid w:val="004969E5"/>
    <w:rsid w:val="00496F3A"/>
    <w:rsid w:val="00497A8D"/>
    <w:rsid w:val="00497B1D"/>
    <w:rsid w:val="00497E1D"/>
    <w:rsid w:val="00497F0F"/>
    <w:rsid w:val="004A0032"/>
    <w:rsid w:val="004A01F3"/>
    <w:rsid w:val="004A02CB"/>
    <w:rsid w:val="004A0357"/>
    <w:rsid w:val="004A0614"/>
    <w:rsid w:val="004A086E"/>
    <w:rsid w:val="004A0ADF"/>
    <w:rsid w:val="004A0FFA"/>
    <w:rsid w:val="004A1228"/>
    <w:rsid w:val="004A151F"/>
    <w:rsid w:val="004A1A2A"/>
    <w:rsid w:val="004A1CAE"/>
    <w:rsid w:val="004A20E4"/>
    <w:rsid w:val="004A221D"/>
    <w:rsid w:val="004A2410"/>
    <w:rsid w:val="004A28A6"/>
    <w:rsid w:val="004A299E"/>
    <w:rsid w:val="004A2C27"/>
    <w:rsid w:val="004A2FD7"/>
    <w:rsid w:val="004A33A4"/>
    <w:rsid w:val="004A35B7"/>
    <w:rsid w:val="004A3B61"/>
    <w:rsid w:val="004A4150"/>
    <w:rsid w:val="004A4205"/>
    <w:rsid w:val="004A44A0"/>
    <w:rsid w:val="004A4520"/>
    <w:rsid w:val="004A46CE"/>
    <w:rsid w:val="004A48B0"/>
    <w:rsid w:val="004A4C2A"/>
    <w:rsid w:val="004A5530"/>
    <w:rsid w:val="004A5601"/>
    <w:rsid w:val="004A5941"/>
    <w:rsid w:val="004A5C65"/>
    <w:rsid w:val="004A5D10"/>
    <w:rsid w:val="004A5DA9"/>
    <w:rsid w:val="004A5DBC"/>
    <w:rsid w:val="004A5FE5"/>
    <w:rsid w:val="004A61D0"/>
    <w:rsid w:val="004A6223"/>
    <w:rsid w:val="004A62FB"/>
    <w:rsid w:val="004A69B5"/>
    <w:rsid w:val="004A6C46"/>
    <w:rsid w:val="004A6ED7"/>
    <w:rsid w:val="004A7025"/>
    <w:rsid w:val="004A71C8"/>
    <w:rsid w:val="004A7415"/>
    <w:rsid w:val="004A77D3"/>
    <w:rsid w:val="004A79F6"/>
    <w:rsid w:val="004A7B9A"/>
    <w:rsid w:val="004A7BBA"/>
    <w:rsid w:val="004A7BCB"/>
    <w:rsid w:val="004A7E41"/>
    <w:rsid w:val="004A7F0F"/>
    <w:rsid w:val="004A7FFD"/>
    <w:rsid w:val="004B04B1"/>
    <w:rsid w:val="004B0A8B"/>
    <w:rsid w:val="004B0C9B"/>
    <w:rsid w:val="004B0D8C"/>
    <w:rsid w:val="004B189A"/>
    <w:rsid w:val="004B1F5D"/>
    <w:rsid w:val="004B226D"/>
    <w:rsid w:val="004B2351"/>
    <w:rsid w:val="004B2574"/>
    <w:rsid w:val="004B261D"/>
    <w:rsid w:val="004B2BA6"/>
    <w:rsid w:val="004B2F57"/>
    <w:rsid w:val="004B2FAA"/>
    <w:rsid w:val="004B2FD8"/>
    <w:rsid w:val="004B3019"/>
    <w:rsid w:val="004B3073"/>
    <w:rsid w:val="004B315B"/>
    <w:rsid w:val="004B357D"/>
    <w:rsid w:val="004B39F9"/>
    <w:rsid w:val="004B3A0E"/>
    <w:rsid w:val="004B3EA2"/>
    <w:rsid w:val="004B4220"/>
    <w:rsid w:val="004B4421"/>
    <w:rsid w:val="004B473E"/>
    <w:rsid w:val="004B4882"/>
    <w:rsid w:val="004B4A7B"/>
    <w:rsid w:val="004B4E96"/>
    <w:rsid w:val="004B4F7A"/>
    <w:rsid w:val="004B5010"/>
    <w:rsid w:val="004B534F"/>
    <w:rsid w:val="004B53CD"/>
    <w:rsid w:val="004B5590"/>
    <w:rsid w:val="004B5613"/>
    <w:rsid w:val="004B5616"/>
    <w:rsid w:val="004B57EE"/>
    <w:rsid w:val="004B57F3"/>
    <w:rsid w:val="004B5A64"/>
    <w:rsid w:val="004B6314"/>
    <w:rsid w:val="004B68F5"/>
    <w:rsid w:val="004B690D"/>
    <w:rsid w:val="004B6917"/>
    <w:rsid w:val="004B698A"/>
    <w:rsid w:val="004B69DE"/>
    <w:rsid w:val="004B6AA1"/>
    <w:rsid w:val="004B6B11"/>
    <w:rsid w:val="004B6E93"/>
    <w:rsid w:val="004B6F9B"/>
    <w:rsid w:val="004B6FA1"/>
    <w:rsid w:val="004B7338"/>
    <w:rsid w:val="004B736A"/>
    <w:rsid w:val="004B76A3"/>
    <w:rsid w:val="004B7B28"/>
    <w:rsid w:val="004C0186"/>
    <w:rsid w:val="004C0355"/>
    <w:rsid w:val="004C0454"/>
    <w:rsid w:val="004C05AB"/>
    <w:rsid w:val="004C0601"/>
    <w:rsid w:val="004C0826"/>
    <w:rsid w:val="004C087D"/>
    <w:rsid w:val="004C0AC4"/>
    <w:rsid w:val="004C0CE4"/>
    <w:rsid w:val="004C0DC8"/>
    <w:rsid w:val="004C0E7F"/>
    <w:rsid w:val="004C1164"/>
    <w:rsid w:val="004C16A9"/>
    <w:rsid w:val="004C2223"/>
    <w:rsid w:val="004C232D"/>
    <w:rsid w:val="004C2DEF"/>
    <w:rsid w:val="004C32A1"/>
    <w:rsid w:val="004C32A4"/>
    <w:rsid w:val="004C33F6"/>
    <w:rsid w:val="004C3464"/>
    <w:rsid w:val="004C36EF"/>
    <w:rsid w:val="004C3818"/>
    <w:rsid w:val="004C3938"/>
    <w:rsid w:val="004C3B58"/>
    <w:rsid w:val="004C3C16"/>
    <w:rsid w:val="004C42D3"/>
    <w:rsid w:val="004C442B"/>
    <w:rsid w:val="004C4452"/>
    <w:rsid w:val="004C45C9"/>
    <w:rsid w:val="004C45EF"/>
    <w:rsid w:val="004C465F"/>
    <w:rsid w:val="004C48B2"/>
    <w:rsid w:val="004C495D"/>
    <w:rsid w:val="004C4F42"/>
    <w:rsid w:val="004C5532"/>
    <w:rsid w:val="004C571D"/>
    <w:rsid w:val="004C58AC"/>
    <w:rsid w:val="004C59D1"/>
    <w:rsid w:val="004C5CB6"/>
    <w:rsid w:val="004C5D6E"/>
    <w:rsid w:val="004C5E45"/>
    <w:rsid w:val="004C60EE"/>
    <w:rsid w:val="004C63BC"/>
    <w:rsid w:val="004C6587"/>
    <w:rsid w:val="004C6B73"/>
    <w:rsid w:val="004C6C15"/>
    <w:rsid w:val="004C6D09"/>
    <w:rsid w:val="004C6EBC"/>
    <w:rsid w:val="004C6F73"/>
    <w:rsid w:val="004C71A9"/>
    <w:rsid w:val="004C72D7"/>
    <w:rsid w:val="004C7A6E"/>
    <w:rsid w:val="004C7C30"/>
    <w:rsid w:val="004C7C3A"/>
    <w:rsid w:val="004C7C97"/>
    <w:rsid w:val="004C7CF8"/>
    <w:rsid w:val="004C7D2E"/>
    <w:rsid w:val="004C7EA9"/>
    <w:rsid w:val="004D0346"/>
    <w:rsid w:val="004D069D"/>
    <w:rsid w:val="004D06F9"/>
    <w:rsid w:val="004D0959"/>
    <w:rsid w:val="004D0B30"/>
    <w:rsid w:val="004D0FCB"/>
    <w:rsid w:val="004D17BF"/>
    <w:rsid w:val="004D18B4"/>
    <w:rsid w:val="004D1958"/>
    <w:rsid w:val="004D1A1B"/>
    <w:rsid w:val="004D1B33"/>
    <w:rsid w:val="004D1B35"/>
    <w:rsid w:val="004D1C12"/>
    <w:rsid w:val="004D1FC9"/>
    <w:rsid w:val="004D2028"/>
    <w:rsid w:val="004D2109"/>
    <w:rsid w:val="004D327D"/>
    <w:rsid w:val="004D338B"/>
    <w:rsid w:val="004D35C0"/>
    <w:rsid w:val="004D3A40"/>
    <w:rsid w:val="004D3A6C"/>
    <w:rsid w:val="004D3C48"/>
    <w:rsid w:val="004D3DB0"/>
    <w:rsid w:val="004D4178"/>
    <w:rsid w:val="004D422E"/>
    <w:rsid w:val="004D4325"/>
    <w:rsid w:val="004D44B6"/>
    <w:rsid w:val="004D459C"/>
    <w:rsid w:val="004D4938"/>
    <w:rsid w:val="004D4D47"/>
    <w:rsid w:val="004D4D6F"/>
    <w:rsid w:val="004D5320"/>
    <w:rsid w:val="004D54E2"/>
    <w:rsid w:val="004D5641"/>
    <w:rsid w:val="004D5A2F"/>
    <w:rsid w:val="004D5AAE"/>
    <w:rsid w:val="004D5AD8"/>
    <w:rsid w:val="004D5EBB"/>
    <w:rsid w:val="004D5F8C"/>
    <w:rsid w:val="004D60D8"/>
    <w:rsid w:val="004D63C2"/>
    <w:rsid w:val="004D68C3"/>
    <w:rsid w:val="004D6B20"/>
    <w:rsid w:val="004D6E2D"/>
    <w:rsid w:val="004D6E71"/>
    <w:rsid w:val="004D6F0B"/>
    <w:rsid w:val="004D6FAC"/>
    <w:rsid w:val="004D75EC"/>
    <w:rsid w:val="004D7D65"/>
    <w:rsid w:val="004D7E5D"/>
    <w:rsid w:val="004D7FDE"/>
    <w:rsid w:val="004E0095"/>
    <w:rsid w:val="004E0214"/>
    <w:rsid w:val="004E08D1"/>
    <w:rsid w:val="004E092E"/>
    <w:rsid w:val="004E0F75"/>
    <w:rsid w:val="004E130E"/>
    <w:rsid w:val="004E15B0"/>
    <w:rsid w:val="004E1A2B"/>
    <w:rsid w:val="004E1BFA"/>
    <w:rsid w:val="004E29CD"/>
    <w:rsid w:val="004E2A11"/>
    <w:rsid w:val="004E2DBD"/>
    <w:rsid w:val="004E3488"/>
    <w:rsid w:val="004E3505"/>
    <w:rsid w:val="004E35C9"/>
    <w:rsid w:val="004E3613"/>
    <w:rsid w:val="004E3622"/>
    <w:rsid w:val="004E3700"/>
    <w:rsid w:val="004E3A24"/>
    <w:rsid w:val="004E3B4C"/>
    <w:rsid w:val="004E3E42"/>
    <w:rsid w:val="004E4192"/>
    <w:rsid w:val="004E46FD"/>
    <w:rsid w:val="004E4B0D"/>
    <w:rsid w:val="004E4BC5"/>
    <w:rsid w:val="004E4C66"/>
    <w:rsid w:val="004E4D0A"/>
    <w:rsid w:val="004E5126"/>
    <w:rsid w:val="004E51A9"/>
    <w:rsid w:val="004E5269"/>
    <w:rsid w:val="004E52AF"/>
    <w:rsid w:val="004E5320"/>
    <w:rsid w:val="004E5364"/>
    <w:rsid w:val="004E55FF"/>
    <w:rsid w:val="004E5602"/>
    <w:rsid w:val="004E57E3"/>
    <w:rsid w:val="004E5F43"/>
    <w:rsid w:val="004E61CC"/>
    <w:rsid w:val="004E6248"/>
    <w:rsid w:val="004E6675"/>
    <w:rsid w:val="004E66AC"/>
    <w:rsid w:val="004E680E"/>
    <w:rsid w:val="004E68D1"/>
    <w:rsid w:val="004E6C59"/>
    <w:rsid w:val="004E7181"/>
    <w:rsid w:val="004E7204"/>
    <w:rsid w:val="004E75C3"/>
    <w:rsid w:val="004E75C8"/>
    <w:rsid w:val="004E77EB"/>
    <w:rsid w:val="004E7805"/>
    <w:rsid w:val="004E7834"/>
    <w:rsid w:val="004E78C3"/>
    <w:rsid w:val="004E7DFA"/>
    <w:rsid w:val="004F00D8"/>
    <w:rsid w:val="004F04D0"/>
    <w:rsid w:val="004F05A5"/>
    <w:rsid w:val="004F0AF4"/>
    <w:rsid w:val="004F0B19"/>
    <w:rsid w:val="004F0C83"/>
    <w:rsid w:val="004F0E76"/>
    <w:rsid w:val="004F0FD1"/>
    <w:rsid w:val="004F10CF"/>
    <w:rsid w:val="004F1392"/>
    <w:rsid w:val="004F1491"/>
    <w:rsid w:val="004F20F2"/>
    <w:rsid w:val="004F2236"/>
    <w:rsid w:val="004F2350"/>
    <w:rsid w:val="004F23A5"/>
    <w:rsid w:val="004F2923"/>
    <w:rsid w:val="004F2A6E"/>
    <w:rsid w:val="004F2B5F"/>
    <w:rsid w:val="004F2F14"/>
    <w:rsid w:val="004F30F0"/>
    <w:rsid w:val="004F359E"/>
    <w:rsid w:val="004F3A27"/>
    <w:rsid w:val="004F3E0A"/>
    <w:rsid w:val="004F3EA0"/>
    <w:rsid w:val="004F4444"/>
    <w:rsid w:val="004F4B69"/>
    <w:rsid w:val="004F4C0B"/>
    <w:rsid w:val="004F5174"/>
    <w:rsid w:val="004F557C"/>
    <w:rsid w:val="004F5697"/>
    <w:rsid w:val="004F56B9"/>
    <w:rsid w:val="004F5B49"/>
    <w:rsid w:val="004F5F5F"/>
    <w:rsid w:val="004F5FD2"/>
    <w:rsid w:val="004F64BD"/>
    <w:rsid w:val="004F64CB"/>
    <w:rsid w:val="004F6803"/>
    <w:rsid w:val="004F6D4D"/>
    <w:rsid w:val="004F6D8B"/>
    <w:rsid w:val="004F6ED5"/>
    <w:rsid w:val="004F6F4D"/>
    <w:rsid w:val="004F77BB"/>
    <w:rsid w:val="004F7E58"/>
    <w:rsid w:val="0050015D"/>
    <w:rsid w:val="00500352"/>
    <w:rsid w:val="005004E8"/>
    <w:rsid w:val="0050055F"/>
    <w:rsid w:val="00500AA8"/>
    <w:rsid w:val="00500AB8"/>
    <w:rsid w:val="00500B69"/>
    <w:rsid w:val="00500E79"/>
    <w:rsid w:val="00501915"/>
    <w:rsid w:val="00501BFD"/>
    <w:rsid w:val="00501C08"/>
    <w:rsid w:val="00501C98"/>
    <w:rsid w:val="00501E2E"/>
    <w:rsid w:val="00501F24"/>
    <w:rsid w:val="00501FD1"/>
    <w:rsid w:val="00502169"/>
    <w:rsid w:val="00502560"/>
    <w:rsid w:val="00503010"/>
    <w:rsid w:val="0050302A"/>
    <w:rsid w:val="0050308A"/>
    <w:rsid w:val="005030EB"/>
    <w:rsid w:val="00503477"/>
    <w:rsid w:val="005035FC"/>
    <w:rsid w:val="005036E0"/>
    <w:rsid w:val="00503BB8"/>
    <w:rsid w:val="00503D11"/>
    <w:rsid w:val="00503E61"/>
    <w:rsid w:val="00503FC3"/>
    <w:rsid w:val="0050420E"/>
    <w:rsid w:val="0050449E"/>
    <w:rsid w:val="005048EF"/>
    <w:rsid w:val="0050499C"/>
    <w:rsid w:val="00504BB5"/>
    <w:rsid w:val="00504F59"/>
    <w:rsid w:val="00504FD6"/>
    <w:rsid w:val="00505256"/>
    <w:rsid w:val="0050562B"/>
    <w:rsid w:val="00505665"/>
    <w:rsid w:val="00505912"/>
    <w:rsid w:val="00505A57"/>
    <w:rsid w:val="00505F6E"/>
    <w:rsid w:val="00506237"/>
    <w:rsid w:val="0050628B"/>
    <w:rsid w:val="00506A02"/>
    <w:rsid w:val="00506E68"/>
    <w:rsid w:val="00507086"/>
    <w:rsid w:val="005070E5"/>
    <w:rsid w:val="0050733D"/>
    <w:rsid w:val="005076D7"/>
    <w:rsid w:val="00507A28"/>
    <w:rsid w:val="00507EDA"/>
    <w:rsid w:val="00507F42"/>
    <w:rsid w:val="005100C6"/>
    <w:rsid w:val="00510151"/>
    <w:rsid w:val="00510231"/>
    <w:rsid w:val="005102DA"/>
    <w:rsid w:val="00510445"/>
    <w:rsid w:val="0051044B"/>
    <w:rsid w:val="005104B7"/>
    <w:rsid w:val="00510CFB"/>
    <w:rsid w:val="00510E62"/>
    <w:rsid w:val="00510E6F"/>
    <w:rsid w:val="0051100A"/>
    <w:rsid w:val="0051122B"/>
    <w:rsid w:val="0051133F"/>
    <w:rsid w:val="005116C0"/>
    <w:rsid w:val="00511868"/>
    <w:rsid w:val="00511892"/>
    <w:rsid w:val="00511D52"/>
    <w:rsid w:val="00511FB7"/>
    <w:rsid w:val="0051226D"/>
    <w:rsid w:val="005124A9"/>
    <w:rsid w:val="00512568"/>
    <w:rsid w:val="00512706"/>
    <w:rsid w:val="005127D8"/>
    <w:rsid w:val="00512E00"/>
    <w:rsid w:val="00512E51"/>
    <w:rsid w:val="00512E9C"/>
    <w:rsid w:val="00512F93"/>
    <w:rsid w:val="00512FFD"/>
    <w:rsid w:val="00513279"/>
    <w:rsid w:val="005135E8"/>
    <w:rsid w:val="00513B11"/>
    <w:rsid w:val="00513C4B"/>
    <w:rsid w:val="00513CBE"/>
    <w:rsid w:val="00513DC6"/>
    <w:rsid w:val="00513E13"/>
    <w:rsid w:val="00513E3E"/>
    <w:rsid w:val="00514370"/>
    <w:rsid w:val="0051443A"/>
    <w:rsid w:val="00514473"/>
    <w:rsid w:val="00514553"/>
    <w:rsid w:val="005148B0"/>
    <w:rsid w:val="00514BAD"/>
    <w:rsid w:val="00514DEA"/>
    <w:rsid w:val="00514E4A"/>
    <w:rsid w:val="005156F4"/>
    <w:rsid w:val="00515B3D"/>
    <w:rsid w:val="00515DF6"/>
    <w:rsid w:val="00515DF7"/>
    <w:rsid w:val="005165E4"/>
    <w:rsid w:val="00516ADB"/>
    <w:rsid w:val="00516CD8"/>
    <w:rsid w:val="00516CE6"/>
    <w:rsid w:val="00517086"/>
    <w:rsid w:val="00517643"/>
    <w:rsid w:val="00517784"/>
    <w:rsid w:val="00517F02"/>
    <w:rsid w:val="005204F4"/>
    <w:rsid w:val="00520A75"/>
    <w:rsid w:val="00520A86"/>
    <w:rsid w:val="00520AE2"/>
    <w:rsid w:val="00520F56"/>
    <w:rsid w:val="005212EC"/>
    <w:rsid w:val="00521465"/>
    <w:rsid w:val="0052153D"/>
    <w:rsid w:val="005215D3"/>
    <w:rsid w:val="005218DB"/>
    <w:rsid w:val="00521BBA"/>
    <w:rsid w:val="00521CB6"/>
    <w:rsid w:val="00521EBA"/>
    <w:rsid w:val="00521F46"/>
    <w:rsid w:val="005220A3"/>
    <w:rsid w:val="0052215A"/>
    <w:rsid w:val="005224F3"/>
    <w:rsid w:val="00522613"/>
    <w:rsid w:val="00522662"/>
    <w:rsid w:val="00522B0C"/>
    <w:rsid w:val="00522B9C"/>
    <w:rsid w:val="00522E71"/>
    <w:rsid w:val="00522EE8"/>
    <w:rsid w:val="00522F31"/>
    <w:rsid w:val="00523504"/>
    <w:rsid w:val="00523535"/>
    <w:rsid w:val="0052396E"/>
    <w:rsid w:val="00523E67"/>
    <w:rsid w:val="00524246"/>
    <w:rsid w:val="0052427A"/>
    <w:rsid w:val="00525151"/>
    <w:rsid w:val="005251DD"/>
    <w:rsid w:val="005254F0"/>
    <w:rsid w:val="005256C9"/>
    <w:rsid w:val="005256ED"/>
    <w:rsid w:val="005257C7"/>
    <w:rsid w:val="00525ED1"/>
    <w:rsid w:val="005261F0"/>
    <w:rsid w:val="00526702"/>
    <w:rsid w:val="00526721"/>
    <w:rsid w:val="005267D4"/>
    <w:rsid w:val="00526911"/>
    <w:rsid w:val="00526A07"/>
    <w:rsid w:val="00526A42"/>
    <w:rsid w:val="00526F7C"/>
    <w:rsid w:val="005270D2"/>
    <w:rsid w:val="005272FC"/>
    <w:rsid w:val="005274F4"/>
    <w:rsid w:val="005278DD"/>
    <w:rsid w:val="005279AF"/>
    <w:rsid w:val="00527C49"/>
    <w:rsid w:val="00527C78"/>
    <w:rsid w:val="00527C9E"/>
    <w:rsid w:val="00530058"/>
    <w:rsid w:val="00530174"/>
    <w:rsid w:val="00530229"/>
    <w:rsid w:val="0053028F"/>
    <w:rsid w:val="00530664"/>
    <w:rsid w:val="00530BC2"/>
    <w:rsid w:val="00530C0F"/>
    <w:rsid w:val="00530C66"/>
    <w:rsid w:val="00530E17"/>
    <w:rsid w:val="00530E4D"/>
    <w:rsid w:val="00530F4E"/>
    <w:rsid w:val="00531018"/>
    <w:rsid w:val="00531090"/>
    <w:rsid w:val="00531113"/>
    <w:rsid w:val="005314F1"/>
    <w:rsid w:val="00531560"/>
    <w:rsid w:val="005315FE"/>
    <w:rsid w:val="00531A8E"/>
    <w:rsid w:val="00531AC8"/>
    <w:rsid w:val="00531E92"/>
    <w:rsid w:val="00532212"/>
    <w:rsid w:val="005322AE"/>
    <w:rsid w:val="005322E7"/>
    <w:rsid w:val="0053243F"/>
    <w:rsid w:val="0053349A"/>
    <w:rsid w:val="005338CE"/>
    <w:rsid w:val="005343EE"/>
    <w:rsid w:val="00534983"/>
    <w:rsid w:val="00534A5B"/>
    <w:rsid w:val="00534BA6"/>
    <w:rsid w:val="0053500E"/>
    <w:rsid w:val="005354D3"/>
    <w:rsid w:val="00535996"/>
    <w:rsid w:val="00535BEA"/>
    <w:rsid w:val="00535FBB"/>
    <w:rsid w:val="00536636"/>
    <w:rsid w:val="00536808"/>
    <w:rsid w:val="00536891"/>
    <w:rsid w:val="00536AE2"/>
    <w:rsid w:val="00536BD6"/>
    <w:rsid w:val="00536DF9"/>
    <w:rsid w:val="005370DC"/>
    <w:rsid w:val="0053716D"/>
    <w:rsid w:val="0053726A"/>
    <w:rsid w:val="005372DA"/>
    <w:rsid w:val="005376CC"/>
    <w:rsid w:val="00537B52"/>
    <w:rsid w:val="00537C57"/>
    <w:rsid w:val="00537D62"/>
    <w:rsid w:val="0054008E"/>
    <w:rsid w:val="005400E1"/>
    <w:rsid w:val="00540293"/>
    <w:rsid w:val="005404C9"/>
    <w:rsid w:val="005408D6"/>
    <w:rsid w:val="00540E98"/>
    <w:rsid w:val="005413FA"/>
    <w:rsid w:val="00541947"/>
    <w:rsid w:val="00541C52"/>
    <w:rsid w:val="00541D0B"/>
    <w:rsid w:val="00541DED"/>
    <w:rsid w:val="0054211E"/>
    <w:rsid w:val="00542290"/>
    <w:rsid w:val="005422C9"/>
    <w:rsid w:val="005423EC"/>
    <w:rsid w:val="0054253E"/>
    <w:rsid w:val="00542C12"/>
    <w:rsid w:val="00542FD2"/>
    <w:rsid w:val="005431C6"/>
    <w:rsid w:val="00543336"/>
    <w:rsid w:val="00543382"/>
    <w:rsid w:val="00543435"/>
    <w:rsid w:val="005434F3"/>
    <w:rsid w:val="00543A37"/>
    <w:rsid w:val="00543F0B"/>
    <w:rsid w:val="00543FAD"/>
    <w:rsid w:val="00544185"/>
    <w:rsid w:val="005447B4"/>
    <w:rsid w:val="005448A7"/>
    <w:rsid w:val="00544B4A"/>
    <w:rsid w:val="00544D20"/>
    <w:rsid w:val="00545363"/>
    <w:rsid w:val="005454F6"/>
    <w:rsid w:val="00545CB5"/>
    <w:rsid w:val="00545D63"/>
    <w:rsid w:val="00545DF3"/>
    <w:rsid w:val="00546398"/>
    <w:rsid w:val="005463B4"/>
    <w:rsid w:val="005465E6"/>
    <w:rsid w:val="005466A4"/>
    <w:rsid w:val="005469BD"/>
    <w:rsid w:val="00546F6C"/>
    <w:rsid w:val="005474C2"/>
    <w:rsid w:val="005477DF"/>
    <w:rsid w:val="00547929"/>
    <w:rsid w:val="00550009"/>
    <w:rsid w:val="0055011B"/>
    <w:rsid w:val="005501B0"/>
    <w:rsid w:val="00550B22"/>
    <w:rsid w:val="00550ED1"/>
    <w:rsid w:val="00550F98"/>
    <w:rsid w:val="00551062"/>
    <w:rsid w:val="00551252"/>
    <w:rsid w:val="005519ED"/>
    <w:rsid w:val="00551F43"/>
    <w:rsid w:val="00552139"/>
    <w:rsid w:val="005523F8"/>
    <w:rsid w:val="005527D4"/>
    <w:rsid w:val="00552DF9"/>
    <w:rsid w:val="005530A8"/>
    <w:rsid w:val="00553248"/>
    <w:rsid w:val="00553484"/>
    <w:rsid w:val="005535B9"/>
    <w:rsid w:val="00553836"/>
    <w:rsid w:val="00553BFF"/>
    <w:rsid w:val="00554BFE"/>
    <w:rsid w:val="00554DB4"/>
    <w:rsid w:val="005555E9"/>
    <w:rsid w:val="0055567D"/>
    <w:rsid w:val="0055574C"/>
    <w:rsid w:val="005557CA"/>
    <w:rsid w:val="005557F7"/>
    <w:rsid w:val="00555ACD"/>
    <w:rsid w:val="00555BE7"/>
    <w:rsid w:val="00556055"/>
    <w:rsid w:val="0055617B"/>
    <w:rsid w:val="005563FE"/>
    <w:rsid w:val="005567FB"/>
    <w:rsid w:val="005568AB"/>
    <w:rsid w:val="00556A8D"/>
    <w:rsid w:val="00556CDC"/>
    <w:rsid w:val="00556D1A"/>
    <w:rsid w:val="00557253"/>
    <w:rsid w:val="00557993"/>
    <w:rsid w:val="00557C54"/>
    <w:rsid w:val="00557C63"/>
    <w:rsid w:val="00557D8A"/>
    <w:rsid w:val="00557D92"/>
    <w:rsid w:val="00560392"/>
    <w:rsid w:val="00560428"/>
    <w:rsid w:val="00560487"/>
    <w:rsid w:val="005607E7"/>
    <w:rsid w:val="00560B9C"/>
    <w:rsid w:val="00560E38"/>
    <w:rsid w:val="00560FEA"/>
    <w:rsid w:val="00561121"/>
    <w:rsid w:val="0056147F"/>
    <w:rsid w:val="0056148E"/>
    <w:rsid w:val="005614C5"/>
    <w:rsid w:val="0056159D"/>
    <w:rsid w:val="005617F8"/>
    <w:rsid w:val="00561962"/>
    <w:rsid w:val="00561DE7"/>
    <w:rsid w:val="00561F4C"/>
    <w:rsid w:val="0056214E"/>
    <w:rsid w:val="00562356"/>
    <w:rsid w:val="00562546"/>
    <w:rsid w:val="005625E7"/>
    <w:rsid w:val="0056260F"/>
    <w:rsid w:val="00562995"/>
    <w:rsid w:val="00562A28"/>
    <w:rsid w:val="00562B6F"/>
    <w:rsid w:val="00562C4E"/>
    <w:rsid w:val="00562F4C"/>
    <w:rsid w:val="005630EB"/>
    <w:rsid w:val="0056346E"/>
    <w:rsid w:val="00563B00"/>
    <w:rsid w:val="00563C15"/>
    <w:rsid w:val="00563C75"/>
    <w:rsid w:val="00563D60"/>
    <w:rsid w:val="00563D71"/>
    <w:rsid w:val="00563DB6"/>
    <w:rsid w:val="00563EA6"/>
    <w:rsid w:val="00564199"/>
    <w:rsid w:val="005642FA"/>
    <w:rsid w:val="0056433C"/>
    <w:rsid w:val="00564386"/>
    <w:rsid w:val="005644C8"/>
    <w:rsid w:val="00564668"/>
    <w:rsid w:val="005649C3"/>
    <w:rsid w:val="00564B58"/>
    <w:rsid w:val="00564CB3"/>
    <w:rsid w:val="00564D2C"/>
    <w:rsid w:val="00564DBF"/>
    <w:rsid w:val="00565181"/>
    <w:rsid w:val="005651DF"/>
    <w:rsid w:val="00565430"/>
    <w:rsid w:val="00565479"/>
    <w:rsid w:val="005655B1"/>
    <w:rsid w:val="0056582B"/>
    <w:rsid w:val="0056585C"/>
    <w:rsid w:val="00565914"/>
    <w:rsid w:val="00565952"/>
    <w:rsid w:val="005659E9"/>
    <w:rsid w:val="00565B13"/>
    <w:rsid w:val="00565B6C"/>
    <w:rsid w:val="00565DE2"/>
    <w:rsid w:val="005660FF"/>
    <w:rsid w:val="005663A0"/>
    <w:rsid w:val="005665F2"/>
    <w:rsid w:val="005672A0"/>
    <w:rsid w:val="0056743D"/>
    <w:rsid w:val="00567BCF"/>
    <w:rsid w:val="00567C31"/>
    <w:rsid w:val="00567ECE"/>
    <w:rsid w:val="00570186"/>
    <w:rsid w:val="00570448"/>
    <w:rsid w:val="0057079F"/>
    <w:rsid w:val="0057095B"/>
    <w:rsid w:val="005709D4"/>
    <w:rsid w:val="00570AD4"/>
    <w:rsid w:val="00570C19"/>
    <w:rsid w:val="00570C93"/>
    <w:rsid w:val="00570DD0"/>
    <w:rsid w:val="005718BB"/>
    <w:rsid w:val="00571ACD"/>
    <w:rsid w:val="00571B7D"/>
    <w:rsid w:val="00571EDC"/>
    <w:rsid w:val="00572329"/>
    <w:rsid w:val="0057272B"/>
    <w:rsid w:val="00572E98"/>
    <w:rsid w:val="00572F05"/>
    <w:rsid w:val="005733B6"/>
    <w:rsid w:val="00573975"/>
    <w:rsid w:val="005744CD"/>
    <w:rsid w:val="0057491E"/>
    <w:rsid w:val="0057495C"/>
    <w:rsid w:val="005749C9"/>
    <w:rsid w:val="00574A43"/>
    <w:rsid w:val="00574AB2"/>
    <w:rsid w:val="00574B5B"/>
    <w:rsid w:val="00575258"/>
    <w:rsid w:val="00575452"/>
    <w:rsid w:val="005754E0"/>
    <w:rsid w:val="005756CC"/>
    <w:rsid w:val="00575739"/>
    <w:rsid w:val="00575A29"/>
    <w:rsid w:val="00575AE1"/>
    <w:rsid w:val="00575AE7"/>
    <w:rsid w:val="00575DCE"/>
    <w:rsid w:val="00575DE5"/>
    <w:rsid w:val="0057610A"/>
    <w:rsid w:val="005761A1"/>
    <w:rsid w:val="005766FA"/>
    <w:rsid w:val="00576AE5"/>
    <w:rsid w:val="00576C3F"/>
    <w:rsid w:val="00576D89"/>
    <w:rsid w:val="0057728B"/>
    <w:rsid w:val="00577316"/>
    <w:rsid w:val="00577380"/>
    <w:rsid w:val="0057751A"/>
    <w:rsid w:val="00577802"/>
    <w:rsid w:val="005778E1"/>
    <w:rsid w:val="00577ADD"/>
    <w:rsid w:val="00577C51"/>
    <w:rsid w:val="00577C94"/>
    <w:rsid w:val="00577F68"/>
    <w:rsid w:val="00577F7D"/>
    <w:rsid w:val="00580367"/>
    <w:rsid w:val="00580474"/>
    <w:rsid w:val="0058082E"/>
    <w:rsid w:val="00580F97"/>
    <w:rsid w:val="00580FD2"/>
    <w:rsid w:val="00581227"/>
    <w:rsid w:val="005813E3"/>
    <w:rsid w:val="00581444"/>
    <w:rsid w:val="005814E0"/>
    <w:rsid w:val="00581647"/>
    <w:rsid w:val="00581D54"/>
    <w:rsid w:val="00581E45"/>
    <w:rsid w:val="005824B2"/>
    <w:rsid w:val="00582507"/>
    <w:rsid w:val="00582534"/>
    <w:rsid w:val="005829ED"/>
    <w:rsid w:val="00582C94"/>
    <w:rsid w:val="00582F06"/>
    <w:rsid w:val="00582FF3"/>
    <w:rsid w:val="00583170"/>
    <w:rsid w:val="005833E4"/>
    <w:rsid w:val="005836D5"/>
    <w:rsid w:val="00583826"/>
    <w:rsid w:val="00583ABD"/>
    <w:rsid w:val="00583FC4"/>
    <w:rsid w:val="00584054"/>
    <w:rsid w:val="005840E5"/>
    <w:rsid w:val="00584449"/>
    <w:rsid w:val="00584F75"/>
    <w:rsid w:val="00585076"/>
    <w:rsid w:val="00585234"/>
    <w:rsid w:val="005857FF"/>
    <w:rsid w:val="00585904"/>
    <w:rsid w:val="005859BF"/>
    <w:rsid w:val="00585B03"/>
    <w:rsid w:val="00585C60"/>
    <w:rsid w:val="00586058"/>
    <w:rsid w:val="00586606"/>
    <w:rsid w:val="00586742"/>
    <w:rsid w:val="00586FB0"/>
    <w:rsid w:val="0058740D"/>
    <w:rsid w:val="00587431"/>
    <w:rsid w:val="005874F7"/>
    <w:rsid w:val="00587630"/>
    <w:rsid w:val="00587643"/>
    <w:rsid w:val="0058788E"/>
    <w:rsid w:val="005878D3"/>
    <w:rsid w:val="00587B7F"/>
    <w:rsid w:val="00587CA0"/>
    <w:rsid w:val="0059002E"/>
    <w:rsid w:val="005900D4"/>
    <w:rsid w:val="005901A4"/>
    <w:rsid w:val="00590874"/>
    <w:rsid w:val="00590A59"/>
    <w:rsid w:val="00590AE6"/>
    <w:rsid w:val="00590F0B"/>
    <w:rsid w:val="00590F84"/>
    <w:rsid w:val="005911F2"/>
    <w:rsid w:val="005918C2"/>
    <w:rsid w:val="00591A68"/>
    <w:rsid w:val="00591B4A"/>
    <w:rsid w:val="00591F72"/>
    <w:rsid w:val="00592262"/>
    <w:rsid w:val="00592809"/>
    <w:rsid w:val="005929C5"/>
    <w:rsid w:val="00592BF6"/>
    <w:rsid w:val="00593005"/>
    <w:rsid w:val="00593C4C"/>
    <w:rsid w:val="00593D6C"/>
    <w:rsid w:val="00593E0B"/>
    <w:rsid w:val="005942D2"/>
    <w:rsid w:val="005943FF"/>
    <w:rsid w:val="00594800"/>
    <w:rsid w:val="0059499E"/>
    <w:rsid w:val="005949F4"/>
    <w:rsid w:val="00594C85"/>
    <w:rsid w:val="00594F04"/>
    <w:rsid w:val="005950B5"/>
    <w:rsid w:val="005950BC"/>
    <w:rsid w:val="005953C3"/>
    <w:rsid w:val="0059555F"/>
    <w:rsid w:val="00595868"/>
    <w:rsid w:val="005958E3"/>
    <w:rsid w:val="00595ADD"/>
    <w:rsid w:val="00595EC3"/>
    <w:rsid w:val="00595F32"/>
    <w:rsid w:val="00596057"/>
    <w:rsid w:val="00596087"/>
    <w:rsid w:val="005961C9"/>
    <w:rsid w:val="00596303"/>
    <w:rsid w:val="005964B2"/>
    <w:rsid w:val="005964BF"/>
    <w:rsid w:val="0059652C"/>
    <w:rsid w:val="0059703E"/>
    <w:rsid w:val="00597203"/>
    <w:rsid w:val="00597DBB"/>
    <w:rsid w:val="005A003D"/>
    <w:rsid w:val="005A00F9"/>
    <w:rsid w:val="005A029B"/>
    <w:rsid w:val="005A061F"/>
    <w:rsid w:val="005A0689"/>
    <w:rsid w:val="005A07FF"/>
    <w:rsid w:val="005A0891"/>
    <w:rsid w:val="005A0C26"/>
    <w:rsid w:val="005A0E01"/>
    <w:rsid w:val="005A1090"/>
    <w:rsid w:val="005A12FC"/>
    <w:rsid w:val="005A1925"/>
    <w:rsid w:val="005A19DE"/>
    <w:rsid w:val="005A1BF0"/>
    <w:rsid w:val="005A212A"/>
    <w:rsid w:val="005A22BD"/>
    <w:rsid w:val="005A2417"/>
    <w:rsid w:val="005A24AE"/>
    <w:rsid w:val="005A2ACE"/>
    <w:rsid w:val="005A2EB4"/>
    <w:rsid w:val="005A2F5D"/>
    <w:rsid w:val="005A2F8E"/>
    <w:rsid w:val="005A304F"/>
    <w:rsid w:val="005A31CF"/>
    <w:rsid w:val="005A342A"/>
    <w:rsid w:val="005A3695"/>
    <w:rsid w:val="005A3847"/>
    <w:rsid w:val="005A3955"/>
    <w:rsid w:val="005A3958"/>
    <w:rsid w:val="005A3BDF"/>
    <w:rsid w:val="005A3FEE"/>
    <w:rsid w:val="005A4453"/>
    <w:rsid w:val="005A44B0"/>
    <w:rsid w:val="005A470F"/>
    <w:rsid w:val="005A489F"/>
    <w:rsid w:val="005A4F50"/>
    <w:rsid w:val="005A4F77"/>
    <w:rsid w:val="005A51B1"/>
    <w:rsid w:val="005A51C6"/>
    <w:rsid w:val="005A5429"/>
    <w:rsid w:val="005A5479"/>
    <w:rsid w:val="005A5693"/>
    <w:rsid w:val="005A5867"/>
    <w:rsid w:val="005A614B"/>
    <w:rsid w:val="005A6183"/>
    <w:rsid w:val="005A6193"/>
    <w:rsid w:val="005A6515"/>
    <w:rsid w:val="005A6680"/>
    <w:rsid w:val="005A6696"/>
    <w:rsid w:val="005A67C8"/>
    <w:rsid w:val="005A6981"/>
    <w:rsid w:val="005A6A7A"/>
    <w:rsid w:val="005A6FF7"/>
    <w:rsid w:val="005A7493"/>
    <w:rsid w:val="005A7591"/>
    <w:rsid w:val="005A780E"/>
    <w:rsid w:val="005A7CDB"/>
    <w:rsid w:val="005A7CF6"/>
    <w:rsid w:val="005A7D7A"/>
    <w:rsid w:val="005A7EDE"/>
    <w:rsid w:val="005A7EFB"/>
    <w:rsid w:val="005B03C5"/>
    <w:rsid w:val="005B04A7"/>
    <w:rsid w:val="005B04B4"/>
    <w:rsid w:val="005B0566"/>
    <w:rsid w:val="005B0946"/>
    <w:rsid w:val="005B0A35"/>
    <w:rsid w:val="005B0CC2"/>
    <w:rsid w:val="005B0CEB"/>
    <w:rsid w:val="005B1052"/>
    <w:rsid w:val="005B1371"/>
    <w:rsid w:val="005B1482"/>
    <w:rsid w:val="005B179B"/>
    <w:rsid w:val="005B17AA"/>
    <w:rsid w:val="005B18B5"/>
    <w:rsid w:val="005B18CB"/>
    <w:rsid w:val="005B1998"/>
    <w:rsid w:val="005B201B"/>
    <w:rsid w:val="005B22C9"/>
    <w:rsid w:val="005B2528"/>
    <w:rsid w:val="005B2925"/>
    <w:rsid w:val="005B2E3A"/>
    <w:rsid w:val="005B3654"/>
    <w:rsid w:val="005B369D"/>
    <w:rsid w:val="005B3797"/>
    <w:rsid w:val="005B3AAD"/>
    <w:rsid w:val="005B3AC4"/>
    <w:rsid w:val="005B3B9E"/>
    <w:rsid w:val="005B4708"/>
    <w:rsid w:val="005B48D7"/>
    <w:rsid w:val="005B4CD9"/>
    <w:rsid w:val="005B50A6"/>
    <w:rsid w:val="005B50B4"/>
    <w:rsid w:val="005B50C7"/>
    <w:rsid w:val="005B5206"/>
    <w:rsid w:val="005B530D"/>
    <w:rsid w:val="005B55A4"/>
    <w:rsid w:val="005B5614"/>
    <w:rsid w:val="005B5867"/>
    <w:rsid w:val="005B5F6A"/>
    <w:rsid w:val="005B6733"/>
    <w:rsid w:val="005B676A"/>
    <w:rsid w:val="005B68DA"/>
    <w:rsid w:val="005B6A66"/>
    <w:rsid w:val="005B6C2A"/>
    <w:rsid w:val="005B6DD6"/>
    <w:rsid w:val="005B6DDC"/>
    <w:rsid w:val="005B7198"/>
    <w:rsid w:val="005B7301"/>
    <w:rsid w:val="005B732D"/>
    <w:rsid w:val="005B740C"/>
    <w:rsid w:val="005B74BB"/>
    <w:rsid w:val="005B7629"/>
    <w:rsid w:val="005B7670"/>
    <w:rsid w:val="005B791B"/>
    <w:rsid w:val="005B7A26"/>
    <w:rsid w:val="005B7EC4"/>
    <w:rsid w:val="005B7F19"/>
    <w:rsid w:val="005C056E"/>
    <w:rsid w:val="005C07B7"/>
    <w:rsid w:val="005C0B46"/>
    <w:rsid w:val="005C0E1A"/>
    <w:rsid w:val="005C0F6C"/>
    <w:rsid w:val="005C1088"/>
    <w:rsid w:val="005C11CA"/>
    <w:rsid w:val="005C14DE"/>
    <w:rsid w:val="005C18ED"/>
    <w:rsid w:val="005C1C76"/>
    <w:rsid w:val="005C216C"/>
    <w:rsid w:val="005C21E6"/>
    <w:rsid w:val="005C2412"/>
    <w:rsid w:val="005C25AC"/>
    <w:rsid w:val="005C2B25"/>
    <w:rsid w:val="005C2C95"/>
    <w:rsid w:val="005C2EC5"/>
    <w:rsid w:val="005C3208"/>
    <w:rsid w:val="005C3289"/>
    <w:rsid w:val="005C33A2"/>
    <w:rsid w:val="005C3CCD"/>
    <w:rsid w:val="005C3CD2"/>
    <w:rsid w:val="005C3CE0"/>
    <w:rsid w:val="005C40FC"/>
    <w:rsid w:val="005C42A7"/>
    <w:rsid w:val="005C4470"/>
    <w:rsid w:val="005C47AD"/>
    <w:rsid w:val="005C4896"/>
    <w:rsid w:val="005C4A44"/>
    <w:rsid w:val="005C4B7B"/>
    <w:rsid w:val="005C5005"/>
    <w:rsid w:val="005C50C3"/>
    <w:rsid w:val="005C5113"/>
    <w:rsid w:val="005C52D6"/>
    <w:rsid w:val="005C543B"/>
    <w:rsid w:val="005C572E"/>
    <w:rsid w:val="005C5DF5"/>
    <w:rsid w:val="005C5E03"/>
    <w:rsid w:val="005C5FE5"/>
    <w:rsid w:val="005C6035"/>
    <w:rsid w:val="005C61BF"/>
    <w:rsid w:val="005C6315"/>
    <w:rsid w:val="005C65E9"/>
    <w:rsid w:val="005C6730"/>
    <w:rsid w:val="005C6C2D"/>
    <w:rsid w:val="005C7261"/>
    <w:rsid w:val="005C72FB"/>
    <w:rsid w:val="005C76B1"/>
    <w:rsid w:val="005C7927"/>
    <w:rsid w:val="005C7A56"/>
    <w:rsid w:val="005C7B92"/>
    <w:rsid w:val="005D0073"/>
    <w:rsid w:val="005D0283"/>
    <w:rsid w:val="005D0877"/>
    <w:rsid w:val="005D0AB9"/>
    <w:rsid w:val="005D0B41"/>
    <w:rsid w:val="005D0C6E"/>
    <w:rsid w:val="005D0F1F"/>
    <w:rsid w:val="005D1109"/>
    <w:rsid w:val="005D13B6"/>
    <w:rsid w:val="005D16CB"/>
    <w:rsid w:val="005D18B9"/>
    <w:rsid w:val="005D1D44"/>
    <w:rsid w:val="005D1D61"/>
    <w:rsid w:val="005D1FC4"/>
    <w:rsid w:val="005D2262"/>
    <w:rsid w:val="005D2A25"/>
    <w:rsid w:val="005D2BEA"/>
    <w:rsid w:val="005D2E0C"/>
    <w:rsid w:val="005D3043"/>
    <w:rsid w:val="005D30C8"/>
    <w:rsid w:val="005D3325"/>
    <w:rsid w:val="005D37F5"/>
    <w:rsid w:val="005D396B"/>
    <w:rsid w:val="005D3D1E"/>
    <w:rsid w:val="005D425E"/>
    <w:rsid w:val="005D4389"/>
    <w:rsid w:val="005D45F9"/>
    <w:rsid w:val="005D4718"/>
    <w:rsid w:val="005D4B12"/>
    <w:rsid w:val="005D4CC2"/>
    <w:rsid w:val="005D4D24"/>
    <w:rsid w:val="005D4DB8"/>
    <w:rsid w:val="005D50FE"/>
    <w:rsid w:val="005D537D"/>
    <w:rsid w:val="005D54AA"/>
    <w:rsid w:val="005D5576"/>
    <w:rsid w:val="005D581B"/>
    <w:rsid w:val="005D5B28"/>
    <w:rsid w:val="005D5B3E"/>
    <w:rsid w:val="005D6092"/>
    <w:rsid w:val="005D6431"/>
    <w:rsid w:val="005D64CD"/>
    <w:rsid w:val="005D6641"/>
    <w:rsid w:val="005D68A9"/>
    <w:rsid w:val="005D6BA3"/>
    <w:rsid w:val="005D6D2D"/>
    <w:rsid w:val="005D715D"/>
    <w:rsid w:val="005D72F9"/>
    <w:rsid w:val="005D7AD7"/>
    <w:rsid w:val="005D7D25"/>
    <w:rsid w:val="005D7EC0"/>
    <w:rsid w:val="005E0132"/>
    <w:rsid w:val="005E0499"/>
    <w:rsid w:val="005E04DD"/>
    <w:rsid w:val="005E07F3"/>
    <w:rsid w:val="005E089C"/>
    <w:rsid w:val="005E0F59"/>
    <w:rsid w:val="005E1373"/>
    <w:rsid w:val="005E13B6"/>
    <w:rsid w:val="005E13FB"/>
    <w:rsid w:val="005E162C"/>
    <w:rsid w:val="005E1758"/>
    <w:rsid w:val="005E1A0B"/>
    <w:rsid w:val="005E1C69"/>
    <w:rsid w:val="005E1DF3"/>
    <w:rsid w:val="005E202B"/>
    <w:rsid w:val="005E2215"/>
    <w:rsid w:val="005E2674"/>
    <w:rsid w:val="005E2694"/>
    <w:rsid w:val="005E2780"/>
    <w:rsid w:val="005E2B1D"/>
    <w:rsid w:val="005E340F"/>
    <w:rsid w:val="005E34FC"/>
    <w:rsid w:val="005E382D"/>
    <w:rsid w:val="005E384B"/>
    <w:rsid w:val="005E386E"/>
    <w:rsid w:val="005E3AC6"/>
    <w:rsid w:val="005E3BE3"/>
    <w:rsid w:val="005E3C52"/>
    <w:rsid w:val="005E3C60"/>
    <w:rsid w:val="005E3FC7"/>
    <w:rsid w:val="005E41E1"/>
    <w:rsid w:val="005E4215"/>
    <w:rsid w:val="005E4433"/>
    <w:rsid w:val="005E45B0"/>
    <w:rsid w:val="005E490C"/>
    <w:rsid w:val="005E491F"/>
    <w:rsid w:val="005E4D18"/>
    <w:rsid w:val="005E4EF0"/>
    <w:rsid w:val="005E4FC4"/>
    <w:rsid w:val="005E4FF8"/>
    <w:rsid w:val="005E5287"/>
    <w:rsid w:val="005E575E"/>
    <w:rsid w:val="005E583C"/>
    <w:rsid w:val="005E5BE0"/>
    <w:rsid w:val="005E5C30"/>
    <w:rsid w:val="005E5C35"/>
    <w:rsid w:val="005E5C5D"/>
    <w:rsid w:val="005E621C"/>
    <w:rsid w:val="005E6586"/>
    <w:rsid w:val="005E6667"/>
    <w:rsid w:val="005E6A21"/>
    <w:rsid w:val="005E6BF6"/>
    <w:rsid w:val="005E6F81"/>
    <w:rsid w:val="005E7676"/>
    <w:rsid w:val="005E78E4"/>
    <w:rsid w:val="005E7A72"/>
    <w:rsid w:val="005F02C8"/>
    <w:rsid w:val="005F0452"/>
    <w:rsid w:val="005F092B"/>
    <w:rsid w:val="005F0F67"/>
    <w:rsid w:val="005F11C8"/>
    <w:rsid w:val="005F14A0"/>
    <w:rsid w:val="005F16E1"/>
    <w:rsid w:val="005F171C"/>
    <w:rsid w:val="005F1E49"/>
    <w:rsid w:val="005F2015"/>
    <w:rsid w:val="005F2659"/>
    <w:rsid w:val="005F26B4"/>
    <w:rsid w:val="005F2F6A"/>
    <w:rsid w:val="005F2F76"/>
    <w:rsid w:val="005F308E"/>
    <w:rsid w:val="005F3A97"/>
    <w:rsid w:val="005F3D61"/>
    <w:rsid w:val="005F3F8F"/>
    <w:rsid w:val="005F4276"/>
    <w:rsid w:val="005F48CF"/>
    <w:rsid w:val="005F4B31"/>
    <w:rsid w:val="005F4C83"/>
    <w:rsid w:val="005F4DE5"/>
    <w:rsid w:val="005F5112"/>
    <w:rsid w:val="005F52B1"/>
    <w:rsid w:val="005F53A7"/>
    <w:rsid w:val="005F5932"/>
    <w:rsid w:val="005F593B"/>
    <w:rsid w:val="005F5A5E"/>
    <w:rsid w:val="005F5EE7"/>
    <w:rsid w:val="005F611B"/>
    <w:rsid w:val="005F621B"/>
    <w:rsid w:val="005F66C7"/>
    <w:rsid w:val="005F6851"/>
    <w:rsid w:val="005F6B9A"/>
    <w:rsid w:val="005F6D45"/>
    <w:rsid w:val="005F72FC"/>
    <w:rsid w:val="005F777B"/>
    <w:rsid w:val="005F77CF"/>
    <w:rsid w:val="005F7ADF"/>
    <w:rsid w:val="005F7ED0"/>
    <w:rsid w:val="005F7F3D"/>
    <w:rsid w:val="005F7F44"/>
    <w:rsid w:val="006003C6"/>
    <w:rsid w:val="00600433"/>
    <w:rsid w:val="00600543"/>
    <w:rsid w:val="00600605"/>
    <w:rsid w:val="0060088D"/>
    <w:rsid w:val="00601029"/>
    <w:rsid w:val="006010AB"/>
    <w:rsid w:val="00601670"/>
    <w:rsid w:val="006016D0"/>
    <w:rsid w:val="0060179C"/>
    <w:rsid w:val="006019A8"/>
    <w:rsid w:val="00601D3C"/>
    <w:rsid w:val="00601DA5"/>
    <w:rsid w:val="00601F3B"/>
    <w:rsid w:val="00602096"/>
    <w:rsid w:val="00602195"/>
    <w:rsid w:val="0060222C"/>
    <w:rsid w:val="006023FC"/>
    <w:rsid w:val="006024FD"/>
    <w:rsid w:val="00602706"/>
    <w:rsid w:val="00602962"/>
    <w:rsid w:val="00602ADD"/>
    <w:rsid w:val="00602C3A"/>
    <w:rsid w:val="00602C71"/>
    <w:rsid w:val="006030BB"/>
    <w:rsid w:val="00603645"/>
    <w:rsid w:val="00603A79"/>
    <w:rsid w:val="00603BA3"/>
    <w:rsid w:val="00603BD4"/>
    <w:rsid w:val="00603D63"/>
    <w:rsid w:val="00604564"/>
    <w:rsid w:val="006049C3"/>
    <w:rsid w:val="00604A3F"/>
    <w:rsid w:val="00604B0C"/>
    <w:rsid w:val="0060534A"/>
    <w:rsid w:val="00605651"/>
    <w:rsid w:val="00605B2C"/>
    <w:rsid w:val="00605CE6"/>
    <w:rsid w:val="006062B7"/>
    <w:rsid w:val="006063F7"/>
    <w:rsid w:val="006063FE"/>
    <w:rsid w:val="00606563"/>
    <w:rsid w:val="00606A61"/>
    <w:rsid w:val="006071FF"/>
    <w:rsid w:val="0060726D"/>
    <w:rsid w:val="006073F9"/>
    <w:rsid w:val="00607950"/>
    <w:rsid w:val="00607A9B"/>
    <w:rsid w:val="00607B1A"/>
    <w:rsid w:val="00607D7D"/>
    <w:rsid w:val="00607EAA"/>
    <w:rsid w:val="00610046"/>
    <w:rsid w:val="00610298"/>
    <w:rsid w:val="006106A6"/>
    <w:rsid w:val="0061095B"/>
    <w:rsid w:val="006109D2"/>
    <w:rsid w:val="00610D42"/>
    <w:rsid w:val="00610D65"/>
    <w:rsid w:val="00610EC8"/>
    <w:rsid w:val="00610FFE"/>
    <w:rsid w:val="00611049"/>
    <w:rsid w:val="00611407"/>
    <w:rsid w:val="0061141E"/>
    <w:rsid w:val="0061155E"/>
    <w:rsid w:val="006117CB"/>
    <w:rsid w:val="00611B95"/>
    <w:rsid w:val="00611BAF"/>
    <w:rsid w:val="00611CD0"/>
    <w:rsid w:val="00611DBD"/>
    <w:rsid w:val="00612138"/>
    <w:rsid w:val="00612CD2"/>
    <w:rsid w:val="006131C3"/>
    <w:rsid w:val="0061392A"/>
    <w:rsid w:val="006139A0"/>
    <w:rsid w:val="006139AA"/>
    <w:rsid w:val="006139EC"/>
    <w:rsid w:val="00613AAF"/>
    <w:rsid w:val="00613C4B"/>
    <w:rsid w:val="00613D53"/>
    <w:rsid w:val="00613E3B"/>
    <w:rsid w:val="00613EEC"/>
    <w:rsid w:val="00613FD2"/>
    <w:rsid w:val="00614061"/>
    <w:rsid w:val="006140FD"/>
    <w:rsid w:val="006141E2"/>
    <w:rsid w:val="00614976"/>
    <w:rsid w:val="0061498C"/>
    <w:rsid w:val="00614AA2"/>
    <w:rsid w:val="00614ACE"/>
    <w:rsid w:val="00614C46"/>
    <w:rsid w:val="00614D9A"/>
    <w:rsid w:val="0061503A"/>
    <w:rsid w:val="006151F8"/>
    <w:rsid w:val="00615233"/>
    <w:rsid w:val="006152E0"/>
    <w:rsid w:val="00615578"/>
    <w:rsid w:val="00615652"/>
    <w:rsid w:val="0061586F"/>
    <w:rsid w:val="006158B5"/>
    <w:rsid w:val="00615922"/>
    <w:rsid w:val="00615A03"/>
    <w:rsid w:val="00615AE1"/>
    <w:rsid w:val="00615B4E"/>
    <w:rsid w:val="0061608F"/>
    <w:rsid w:val="00616257"/>
    <w:rsid w:val="006162AC"/>
    <w:rsid w:val="00616376"/>
    <w:rsid w:val="00616B7F"/>
    <w:rsid w:val="00616CE7"/>
    <w:rsid w:val="00616EA5"/>
    <w:rsid w:val="00616EC0"/>
    <w:rsid w:val="00617017"/>
    <w:rsid w:val="006171A0"/>
    <w:rsid w:val="0061759F"/>
    <w:rsid w:val="006176D3"/>
    <w:rsid w:val="00617911"/>
    <w:rsid w:val="00617CEA"/>
    <w:rsid w:val="00617DFA"/>
    <w:rsid w:val="006201B4"/>
    <w:rsid w:val="006202D4"/>
    <w:rsid w:val="0062032C"/>
    <w:rsid w:val="006205B8"/>
    <w:rsid w:val="006206E1"/>
    <w:rsid w:val="006208D6"/>
    <w:rsid w:val="00620C2A"/>
    <w:rsid w:val="00620F2C"/>
    <w:rsid w:val="00621078"/>
    <w:rsid w:val="00621117"/>
    <w:rsid w:val="00621A88"/>
    <w:rsid w:val="00621D65"/>
    <w:rsid w:val="00621DBB"/>
    <w:rsid w:val="00622193"/>
    <w:rsid w:val="006221EB"/>
    <w:rsid w:val="006222FE"/>
    <w:rsid w:val="00622589"/>
    <w:rsid w:val="006225AC"/>
    <w:rsid w:val="00622CC8"/>
    <w:rsid w:val="00623313"/>
    <w:rsid w:val="00623C35"/>
    <w:rsid w:val="00623D31"/>
    <w:rsid w:val="00623F37"/>
    <w:rsid w:val="00624095"/>
    <w:rsid w:val="0062433B"/>
    <w:rsid w:val="00624662"/>
    <w:rsid w:val="006248AF"/>
    <w:rsid w:val="00624B2F"/>
    <w:rsid w:val="00624C9C"/>
    <w:rsid w:val="00624CFE"/>
    <w:rsid w:val="00624E77"/>
    <w:rsid w:val="0062500E"/>
    <w:rsid w:val="0062510C"/>
    <w:rsid w:val="00625132"/>
    <w:rsid w:val="00625151"/>
    <w:rsid w:val="006252DE"/>
    <w:rsid w:val="006255F8"/>
    <w:rsid w:val="006257BA"/>
    <w:rsid w:val="00625926"/>
    <w:rsid w:val="00625A22"/>
    <w:rsid w:val="00625FEF"/>
    <w:rsid w:val="00626000"/>
    <w:rsid w:val="006263AF"/>
    <w:rsid w:val="00626A0A"/>
    <w:rsid w:val="00626A0F"/>
    <w:rsid w:val="00626B78"/>
    <w:rsid w:val="00627084"/>
    <w:rsid w:val="006272EB"/>
    <w:rsid w:val="006272FE"/>
    <w:rsid w:val="0062730A"/>
    <w:rsid w:val="006274F2"/>
    <w:rsid w:val="00627525"/>
    <w:rsid w:val="00627975"/>
    <w:rsid w:val="00627C96"/>
    <w:rsid w:val="00627D07"/>
    <w:rsid w:val="00627E31"/>
    <w:rsid w:val="00627EDB"/>
    <w:rsid w:val="00630594"/>
    <w:rsid w:val="0063072F"/>
    <w:rsid w:val="0063073F"/>
    <w:rsid w:val="00630AA6"/>
    <w:rsid w:val="00630E62"/>
    <w:rsid w:val="00630FCF"/>
    <w:rsid w:val="00631250"/>
    <w:rsid w:val="0063131B"/>
    <w:rsid w:val="006314BC"/>
    <w:rsid w:val="00631961"/>
    <w:rsid w:val="00631A62"/>
    <w:rsid w:val="00631C6E"/>
    <w:rsid w:val="00631D70"/>
    <w:rsid w:val="006320E4"/>
    <w:rsid w:val="0063228B"/>
    <w:rsid w:val="0063239D"/>
    <w:rsid w:val="0063274B"/>
    <w:rsid w:val="00632B4F"/>
    <w:rsid w:val="00632D8C"/>
    <w:rsid w:val="00633019"/>
    <w:rsid w:val="0063344B"/>
    <w:rsid w:val="006335EE"/>
    <w:rsid w:val="006336A2"/>
    <w:rsid w:val="006336C5"/>
    <w:rsid w:val="0063373C"/>
    <w:rsid w:val="0063386A"/>
    <w:rsid w:val="006339E7"/>
    <w:rsid w:val="00634168"/>
    <w:rsid w:val="00634360"/>
    <w:rsid w:val="006344B9"/>
    <w:rsid w:val="00634519"/>
    <w:rsid w:val="00634541"/>
    <w:rsid w:val="006355BA"/>
    <w:rsid w:val="00635659"/>
    <w:rsid w:val="00635E21"/>
    <w:rsid w:val="006367C5"/>
    <w:rsid w:val="0063687F"/>
    <w:rsid w:val="006368D8"/>
    <w:rsid w:val="00636905"/>
    <w:rsid w:val="00636A1D"/>
    <w:rsid w:val="00636C04"/>
    <w:rsid w:val="00636F25"/>
    <w:rsid w:val="00637150"/>
    <w:rsid w:val="00637477"/>
    <w:rsid w:val="006374E5"/>
    <w:rsid w:val="00637A3A"/>
    <w:rsid w:val="00637C83"/>
    <w:rsid w:val="00637E7C"/>
    <w:rsid w:val="00637ECD"/>
    <w:rsid w:val="00637FFA"/>
    <w:rsid w:val="006400AA"/>
    <w:rsid w:val="00640149"/>
    <w:rsid w:val="00640699"/>
    <w:rsid w:val="00640868"/>
    <w:rsid w:val="006409C2"/>
    <w:rsid w:val="00640A4F"/>
    <w:rsid w:val="0064100E"/>
    <w:rsid w:val="00641132"/>
    <w:rsid w:val="00641197"/>
    <w:rsid w:val="00641234"/>
    <w:rsid w:val="00641402"/>
    <w:rsid w:val="00641705"/>
    <w:rsid w:val="00641976"/>
    <w:rsid w:val="00641A45"/>
    <w:rsid w:val="00641E25"/>
    <w:rsid w:val="00641E6E"/>
    <w:rsid w:val="00642233"/>
    <w:rsid w:val="006427CD"/>
    <w:rsid w:val="00642837"/>
    <w:rsid w:val="00642917"/>
    <w:rsid w:val="0064293B"/>
    <w:rsid w:val="006429A1"/>
    <w:rsid w:val="00642BF6"/>
    <w:rsid w:val="00642C77"/>
    <w:rsid w:val="00642DDD"/>
    <w:rsid w:val="00642E8F"/>
    <w:rsid w:val="00642FD0"/>
    <w:rsid w:val="006430DC"/>
    <w:rsid w:val="00643288"/>
    <w:rsid w:val="00643A70"/>
    <w:rsid w:val="00643CEB"/>
    <w:rsid w:val="00644057"/>
    <w:rsid w:val="006442E9"/>
    <w:rsid w:val="006443E2"/>
    <w:rsid w:val="0064448F"/>
    <w:rsid w:val="00644792"/>
    <w:rsid w:val="006449E6"/>
    <w:rsid w:val="00644AB3"/>
    <w:rsid w:val="00644F93"/>
    <w:rsid w:val="00645094"/>
    <w:rsid w:val="006450CC"/>
    <w:rsid w:val="006450F1"/>
    <w:rsid w:val="0064561D"/>
    <w:rsid w:val="00645BCD"/>
    <w:rsid w:val="006467F9"/>
    <w:rsid w:val="006469C5"/>
    <w:rsid w:val="00646A95"/>
    <w:rsid w:val="00646D28"/>
    <w:rsid w:val="00646D47"/>
    <w:rsid w:val="00646DFE"/>
    <w:rsid w:val="0064700A"/>
    <w:rsid w:val="0064743B"/>
    <w:rsid w:val="006479CC"/>
    <w:rsid w:val="0065003B"/>
    <w:rsid w:val="00650282"/>
    <w:rsid w:val="00650463"/>
    <w:rsid w:val="0065055C"/>
    <w:rsid w:val="006507E6"/>
    <w:rsid w:val="00650AC6"/>
    <w:rsid w:val="00650FDD"/>
    <w:rsid w:val="00651503"/>
    <w:rsid w:val="006516EB"/>
    <w:rsid w:val="006519F3"/>
    <w:rsid w:val="00651C41"/>
    <w:rsid w:val="00651F40"/>
    <w:rsid w:val="0065202E"/>
    <w:rsid w:val="00652069"/>
    <w:rsid w:val="006520BC"/>
    <w:rsid w:val="006524C0"/>
    <w:rsid w:val="00652F77"/>
    <w:rsid w:val="00653236"/>
    <w:rsid w:val="0065363E"/>
    <w:rsid w:val="00653717"/>
    <w:rsid w:val="006538B9"/>
    <w:rsid w:val="006539C3"/>
    <w:rsid w:val="00653AC9"/>
    <w:rsid w:val="00653E12"/>
    <w:rsid w:val="0065403F"/>
    <w:rsid w:val="0065405C"/>
    <w:rsid w:val="006542B9"/>
    <w:rsid w:val="0065437F"/>
    <w:rsid w:val="006546AF"/>
    <w:rsid w:val="006547BB"/>
    <w:rsid w:val="00654B13"/>
    <w:rsid w:val="00654CC4"/>
    <w:rsid w:val="00654DEC"/>
    <w:rsid w:val="00654F6E"/>
    <w:rsid w:val="0065505F"/>
    <w:rsid w:val="006552F0"/>
    <w:rsid w:val="00655A57"/>
    <w:rsid w:val="00655A65"/>
    <w:rsid w:val="00655E89"/>
    <w:rsid w:val="00655FB6"/>
    <w:rsid w:val="006560E5"/>
    <w:rsid w:val="00656278"/>
    <w:rsid w:val="00656C15"/>
    <w:rsid w:val="00656D1B"/>
    <w:rsid w:val="00656D37"/>
    <w:rsid w:val="00656D62"/>
    <w:rsid w:val="00656E65"/>
    <w:rsid w:val="00656F94"/>
    <w:rsid w:val="00656FBD"/>
    <w:rsid w:val="00657176"/>
    <w:rsid w:val="00657194"/>
    <w:rsid w:val="00657460"/>
    <w:rsid w:val="00657507"/>
    <w:rsid w:val="0065751C"/>
    <w:rsid w:val="00657869"/>
    <w:rsid w:val="00657A97"/>
    <w:rsid w:val="00657ABA"/>
    <w:rsid w:val="00657B5C"/>
    <w:rsid w:val="00657DEC"/>
    <w:rsid w:val="00657EDE"/>
    <w:rsid w:val="00657FA3"/>
    <w:rsid w:val="0066016B"/>
    <w:rsid w:val="00660330"/>
    <w:rsid w:val="0066044B"/>
    <w:rsid w:val="0066056B"/>
    <w:rsid w:val="0066071A"/>
    <w:rsid w:val="006608FB"/>
    <w:rsid w:val="00660AD1"/>
    <w:rsid w:val="00660C5E"/>
    <w:rsid w:val="00660D49"/>
    <w:rsid w:val="006611FA"/>
    <w:rsid w:val="00661791"/>
    <w:rsid w:val="00661872"/>
    <w:rsid w:val="00661BB0"/>
    <w:rsid w:val="00661E75"/>
    <w:rsid w:val="00661F4C"/>
    <w:rsid w:val="00661F9D"/>
    <w:rsid w:val="006621D3"/>
    <w:rsid w:val="006621F0"/>
    <w:rsid w:val="00662A50"/>
    <w:rsid w:val="00662CE1"/>
    <w:rsid w:val="00662CF9"/>
    <w:rsid w:val="00662FE4"/>
    <w:rsid w:val="006630D8"/>
    <w:rsid w:val="00663211"/>
    <w:rsid w:val="00663232"/>
    <w:rsid w:val="00663298"/>
    <w:rsid w:val="006636AD"/>
    <w:rsid w:val="00663740"/>
    <w:rsid w:val="006637DF"/>
    <w:rsid w:val="0066390B"/>
    <w:rsid w:val="00663A2E"/>
    <w:rsid w:val="00663A42"/>
    <w:rsid w:val="00663C5B"/>
    <w:rsid w:val="00663D84"/>
    <w:rsid w:val="00663DAE"/>
    <w:rsid w:val="00663F23"/>
    <w:rsid w:val="0066420E"/>
    <w:rsid w:val="006642C9"/>
    <w:rsid w:val="00664459"/>
    <w:rsid w:val="00664A41"/>
    <w:rsid w:val="00664C1F"/>
    <w:rsid w:val="00664C4F"/>
    <w:rsid w:val="00664E0B"/>
    <w:rsid w:val="0066511F"/>
    <w:rsid w:val="0066521C"/>
    <w:rsid w:val="00665575"/>
    <w:rsid w:val="00665C3F"/>
    <w:rsid w:val="00665D03"/>
    <w:rsid w:val="00666342"/>
    <w:rsid w:val="00666410"/>
    <w:rsid w:val="00666456"/>
    <w:rsid w:val="0066699F"/>
    <w:rsid w:val="00666BCA"/>
    <w:rsid w:val="00666BD1"/>
    <w:rsid w:val="00666C09"/>
    <w:rsid w:val="00666F05"/>
    <w:rsid w:val="00666F56"/>
    <w:rsid w:val="0066708C"/>
    <w:rsid w:val="0066722B"/>
    <w:rsid w:val="00667701"/>
    <w:rsid w:val="00667AD3"/>
    <w:rsid w:val="00667DCB"/>
    <w:rsid w:val="00667FEB"/>
    <w:rsid w:val="00670003"/>
    <w:rsid w:val="00670209"/>
    <w:rsid w:val="0067035D"/>
    <w:rsid w:val="00670384"/>
    <w:rsid w:val="006703C3"/>
    <w:rsid w:val="0067062B"/>
    <w:rsid w:val="0067089B"/>
    <w:rsid w:val="006708A6"/>
    <w:rsid w:val="00670A65"/>
    <w:rsid w:val="00670A93"/>
    <w:rsid w:val="00670E8E"/>
    <w:rsid w:val="006716E7"/>
    <w:rsid w:val="00671838"/>
    <w:rsid w:val="00671920"/>
    <w:rsid w:val="00671BDB"/>
    <w:rsid w:val="00671C85"/>
    <w:rsid w:val="00671F5A"/>
    <w:rsid w:val="00672575"/>
    <w:rsid w:val="006726AB"/>
    <w:rsid w:val="00672808"/>
    <w:rsid w:val="006728E1"/>
    <w:rsid w:val="00672AA9"/>
    <w:rsid w:val="00672C36"/>
    <w:rsid w:val="00672D1D"/>
    <w:rsid w:val="00672D5F"/>
    <w:rsid w:val="00673253"/>
    <w:rsid w:val="006736C3"/>
    <w:rsid w:val="006736C7"/>
    <w:rsid w:val="00673C4D"/>
    <w:rsid w:val="006743A8"/>
    <w:rsid w:val="006748BC"/>
    <w:rsid w:val="00674929"/>
    <w:rsid w:val="00674A82"/>
    <w:rsid w:val="00674C17"/>
    <w:rsid w:val="00675371"/>
    <w:rsid w:val="006754EA"/>
    <w:rsid w:val="006755D0"/>
    <w:rsid w:val="006756E1"/>
    <w:rsid w:val="00676081"/>
    <w:rsid w:val="006764D1"/>
    <w:rsid w:val="00676680"/>
    <w:rsid w:val="00676711"/>
    <w:rsid w:val="0067671A"/>
    <w:rsid w:val="00676E37"/>
    <w:rsid w:val="00676E70"/>
    <w:rsid w:val="00676FDC"/>
    <w:rsid w:val="00677201"/>
    <w:rsid w:val="006778A7"/>
    <w:rsid w:val="00677AB8"/>
    <w:rsid w:val="00677C7F"/>
    <w:rsid w:val="00677DC8"/>
    <w:rsid w:val="00677E8B"/>
    <w:rsid w:val="00680C18"/>
    <w:rsid w:val="00680E44"/>
    <w:rsid w:val="006810EA"/>
    <w:rsid w:val="00681236"/>
    <w:rsid w:val="006812FF"/>
    <w:rsid w:val="0068156C"/>
    <w:rsid w:val="00681BF0"/>
    <w:rsid w:val="00681ED4"/>
    <w:rsid w:val="00681FC3"/>
    <w:rsid w:val="0068205D"/>
    <w:rsid w:val="00682195"/>
    <w:rsid w:val="00682318"/>
    <w:rsid w:val="0068292A"/>
    <w:rsid w:val="006829EE"/>
    <w:rsid w:val="00682A23"/>
    <w:rsid w:val="00682A64"/>
    <w:rsid w:val="00682CB4"/>
    <w:rsid w:val="0068302E"/>
    <w:rsid w:val="00683040"/>
    <w:rsid w:val="00683436"/>
    <w:rsid w:val="0068347C"/>
    <w:rsid w:val="006837CD"/>
    <w:rsid w:val="00683AC5"/>
    <w:rsid w:val="00683B58"/>
    <w:rsid w:val="00683D70"/>
    <w:rsid w:val="0068443D"/>
    <w:rsid w:val="006844A1"/>
    <w:rsid w:val="006847C1"/>
    <w:rsid w:val="00684EB3"/>
    <w:rsid w:val="00684EB6"/>
    <w:rsid w:val="00684FB4"/>
    <w:rsid w:val="00684FF2"/>
    <w:rsid w:val="006850F6"/>
    <w:rsid w:val="00685271"/>
    <w:rsid w:val="00685374"/>
    <w:rsid w:val="0068547A"/>
    <w:rsid w:val="00685520"/>
    <w:rsid w:val="006857D3"/>
    <w:rsid w:val="00685A92"/>
    <w:rsid w:val="00685AD4"/>
    <w:rsid w:val="00685C5C"/>
    <w:rsid w:val="00685DB3"/>
    <w:rsid w:val="006861B0"/>
    <w:rsid w:val="00686262"/>
    <w:rsid w:val="006868F5"/>
    <w:rsid w:val="006868F6"/>
    <w:rsid w:val="00686B6D"/>
    <w:rsid w:val="00686C46"/>
    <w:rsid w:val="00686E9F"/>
    <w:rsid w:val="006873CD"/>
    <w:rsid w:val="006874DB"/>
    <w:rsid w:val="00687538"/>
    <w:rsid w:val="00687794"/>
    <w:rsid w:val="00687C3B"/>
    <w:rsid w:val="00687D49"/>
    <w:rsid w:val="00687F53"/>
    <w:rsid w:val="00690003"/>
    <w:rsid w:val="00690286"/>
    <w:rsid w:val="006902C7"/>
    <w:rsid w:val="0069045B"/>
    <w:rsid w:val="0069067D"/>
    <w:rsid w:val="0069097F"/>
    <w:rsid w:val="00690C16"/>
    <w:rsid w:val="00690C5F"/>
    <w:rsid w:val="00690C98"/>
    <w:rsid w:val="00690E2E"/>
    <w:rsid w:val="00691001"/>
    <w:rsid w:val="006912AF"/>
    <w:rsid w:val="00691E7F"/>
    <w:rsid w:val="006922BE"/>
    <w:rsid w:val="0069231E"/>
    <w:rsid w:val="00692550"/>
    <w:rsid w:val="006925BC"/>
    <w:rsid w:val="0069260D"/>
    <w:rsid w:val="00692B2F"/>
    <w:rsid w:val="00692BE4"/>
    <w:rsid w:val="00692CE2"/>
    <w:rsid w:val="00692DBC"/>
    <w:rsid w:val="00692E6C"/>
    <w:rsid w:val="0069320A"/>
    <w:rsid w:val="006933B7"/>
    <w:rsid w:val="0069344D"/>
    <w:rsid w:val="00693597"/>
    <w:rsid w:val="00693662"/>
    <w:rsid w:val="006939D4"/>
    <w:rsid w:val="00693C54"/>
    <w:rsid w:val="00693DA7"/>
    <w:rsid w:val="00693DF6"/>
    <w:rsid w:val="0069499C"/>
    <w:rsid w:val="00694BC5"/>
    <w:rsid w:val="00694C98"/>
    <w:rsid w:val="00694D48"/>
    <w:rsid w:val="0069509B"/>
    <w:rsid w:val="006950B2"/>
    <w:rsid w:val="006956F5"/>
    <w:rsid w:val="0069570C"/>
    <w:rsid w:val="00695ADC"/>
    <w:rsid w:val="00695BAD"/>
    <w:rsid w:val="00695BF9"/>
    <w:rsid w:val="00696163"/>
    <w:rsid w:val="00696254"/>
    <w:rsid w:val="006963B1"/>
    <w:rsid w:val="0069675A"/>
    <w:rsid w:val="00696CBC"/>
    <w:rsid w:val="006971F8"/>
    <w:rsid w:val="006972B9"/>
    <w:rsid w:val="00697369"/>
    <w:rsid w:val="00697521"/>
    <w:rsid w:val="00697737"/>
    <w:rsid w:val="00697C75"/>
    <w:rsid w:val="00697D53"/>
    <w:rsid w:val="006A016D"/>
    <w:rsid w:val="006A04AF"/>
    <w:rsid w:val="006A05DE"/>
    <w:rsid w:val="006A0B10"/>
    <w:rsid w:val="006A0B57"/>
    <w:rsid w:val="006A0D0C"/>
    <w:rsid w:val="006A0EAA"/>
    <w:rsid w:val="006A10BA"/>
    <w:rsid w:val="006A18F5"/>
    <w:rsid w:val="006A1BC8"/>
    <w:rsid w:val="006A1C2C"/>
    <w:rsid w:val="006A23C0"/>
    <w:rsid w:val="006A291F"/>
    <w:rsid w:val="006A294C"/>
    <w:rsid w:val="006A2A0F"/>
    <w:rsid w:val="006A2ABE"/>
    <w:rsid w:val="006A2DA0"/>
    <w:rsid w:val="006A326C"/>
    <w:rsid w:val="006A33F1"/>
    <w:rsid w:val="006A34D8"/>
    <w:rsid w:val="006A35E8"/>
    <w:rsid w:val="006A3A37"/>
    <w:rsid w:val="006A3AC8"/>
    <w:rsid w:val="006A4115"/>
    <w:rsid w:val="006A42CD"/>
    <w:rsid w:val="006A4714"/>
    <w:rsid w:val="006A49CB"/>
    <w:rsid w:val="006A4CB1"/>
    <w:rsid w:val="006A5120"/>
    <w:rsid w:val="006A5199"/>
    <w:rsid w:val="006A5352"/>
    <w:rsid w:val="006A546D"/>
    <w:rsid w:val="006A5B2E"/>
    <w:rsid w:val="006A5BF0"/>
    <w:rsid w:val="006A5DA5"/>
    <w:rsid w:val="006A6017"/>
    <w:rsid w:val="006A625B"/>
    <w:rsid w:val="006A6263"/>
    <w:rsid w:val="006A67B4"/>
    <w:rsid w:val="006A6AED"/>
    <w:rsid w:val="006A6B7E"/>
    <w:rsid w:val="006A6EEA"/>
    <w:rsid w:val="006A6F04"/>
    <w:rsid w:val="006A7797"/>
    <w:rsid w:val="006A786A"/>
    <w:rsid w:val="006A7A1A"/>
    <w:rsid w:val="006A7FDC"/>
    <w:rsid w:val="006A7FEC"/>
    <w:rsid w:val="006B02C7"/>
    <w:rsid w:val="006B074C"/>
    <w:rsid w:val="006B07E3"/>
    <w:rsid w:val="006B08C9"/>
    <w:rsid w:val="006B1402"/>
    <w:rsid w:val="006B204F"/>
    <w:rsid w:val="006B2258"/>
    <w:rsid w:val="006B2DA1"/>
    <w:rsid w:val="006B30EE"/>
    <w:rsid w:val="006B3223"/>
    <w:rsid w:val="006B3257"/>
    <w:rsid w:val="006B331A"/>
    <w:rsid w:val="006B38D7"/>
    <w:rsid w:val="006B39BD"/>
    <w:rsid w:val="006B3B39"/>
    <w:rsid w:val="006B3C7A"/>
    <w:rsid w:val="006B4129"/>
    <w:rsid w:val="006B42C1"/>
    <w:rsid w:val="006B430B"/>
    <w:rsid w:val="006B444A"/>
    <w:rsid w:val="006B446D"/>
    <w:rsid w:val="006B476C"/>
    <w:rsid w:val="006B491E"/>
    <w:rsid w:val="006B49AB"/>
    <w:rsid w:val="006B4C6C"/>
    <w:rsid w:val="006B4DD0"/>
    <w:rsid w:val="006B4E29"/>
    <w:rsid w:val="006B4E31"/>
    <w:rsid w:val="006B53CE"/>
    <w:rsid w:val="006B5625"/>
    <w:rsid w:val="006B5897"/>
    <w:rsid w:val="006B5981"/>
    <w:rsid w:val="006B5A72"/>
    <w:rsid w:val="006B5D93"/>
    <w:rsid w:val="006B62A6"/>
    <w:rsid w:val="006B67AF"/>
    <w:rsid w:val="006B68F9"/>
    <w:rsid w:val="006B6C7B"/>
    <w:rsid w:val="006B71E6"/>
    <w:rsid w:val="006B765F"/>
    <w:rsid w:val="006B79C6"/>
    <w:rsid w:val="006B7CFE"/>
    <w:rsid w:val="006C056F"/>
    <w:rsid w:val="006C0778"/>
    <w:rsid w:val="006C097E"/>
    <w:rsid w:val="006C0F20"/>
    <w:rsid w:val="006C10EF"/>
    <w:rsid w:val="006C13CD"/>
    <w:rsid w:val="006C14FA"/>
    <w:rsid w:val="006C165B"/>
    <w:rsid w:val="006C1784"/>
    <w:rsid w:val="006C1A0F"/>
    <w:rsid w:val="006C1C4F"/>
    <w:rsid w:val="006C1D47"/>
    <w:rsid w:val="006C2266"/>
    <w:rsid w:val="006C264C"/>
    <w:rsid w:val="006C2AA0"/>
    <w:rsid w:val="006C2BFE"/>
    <w:rsid w:val="006C2DEC"/>
    <w:rsid w:val="006C31AE"/>
    <w:rsid w:val="006C33F5"/>
    <w:rsid w:val="006C397C"/>
    <w:rsid w:val="006C39FA"/>
    <w:rsid w:val="006C3B2C"/>
    <w:rsid w:val="006C3BBB"/>
    <w:rsid w:val="006C3E2B"/>
    <w:rsid w:val="006C3EF1"/>
    <w:rsid w:val="006C41A9"/>
    <w:rsid w:val="006C4643"/>
    <w:rsid w:val="006C46CF"/>
    <w:rsid w:val="006C4B5B"/>
    <w:rsid w:val="006C4CF6"/>
    <w:rsid w:val="006C4DFA"/>
    <w:rsid w:val="006C4F61"/>
    <w:rsid w:val="006C52A6"/>
    <w:rsid w:val="006C54B1"/>
    <w:rsid w:val="006C54C6"/>
    <w:rsid w:val="006C5517"/>
    <w:rsid w:val="006C5617"/>
    <w:rsid w:val="006C5630"/>
    <w:rsid w:val="006C5773"/>
    <w:rsid w:val="006C591B"/>
    <w:rsid w:val="006C59A8"/>
    <w:rsid w:val="006C5B6A"/>
    <w:rsid w:val="006C5FB5"/>
    <w:rsid w:val="006C6288"/>
    <w:rsid w:val="006C629B"/>
    <w:rsid w:val="006C62D2"/>
    <w:rsid w:val="006C672A"/>
    <w:rsid w:val="006C69F1"/>
    <w:rsid w:val="006C6A16"/>
    <w:rsid w:val="006C6A8C"/>
    <w:rsid w:val="006C6C08"/>
    <w:rsid w:val="006C6C77"/>
    <w:rsid w:val="006C6F5B"/>
    <w:rsid w:val="006C736A"/>
    <w:rsid w:val="006C791A"/>
    <w:rsid w:val="006C7B8C"/>
    <w:rsid w:val="006C7CBE"/>
    <w:rsid w:val="006D02AE"/>
    <w:rsid w:val="006D0B67"/>
    <w:rsid w:val="006D0C4E"/>
    <w:rsid w:val="006D0CA7"/>
    <w:rsid w:val="006D0DA1"/>
    <w:rsid w:val="006D0FA3"/>
    <w:rsid w:val="006D129F"/>
    <w:rsid w:val="006D1379"/>
    <w:rsid w:val="006D143C"/>
    <w:rsid w:val="006D1440"/>
    <w:rsid w:val="006D1475"/>
    <w:rsid w:val="006D15A3"/>
    <w:rsid w:val="006D170B"/>
    <w:rsid w:val="006D17A0"/>
    <w:rsid w:val="006D1848"/>
    <w:rsid w:val="006D1B52"/>
    <w:rsid w:val="006D1DE7"/>
    <w:rsid w:val="006D1EA0"/>
    <w:rsid w:val="006D1F87"/>
    <w:rsid w:val="006D22AA"/>
    <w:rsid w:val="006D237D"/>
    <w:rsid w:val="006D2788"/>
    <w:rsid w:val="006D2869"/>
    <w:rsid w:val="006D2CF5"/>
    <w:rsid w:val="006D2CF8"/>
    <w:rsid w:val="006D2F83"/>
    <w:rsid w:val="006D316B"/>
    <w:rsid w:val="006D320D"/>
    <w:rsid w:val="006D37EF"/>
    <w:rsid w:val="006D3A94"/>
    <w:rsid w:val="006D3CC2"/>
    <w:rsid w:val="006D3DD9"/>
    <w:rsid w:val="006D3F10"/>
    <w:rsid w:val="006D4349"/>
    <w:rsid w:val="006D467D"/>
    <w:rsid w:val="006D4688"/>
    <w:rsid w:val="006D4BF6"/>
    <w:rsid w:val="006D4DC6"/>
    <w:rsid w:val="006D4E78"/>
    <w:rsid w:val="006D4F5F"/>
    <w:rsid w:val="006D4F7B"/>
    <w:rsid w:val="006D504F"/>
    <w:rsid w:val="006D5093"/>
    <w:rsid w:val="006D52BA"/>
    <w:rsid w:val="006D5C1B"/>
    <w:rsid w:val="006D5EE2"/>
    <w:rsid w:val="006D5FF5"/>
    <w:rsid w:val="006D62C7"/>
    <w:rsid w:val="006D69BE"/>
    <w:rsid w:val="006D6FAF"/>
    <w:rsid w:val="006D72CD"/>
    <w:rsid w:val="006D7535"/>
    <w:rsid w:val="006D75E2"/>
    <w:rsid w:val="006D769C"/>
    <w:rsid w:val="006D7714"/>
    <w:rsid w:val="006D7AA4"/>
    <w:rsid w:val="006D7D4F"/>
    <w:rsid w:val="006E005C"/>
    <w:rsid w:val="006E01D4"/>
    <w:rsid w:val="006E0372"/>
    <w:rsid w:val="006E0400"/>
    <w:rsid w:val="006E048B"/>
    <w:rsid w:val="006E05D5"/>
    <w:rsid w:val="006E0D1C"/>
    <w:rsid w:val="006E10A3"/>
    <w:rsid w:val="006E11A3"/>
    <w:rsid w:val="006E1337"/>
    <w:rsid w:val="006E1409"/>
    <w:rsid w:val="006E1B9C"/>
    <w:rsid w:val="006E228D"/>
    <w:rsid w:val="006E2BEB"/>
    <w:rsid w:val="006E2DE1"/>
    <w:rsid w:val="006E2ED3"/>
    <w:rsid w:val="006E31C5"/>
    <w:rsid w:val="006E3272"/>
    <w:rsid w:val="006E3369"/>
    <w:rsid w:val="006E3A5F"/>
    <w:rsid w:val="006E3D46"/>
    <w:rsid w:val="006E4340"/>
    <w:rsid w:val="006E4361"/>
    <w:rsid w:val="006E451E"/>
    <w:rsid w:val="006E48E6"/>
    <w:rsid w:val="006E4B80"/>
    <w:rsid w:val="006E4C77"/>
    <w:rsid w:val="006E533A"/>
    <w:rsid w:val="006E54FB"/>
    <w:rsid w:val="006E5835"/>
    <w:rsid w:val="006E5AFC"/>
    <w:rsid w:val="006E5EBC"/>
    <w:rsid w:val="006E60B6"/>
    <w:rsid w:val="006E633D"/>
    <w:rsid w:val="006E6557"/>
    <w:rsid w:val="006E6590"/>
    <w:rsid w:val="006E68DB"/>
    <w:rsid w:val="006E69DD"/>
    <w:rsid w:val="006E6B97"/>
    <w:rsid w:val="006E6BB7"/>
    <w:rsid w:val="006E6E22"/>
    <w:rsid w:val="006E6EB0"/>
    <w:rsid w:val="006E7024"/>
    <w:rsid w:val="006E7450"/>
    <w:rsid w:val="006E7EBC"/>
    <w:rsid w:val="006F04A9"/>
    <w:rsid w:val="006F054A"/>
    <w:rsid w:val="006F057B"/>
    <w:rsid w:val="006F082E"/>
    <w:rsid w:val="006F0848"/>
    <w:rsid w:val="006F0A76"/>
    <w:rsid w:val="006F10C6"/>
    <w:rsid w:val="006F122D"/>
    <w:rsid w:val="006F15FF"/>
    <w:rsid w:val="006F1F1B"/>
    <w:rsid w:val="006F1F8D"/>
    <w:rsid w:val="006F2CEF"/>
    <w:rsid w:val="006F2DD3"/>
    <w:rsid w:val="006F3438"/>
    <w:rsid w:val="006F3601"/>
    <w:rsid w:val="006F3A03"/>
    <w:rsid w:val="006F3CEE"/>
    <w:rsid w:val="006F4175"/>
    <w:rsid w:val="006F4ADB"/>
    <w:rsid w:val="006F4B44"/>
    <w:rsid w:val="006F548C"/>
    <w:rsid w:val="006F5600"/>
    <w:rsid w:val="006F5717"/>
    <w:rsid w:val="006F5D50"/>
    <w:rsid w:val="006F617B"/>
    <w:rsid w:val="006F6202"/>
    <w:rsid w:val="006F6388"/>
    <w:rsid w:val="006F6905"/>
    <w:rsid w:val="006F697E"/>
    <w:rsid w:val="006F6BA9"/>
    <w:rsid w:val="006F6CDD"/>
    <w:rsid w:val="006F6D6A"/>
    <w:rsid w:val="006F71D9"/>
    <w:rsid w:val="006F72B3"/>
    <w:rsid w:val="006F7C3E"/>
    <w:rsid w:val="006F7DEF"/>
    <w:rsid w:val="006F7EE3"/>
    <w:rsid w:val="006F7F6B"/>
    <w:rsid w:val="00700073"/>
    <w:rsid w:val="007001BD"/>
    <w:rsid w:val="00700507"/>
    <w:rsid w:val="007005F1"/>
    <w:rsid w:val="00700611"/>
    <w:rsid w:val="00700C30"/>
    <w:rsid w:val="00700EF3"/>
    <w:rsid w:val="0070156D"/>
    <w:rsid w:val="007016E1"/>
    <w:rsid w:val="00701A7D"/>
    <w:rsid w:val="00701F29"/>
    <w:rsid w:val="00702000"/>
    <w:rsid w:val="00702137"/>
    <w:rsid w:val="007021A5"/>
    <w:rsid w:val="007023B6"/>
    <w:rsid w:val="0070257C"/>
    <w:rsid w:val="007026D9"/>
    <w:rsid w:val="007027BA"/>
    <w:rsid w:val="00702C44"/>
    <w:rsid w:val="00702EE1"/>
    <w:rsid w:val="00702FF8"/>
    <w:rsid w:val="007030B2"/>
    <w:rsid w:val="00703228"/>
    <w:rsid w:val="007037AF"/>
    <w:rsid w:val="007039FB"/>
    <w:rsid w:val="00703A28"/>
    <w:rsid w:val="00703D83"/>
    <w:rsid w:val="007048F0"/>
    <w:rsid w:val="0070536F"/>
    <w:rsid w:val="007054B2"/>
    <w:rsid w:val="0070588A"/>
    <w:rsid w:val="007058D3"/>
    <w:rsid w:val="007058F3"/>
    <w:rsid w:val="00705D62"/>
    <w:rsid w:val="00705E90"/>
    <w:rsid w:val="00705F48"/>
    <w:rsid w:val="0070611D"/>
    <w:rsid w:val="00706823"/>
    <w:rsid w:val="0070698B"/>
    <w:rsid w:val="00706C27"/>
    <w:rsid w:val="00706E1B"/>
    <w:rsid w:val="00706ED7"/>
    <w:rsid w:val="007071B5"/>
    <w:rsid w:val="00707742"/>
    <w:rsid w:val="00707847"/>
    <w:rsid w:val="007078A3"/>
    <w:rsid w:val="00707B38"/>
    <w:rsid w:val="00707CAB"/>
    <w:rsid w:val="00707CEB"/>
    <w:rsid w:val="00707EDA"/>
    <w:rsid w:val="0071005B"/>
    <w:rsid w:val="007101F4"/>
    <w:rsid w:val="00710347"/>
    <w:rsid w:val="00710386"/>
    <w:rsid w:val="007103D6"/>
    <w:rsid w:val="00710440"/>
    <w:rsid w:val="007107D1"/>
    <w:rsid w:val="0071085C"/>
    <w:rsid w:val="007108C2"/>
    <w:rsid w:val="007109B3"/>
    <w:rsid w:val="00710C1A"/>
    <w:rsid w:val="00710E1B"/>
    <w:rsid w:val="00710EBC"/>
    <w:rsid w:val="007113DC"/>
    <w:rsid w:val="007117A5"/>
    <w:rsid w:val="00711976"/>
    <w:rsid w:val="00711AB8"/>
    <w:rsid w:val="00711C24"/>
    <w:rsid w:val="00712061"/>
    <w:rsid w:val="00712087"/>
    <w:rsid w:val="0071216A"/>
    <w:rsid w:val="007127CE"/>
    <w:rsid w:val="00712F72"/>
    <w:rsid w:val="0071332B"/>
    <w:rsid w:val="00713738"/>
    <w:rsid w:val="00713E83"/>
    <w:rsid w:val="0071419B"/>
    <w:rsid w:val="00714455"/>
    <w:rsid w:val="00714703"/>
    <w:rsid w:val="00714BE1"/>
    <w:rsid w:val="00714C75"/>
    <w:rsid w:val="00714F3D"/>
    <w:rsid w:val="007150AB"/>
    <w:rsid w:val="00715173"/>
    <w:rsid w:val="007152A4"/>
    <w:rsid w:val="00715341"/>
    <w:rsid w:val="00715608"/>
    <w:rsid w:val="00715EA4"/>
    <w:rsid w:val="00715F6F"/>
    <w:rsid w:val="00716071"/>
    <w:rsid w:val="00716510"/>
    <w:rsid w:val="00716875"/>
    <w:rsid w:val="00716A75"/>
    <w:rsid w:val="00716B6E"/>
    <w:rsid w:val="00716DC2"/>
    <w:rsid w:val="00716F3E"/>
    <w:rsid w:val="00717277"/>
    <w:rsid w:val="00717546"/>
    <w:rsid w:val="007177E7"/>
    <w:rsid w:val="00717828"/>
    <w:rsid w:val="00717913"/>
    <w:rsid w:val="0071799E"/>
    <w:rsid w:val="00717A1A"/>
    <w:rsid w:val="00717A32"/>
    <w:rsid w:val="0072009D"/>
    <w:rsid w:val="00720847"/>
    <w:rsid w:val="007209FB"/>
    <w:rsid w:val="00720C4F"/>
    <w:rsid w:val="00720C5D"/>
    <w:rsid w:val="00720ED2"/>
    <w:rsid w:val="0072107E"/>
    <w:rsid w:val="00721141"/>
    <w:rsid w:val="00721754"/>
    <w:rsid w:val="007218D4"/>
    <w:rsid w:val="00721938"/>
    <w:rsid w:val="00721C3D"/>
    <w:rsid w:val="00721F17"/>
    <w:rsid w:val="00721FC7"/>
    <w:rsid w:val="0072252D"/>
    <w:rsid w:val="0072266A"/>
    <w:rsid w:val="00722CB7"/>
    <w:rsid w:val="00722EAC"/>
    <w:rsid w:val="0072304B"/>
    <w:rsid w:val="007230A8"/>
    <w:rsid w:val="007233EB"/>
    <w:rsid w:val="007239BF"/>
    <w:rsid w:val="00723A06"/>
    <w:rsid w:val="00723A76"/>
    <w:rsid w:val="00723CC0"/>
    <w:rsid w:val="00723F9B"/>
    <w:rsid w:val="007240CE"/>
    <w:rsid w:val="007241B7"/>
    <w:rsid w:val="00724282"/>
    <w:rsid w:val="00724665"/>
    <w:rsid w:val="0072469F"/>
    <w:rsid w:val="00724C51"/>
    <w:rsid w:val="00724F8D"/>
    <w:rsid w:val="007250D0"/>
    <w:rsid w:val="007252BD"/>
    <w:rsid w:val="007252C6"/>
    <w:rsid w:val="00725713"/>
    <w:rsid w:val="00725748"/>
    <w:rsid w:val="0072581B"/>
    <w:rsid w:val="00725B20"/>
    <w:rsid w:val="00725B89"/>
    <w:rsid w:val="0072624D"/>
    <w:rsid w:val="00726579"/>
    <w:rsid w:val="007266B8"/>
    <w:rsid w:val="00726788"/>
    <w:rsid w:val="007268C5"/>
    <w:rsid w:val="00726BCD"/>
    <w:rsid w:val="00726D3B"/>
    <w:rsid w:val="00726DCF"/>
    <w:rsid w:val="00726E01"/>
    <w:rsid w:val="00727284"/>
    <w:rsid w:val="007272F4"/>
    <w:rsid w:val="00727654"/>
    <w:rsid w:val="007276EE"/>
    <w:rsid w:val="00727996"/>
    <w:rsid w:val="00727A41"/>
    <w:rsid w:val="00727C7D"/>
    <w:rsid w:val="00730034"/>
    <w:rsid w:val="00730310"/>
    <w:rsid w:val="0073033A"/>
    <w:rsid w:val="00730584"/>
    <w:rsid w:val="007308C8"/>
    <w:rsid w:val="00730A59"/>
    <w:rsid w:val="00730C0E"/>
    <w:rsid w:val="00730C7E"/>
    <w:rsid w:val="00730EBB"/>
    <w:rsid w:val="0073132D"/>
    <w:rsid w:val="007314A4"/>
    <w:rsid w:val="007314F0"/>
    <w:rsid w:val="007317D3"/>
    <w:rsid w:val="00731956"/>
    <w:rsid w:val="00731C95"/>
    <w:rsid w:val="00731DAC"/>
    <w:rsid w:val="00731EB3"/>
    <w:rsid w:val="00731EDE"/>
    <w:rsid w:val="00732569"/>
    <w:rsid w:val="00732A27"/>
    <w:rsid w:val="00732BF3"/>
    <w:rsid w:val="00732F77"/>
    <w:rsid w:val="0073369E"/>
    <w:rsid w:val="00733777"/>
    <w:rsid w:val="007338DE"/>
    <w:rsid w:val="007339D5"/>
    <w:rsid w:val="00733A52"/>
    <w:rsid w:val="0073422B"/>
    <w:rsid w:val="007343C8"/>
    <w:rsid w:val="0073461E"/>
    <w:rsid w:val="007348C4"/>
    <w:rsid w:val="00734931"/>
    <w:rsid w:val="0073498A"/>
    <w:rsid w:val="00734BD0"/>
    <w:rsid w:val="00734DF7"/>
    <w:rsid w:val="00735416"/>
    <w:rsid w:val="00735552"/>
    <w:rsid w:val="00735658"/>
    <w:rsid w:val="00735747"/>
    <w:rsid w:val="00735841"/>
    <w:rsid w:val="00735857"/>
    <w:rsid w:val="00735879"/>
    <w:rsid w:val="0073591E"/>
    <w:rsid w:val="00735931"/>
    <w:rsid w:val="00735A01"/>
    <w:rsid w:val="00735AC3"/>
    <w:rsid w:val="00735ECD"/>
    <w:rsid w:val="00735FC3"/>
    <w:rsid w:val="00736756"/>
    <w:rsid w:val="00736898"/>
    <w:rsid w:val="007368DC"/>
    <w:rsid w:val="0073692C"/>
    <w:rsid w:val="007369BB"/>
    <w:rsid w:val="00736DF2"/>
    <w:rsid w:val="00737055"/>
    <w:rsid w:val="00737728"/>
    <w:rsid w:val="007377DF"/>
    <w:rsid w:val="00737ABB"/>
    <w:rsid w:val="00737D07"/>
    <w:rsid w:val="00740144"/>
    <w:rsid w:val="007402D3"/>
    <w:rsid w:val="007404CD"/>
    <w:rsid w:val="0074061C"/>
    <w:rsid w:val="00740A1F"/>
    <w:rsid w:val="00740A38"/>
    <w:rsid w:val="00740F10"/>
    <w:rsid w:val="007413D5"/>
    <w:rsid w:val="0074165D"/>
    <w:rsid w:val="0074169E"/>
    <w:rsid w:val="00741903"/>
    <w:rsid w:val="007419C0"/>
    <w:rsid w:val="00741C5E"/>
    <w:rsid w:val="00741FA2"/>
    <w:rsid w:val="00742070"/>
    <w:rsid w:val="00742286"/>
    <w:rsid w:val="007423DE"/>
    <w:rsid w:val="00742643"/>
    <w:rsid w:val="00742CB9"/>
    <w:rsid w:val="00742E78"/>
    <w:rsid w:val="00742EDA"/>
    <w:rsid w:val="00743207"/>
    <w:rsid w:val="00743639"/>
    <w:rsid w:val="007437A3"/>
    <w:rsid w:val="00743E3C"/>
    <w:rsid w:val="0074403B"/>
    <w:rsid w:val="007443DB"/>
    <w:rsid w:val="00744598"/>
    <w:rsid w:val="007446A5"/>
    <w:rsid w:val="00744705"/>
    <w:rsid w:val="007447F5"/>
    <w:rsid w:val="007448AA"/>
    <w:rsid w:val="00744A50"/>
    <w:rsid w:val="00744AE3"/>
    <w:rsid w:val="00744AF2"/>
    <w:rsid w:val="00744B0C"/>
    <w:rsid w:val="0074548C"/>
    <w:rsid w:val="007459D5"/>
    <w:rsid w:val="00745B09"/>
    <w:rsid w:val="00745E84"/>
    <w:rsid w:val="00746111"/>
    <w:rsid w:val="00746358"/>
    <w:rsid w:val="00746360"/>
    <w:rsid w:val="00746562"/>
    <w:rsid w:val="0074662E"/>
    <w:rsid w:val="007468E9"/>
    <w:rsid w:val="00746B3E"/>
    <w:rsid w:val="00746EFF"/>
    <w:rsid w:val="0074708A"/>
    <w:rsid w:val="00747092"/>
    <w:rsid w:val="007472C7"/>
    <w:rsid w:val="00747540"/>
    <w:rsid w:val="0074769F"/>
    <w:rsid w:val="007478D8"/>
    <w:rsid w:val="00747EEB"/>
    <w:rsid w:val="00747FA3"/>
    <w:rsid w:val="007500AF"/>
    <w:rsid w:val="007502CF"/>
    <w:rsid w:val="00750475"/>
    <w:rsid w:val="0075075F"/>
    <w:rsid w:val="0075084D"/>
    <w:rsid w:val="00750A72"/>
    <w:rsid w:val="00750D99"/>
    <w:rsid w:val="00751569"/>
    <w:rsid w:val="00751589"/>
    <w:rsid w:val="007515FB"/>
    <w:rsid w:val="007517B8"/>
    <w:rsid w:val="007519A5"/>
    <w:rsid w:val="00751E9D"/>
    <w:rsid w:val="00751EAD"/>
    <w:rsid w:val="00752024"/>
    <w:rsid w:val="00752793"/>
    <w:rsid w:val="007527EF"/>
    <w:rsid w:val="007528A3"/>
    <w:rsid w:val="0075399A"/>
    <w:rsid w:val="007539F9"/>
    <w:rsid w:val="00753BDE"/>
    <w:rsid w:val="0075439A"/>
    <w:rsid w:val="00754414"/>
    <w:rsid w:val="0075456A"/>
    <w:rsid w:val="007548EF"/>
    <w:rsid w:val="0075493F"/>
    <w:rsid w:val="00754A42"/>
    <w:rsid w:val="00754AC1"/>
    <w:rsid w:val="00754E2C"/>
    <w:rsid w:val="00754E55"/>
    <w:rsid w:val="007551E7"/>
    <w:rsid w:val="007553C0"/>
    <w:rsid w:val="00755667"/>
    <w:rsid w:val="00755687"/>
    <w:rsid w:val="00755B86"/>
    <w:rsid w:val="00755CE7"/>
    <w:rsid w:val="00755D28"/>
    <w:rsid w:val="00755D56"/>
    <w:rsid w:val="007561D1"/>
    <w:rsid w:val="00756312"/>
    <w:rsid w:val="00756638"/>
    <w:rsid w:val="00756941"/>
    <w:rsid w:val="00756AC4"/>
    <w:rsid w:val="00756C5E"/>
    <w:rsid w:val="00756E82"/>
    <w:rsid w:val="00756F59"/>
    <w:rsid w:val="00756FEE"/>
    <w:rsid w:val="007573A7"/>
    <w:rsid w:val="00757408"/>
    <w:rsid w:val="0075781E"/>
    <w:rsid w:val="00757A0C"/>
    <w:rsid w:val="00757ECE"/>
    <w:rsid w:val="007603BC"/>
    <w:rsid w:val="00760632"/>
    <w:rsid w:val="0076080D"/>
    <w:rsid w:val="007608C4"/>
    <w:rsid w:val="007608E1"/>
    <w:rsid w:val="00760B23"/>
    <w:rsid w:val="00760BB2"/>
    <w:rsid w:val="00760F3C"/>
    <w:rsid w:val="00761630"/>
    <w:rsid w:val="00761735"/>
    <w:rsid w:val="00761A74"/>
    <w:rsid w:val="00761CA9"/>
    <w:rsid w:val="00761ED0"/>
    <w:rsid w:val="00762244"/>
    <w:rsid w:val="00762BC6"/>
    <w:rsid w:val="00762F17"/>
    <w:rsid w:val="00763340"/>
    <w:rsid w:val="0076339F"/>
    <w:rsid w:val="0076346A"/>
    <w:rsid w:val="00763471"/>
    <w:rsid w:val="00763520"/>
    <w:rsid w:val="00763FFB"/>
    <w:rsid w:val="007640A3"/>
    <w:rsid w:val="007644CF"/>
    <w:rsid w:val="007647FA"/>
    <w:rsid w:val="00764A91"/>
    <w:rsid w:val="00764AB0"/>
    <w:rsid w:val="00765166"/>
    <w:rsid w:val="00765784"/>
    <w:rsid w:val="0076578E"/>
    <w:rsid w:val="007659B0"/>
    <w:rsid w:val="00765F0B"/>
    <w:rsid w:val="00766144"/>
    <w:rsid w:val="007662E2"/>
    <w:rsid w:val="007666C2"/>
    <w:rsid w:val="00766879"/>
    <w:rsid w:val="00766A31"/>
    <w:rsid w:val="00766B0C"/>
    <w:rsid w:val="00766C4A"/>
    <w:rsid w:val="00766E5E"/>
    <w:rsid w:val="00766F74"/>
    <w:rsid w:val="00767038"/>
    <w:rsid w:val="00767065"/>
    <w:rsid w:val="00767133"/>
    <w:rsid w:val="0076734B"/>
    <w:rsid w:val="00767658"/>
    <w:rsid w:val="007677A0"/>
    <w:rsid w:val="007678F0"/>
    <w:rsid w:val="00767944"/>
    <w:rsid w:val="00767D90"/>
    <w:rsid w:val="00767DFB"/>
    <w:rsid w:val="00770786"/>
    <w:rsid w:val="007707DB"/>
    <w:rsid w:val="00770808"/>
    <w:rsid w:val="00770A8E"/>
    <w:rsid w:val="00770CFC"/>
    <w:rsid w:val="007712D2"/>
    <w:rsid w:val="007712DE"/>
    <w:rsid w:val="00771411"/>
    <w:rsid w:val="0077155C"/>
    <w:rsid w:val="00771922"/>
    <w:rsid w:val="00771F10"/>
    <w:rsid w:val="00772797"/>
    <w:rsid w:val="00772BAE"/>
    <w:rsid w:val="00772D8C"/>
    <w:rsid w:val="00773676"/>
    <w:rsid w:val="00773BE0"/>
    <w:rsid w:val="00774009"/>
    <w:rsid w:val="007744E6"/>
    <w:rsid w:val="00774595"/>
    <w:rsid w:val="00774916"/>
    <w:rsid w:val="0077497C"/>
    <w:rsid w:val="00774ADB"/>
    <w:rsid w:val="00774F8F"/>
    <w:rsid w:val="00774FBE"/>
    <w:rsid w:val="00775289"/>
    <w:rsid w:val="007755B9"/>
    <w:rsid w:val="007755DC"/>
    <w:rsid w:val="0077568E"/>
    <w:rsid w:val="0077569C"/>
    <w:rsid w:val="0077573B"/>
    <w:rsid w:val="00775BF7"/>
    <w:rsid w:val="00775C82"/>
    <w:rsid w:val="00775DD7"/>
    <w:rsid w:val="007762F2"/>
    <w:rsid w:val="00776350"/>
    <w:rsid w:val="00776530"/>
    <w:rsid w:val="00776A92"/>
    <w:rsid w:val="00776AE9"/>
    <w:rsid w:val="00776DA7"/>
    <w:rsid w:val="007771DA"/>
    <w:rsid w:val="00777764"/>
    <w:rsid w:val="00777842"/>
    <w:rsid w:val="00777A91"/>
    <w:rsid w:val="00777F87"/>
    <w:rsid w:val="00780070"/>
    <w:rsid w:val="00780282"/>
    <w:rsid w:val="007805A4"/>
    <w:rsid w:val="007805F4"/>
    <w:rsid w:val="007806EA"/>
    <w:rsid w:val="00780788"/>
    <w:rsid w:val="00780988"/>
    <w:rsid w:val="00780B43"/>
    <w:rsid w:val="00780CC2"/>
    <w:rsid w:val="00780EBF"/>
    <w:rsid w:val="00780F65"/>
    <w:rsid w:val="00781145"/>
    <w:rsid w:val="007812CB"/>
    <w:rsid w:val="007813F4"/>
    <w:rsid w:val="007814B4"/>
    <w:rsid w:val="0078178D"/>
    <w:rsid w:val="007818FD"/>
    <w:rsid w:val="0078192E"/>
    <w:rsid w:val="00781D00"/>
    <w:rsid w:val="00782043"/>
    <w:rsid w:val="007821BE"/>
    <w:rsid w:val="00782331"/>
    <w:rsid w:val="007823B5"/>
    <w:rsid w:val="007826D6"/>
    <w:rsid w:val="0078280D"/>
    <w:rsid w:val="007828FC"/>
    <w:rsid w:val="00782B67"/>
    <w:rsid w:val="00782B97"/>
    <w:rsid w:val="00782BFE"/>
    <w:rsid w:val="00782EA6"/>
    <w:rsid w:val="0078391D"/>
    <w:rsid w:val="00783D9D"/>
    <w:rsid w:val="00783F2B"/>
    <w:rsid w:val="007847D3"/>
    <w:rsid w:val="0078482B"/>
    <w:rsid w:val="00784F28"/>
    <w:rsid w:val="007850E3"/>
    <w:rsid w:val="007852A6"/>
    <w:rsid w:val="007854FD"/>
    <w:rsid w:val="0078556E"/>
    <w:rsid w:val="00785A55"/>
    <w:rsid w:val="00785ABA"/>
    <w:rsid w:val="00785F87"/>
    <w:rsid w:val="00786336"/>
    <w:rsid w:val="007868A5"/>
    <w:rsid w:val="00786A82"/>
    <w:rsid w:val="00786D60"/>
    <w:rsid w:val="00786DA9"/>
    <w:rsid w:val="0078710C"/>
    <w:rsid w:val="00787B37"/>
    <w:rsid w:val="00787EA2"/>
    <w:rsid w:val="00787F80"/>
    <w:rsid w:val="007901AC"/>
    <w:rsid w:val="00790262"/>
    <w:rsid w:val="007902C0"/>
    <w:rsid w:val="0079030B"/>
    <w:rsid w:val="0079040F"/>
    <w:rsid w:val="007904D9"/>
    <w:rsid w:val="007908B4"/>
    <w:rsid w:val="00790A00"/>
    <w:rsid w:val="0079106B"/>
    <w:rsid w:val="0079189B"/>
    <w:rsid w:val="00791AD7"/>
    <w:rsid w:val="00791DCC"/>
    <w:rsid w:val="00791DE9"/>
    <w:rsid w:val="00791F64"/>
    <w:rsid w:val="007921A9"/>
    <w:rsid w:val="00792298"/>
    <w:rsid w:val="00792695"/>
    <w:rsid w:val="007928E5"/>
    <w:rsid w:val="0079290D"/>
    <w:rsid w:val="00792C65"/>
    <w:rsid w:val="00792F8E"/>
    <w:rsid w:val="00793158"/>
    <w:rsid w:val="007935A0"/>
    <w:rsid w:val="00793625"/>
    <w:rsid w:val="00793684"/>
    <w:rsid w:val="00793CD2"/>
    <w:rsid w:val="00793CFB"/>
    <w:rsid w:val="00793E50"/>
    <w:rsid w:val="00793F20"/>
    <w:rsid w:val="00793F68"/>
    <w:rsid w:val="0079401B"/>
    <w:rsid w:val="00794111"/>
    <w:rsid w:val="00794578"/>
    <w:rsid w:val="007945CD"/>
    <w:rsid w:val="00794932"/>
    <w:rsid w:val="00795390"/>
    <w:rsid w:val="00795396"/>
    <w:rsid w:val="00795412"/>
    <w:rsid w:val="00795659"/>
    <w:rsid w:val="0079569E"/>
    <w:rsid w:val="007956AC"/>
    <w:rsid w:val="007957CB"/>
    <w:rsid w:val="007958B6"/>
    <w:rsid w:val="00795A2F"/>
    <w:rsid w:val="00795A82"/>
    <w:rsid w:val="00795FC6"/>
    <w:rsid w:val="007960F6"/>
    <w:rsid w:val="007961A2"/>
    <w:rsid w:val="00796227"/>
    <w:rsid w:val="00796245"/>
    <w:rsid w:val="0079641E"/>
    <w:rsid w:val="007965B8"/>
    <w:rsid w:val="00796618"/>
    <w:rsid w:val="007967FA"/>
    <w:rsid w:val="00796FB5"/>
    <w:rsid w:val="0079728C"/>
    <w:rsid w:val="007972F3"/>
    <w:rsid w:val="00797B74"/>
    <w:rsid w:val="00797DF8"/>
    <w:rsid w:val="007A02D7"/>
    <w:rsid w:val="007A062D"/>
    <w:rsid w:val="007A0673"/>
    <w:rsid w:val="007A072D"/>
    <w:rsid w:val="007A0901"/>
    <w:rsid w:val="007A0B53"/>
    <w:rsid w:val="007A0C1C"/>
    <w:rsid w:val="007A0DF6"/>
    <w:rsid w:val="007A14B6"/>
    <w:rsid w:val="007A19B0"/>
    <w:rsid w:val="007A1EA6"/>
    <w:rsid w:val="007A1FBA"/>
    <w:rsid w:val="007A2261"/>
    <w:rsid w:val="007A227A"/>
    <w:rsid w:val="007A2398"/>
    <w:rsid w:val="007A23C4"/>
    <w:rsid w:val="007A243B"/>
    <w:rsid w:val="007A25FE"/>
    <w:rsid w:val="007A2E7F"/>
    <w:rsid w:val="007A2F26"/>
    <w:rsid w:val="007A301F"/>
    <w:rsid w:val="007A3096"/>
    <w:rsid w:val="007A3409"/>
    <w:rsid w:val="007A34E5"/>
    <w:rsid w:val="007A3AFD"/>
    <w:rsid w:val="007A3B3D"/>
    <w:rsid w:val="007A3BA1"/>
    <w:rsid w:val="007A408F"/>
    <w:rsid w:val="007A43CE"/>
    <w:rsid w:val="007A47DA"/>
    <w:rsid w:val="007A49E3"/>
    <w:rsid w:val="007A4D36"/>
    <w:rsid w:val="007A4EBB"/>
    <w:rsid w:val="007A4EF7"/>
    <w:rsid w:val="007A4FC2"/>
    <w:rsid w:val="007A5070"/>
    <w:rsid w:val="007A5276"/>
    <w:rsid w:val="007A52FF"/>
    <w:rsid w:val="007A6385"/>
    <w:rsid w:val="007A63CB"/>
    <w:rsid w:val="007A6606"/>
    <w:rsid w:val="007A66C1"/>
    <w:rsid w:val="007A6759"/>
    <w:rsid w:val="007A6B41"/>
    <w:rsid w:val="007A6B49"/>
    <w:rsid w:val="007A70E6"/>
    <w:rsid w:val="007A7638"/>
    <w:rsid w:val="007A76CF"/>
    <w:rsid w:val="007A786A"/>
    <w:rsid w:val="007B03AB"/>
    <w:rsid w:val="007B0776"/>
    <w:rsid w:val="007B080D"/>
    <w:rsid w:val="007B092D"/>
    <w:rsid w:val="007B0D04"/>
    <w:rsid w:val="007B1168"/>
    <w:rsid w:val="007B143A"/>
    <w:rsid w:val="007B1563"/>
    <w:rsid w:val="007B1C04"/>
    <w:rsid w:val="007B1FA6"/>
    <w:rsid w:val="007B2A27"/>
    <w:rsid w:val="007B2CED"/>
    <w:rsid w:val="007B2F8C"/>
    <w:rsid w:val="007B31C0"/>
    <w:rsid w:val="007B3378"/>
    <w:rsid w:val="007B3AB8"/>
    <w:rsid w:val="007B3ABB"/>
    <w:rsid w:val="007B3B82"/>
    <w:rsid w:val="007B3E1F"/>
    <w:rsid w:val="007B3F70"/>
    <w:rsid w:val="007B3F9E"/>
    <w:rsid w:val="007B4232"/>
    <w:rsid w:val="007B42FA"/>
    <w:rsid w:val="007B44FD"/>
    <w:rsid w:val="007B472E"/>
    <w:rsid w:val="007B4A52"/>
    <w:rsid w:val="007B4B62"/>
    <w:rsid w:val="007B500B"/>
    <w:rsid w:val="007B5387"/>
    <w:rsid w:val="007B5797"/>
    <w:rsid w:val="007B59B4"/>
    <w:rsid w:val="007B5D76"/>
    <w:rsid w:val="007B6309"/>
    <w:rsid w:val="007B68BF"/>
    <w:rsid w:val="007B6B41"/>
    <w:rsid w:val="007B6BAB"/>
    <w:rsid w:val="007B6BE0"/>
    <w:rsid w:val="007B7247"/>
    <w:rsid w:val="007B75FA"/>
    <w:rsid w:val="007B77AB"/>
    <w:rsid w:val="007B77D6"/>
    <w:rsid w:val="007B7D9E"/>
    <w:rsid w:val="007B7E1F"/>
    <w:rsid w:val="007B7E65"/>
    <w:rsid w:val="007C04BF"/>
    <w:rsid w:val="007C05AE"/>
    <w:rsid w:val="007C05EE"/>
    <w:rsid w:val="007C08A9"/>
    <w:rsid w:val="007C0E08"/>
    <w:rsid w:val="007C13AC"/>
    <w:rsid w:val="007C1708"/>
    <w:rsid w:val="007C1805"/>
    <w:rsid w:val="007C1C4A"/>
    <w:rsid w:val="007C1C5A"/>
    <w:rsid w:val="007C1D46"/>
    <w:rsid w:val="007C20B4"/>
    <w:rsid w:val="007C20D2"/>
    <w:rsid w:val="007C20E4"/>
    <w:rsid w:val="007C2106"/>
    <w:rsid w:val="007C2520"/>
    <w:rsid w:val="007C295D"/>
    <w:rsid w:val="007C2A8A"/>
    <w:rsid w:val="007C2C11"/>
    <w:rsid w:val="007C2CED"/>
    <w:rsid w:val="007C30D4"/>
    <w:rsid w:val="007C34D6"/>
    <w:rsid w:val="007C386F"/>
    <w:rsid w:val="007C399C"/>
    <w:rsid w:val="007C3A13"/>
    <w:rsid w:val="007C3BAD"/>
    <w:rsid w:val="007C3F43"/>
    <w:rsid w:val="007C3F60"/>
    <w:rsid w:val="007C408E"/>
    <w:rsid w:val="007C412E"/>
    <w:rsid w:val="007C4378"/>
    <w:rsid w:val="007C48C7"/>
    <w:rsid w:val="007C4C7A"/>
    <w:rsid w:val="007C4D4E"/>
    <w:rsid w:val="007C52E8"/>
    <w:rsid w:val="007C5616"/>
    <w:rsid w:val="007C574A"/>
    <w:rsid w:val="007C5BC8"/>
    <w:rsid w:val="007C5DB5"/>
    <w:rsid w:val="007C5FA7"/>
    <w:rsid w:val="007C643C"/>
    <w:rsid w:val="007C6574"/>
    <w:rsid w:val="007C6CE6"/>
    <w:rsid w:val="007C6EC0"/>
    <w:rsid w:val="007C6EE0"/>
    <w:rsid w:val="007C71C1"/>
    <w:rsid w:val="007C7481"/>
    <w:rsid w:val="007C7621"/>
    <w:rsid w:val="007C7D5A"/>
    <w:rsid w:val="007C7D6E"/>
    <w:rsid w:val="007C7F0C"/>
    <w:rsid w:val="007C7F5C"/>
    <w:rsid w:val="007D0364"/>
    <w:rsid w:val="007D0366"/>
    <w:rsid w:val="007D0553"/>
    <w:rsid w:val="007D0717"/>
    <w:rsid w:val="007D09F8"/>
    <w:rsid w:val="007D0B0F"/>
    <w:rsid w:val="007D0C45"/>
    <w:rsid w:val="007D0E11"/>
    <w:rsid w:val="007D0F8E"/>
    <w:rsid w:val="007D1445"/>
    <w:rsid w:val="007D146A"/>
    <w:rsid w:val="007D1618"/>
    <w:rsid w:val="007D16BA"/>
    <w:rsid w:val="007D1881"/>
    <w:rsid w:val="007D1D4B"/>
    <w:rsid w:val="007D1D53"/>
    <w:rsid w:val="007D1D77"/>
    <w:rsid w:val="007D1F4A"/>
    <w:rsid w:val="007D209A"/>
    <w:rsid w:val="007D22F5"/>
    <w:rsid w:val="007D2545"/>
    <w:rsid w:val="007D284A"/>
    <w:rsid w:val="007D2E54"/>
    <w:rsid w:val="007D2EF8"/>
    <w:rsid w:val="007D3024"/>
    <w:rsid w:val="007D33CA"/>
    <w:rsid w:val="007D3416"/>
    <w:rsid w:val="007D3E49"/>
    <w:rsid w:val="007D3E73"/>
    <w:rsid w:val="007D3ECB"/>
    <w:rsid w:val="007D3F6F"/>
    <w:rsid w:val="007D423C"/>
    <w:rsid w:val="007D4A8B"/>
    <w:rsid w:val="007D4FA9"/>
    <w:rsid w:val="007D5151"/>
    <w:rsid w:val="007D57C8"/>
    <w:rsid w:val="007D5A72"/>
    <w:rsid w:val="007D5BDB"/>
    <w:rsid w:val="007D5CAC"/>
    <w:rsid w:val="007D69FD"/>
    <w:rsid w:val="007D6B2E"/>
    <w:rsid w:val="007D6E7F"/>
    <w:rsid w:val="007D7726"/>
    <w:rsid w:val="007D78AD"/>
    <w:rsid w:val="007E0385"/>
    <w:rsid w:val="007E040B"/>
    <w:rsid w:val="007E093D"/>
    <w:rsid w:val="007E09AB"/>
    <w:rsid w:val="007E0FA0"/>
    <w:rsid w:val="007E1064"/>
    <w:rsid w:val="007E114C"/>
    <w:rsid w:val="007E115B"/>
    <w:rsid w:val="007E140B"/>
    <w:rsid w:val="007E1770"/>
    <w:rsid w:val="007E1777"/>
    <w:rsid w:val="007E1841"/>
    <w:rsid w:val="007E20C8"/>
    <w:rsid w:val="007E2136"/>
    <w:rsid w:val="007E2252"/>
    <w:rsid w:val="007E25B3"/>
    <w:rsid w:val="007E2BEF"/>
    <w:rsid w:val="007E2C3D"/>
    <w:rsid w:val="007E2E7A"/>
    <w:rsid w:val="007E3047"/>
    <w:rsid w:val="007E3345"/>
    <w:rsid w:val="007E3729"/>
    <w:rsid w:val="007E3A28"/>
    <w:rsid w:val="007E3A70"/>
    <w:rsid w:val="007E3AC3"/>
    <w:rsid w:val="007E3D52"/>
    <w:rsid w:val="007E3E12"/>
    <w:rsid w:val="007E3EA4"/>
    <w:rsid w:val="007E3F12"/>
    <w:rsid w:val="007E4092"/>
    <w:rsid w:val="007E40D1"/>
    <w:rsid w:val="007E41F9"/>
    <w:rsid w:val="007E43F6"/>
    <w:rsid w:val="007E464A"/>
    <w:rsid w:val="007E4666"/>
    <w:rsid w:val="007E5384"/>
    <w:rsid w:val="007E53F6"/>
    <w:rsid w:val="007E55D4"/>
    <w:rsid w:val="007E57D5"/>
    <w:rsid w:val="007E5DA5"/>
    <w:rsid w:val="007E5F10"/>
    <w:rsid w:val="007E5F5D"/>
    <w:rsid w:val="007E6216"/>
    <w:rsid w:val="007E6552"/>
    <w:rsid w:val="007E69E0"/>
    <w:rsid w:val="007E6B61"/>
    <w:rsid w:val="007E6CB2"/>
    <w:rsid w:val="007E7119"/>
    <w:rsid w:val="007E71DE"/>
    <w:rsid w:val="007E787A"/>
    <w:rsid w:val="007E7BB3"/>
    <w:rsid w:val="007F0853"/>
    <w:rsid w:val="007F08BE"/>
    <w:rsid w:val="007F0D4F"/>
    <w:rsid w:val="007F1016"/>
    <w:rsid w:val="007F10FA"/>
    <w:rsid w:val="007F11C8"/>
    <w:rsid w:val="007F15C2"/>
    <w:rsid w:val="007F17B8"/>
    <w:rsid w:val="007F1864"/>
    <w:rsid w:val="007F18F0"/>
    <w:rsid w:val="007F1A76"/>
    <w:rsid w:val="007F2326"/>
    <w:rsid w:val="007F2600"/>
    <w:rsid w:val="007F2888"/>
    <w:rsid w:val="007F2A22"/>
    <w:rsid w:val="007F2ABC"/>
    <w:rsid w:val="007F2BA4"/>
    <w:rsid w:val="007F2BED"/>
    <w:rsid w:val="007F3359"/>
    <w:rsid w:val="007F362D"/>
    <w:rsid w:val="007F3A3A"/>
    <w:rsid w:val="007F3F36"/>
    <w:rsid w:val="007F433E"/>
    <w:rsid w:val="007F4363"/>
    <w:rsid w:val="007F4539"/>
    <w:rsid w:val="007F4547"/>
    <w:rsid w:val="007F4755"/>
    <w:rsid w:val="007F490B"/>
    <w:rsid w:val="007F4986"/>
    <w:rsid w:val="007F4B12"/>
    <w:rsid w:val="007F4B73"/>
    <w:rsid w:val="007F4D8C"/>
    <w:rsid w:val="007F52E9"/>
    <w:rsid w:val="007F5724"/>
    <w:rsid w:val="007F574B"/>
    <w:rsid w:val="007F5C1B"/>
    <w:rsid w:val="007F6061"/>
    <w:rsid w:val="007F6335"/>
    <w:rsid w:val="007F634C"/>
    <w:rsid w:val="007F63D6"/>
    <w:rsid w:val="007F673E"/>
    <w:rsid w:val="007F7318"/>
    <w:rsid w:val="007F7516"/>
    <w:rsid w:val="007F7552"/>
    <w:rsid w:val="007F7806"/>
    <w:rsid w:val="007F7DD0"/>
    <w:rsid w:val="007F7E12"/>
    <w:rsid w:val="00800210"/>
    <w:rsid w:val="0080029E"/>
    <w:rsid w:val="0080035A"/>
    <w:rsid w:val="0080049F"/>
    <w:rsid w:val="008004C7"/>
    <w:rsid w:val="0080095E"/>
    <w:rsid w:val="00800B08"/>
    <w:rsid w:val="00800E97"/>
    <w:rsid w:val="008010B0"/>
    <w:rsid w:val="008010CF"/>
    <w:rsid w:val="00801178"/>
    <w:rsid w:val="00801775"/>
    <w:rsid w:val="008019AE"/>
    <w:rsid w:val="00801ABB"/>
    <w:rsid w:val="00801E79"/>
    <w:rsid w:val="00801EE2"/>
    <w:rsid w:val="008021AD"/>
    <w:rsid w:val="008021BF"/>
    <w:rsid w:val="008021F6"/>
    <w:rsid w:val="008022C9"/>
    <w:rsid w:val="00802621"/>
    <w:rsid w:val="0080299C"/>
    <w:rsid w:val="00802A64"/>
    <w:rsid w:val="00802D7A"/>
    <w:rsid w:val="00803A63"/>
    <w:rsid w:val="00803B01"/>
    <w:rsid w:val="00803DA1"/>
    <w:rsid w:val="00804002"/>
    <w:rsid w:val="00804116"/>
    <w:rsid w:val="00804182"/>
    <w:rsid w:val="00804350"/>
    <w:rsid w:val="0080448C"/>
    <w:rsid w:val="008044D1"/>
    <w:rsid w:val="008044D5"/>
    <w:rsid w:val="00804E3A"/>
    <w:rsid w:val="00804F3E"/>
    <w:rsid w:val="008055A6"/>
    <w:rsid w:val="00805B0D"/>
    <w:rsid w:val="00805F38"/>
    <w:rsid w:val="008060EE"/>
    <w:rsid w:val="00806C05"/>
    <w:rsid w:val="00806CC3"/>
    <w:rsid w:val="00806EC3"/>
    <w:rsid w:val="008074C5"/>
    <w:rsid w:val="0080758E"/>
    <w:rsid w:val="008076C7"/>
    <w:rsid w:val="0080791E"/>
    <w:rsid w:val="00807E94"/>
    <w:rsid w:val="008100BD"/>
    <w:rsid w:val="0081014C"/>
    <w:rsid w:val="00810248"/>
    <w:rsid w:val="008102D5"/>
    <w:rsid w:val="00810392"/>
    <w:rsid w:val="00810421"/>
    <w:rsid w:val="0081058A"/>
    <w:rsid w:val="00810A11"/>
    <w:rsid w:val="00810BBA"/>
    <w:rsid w:val="008114EA"/>
    <w:rsid w:val="00811B84"/>
    <w:rsid w:val="00811BC9"/>
    <w:rsid w:val="00812051"/>
    <w:rsid w:val="008123AF"/>
    <w:rsid w:val="008128DE"/>
    <w:rsid w:val="00812952"/>
    <w:rsid w:val="00813280"/>
    <w:rsid w:val="0081380F"/>
    <w:rsid w:val="008139DE"/>
    <w:rsid w:val="00813E0B"/>
    <w:rsid w:val="008140C2"/>
    <w:rsid w:val="00814386"/>
    <w:rsid w:val="00814598"/>
    <w:rsid w:val="00814943"/>
    <w:rsid w:val="008149BE"/>
    <w:rsid w:val="008149DC"/>
    <w:rsid w:val="00814B96"/>
    <w:rsid w:val="00814BC7"/>
    <w:rsid w:val="00814C59"/>
    <w:rsid w:val="00814C66"/>
    <w:rsid w:val="00814DA8"/>
    <w:rsid w:val="00815107"/>
    <w:rsid w:val="0081589E"/>
    <w:rsid w:val="00815DE4"/>
    <w:rsid w:val="0081644F"/>
    <w:rsid w:val="008165CD"/>
    <w:rsid w:val="00816818"/>
    <w:rsid w:val="0081695F"/>
    <w:rsid w:val="00816E1B"/>
    <w:rsid w:val="00816EA4"/>
    <w:rsid w:val="00816F69"/>
    <w:rsid w:val="008172E3"/>
    <w:rsid w:val="00817C52"/>
    <w:rsid w:val="00817C5F"/>
    <w:rsid w:val="00817D92"/>
    <w:rsid w:val="0082002D"/>
    <w:rsid w:val="008200DA"/>
    <w:rsid w:val="00820779"/>
    <w:rsid w:val="008207C8"/>
    <w:rsid w:val="008207E5"/>
    <w:rsid w:val="00820B2D"/>
    <w:rsid w:val="00820E43"/>
    <w:rsid w:val="008214EE"/>
    <w:rsid w:val="008216A2"/>
    <w:rsid w:val="008216FD"/>
    <w:rsid w:val="008217FB"/>
    <w:rsid w:val="00821842"/>
    <w:rsid w:val="008218AC"/>
    <w:rsid w:val="00821C0F"/>
    <w:rsid w:val="00821F08"/>
    <w:rsid w:val="008221E0"/>
    <w:rsid w:val="008223B2"/>
    <w:rsid w:val="008223ED"/>
    <w:rsid w:val="00822486"/>
    <w:rsid w:val="008228A7"/>
    <w:rsid w:val="00822BB1"/>
    <w:rsid w:val="00822CB3"/>
    <w:rsid w:val="00822D5E"/>
    <w:rsid w:val="00822E3A"/>
    <w:rsid w:val="00822EBF"/>
    <w:rsid w:val="0082316A"/>
    <w:rsid w:val="008232A9"/>
    <w:rsid w:val="0082341D"/>
    <w:rsid w:val="00823D07"/>
    <w:rsid w:val="00824053"/>
    <w:rsid w:val="008245C7"/>
    <w:rsid w:val="00824750"/>
    <w:rsid w:val="008248CC"/>
    <w:rsid w:val="00824BE8"/>
    <w:rsid w:val="0082542B"/>
    <w:rsid w:val="00825434"/>
    <w:rsid w:val="008254BE"/>
    <w:rsid w:val="008254EE"/>
    <w:rsid w:val="0082556C"/>
    <w:rsid w:val="0082571D"/>
    <w:rsid w:val="00825971"/>
    <w:rsid w:val="00825E38"/>
    <w:rsid w:val="00825F90"/>
    <w:rsid w:val="00825FC5"/>
    <w:rsid w:val="00826082"/>
    <w:rsid w:val="008261E2"/>
    <w:rsid w:val="008263FA"/>
    <w:rsid w:val="00826A59"/>
    <w:rsid w:val="00826AFB"/>
    <w:rsid w:val="00826D4B"/>
    <w:rsid w:val="0082729B"/>
    <w:rsid w:val="008274B1"/>
    <w:rsid w:val="00827598"/>
    <w:rsid w:val="00827CC1"/>
    <w:rsid w:val="00827CFF"/>
    <w:rsid w:val="00827EE0"/>
    <w:rsid w:val="00827F5F"/>
    <w:rsid w:val="00830722"/>
    <w:rsid w:val="00830902"/>
    <w:rsid w:val="00830A66"/>
    <w:rsid w:val="00830C0B"/>
    <w:rsid w:val="00830C81"/>
    <w:rsid w:val="00830DF3"/>
    <w:rsid w:val="00830E79"/>
    <w:rsid w:val="0083112D"/>
    <w:rsid w:val="00831238"/>
    <w:rsid w:val="00831243"/>
    <w:rsid w:val="00831759"/>
    <w:rsid w:val="0083189D"/>
    <w:rsid w:val="00831947"/>
    <w:rsid w:val="00831EF9"/>
    <w:rsid w:val="00832705"/>
    <w:rsid w:val="008327AE"/>
    <w:rsid w:val="00832B2D"/>
    <w:rsid w:val="00833252"/>
    <w:rsid w:val="008335CB"/>
    <w:rsid w:val="008339A7"/>
    <w:rsid w:val="00833C51"/>
    <w:rsid w:val="00833D98"/>
    <w:rsid w:val="00833DB4"/>
    <w:rsid w:val="00833EAF"/>
    <w:rsid w:val="00834127"/>
    <w:rsid w:val="008342D6"/>
    <w:rsid w:val="0083438B"/>
    <w:rsid w:val="0083465B"/>
    <w:rsid w:val="008347C7"/>
    <w:rsid w:val="00834A3F"/>
    <w:rsid w:val="008353F8"/>
    <w:rsid w:val="00835898"/>
    <w:rsid w:val="00835BE4"/>
    <w:rsid w:val="00835D93"/>
    <w:rsid w:val="00836101"/>
    <w:rsid w:val="008364DD"/>
    <w:rsid w:val="00836B62"/>
    <w:rsid w:val="008371B5"/>
    <w:rsid w:val="00837686"/>
    <w:rsid w:val="00837854"/>
    <w:rsid w:val="00840962"/>
    <w:rsid w:val="00840A0F"/>
    <w:rsid w:val="008417E1"/>
    <w:rsid w:val="00841C4C"/>
    <w:rsid w:val="00841C60"/>
    <w:rsid w:val="00841F81"/>
    <w:rsid w:val="0084285D"/>
    <w:rsid w:val="00842B0E"/>
    <w:rsid w:val="00842D99"/>
    <w:rsid w:val="00843020"/>
    <w:rsid w:val="008433B4"/>
    <w:rsid w:val="00843526"/>
    <w:rsid w:val="0084361B"/>
    <w:rsid w:val="00843871"/>
    <w:rsid w:val="0084391F"/>
    <w:rsid w:val="00843B33"/>
    <w:rsid w:val="00843D90"/>
    <w:rsid w:val="00843EBA"/>
    <w:rsid w:val="0084426D"/>
    <w:rsid w:val="0084453E"/>
    <w:rsid w:val="00844F3D"/>
    <w:rsid w:val="0084535E"/>
    <w:rsid w:val="008453A4"/>
    <w:rsid w:val="00845608"/>
    <w:rsid w:val="00845CB4"/>
    <w:rsid w:val="00845CBA"/>
    <w:rsid w:val="00845D39"/>
    <w:rsid w:val="00845F94"/>
    <w:rsid w:val="0084616A"/>
    <w:rsid w:val="00846195"/>
    <w:rsid w:val="0084631E"/>
    <w:rsid w:val="00846474"/>
    <w:rsid w:val="008468E4"/>
    <w:rsid w:val="00846999"/>
    <w:rsid w:val="00846A02"/>
    <w:rsid w:val="008473CA"/>
    <w:rsid w:val="0084764B"/>
    <w:rsid w:val="00847B86"/>
    <w:rsid w:val="00847D6D"/>
    <w:rsid w:val="00847F7F"/>
    <w:rsid w:val="008500F9"/>
    <w:rsid w:val="00850551"/>
    <w:rsid w:val="0085071A"/>
    <w:rsid w:val="008507C5"/>
    <w:rsid w:val="008509C8"/>
    <w:rsid w:val="00850BEF"/>
    <w:rsid w:val="00850C46"/>
    <w:rsid w:val="00850CA4"/>
    <w:rsid w:val="0085104F"/>
    <w:rsid w:val="00851578"/>
    <w:rsid w:val="00851693"/>
    <w:rsid w:val="0085188F"/>
    <w:rsid w:val="008518F2"/>
    <w:rsid w:val="00851E13"/>
    <w:rsid w:val="00851E72"/>
    <w:rsid w:val="00852664"/>
    <w:rsid w:val="0085267C"/>
    <w:rsid w:val="008527E0"/>
    <w:rsid w:val="008527E3"/>
    <w:rsid w:val="00852A65"/>
    <w:rsid w:val="00852B1F"/>
    <w:rsid w:val="00852B70"/>
    <w:rsid w:val="00852B8F"/>
    <w:rsid w:val="00852B92"/>
    <w:rsid w:val="00852C09"/>
    <w:rsid w:val="00852CE9"/>
    <w:rsid w:val="00852D28"/>
    <w:rsid w:val="00852FD0"/>
    <w:rsid w:val="008530C9"/>
    <w:rsid w:val="008531CF"/>
    <w:rsid w:val="00853332"/>
    <w:rsid w:val="00853347"/>
    <w:rsid w:val="008534FA"/>
    <w:rsid w:val="00853688"/>
    <w:rsid w:val="008538B5"/>
    <w:rsid w:val="00853CAA"/>
    <w:rsid w:val="00854605"/>
    <w:rsid w:val="00854ABA"/>
    <w:rsid w:val="00854AF8"/>
    <w:rsid w:val="00854B29"/>
    <w:rsid w:val="00854B59"/>
    <w:rsid w:val="00854D82"/>
    <w:rsid w:val="0085523B"/>
    <w:rsid w:val="00855257"/>
    <w:rsid w:val="00855323"/>
    <w:rsid w:val="0085546B"/>
    <w:rsid w:val="008554B7"/>
    <w:rsid w:val="0085570A"/>
    <w:rsid w:val="00855AC3"/>
    <w:rsid w:val="00855E3B"/>
    <w:rsid w:val="00856301"/>
    <w:rsid w:val="00856847"/>
    <w:rsid w:val="0085691A"/>
    <w:rsid w:val="00856AB4"/>
    <w:rsid w:val="00856BC1"/>
    <w:rsid w:val="00856C45"/>
    <w:rsid w:val="00857344"/>
    <w:rsid w:val="00857608"/>
    <w:rsid w:val="00857882"/>
    <w:rsid w:val="00857A1B"/>
    <w:rsid w:val="00857A48"/>
    <w:rsid w:val="00857C4C"/>
    <w:rsid w:val="0086040F"/>
    <w:rsid w:val="00860481"/>
    <w:rsid w:val="00860B87"/>
    <w:rsid w:val="00861187"/>
    <w:rsid w:val="0086148A"/>
    <w:rsid w:val="00861935"/>
    <w:rsid w:val="00862036"/>
    <w:rsid w:val="00862309"/>
    <w:rsid w:val="0086260F"/>
    <w:rsid w:val="008626F4"/>
    <w:rsid w:val="008627E9"/>
    <w:rsid w:val="008628AB"/>
    <w:rsid w:val="00862C4C"/>
    <w:rsid w:val="00862CAC"/>
    <w:rsid w:val="00862CC7"/>
    <w:rsid w:val="00862E0F"/>
    <w:rsid w:val="00863264"/>
    <w:rsid w:val="008633BA"/>
    <w:rsid w:val="00863D75"/>
    <w:rsid w:val="008641CC"/>
    <w:rsid w:val="008642E1"/>
    <w:rsid w:val="008642EB"/>
    <w:rsid w:val="0086459E"/>
    <w:rsid w:val="0086485C"/>
    <w:rsid w:val="00864976"/>
    <w:rsid w:val="00864BFC"/>
    <w:rsid w:val="00864DA9"/>
    <w:rsid w:val="00864F74"/>
    <w:rsid w:val="00864F89"/>
    <w:rsid w:val="00865077"/>
    <w:rsid w:val="008658B3"/>
    <w:rsid w:val="00865A10"/>
    <w:rsid w:val="00865A5D"/>
    <w:rsid w:val="00865E29"/>
    <w:rsid w:val="00865F81"/>
    <w:rsid w:val="00865FA5"/>
    <w:rsid w:val="00866323"/>
    <w:rsid w:val="0086644B"/>
    <w:rsid w:val="00866502"/>
    <w:rsid w:val="00866843"/>
    <w:rsid w:val="00866A5B"/>
    <w:rsid w:val="00866EEC"/>
    <w:rsid w:val="00866F62"/>
    <w:rsid w:val="0086700C"/>
    <w:rsid w:val="00867399"/>
    <w:rsid w:val="008674F4"/>
    <w:rsid w:val="0086760B"/>
    <w:rsid w:val="008677C8"/>
    <w:rsid w:val="008679B9"/>
    <w:rsid w:val="00867CC4"/>
    <w:rsid w:val="00867D0C"/>
    <w:rsid w:val="00867EB2"/>
    <w:rsid w:val="0087036A"/>
    <w:rsid w:val="008707BD"/>
    <w:rsid w:val="00870883"/>
    <w:rsid w:val="00870935"/>
    <w:rsid w:val="00870B77"/>
    <w:rsid w:val="00870E46"/>
    <w:rsid w:val="00870F49"/>
    <w:rsid w:val="008711DC"/>
    <w:rsid w:val="00871381"/>
    <w:rsid w:val="0087150B"/>
    <w:rsid w:val="00871C60"/>
    <w:rsid w:val="00872021"/>
    <w:rsid w:val="008720D8"/>
    <w:rsid w:val="008723C0"/>
    <w:rsid w:val="00872488"/>
    <w:rsid w:val="00872744"/>
    <w:rsid w:val="008727AE"/>
    <w:rsid w:val="008727F5"/>
    <w:rsid w:val="008729D5"/>
    <w:rsid w:val="00872E3E"/>
    <w:rsid w:val="0087333B"/>
    <w:rsid w:val="008737DA"/>
    <w:rsid w:val="00873D21"/>
    <w:rsid w:val="00873FCF"/>
    <w:rsid w:val="00874297"/>
    <w:rsid w:val="008742E9"/>
    <w:rsid w:val="008744FD"/>
    <w:rsid w:val="00874C13"/>
    <w:rsid w:val="00874CFF"/>
    <w:rsid w:val="00874EB2"/>
    <w:rsid w:val="00875021"/>
    <w:rsid w:val="00875025"/>
    <w:rsid w:val="0087538A"/>
    <w:rsid w:val="00875391"/>
    <w:rsid w:val="00875A6D"/>
    <w:rsid w:val="00875AF3"/>
    <w:rsid w:val="00875C66"/>
    <w:rsid w:val="00875CAA"/>
    <w:rsid w:val="00875DD1"/>
    <w:rsid w:val="00875E1F"/>
    <w:rsid w:val="0087638A"/>
    <w:rsid w:val="00876551"/>
    <w:rsid w:val="008767F5"/>
    <w:rsid w:val="008768CC"/>
    <w:rsid w:val="008768EE"/>
    <w:rsid w:val="00876993"/>
    <w:rsid w:val="00876B51"/>
    <w:rsid w:val="00876B95"/>
    <w:rsid w:val="00877001"/>
    <w:rsid w:val="008773C6"/>
    <w:rsid w:val="00877407"/>
    <w:rsid w:val="00877A18"/>
    <w:rsid w:val="00877E0B"/>
    <w:rsid w:val="00880183"/>
    <w:rsid w:val="00880197"/>
    <w:rsid w:val="0088030A"/>
    <w:rsid w:val="00880609"/>
    <w:rsid w:val="00880643"/>
    <w:rsid w:val="0088079E"/>
    <w:rsid w:val="00880A21"/>
    <w:rsid w:val="00880A3A"/>
    <w:rsid w:val="00880A50"/>
    <w:rsid w:val="00880B35"/>
    <w:rsid w:val="00880F0D"/>
    <w:rsid w:val="00881005"/>
    <w:rsid w:val="00881531"/>
    <w:rsid w:val="00881A30"/>
    <w:rsid w:val="00881C39"/>
    <w:rsid w:val="00881F40"/>
    <w:rsid w:val="008821DB"/>
    <w:rsid w:val="008824FD"/>
    <w:rsid w:val="008826AD"/>
    <w:rsid w:val="00882767"/>
    <w:rsid w:val="0088299F"/>
    <w:rsid w:val="00882ABE"/>
    <w:rsid w:val="00882ABF"/>
    <w:rsid w:val="00882B9D"/>
    <w:rsid w:val="00882BBD"/>
    <w:rsid w:val="00882C32"/>
    <w:rsid w:val="00882D80"/>
    <w:rsid w:val="00882E93"/>
    <w:rsid w:val="00882F81"/>
    <w:rsid w:val="00883221"/>
    <w:rsid w:val="0088395A"/>
    <w:rsid w:val="00883B49"/>
    <w:rsid w:val="00883C48"/>
    <w:rsid w:val="008840BA"/>
    <w:rsid w:val="00884402"/>
    <w:rsid w:val="00884619"/>
    <w:rsid w:val="00884668"/>
    <w:rsid w:val="00884DB6"/>
    <w:rsid w:val="00885188"/>
    <w:rsid w:val="008854E8"/>
    <w:rsid w:val="00885C2E"/>
    <w:rsid w:val="00886200"/>
    <w:rsid w:val="0088625C"/>
    <w:rsid w:val="008865F3"/>
    <w:rsid w:val="0088663B"/>
    <w:rsid w:val="00886652"/>
    <w:rsid w:val="00886818"/>
    <w:rsid w:val="0088704B"/>
    <w:rsid w:val="008872EC"/>
    <w:rsid w:val="00887419"/>
    <w:rsid w:val="008874FA"/>
    <w:rsid w:val="0088763E"/>
    <w:rsid w:val="00887731"/>
    <w:rsid w:val="00887862"/>
    <w:rsid w:val="00887BA7"/>
    <w:rsid w:val="00887F97"/>
    <w:rsid w:val="00887FDD"/>
    <w:rsid w:val="0089055A"/>
    <w:rsid w:val="00891572"/>
    <w:rsid w:val="008918E4"/>
    <w:rsid w:val="00891BB7"/>
    <w:rsid w:val="00891C39"/>
    <w:rsid w:val="00891DB1"/>
    <w:rsid w:val="00891F87"/>
    <w:rsid w:val="00892434"/>
    <w:rsid w:val="008925A1"/>
    <w:rsid w:val="008928CC"/>
    <w:rsid w:val="00892A69"/>
    <w:rsid w:val="00892EAF"/>
    <w:rsid w:val="00892EEA"/>
    <w:rsid w:val="00892EF1"/>
    <w:rsid w:val="00892F95"/>
    <w:rsid w:val="0089318C"/>
    <w:rsid w:val="008932B4"/>
    <w:rsid w:val="008933BE"/>
    <w:rsid w:val="008934AD"/>
    <w:rsid w:val="0089366F"/>
    <w:rsid w:val="00893A77"/>
    <w:rsid w:val="00893CF9"/>
    <w:rsid w:val="00893D1D"/>
    <w:rsid w:val="00894151"/>
    <w:rsid w:val="0089418A"/>
    <w:rsid w:val="008941CC"/>
    <w:rsid w:val="008941D5"/>
    <w:rsid w:val="008941E1"/>
    <w:rsid w:val="0089425E"/>
    <w:rsid w:val="0089471D"/>
    <w:rsid w:val="00894943"/>
    <w:rsid w:val="00894948"/>
    <w:rsid w:val="00894A08"/>
    <w:rsid w:val="00894A77"/>
    <w:rsid w:val="00894B91"/>
    <w:rsid w:val="00894FC6"/>
    <w:rsid w:val="00895005"/>
    <w:rsid w:val="00895072"/>
    <w:rsid w:val="00895519"/>
    <w:rsid w:val="00895551"/>
    <w:rsid w:val="008956B1"/>
    <w:rsid w:val="00895EA7"/>
    <w:rsid w:val="00895EB9"/>
    <w:rsid w:val="00895F86"/>
    <w:rsid w:val="0089617F"/>
    <w:rsid w:val="008961F5"/>
    <w:rsid w:val="00896A75"/>
    <w:rsid w:val="00896DC0"/>
    <w:rsid w:val="008970FD"/>
    <w:rsid w:val="00897244"/>
    <w:rsid w:val="008975D6"/>
    <w:rsid w:val="008979D8"/>
    <w:rsid w:val="00897B67"/>
    <w:rsid w:val="008A01D9"/>
    <w:rsid w:val="008A028F"/>
    <w:rsid w:val="008A0714"/>
    <w:rsid w:val="008A10F4"/>
    <w:rsid w:val="008A1189"/>
    <w:rsid w:val="008A14A2"/>
    <w:rsid w:val="008A173D"/>
    <w:rsid w:val="008A1777"/>
    <w:rsid w:val="008A1D6A"/>
    <w:rsid w:val="008A1E1D"/>
    <w:rsid w:val="008A1E9B"/>
    <w:rsid w:val="008A2362"/>
    <w:rsid w:val="008A2380"/>
    <w:rsid w:val="008A26A1"/>
    <w:rsid w:val="008A26E0"/>
    <w:rsid w:val="008A2939"/>
    <w:rsid w:val="008A2976"/>
    <w:rsid w:val="008A2E4D"/>
    <w:rsid w:val="008A2E85"/>
    <w:rsid w:val="008A30E5"/>
    <w:rsid w:val="008A3226"/>
    <w:rsid w:val="008A34F6"/>
    <w:rsid w:val="008A35ED"/>
    <w:rsid w:val="008A3A15"/>
    <w:rsid w:val="008A3E96"/>
    <w:rsid w:val="008A4467"/>
    <w:rsid w:val="008A45B7"/>
    <w:rsid w:val="008A483E"/>
    <w:rsid w:val="008A497F"/>
    <w:rsid w:val="008A4CFD"/>
    <w:rsid w:val="008A5200"/>
    <w:rsid w:val="008A52ED"/>
    <w:rsid w:val="008A5438"/>
    <w:rsid w:val="008A59A7"/>
    <w:rsid w:val="008A5AAA"/>
    <w:rsid w:val="008A5C69"/>
    <w:rsid w:val="008A5D2B"/>
    <w:rsid w:val="008A5D6F"/>
    <w:rsid w:val="008A5DE8"/>
    <w:rsid w:val="008A5E46"/>
    <w:rsid w:val="008A5F5E"/>
    <w:rsid w:val="008A5FF0"/>
    <w:rsid w:val="008A65C3"/>
    <w:rsid w:val="008A6ACC"/>
    <w:rsid w:val="008A6DB2"/>
    <w:rsid w:val="008A7107"/>
    <w:rsid w:val="008A7134"/>
    <w:rsid w:val="008A7192"/>
    <w:rsid w:val="008A737C"/>
    <w:rsid w:val="008A756E"/>
    <w:rsid w:val="008A78D6"/>
    <w:rsid w:val="008A7B75"/>
    <w:rsid w:val="008A7C81"/>
    <w:rsid w:val="008B0767"/>
    <w:rsid w:val="008B08F7"/>
    <w:rsid w:val="008B0CC8"/>
    <w:rsid w:val="008B0D3F"/>
    <w:rsid w:val="008B0E06"/>
    <w:rsid w:val="008B0FDF"/>
    <w:rsid w:val="008B1414"/>
    <w:rsid w:val="008B19E8"/>
    <w:rsid w:val="008B1AE5"/>
    <w:rsid w:val="008B1C2E"/>
    <w:rsid w:val="008B1EA0"/>
    <w:rsid w:val="008B1EA4"/>
    <w:rsid w:val="008B292E"/>
    <w:rsid w:val="008B2A7D"/>
    <w:rsid w:val="008B2AD2"/>
    <w:rsid w:val="008B2DC9"/>
    <w:rsid w:val="008B2E5B"/>
    <w:rsid w:val="008B2EAD"/>
    <w:rsid w:val="008B2FE4"/>
    <w:rsid w:val="008B3011"/>
    <w:rsid w:val="008B3249"/>
    <w:rsid w:val="008B35B8"/>
    <w:rsid w:val="008B365F"/>
    <w:rsid w:val="008B37DC"/>
    <w:rsid w:val="008B3A9E"/>
    <w:rsid w:val="008B3B0A"/>
    <w:rsid w:val="008B3B65"/>
    <w:rsid w:val="008B3D0C"/>
    <w:rsid w:val="008B3FF2"/>
    <w:rsid w:val="008B43EF"/>
    <w:rsid w:val="008B4689"/>
    <w:rsid w:val="008B483D"/>
    <w:rsid w:val="008B4888"/>
    <w:rsid w:val="008B4E24"/>
    <w:rsid w:val="008B4ECE"/>
    <w:rsid w:val="008B51E9"/>
    <w:rsid w:val="008B53D4"/>
    <w:rsid w:val="008B57D6"/>
    <w:rsid w:val="008B5D2E"/>
    <w:rsid w:val="008B60AF"/>
    <w:rsid w:val="008B6371"/>
    <w:rsid w:val="008B65BE"/>
    <w:rsid w:val="008B6DC6"/>
    <w:rsid w:val="008B726A"/>
    <w:rsid w:val="008B7398"/>
    <w:rsid w:val="008B73EB"/>
    <w:rsid w:val="008B7410"/>
    <w:rsid w:val="008B7AE5"/>
    <w:rsid w:val="008B7C85"/>
    <w:rsid w:val="008C03D5"/>
    <w:rsid w:val="008C09ED"/>
    <w:rsid w:val="008C0B99"/>
    <w:rsid w:val="008C0BB3"/>
    <w:rsid w:val="008C0FA3"/>
    <w:rsid w:val="008C1682"/>
    <w:rsid w:val="008C1720"/>
    <w:rsid w:val="008C173E"/>
    <w:rsid w:val="008C17BC"/>
    <w:rsid w:val="008C181B"/>
    <w:rsid w:val="008C1CA1"/>
    <w:rsid w:val="008C1D8C"/>
    <w:rsid w:val="008C1E3D"/>
    <w:rsid w:val="008C204D"/>
    <w:rsid w:val="008C229D"/>
    <w:rsid w:val="008C23FA"/>
    <w:rsid w:val="008C2426"/>
    <w:rsid w:val="008C24F8"/>
    <w:rsid w:val="008C2508"/>
    <w:rsid w:val="008C259B"/>
    <w:rsid w:val="008C2BDF"/>
    <w:rsid w:val="008C3262"/>
    <w:rsid w:val="008C3435"/>
    <w:rsid w:val="008C353A"/>
    <w:rsid w:val="008C35B9"/>
    <w:rsid w:val="008C3D2E"/>
    <w:rsid w:val="008C4015"/>
    <w:rsid w:val="008C41A2"/>
    <w:rsid w:val="008C41DE"/>
    <w:rsid w:val="008C43EC"/>
    <w:rsid w:val="008C448C"/>
    <w:rsid w:val="008C4657"/>
    <w:rsid w:val="008C4A95"/>
    <w:rsid w:val="008C4AAB"/>
    <w:rsid w:val="008C4AB9"/>
    <w:rsid w:val="008C4D10"/>
    <w:rsid w:val="008C58DB"/>
    <w:rsid w:val="008C5ACA"/>
    <w:rsid w:val="008C5D61"/>
    <w:rsid w:val="008C61CC"/>
    <w:rsid w:val="008C6466"/>
    <w:rsid w:val="008C673F"/>
    <w:rsid w:val="008C6D08"/>
    <w:rsid w:val="008C7141"/>
    <w:rsid w:val="008C75E4"/>
    <w:rsid w:val="008C7E34"/>
    <w:rsid w:val="008D014B"/>
    <w:rsid w:val="008D0165"/>
    <w:rsid w:val="008D0404"/>
    <w:rsid w:val="008D0499"/>
    <w:rsid w:val="008D060A"/>
    <w:rsid w:val="008D124F"/>
    <w:rsid w:val="008D139F"/>
    <w:rsid w:val="008D15D1"/>
    <w:rsid w:val="008D1B2F"/>
    <w:rsid w:val="008D1B81"/>
    <w:rsid w:val="008D1F76"/>
    <w:rsid w:val="008D251D"/>
    <w:rsid w:val="008D2BEC"/>
    <w:rsid w:val="008D2DB6"/>
    <w:rsid w:val="008D2EED"/>
    <w:rsid w:val="008D2EF8"/>
    <w:rsid w:val="008D3555"/>
    <w:rsid w:val="008D35C9"/>
    <w:rsid w:val="008D3E58"/>
    <w:rsid w:val="008D3F6E"/>
    <w:rsid w:val="008D40FC"/>
    <w:rsid w:val="008D4103"/>
    <w:rsid w:val="008D434E"/>
    <w:rsid w:val="008D4556"/>
    <w:rsid w:val="008D46A9"/>
    <w:rsid w:val="008D4F2C"/>
    <w:rsid w:val="008D5236"/>
    <w:rsid w:val="008D5743"/>
    <w:rsid w:val="008D58E3"/>
    <w:rsid w:val="008D59D2"/>
    <w:rsid w:val="008D5B1B"/>
    <w:rsid w:val="008D5D23"/>
    <w:rsid w:val="008D67B8"/>
    <w:rsid w:val="008D6E3C"/>
    <w:rsid w:val="008D70EE"/>
    <w:rsid w:val="008D7726"/>
    <w:rsid w:val="008D797E"/>
    <w:rsid w:val="008D7BA1"/>
    <w:rsid w:val="008D7DB2"/>
    <w:rsid w:val="008E039F"/>
    <w:rsid w:val="008E0491"/>
    <w:rsid w:val="008E0754"/>
    <w:rsid w:val="008E109E"/>
    <w:rsid w:val="008E134A"/>
    <w:rsid w:val="008E14D7"/>
    <w:rsid w:val="008E1603"/>
    <w:rsid w:val="008E19DA"/>
    <w:rsid w:val="008E1A68"/>
    <w:rsid w:val="008E1E29"/>
    <w:rsid w:val="008E1EBB"/>
    <w:rsid w:val="008E264D"/>
    <w:rsid w:val="008E2665"/>
    <w:rsid w:val="008E27BC"/>
    <w:rsid w:val="008E2AD5"/>
    <w:rsid w:val="008E33B6"/>
    <w:rsid w:val="008E33B8"/>
    <w:rsid w:val="008E38D9"/>
    <w:rsid w:val="008E393D"/>
    <w:rsid w:val="008E3C5D"/>
    <w:rsid w:val="008E3F6B"/>
    <w:rsid w:val="008E446A"/>
    <w:rsid w:val="008E4A92"/>
    <w:rsid w:val="008E4B19"/>
    <w:rsid w:val="008E4BC6"/>
    <w:rsid w:val="008E4E9A"/>
    <w:rsid w:val="008E508D"/>
    <w:rsid w:val="008E515B"/>
    <w:rsid w:val="008E57D3"/>
    <w:rsid w:val="008E5852"/>
    <w:rsid w:val="008E58E3"/>
    <w:rsid w:val="008E5BB6"/>
    <w:rsid w:val="008E5C86"/>
    <w:rsid w:val="008E5D9D"/>
    <w:rsid w:val="008E6B1A"/>
    <w:rsid w:val="008E74B5"/>
    <w:rsid w:val="008E7623"/>
    <w:rsid w:val="008E7814"/>
    <w:rsid w:val="008E78FD"/>
    <w:rsid w:val="008E7B0A"/>
    <w:rsid w:val="008E7CFF"/>
    <w:rsid w:val="008E7EE4"/>
    <w:rsid w:val="008F09A3"/>
    <w:rsid w:val="008F09F1"/>
    <w:rsid w:val="008F0A31"/>
    <w:rsid w:val="008F1020"/>
    <w:rsid w:val="008F1214"/>
    <w:rsid w:val="008F1C6B"/>
    <w:rsid w:val="008F1CA5"/>
    <w:rsid w:val="008F1D06"/>
    <w:rsid w:val="008F1D12"/>
    <w:rsid w:val="008F1DE1"/>
    <w:rsid w:val="008F1DF5"/>
    <w:rsid w:val="008F1FAC"/>
    <w:rsid w:val="008F2143"/>
    <w:rsid w:val="008F259D"/>
    <w:rsid w:val="008F2766"/>
    <w:rsid w:val="008F2C34"/>
    <w:rsid w:val="008F2DEB"/>
    <w:rsid w:val="008F2DEC"/>
    <w:rsid w:val="008F2FC5"/>
    <w:rsid w:val="008F39B5"/>
    <w:rsid w:val="008F3A68"/>
    <w:rsid w:val="008F3AA8"/>
    <w:rsid w:val="008F3D22"/>
    <w:rsid w:val="008F3D46"/>
    <w:rsid w:val="008F418E"/>
    <w:rsid w:val="008F4BBF"/>
    <w:rsid w:val="008F4C82"/>
    <w:rsid w:val="008F4C9B"/>
    <w:rsid w:val="008F4D08"/>
    <w:rsid w:val="008F4FEC"/>
    <w:rsid w:val="008F5147"/>
    <w:rsid w:val="008F519B"/>
    <w:rsid w:val="008F5BD9"/>
    <w:rsid w:val="008F5C6C"/>
    <w:rsid w:val="008F5D46"/>
    <w:rsid w:val="008F6284"/>
    <w:rsid w:val="008F62F2"/>
    <w:rsid w:val="008F6516"/>
    <w:rsid w:val="008F6795"/>
    <w:rsid w:val="008F6845"/>
    <w:rsid w:val="008F6AC2"/>
    <w:rsid w:val="008F6C3C"/>
    <w:rsid w:val="008F6DC5"/>
    <w:rsid w:val="008F6EE1"/>
    <w:rsid w:val="008F7267"/>
    <w:rsid w:val="008F7472"/>
    <w:rsid w:val="008F7661"/>
    <w:rsid w:val="008F7D6D"/>
    <w:rsid w:val="008F7D9E"/>
    <w:rsid w:val="008F7E53"/>
    <w:rsid w:val="008F7F10"/>
    <w:rsid w:val="0090036C"/>
    <w:rsid w:val="0090055B"/>
    <w:rsid w:val="009007A0"/>
    <w:rsid w:val="0090085F"/>
    <w:rsid w:val="00900891"/>
    <w:rsid w:val="00900A88"/>
    <w:rsid w:val="00900C83"/>
    <w:rsid w:val="00900E55"/>
    <w:rsid w:val="0090127F"/>
    <w:rsid w:val="009013A2"/>
    <w:rsid w:val="009016C8"/>
    <w:rsid w:val="0090173C"/>
    <w:rsid w:val="009017CA"/>
    <w:rsid w:val="00901940"/>
    <w:rsid w:val="00901952"/>
    <w:rsid w:val="00901995"/>
    <w:rsid w:val="00901C8E"/>
    <w:rsid w:val="00901DB6"/>
    <w:rsid w:val="00901FC7"/>
    <w:rsid w:val="009022D1"/>
    <w:rsid w:val="00902524"/>
    <w:rsid w:val="00902562"/>
    <w:rsid w:val="00902843"/>
    <w:rsid w:val="009028C8"/>
    <w:rsid w:val="00902C1F"/>
    <w:rsid w:val="0090312A"/>
    <w:rsid w:val="0090393C"/>
    <w:rsid w:val="009039EF"/>
    <w:rsid w:val="00903B6C"/>
    <w:rsid w:val="00903D93"/>
    <w:rsid w:val="009040B4"/>
    <w:rsid w:val="0090413C"/>
    <w:rsid w:val="009043AD"/>
    <w:rsid w:val="009043EF"/>
    <w:rsid w:val="0090444B"/>
    <w:rsid w:val="0090449C"/>
    <w:rsid w:val="009048A4"/>
    <w:rsid w:val="00905065"/>
    <w:rsid w:val="009051C8"/>
    <w:rsid w:val="00905387"/>
    <w:rsid w:val="00905858"/>
    <w:rsid w:val="00905BEF"/>
    <w:rsid w:val="00905E0C"/>
    <w:rsid w:val="00905E1F"/>
    <w:rsid w:val="00905ED3"/>
    <w:rsid w:val="0090607E"/>
    <w:rsid w:val="009060CF"/>
    <w:rsid w:val="00906251"/>
    <w:rsid w:val="00906596"/>
    <w:rsid w:val="0090696A"/>
    <w:rsid w:val="009069EE"/>
    <w:rsid w:val="00906A5C"/>
    <w:rsid w:val="00906D15"/>
    <w:rsid w:val="00906DDC"/>
    <w:rsid w:val="00906FB1"/>
    <w:rsid w:val="00907126"/>
    <w:rsid w:val="009071F2"/>
    <w:rsid w:val="009073F4"/>
    <w:rsid w:val="009076D7"/>
    <w:rsid w:val="009079F6"/>
    <w:rsid w:val="00907BBE"/>
    <w:rsid w:val="00910193"/>
    <w:rsid w:val="009104C1"/>
    <w:rsid w:val="0091074A"/>
    <w:rsid w:val="009107FC"/>
    <w:rsid w:val="0091086C"/>
    <w:rsid w:val="00910A65"/>
    <w:rsid w:val="00910C8F"/>
    <w:rsid w:val="00910DAC"/>
    <w:rsid w:val="009110F4"/>
    <w:rsid w:val="00911160"/>
    <w:rsid w:val="0091118E"/>
    <w:rsid w:val="0091160E"/>
    <w:rsid w:val="009116BF"/>
    <w:rsid w:val="0091290B"/>
    <w:rsid w:val="00912C20"/>
    <w:rsid w:val="00912C9D"/>
    <w:rsid w:val="00912D17"/>
    <w:rsid w:val="00913145"/>
    <w:rsid w:val="009132BF"/>
    <w:rsid w:val="009134D3"/>
    <w:rsid w:val="009135BC"/>
    <w:rsid w:val="009138D8"/>
    <w:rsid w:val="00913B14"/>
    <w:rsid w:val="00913C13"/>
    <w:rsid w:val="00913CB2"/>
    <w:rsid w:val="00913D36"/>
    <w:rsid w:val="0091495E"/>
    <w:rsid w:val="009149BF"/>
    <w:rsid w:val="00914CA7"/>
    <w:rsid w:val="00914DAA"/>
    <w:rsid w:val="009154BF"/>
    <w:rsid w:val="0091580C"/>
    <w:rsid w:val="00915B53"/>
    <w:rsid w:val="00916795"/>
    <w:rsid w:val="00916B19"/>
    <w:rsid w:val="00916C73"/>
    <w:rsid w:val="00916CB5"/>
    <w:rsid w:val="0091719F"/>
    <w:rsid w:val="00917A81"/>
    <w:rsid w:val="00917C56"/>
    <w:rsid w:val="00917E3D"/>
    <w:rsid w:val="00917EA7"/>
    <w:rsid w:val="00917FD7"/>
    <w:rsid w:val="00920023"/>
    <w:rsid w:val="0092086D"/>
    <w:rsid w:val="00920923"/>
    <w:rsid w:val="00920A35"/>
    <w:rsid w:val="00920D81"/>
    <w:rsid w:val="0092117A"/>
    <w:rsid w:val="009212F8"/>
    <w:rsid w:val="009216B6"/>
    <w:rsid w:val="00921794"/>
    <w:rsid w:val="0092209D"/>
    <w:rsid w:val="009220B5"/>
    <w:rsid w:val="009221ED"/>
    <w:rsid w:val="00922227"/>
    <w:rsid w:val="009228DD"/>
    <w:rsid w:val="00922B22"/>
    <w:rsid w:val="00922BF8"/>
    <w:rsid w:val="00922CDF"/>
    <w:rsid w:val="009234AB"/>
    <w:rsid w:val="00923568"/>
    <w:rsid w:val="009239C6"/>
    <w:rsid w:val="009239EE"/>
    <w:rsid w:val="00923C1B"/>
    <w:rsid w:val="00923C2E"/>
    <w:rsid w:val="00923C66"/>
    <w:rsid w:val="00923C99"/>
    <w:rsid w:val="00923E39"/>
    <w:rsid w:val="00924073"/>
    <w:rsid w:val="0092413F"/>
    <w:rsid w:val="0092429D"/>
    <w:rsid w:val="009244B8"/>
    <w:rsid w:val="00924958"/>
    <w:rsid w:val="009249B3"/>
    <w:rsid w:val="00924BF6"/>
    <w:rsid w:val="00924CFB"/>
    <w:rsid w:val="00924F31"/>
    <w:rsid w:val="00925124"/>
    <w:rsid w:val="009251C9"/>
    <w:rsid w:val="009253EF"/>
    <w:rsid w:val="009259EA"/>
    <w:rsid w:val="00925C0B"/>
    <w:rsid w:val="00925D5C"/>
    <w:rsid w:val="00926212"/>
    <w:rsid w:val="00926273"/>
    <w:rsid w:val="009263B9"/>
    <w:rsid w:val="00926637"/>
    <w:rsid w:val="00926646"/>
    <w:rsid w:val="009267FA"/>
    <w:rsid w:val="00926CF8"/>
    <w:rsid w:val="00926F6B"/>
    <w:rsid w:val="009270EA"/>
    <w:rsid w:val="00927240"/>
    <w:rsid w:val="00927264"/>
    <w:rsid w:val="009272B9"/>
    <w:rsid w:val="0092747B"/>
    <w:rsid w:val="00927663"/>
    <w:rsid w:val="00927BD1"/>
    <w:rsid w:val="00927BD3"/>
    <w:rsid w:val="0093028C"/>
    <w:rsid w:val="009302A8"/>
    <w:rsid w:val="00930B51"/>
    <w:rsid w:val="00930ED9"/>
    <w:rsid w:val="009310C9"/>
    <w:rsid w:val="0093140B"/>
    <w:rsid w:val="0093180E"/>
    <w:rsid w:val="0093186F"/>
    <w:rsid w:val="00931918"/>
    <w:rsid w:val="009320A4"/>
    <w:rsid w:val="009321B0"/>
    <w:rsid w:val="00932555"/>
    <w:rsid w:val="00932676"/>
    <w:rsid w:val="0093289C"/>
    <w:rsid w:val="00932ADF"/>
    <w:rsid w:val="00932CE7"/>
    <w:rsid w:val="00932E32"/>
    <w:rsid w:val="00932E67"/>
    <w:rsid w:val="00932EE5"/>
    <w:rsid w:val="0093342B"/>
    <w:rsid w:val="00933559"/>
    <w:rsid w:val="00933697"/>
    <w:rsid w:val="009337BE"/>
    <w:rsid w:val="00933809"/>
    <w:rsid w:val="00933837"/>
    <w:rsid w:val="00933A5A"/>
    <w:rsid w:val="00933A8E"/>
    <w:rsid w:val="009344D5"/>
    <w:rsid w:val="00934948"/>
    <w:rsid w:val="00934A2A"/>
    <w:rsid w:val="00934C26"/>
    <w:rsid w:val="00934ED8"/>
    <w:rsid w:val="009352C9"/>
    <w:rsid w:val="009353D5"/>
    <w:rsid w:val="00935462"/>
    <w:rsid w:val="0093583F"/>
    <w:rsid w:val="00935DB9"/>
    <w:rsid w:val="00935E17"/>
    <w:rsid w:val="00935F26"/>
    <w:rsid w:val="00936814"/>
    <w:rsid w:val="009369D6"/>
    <w:rsid w:val="009369DC"/>
    <w:rsid w:val="00936B98"/>
    <w:rsid w:val="00936E20"/>
    <w:rsid w:val="0093709F"/>
    <w:rsid w:val="00937213"/>
    <w:rsid w:val="00937445"/>
    <w:rsid w:val="00937546"/>
    <w:rsid w:val="009375B1"/>
    <w:rsid w:val="0093782B"/>
    <w:rsid w:val="00937AB2"/>
    <w:rsid w:val="00937DCF"/>
    <w:rsid w:val="00937E98"/>
    <w:rsid w:val="00937F58"/>
    <w:rsid w:val="0094016A"/>
    <w:rsid w:val="00940445"/>
    <w:rsid w:val="00940460"/>
    <w:rsid w:val="009406DB"/>
    <w:rsid w:val="00940713"/>
    <w:rsid w:val="0094075C"/>
    <w:rsid w:val="009407F5"/>
    <w:rsid w:val="0094082D"/>
    <w:rsid w:val="00940A85"/>
    <w:rsid w:val="00940D7F"/>
    <w:rsid w:val="00940D82"/>
    <w:rsid w:val="009411F7"/>
    <w:rsid w:val="00941318"/>
    <w:rsid w:val="00941337"/>
    <w:rsid w:val="00941436"/>
    <w:rsid w:val="0094162A"/>
    <w:rsid w:val="00941A52"/>
    <w:rsid w:val="00941BF5"/>
    <w:rsid w:val="00941D86"/>
    <w:rsid w:val="00941E7E"/>
    <w:rsid w:val="00942836"/>
    <w:rsid w:val="00942C36"/>
    <w:rsid w:val="00942C4A"/>
    <w:rsid w:val="00942C94"/>
    <w:rsid w:val="00942F29"/>
    <w:rsid w:val="009434A4"/>
    <w:rsid w:val="00943523"/>
    <w:rsid w:val="0094382C"/>
    <w:rsid w:val="00943AF7"/>
    <w:rsid w:val="00943E3F"/>
    <w:rsid w:val="0094410C"/>
    <w:rsid w:val="009445B3"/>
    <w:rsid w:val="00944B0F"/>
    <w:rsid w:val="00944D11"/>
    <w:rsid w:val="00944FFA"/>
    <w:rsid w:val="009451E7"/>
    <w:rsid w:val="00945771"/>
    <w:rsid w:val="00945DDE"/>
    <w:rsid w:val="00945F8F"/>
    <w:rsid w:val="00946057"/>
    <w:rsid w:val="00946529"/>
    <w:rsid w:val="00946583"/>
    <w:rsid w:val="009467D2"/>
    <w:rsid w:val="009468B1"/>
    <w:rsid w:val="00946EE5"/>
    <w:rsid w:val="0094744F"/>
    <w:rsid w:val="00947D4F"/>
    <w:rsid w:val="00947D5C"/>
    <w:rsid w:val="00947FCE"/>
    <w:rsid w:val="00950114"/>
    <w:rsid w:val="00950416"/>
    <w:rsid w:val="00950734"/>
    <w:rsid w:val="009508E0"/>
    <w:rsid w:val="00950B9F"/>
    <w:rsid w:val="00950C56"/>
    <w:rsid w:val="00950CEA"/>
    <w:rsid w:val="00950DF2"/>
    <w:rsid w:val="00950F77"/>
    <w:rsid w:val="00951067"/>
    <w:rsid w:val="009512A2"/>
    <w:rsid w:val="009513EF"/>
    <w:rsid w:val="009516E1"/>
    <w:rsid w:val="00951738"/>
    <w:rsid w:val="00951879"/>
    <w:rsid w:val="00951C08"/>
    <w:rsid w:val="00951DA1"/>
    <w:rsid w:val="0095224E"/>
    <w:rsid w:val="00952372"/>
    <w:rsid w:val="009530AE"/>
    <w:rsid w:val="00953240"/>
    <w:rsid w:val="00953477"/>
    <w:rsid w:val="00953C09"/>
    <w:rsid w:val="00953CEF"/>
    <w:rsid w:val="00953DE2"/>
    <w:rsid w:val="00953E18"/>
    <w:rsid w:val="00954022"/>
    <w:rsid w:val="0095414C"/>
    <w:rsid w:val="009542B8"/>
    <w:rsid w:val="00954781"/>
    <w:rsid w:val="00954805"/>
    <w:rsid w:val="00954D75"/>
    <w:rsid w:val="00954DA6"/>
    <w:rsid w:val="00954ECF"/>
    <w:rsid w:val="0095519C"/>
    <w:rsid w:val="0095546E"/>
    <w:rsid w:val="0095558A"/>
    <w:rsid w:val="00955706"/>
    <w:rsid w:val="00955861"/>
    <w:rsid w:val="0095589B"/>
    <w:rsid w:val="00955A5A"/>
    <w:rsid w:val="00955CDA"/>
    <w:rsid w:val="00955E02"/>
    <w:rsid w:val="0095685A"/>
    <w:rsid w:val="00956B9F"/>
    <w:rsid w:val="00956F58"/>
    <w:rsid w:val="0095710A"/>
    <w:rsid w:val="00957226"/>
    <w:rsid w:val="0095740D"/>
    <w:rsid w:val="009575F2"/>
    <w:rsid w:val="00957612"/>
    <w:rsid w:val="00957AC9"/>
    <w:rsid w:val="009600C5"/>
    <w:rsid w:val="0096058E"/>
    <w:rsid w:val="00960CDE"/>
    <w:rsid w:val="00960DA7"/>
    <w:rsid w:val="00960EDE"/>
    <w:rsid w:val="00960F53"/>
    <w:rsid w:val="00961132"/>
    <w:rsid w:val="00961B80"/>
    <w:rsid w:val="00961E28"/>
    <w:rsid w:val="009620B1"/>
    <w:rsid w:val="0096263B"/>
    <w:rsid w:val="009629DC"/>
    <w:rsid w:val="00962D3D"/>
    <w:rsid w:val="00962FA6"/>
    <w:rsid w:val="00962FAF"/>
    <w:rsid w:val="00963A3B"/>
    <w:rsid w:val="009643C4"/>
    <w:rsid w:val="00964646"/>
    <w:rsid w:val="00964759"/>
    <w:rsid w:val="00964899"/>
    <w:rsid w:val="00964E6C"/>
    <w:rsid w:val="00964EDB"/>
    <w:rsid w:val="00965255"/>
    <w:rsid w:val="00965350"/>
    <w:rsid w:val="00965DB7"/>
    <w:rsid w:val="00966227"/>
    <w:rsid w:val="0096662E"/>
    <w:rsid w:val="00966701"/>
    <w:rsid w:val="009669C3"/>
    <w:rsid w:val="00966AC7"/>
    <w:rsid w:val="00966B5B"/>
    <w:rsid w:val="0096716F"/>
    <w:rsid w:val="009673E1"/>
    <w:rsid w:val="009673E3"/>
    <w:rsid w:val="0096762D"/>
    <w:rsid w:val="00967929"/>
    <w:rsid w:val="009679CA"/>
    <w:rsid w:val="00967A1E"/>
    <w:rsid w:val="00967CE6"/>
    <w:rsid w:val="00967DBE"/>
    <w:rsid w:val="00967E30"/>
    <w:rsid w:val="00967EE7"/>
    <w:rsid w:val="00970218"/>
    <w:rsid w:val="009703A7"/>
    <w:rsid w:val="009708D3"/>
    <w:rsid w:val="0097120B"/>
    <w:rsid w:val="0097131D"/>
    <w:rsid w:val="00971472"/>
    <w:rsid w:val="0097172D"/>
    <w:rsid w:val="00971818"/>
    <w:rsid w:val="00971EBD"/>
    <w:rsid w:val="00972167"/>
    <w:rsid w:val="00972480"/>
    <w:rsid w:val="0097253A"/>
    <w:rsid w:val="009725F9"/>
    <w:rsid w:val="0097266D"/>
    <w:rsid w:val="00972EEB"/>
    <w:rsid w:val="0097356D"/>
    <w:rsid w:val="009736D6"/>
    <w:rsid w:val="0097375A"/>
    <w:rsid w:val="0097377B"/>
    <w:rsid w:val="00973930"/>
    <w:rsid w:val="00973A88"/>
    <w:rsid w:val="00973CD9"/>
    <w:rsid w:val="00973D8C"/>
    <w:rsid w:val="009746E6"/>
    <w:rsid w:val="00974772"/>
    <w:rsid w:val="009747D0"/>
    <w:rsid w:val="00974D5D"/>
    <w:rsid w:val="00974E1C"/>
    <w:rsid w:val="00975160"/>
    <w:rsid w:val="0097527C"/>
    <w:rsid w:val="009754BD"/>
    <w:rsid w:val="0097568D"/>
    <w:rsid w:val="009757BA"/>
    <w:rsid w:val="00975BD3"/>
    <w:rsid w:val="00975C17"/>
    <w:rsid w:val="00975C77"/>
    <w:rsid w:val="00975C87"/>
    <w:rsid w:val="00976121"/>
    <w:rsid w:val="00976168"/>
    <w:rsid w:val="00976294"/>
    <w:rsid w:val="009763B2"/>
    <w:rsid w:val="00976466"/>
    <w:rsid w:val="00976B08"/>
    <w:rsid w:val="00976BD8"/>
    <w:rsid w:val="00977366"/>
    <w:rsid w:val="009775D9"/>
    <w:rsid w:val="009776F0"/>
    <w:rsid w:val="0097781A"/>
    <w:rsid w:val="00977AB5"/>
    <w:rsid w:val="00977B08"/>
    <w:rsid w:val="00977BC7"/>
    <w:rsid w:val="00977D8E"/>
    <w:rsid w:val="009800BF"/>
    <w:rsid w:val="00980528"/>
    <w:rsid w:val="00980A0E"/>
    <w:rsid w:val="00980A48"/>
    <w:rsid w:val="00980CE2"/>
    <w:rsid w:val="00980F05"/>
    <w:rsid w:val="00981000"/>
    <w:rsid w:val="00981257"/>
    <w:rsid w:val="009812D9"/>
    <w:rsid w:val="009814EF"/>
    <w:rsid w:val="009817F2"/>
    <w:rsid w:val="009817F7"/>
    <w:rsid w:val="00981971"/>
    <w:rsid w:val="00981979"/>
    <w:rsid w:val="0098233E"/>
    <w:rsid w:val="009824EB"/>
    <w:rsid w:val="0098251D"/>
    <w:rsid w:val="00982C2E"/>
    <w:rsid w:val="0098330F"/>
    <w:rsid w:val="00983916"/>
    <w:rsid w:val="00983CA7"/>
    <w:rsid w:val="00983E7C"/>
    <w:rsid w:val="00984221"/>
    <w:rsid w:val="00984387"/>
    <w:rsid w:val="00984808"/>
    <w:rsid w:val="00984CB8"/>
    <w:rsid w:val="00984D0E"/>
    <w:rsid w:val="009854D9"/>
    <w:rsid w:val="009858BD"/>
    <w:rsid w:val="0098607F"/>
    <w:rsid w:val="009860A5"/>
    <w:rsid w:val="00986308"/>
    <w:rsid w:val="00986574"/>
    <w:rsid w:val="00986746"/>
    <w:rsid w:val="00986853"/>
    <w:rsid w:val="009869E9"/>
    <w:rsid w:val="009869FE"/>
    <w:rsid w:val="00986DA1"/>
    <w:rsid w:val="0098754C"/>
    <w:rsid w:val="0099027F"/>
    <w:rsid w:val="009902D3"/>
    <w:rsid w:val="009906E4"/>
    <w:rsid w:val="00990703"/>
    <w:rsid w:val="009907B7"/>
    <w:rsid w:val="009907C2"/>
    <w:rsid w:val="0099092C"/>
    <w:rsid w:val="00990952"/>
    <w:rsid w:val="00990E1D"/>
    <w:rsid w:val="00990F87"/>
    <w:rsid w:val="009910A6"/>
    <w:rsid w:val="009913A1"/>
    <w:rsid w:val="00991BA3"/>
    <w:rsid w:val="00991BD7"/>
    <w:rsid w:val="00991D1E"/>
    <w:rsid w:val="00991F1C"/>
    <w:rsid w:val="009920EE"/>
    <w:rsid w:val="009922C3"/>
    <w:rsid w:val="009923C6"/>
    <w:rsid w:val="00992550"/>
    <w:rsid w:val="0099293F"/>
    <w:rsid w:val="00992CCB"/>
    <w:rsid w:val="00992D21"/>
    <w:rsid w:val="00992E6D"/>
    <w:rsid w:val="009934C9"/>
    <w:rsid w:val="00993560"/>
    <w:rsid w:val="0099391B"/>
    <w:rsid w:val="00993F83"/>
    <w:rsid w:val="00993FEE"/>
    <w:rsid w:val="0099409E"/>
    <w:rsid w:val="009943BC"/>
    <w:rsid w:val="00994AF0"/>
    <w:rsid w:val="009957B6"/>
    <w:rsid w:val="00995D33"/>
    <w:rsid w:val="00995D5D"/>
    <w:rsid w:val="00995F9E"/>
    <w:rsid w:val="00995FFE"/>
    <w:rsid w:val="009961F4"/>
    <w:rsid w:val="00996251"/>
    <w:rsid w:val="0099660A"/>
    <w:rsid w:val="00996964"/>
    <w:rsid w:val="00996A00"/>
    <w:rsid w:val="00996A96"/>
    <w:rsid w:val="00996B41"/>
    <w:rsid w:val="00996CAD"/>
    <w:rsid w:val="00996CB7"/>
    <w:rsid w:val="00996F19"/>
    <w:rsid w:val="009976FD"/>
    <w:rsid w:val="00997DB6"/>
    <w:rsid w:val="00997E95"/>
    <w:rsid w:val="00997FE7"/>
    <w:rsid w:val="009A017C"/>
    <w:rsid w:val="009A0B19"/>
    <w:rsid w:val="009A1425"/>
    <w:rsid w:val="009A1611"/>
    <w:rsid w:val="009A16C8"/>
    <w:rsid w:val="009A1924"/>
    <w:rsid w:val="009A19BE"/>
    <w:rsid w:val="009A1D53"/>
    <w:rsid w:val="009A2234"/>
    <w:rsid w:val="009A2296"/>
    <w:rsid w:val="009A22BF"/>
    <w:rsid w:val="009A27FA"/>
    <w:rsid w:val="009A289B"/>
    <w:rsid w:val="009A2CF7"/>
    <w:rsid w:val="009A2D15"/>
    <w:rsid w:val="009A2E38"/>
    <w:rsid w:val="009A33A1"/>
    <w:rsid w:val="009A33C7"/>
    <w:rsid w:val="009A356A"/>
    <w:rsid w:val="009A396B"/>
    <w:rsid w:val="009A3EB7"/>
    <w:rsid w:val="009A476E"/>
    <w:rsid w:val="009A4AA3"/>
    <w:rsid w:val="009A51E3"/>
    <w:rsid w:val="009A55D3"/>
    <w:rsid w:val="009A5B5C"/>
    <w:rsid w:val="009A5BA2"/>
    <w:rsid w:val="009A64B5"/>
    <w:rsid w:val="009A67D6"/>
    <w:rsid w:val="009A6832"/>
    <w:rsid w:val="009A6FCE"/>
    <w:rsid w:val="009A7230"/>
    <w:rsid w:val="009A7255"/>
    <w:rsid w:val="009A793A"/>
    <w:rsid w:val="009A7D09"/>
    <w:rsid w:val="009A7E4B"/>
    <w:rsid w:val="009B0037"/>
    <w:rsid w:val="009B0166"/>
    <w:rsid w:val="009B03D1"/>
    <w:rsid w:val="009B04FE"/>
    <w:rsid w:val="009B064F"/>
    <w:rsid w:val="009B08DD"/>
    <w:rsid w:val="009B0AA9"/>
    <w:rsid w:val="009B11BF"/>
    <w:rsid w:val="009B133C"/>
    <w:rsid w:val="009B1364"/>
    <w:rsid w:val="009B140F"/>
    <w:rsid w:val="009B1559"/>
    <w:rsid w:val="009B15C1"/>
    <w:rsid w:val="009B1903"/>
    <w:rsid w:val="009B1B5B"/>
    <w:rsid w:val="009B1D95"/>
    <w:rsid w:val="009B204D"/>
    <w:rsid w:val="009B20C4"/>
    <w:rsid w:val="009B228F"/>
    <w:rsid w:val="009B2581"/>
    <w:rsid w:val="009B29DA"/>
    <w:rsid w:val="009B2A4D"/>
    <w:rsid w:val="009B2F57"/>
    <w:rsid w:val="009B3067"/>
    <w:rsid w:val="009B3179"/>
    <w:rsid w:val="009B3193"/>
    <w:rsid w:val="009B33E9"/>
    <w:rsid w:val="009B34BA"/>
    <w:rsid w:val="009B3604"/>
    <w:rsid w:val="009B392C"/>
    <w:rsid w:val="009B4670"/>
    <w:rsid w:val="009B4677"/>
    <w:rsid w:val="009B4D99"/>
    <w:rsid w:val="009B502B"/>
    <w:rsid w:val="009B5294"/>
    <w:rsid w:val="009B52E2"/>
    <w:rsid w:val="009B55D2"/>
    <w:rsid w:val="009B592E"/>
    <w:rsid w:val="009B59F0"/>
    <w:rsid w:val="009B5A5F"/>
    <w:rsid w:val="009B5CAA"/>
    <w:rsid w:val="009B5ED8"/>
    <w:rsid w:val="009B5F11"/>
    <w:rsid w:val="009B6545"/>
    <w:rsid w:val="009B6939"/>
    <w:rsid w:val="009B6AAE"/>
    <w:rsid w:val="009B6C46"/>
    <w:rsid w:val="009B6C85"/>
    <w:rsid w:val="009B6D52"/>
    <w:rsid w:val="009B7413"/>
    <w:rsid w:val="009B74DF"/>
    <w:rsid w:val="009B7993"/>
    <w:rsid w:val="009B7AED"/>
    <w:rsid w:val="009B7C4B"/>
    <w:rsid w:val="009B7F9D"/>
    <w:rsid w:val="009C0114"/>
    <w:rsid w:val="009C0390"/>
    <w:rsid w:val="009C04A7"/>
    <w:rsid w:val="009C0E21"/>
    <w:rsid w:val="009C1637"/>
    <w:rsid w:val="009C167B"/>
    <w:rsid w:val="009C1713"/>
    <w:rsid w:val="009C1738"/>
    <w:rsid w:val="009C1D22"/>
    <w:rsid w:val="009C1D54"/>
    <w:rsid w:val="009C209F"/>
    <w:rsid w:val="009C22D9"/>
    <w:rsid w:val="009C28D8"/>
    <w:rsid w:val="009C2D67"/>
    <w:rsid w:val="009C2DA4"/>
    <w:rsid w:val="009C3000"/>
    <w:rsid w:val="009C31F7"/>
    <w:rsid w:val="009C32E4"/>
    <w:rsid w:val="009C3459"/>
    <w:rsid w:val="009C3719"/>
    <w:rsid w:val="009C3C86"/>
    <w:rsid w:val="009C3C88"/>
    <w:rsid w:val="009C3D94"/>
    <w:rsid w:val="009C401F"/>
    <w:rsid w:val="009C402F"/>
    <w:rsid w:val="009C440A"/>
    <w:rsid w:val="009C48C0"/>
    <w:rsid w:val="009C490F"/>
    <w:rsid w:val="009C495B"/>
    <w:rsid w:val="009C5083"/>
    <w:rsid w:val="009C51A9"/>
    <w:rsid w:val="009C5733"/>
    <w:rsid w:val="009C5810"/>
    <w:rsid w:val="009C5963"/>
    <w:rsid w:val="009C5A16"/>
    <w:rsid w:val="009C5FDF"/>
    <w:rsid w:val="009C61D2"/>
    <w:rsid w:val="009C65D4"/>
    <w:rsid w:val="009C66E0"/>
    <w:rsid w:val="009C69DC"/>
    <w:rsid w:val="009C6B0F"/>
    <w:rsid w:val="009C6BBE"/>
    <w:rsid w:val="009C6E42"/>
    <w:rsid w:val="009C70B3"/>
    <w:rsid w:val="009C73F0"/>
    <w:rsid w:val="009C7922"/>
    <w:rsid w:val="009C7C06"/>
    <w:rsid w:val="009D00F2"/>
    <w:rsid w:val="009D022B"/>
    <w:rsid w:val="009D05A7"/>
    <w:rsid w:val="009D07A4"/>
    <w:rsid w:val="009D09DD"/>
    <w:rsid w:val="009D0DF3"/>
    <w:rsid w:val="009D0E34"/>
    <w:rsid w:val="009D0F48"/>
    <w:rsid w:val="009D0FC3"/>
    <w:rsid w:val="009D1087"/>
    <w:rsid w:val="009D1701"/>
    <w:rsid w:val="009D18A2"/>
    <w:rsid w:val="009D1967"/>
    <w:rsid w:val="009D1CA9"/>
    <w:rsid w:val="009D235A"/>
    <w:rsid w:val="009D2370"/>
    <w:rsid w:val="009D26D4"/>
    <w:rsid w:val="009D2B5B"/>
    <w:rsid w:val="009D2D6B"/>
    <w:rsid w:val="009D2D8E"/>
    <w:rsid w:val="009D346B"/>
    <w:rsid w:val="009D37C0"/>
    <w:rsid w:val="009D3FA9"/>
    <w:rsid w:val="009D4389"/>
    <w:rsid w:val="009D46D4"/>
    <w:rsid w:val="009D4B60"/>
    <w:rsid w:val="009D4F21"/>
    <w:rsid w:val="009D4F61"/>
    <w:rsid w:val="009D5861"/>
    <w:rsid w:val="009D5A89"/>
    <w:rsid w:val="009D5B69"/>
    <w:rsid w:val="009D5DC8"/>
    <w:rsid w:val="009D61D7"/>
    <w:rsid w:val="009D61DA"/>
    <w:rsid w:val="009D6341"/>
    <w:rsid w:val="009D681E"/>
    <w:rsid w:val="009D6968"/>
    <w:rsid w:val="009D6989"/>
    <w:rsid w:val="009D6AE1"/>
    <w:rsid w:val="009D6CCE"/>
    <w:rsid w:val="009D6D40"/>
    <w:rsid w:val="009D70F8"/>
    <w:rsid w:val="009D74BF"/>
    <w:rsid w:val="009D7820"/>
    <w:rsid w:val="009D7848"/>
    <w:rsid w:val="009D7849"/>
    <w:rsid w:val="009D7A53"/>
    <w:rsid w:val="009D7AF1"/>
    <w:rsid w:val="009D7C5B"/>
    <w:rsid w:val="009D7D95"/>
    <w:rsid w:val="009D7EAD"/>
    <w:rsid w:val="009D7F4A"/>
    <w:rsid w:val="009D7F86"/>
    <w:rsid w:val="009E0186"/>
    <w:rsid w:val="009E0532"/>
    <w:rsid w:val="009E09E7"/>
    <w:rsid w:val="009E0AB5"/>
    <w:rsid w:val="009E0E4C"/>
    <w:rsid w:val="009E0F1D"/>
    <w:rsid w:val="009E114A"/>
    <w:rsid w:val="009E1823"/>
    <w:rsid w:val="009E1A5D"/>
    <w:rsid w:val="009E1AD7"/>
    <w:rsid w:val="009E1B66"/>
    <w:rsid w:val="009E1BA0"/>
    <w:rsid w:val="009E1C53"/>
    <w:rsid w:val="009E25A3"/>
    <w:rsid w:val="009E2775"/>
    <w:rsid w:val="009E295E"/>
    <w:rsid w:val="009E2D7F"/>
    <w:rsid w:val="009E2DFD"/>
    <w:rsid w:val="009E2E05"/>
    <w:rsid w:val="009E2E06"/>
    <w:rsid w:val="009E30AD"/>
    <w:rsid w:val="009E30B4"/>
    <w:rsid w:val="009E316A"/>
    <w:rsid w:val="009E31E7"/>
    <w:rsid w:val="009E32A8"/>
    <w:rsid w:val="009E33BA"/>
    <w:rsid w:val="009E347E"/>
    <w:rsid w:val="009E37A0"/>
    <w:rsid w:val="009E3F6E"/>
    <w:rsid w:val="009E4728"/>
    <w:rsid w:val="009E4828"/>
    <w:rsid w:val="009E4EF9"/>
    <w:rsid w:val="009E51E4"/>
    <w:rsid w:val="009E53D7"/>
    <w:rsid w:val="009E5584"/>
    <w:rsid w:val="009E5964"/>
    <w:rsid w:val="009E597D"/>
    <w:rsid w:val="009E5C25"/>
    <w:rsid w:val="009E5E57"/>
    <w:rsid w:val="009E5F69"/>
    <w:rsid w:val="009E617C"/>
    <w:rsid w:val="009E6214"/>
    <w:rsid w:val="009E6376"/>
    <w:rsid w:val="009E63A4"/>
    <w:rsid w:val="009E6745"/>
    <w:rsid w:val="009E67C8"/>
    <w:rsid w:val="009E6DA6"/>
    <w:rsid w:val="009E707D"/>
    <w:rsid w:val="009E70A1"/>
    <w:rsid w:val="009E7135"/>
    <w:rsid w:val="009E74F7"/>
    <w:rsid w:val="009E76FD"/>
    <w:rsid w:val="009E7C6F"/>
    <w:rsid w:val="009E7E27"/>
    <w:rsid w:val="009F00A4"/>
    <w:rsid w:val="009F0100"/>
    <w:rsid w:val="009F03B5"/>
    <w:rsid w:val="009F04AA"/>
    <w:rsid w:val="009F05FE"/>
    <w:rsid w:val="009F08A2"/>
    <w:rsid w:val="009F08BD"/>
    <w:rsid w:val="009F0BE0"/>
    <w:rsid w:val="009F0BF7"/>
    <w:rsid w:val="009F0DF6"/>
    <w:rsid w:val="009F0F19"/>
    <w:rsid w:val="009F102F"/>
    <w:rsid w:val="009F10E9"/>
    <w:rsid w:val="009F10F7"/>
    <w:rsid w:val="009F15DD"/>
    <w:rsid w:val="009F1607"/>
    <w:rsid w:val="009F1CC0"/>
    <w:rsid w:val="009F1DE4"/>
    <w:rsid w:val="009F1E92"/>
    <w:rsid w:val="009F1FD0"/>
    <w:rsid w:val="009F2240"/>
    <w:rsid w:val="009F2469"/>
    <w:rsid w:val="009F332F"/>
    <w:rsid w:val="009F3826"/>
    <w:rsid w:val="009F38D7"/>
    <w:rsid w:val="009F3AA7"/>
    <w:rsid w:val="009F3B6B"/>
    <w:rsid w:val="009F3FE6"/>
    <w:rsid w:val="009F40DC"/>
    <w:rsid w:val="009F4451"/>
    <w:rsid w:val="009F45FD"/>
    <w:rsid w:val="009F496E"/>
    <w:rsid w:val="009F499E"/>
    <w:rsid w:val="009F4D39"/>
    <w:rsid w:val="009F4EA7"/>
    <w:rsid w:val="009F5038"/>
    <w:rsid w:val="009F5442"/>
    <w:rsid w:val="009F58B1"/>
    <w:rsid w:val="009F5AC6"/>
    <w:rsid w:val="009F5C4F"/>
    <w:rsid w:val="009F5DBC"/>
    <w:rsid w:val="009F5DE3"/>
    <w:rsid w:val="009F66DD"/>
    <w:rsid w:val="009F69BF"/>
    <w:rsid w:val="009F6B8E"/>
    <w:rsid w:val="009F6CBB"/>
    <w:rsid w:val="009F6FB0"/>
    <w:rsid w:val="009F75E1"/>
    <w:rsid w:val="009F7737"/>
    <w:rsid w:val="009F797B"/>
    <w:rsid w:val="009F79B2"/>
    <w:rsid w:val="009F7C48"/>
    <w:rsid w:val="009F7E0D"/>
    <w:rsid w:val="009F7F9C"/>
    <w:rsid w:val="009F7FC5"/>
    <w:rsid w:val="00A001D9"/>
    <w:rsid w:val="00A005D6"/>
    <w:rsid w:val="00A00655"/>
    <w:rsid w:val="00A00A92"/>
    <w:rsid w:val="00A00ED3"/>
    <w:rsid w:val="00A00EDE"/>
    <w:rsid w:val="00A015D1"/>
    <w:rsid w:val="00A01650"/>
    <w:rsid w:val="00A01ACE"/>
    <w:rsid w:val="00A022F3"/>
    <w:rsid w:val="00A02898"/>
    <w:rsid w:val="00A0289A"/>
    <w:rsid w:val="00A028BA"/>
    <w:rsid w:val="00A03006"/>
    <w:rsid w:val="00A0384E"/>
    <w:rsid w:val="00A038D2"/>
    <w:rsid w:val="00A03908"/>
    <w:rsid w:val="00A03A27"/>
    <w:rsid w:val="00A043CB"/>
    <w:rsid w:val="00A045B9"/>
    <w:rsid w:val="00A04697"/>
    <w:rsid w:val="00A04745"/>
    <w:rsid w:val="00A04972"/>
    <w:rsid w:val="00A04B73"/>
    <w:rsid w:val="00A04D74"/>
    <w:rsid w:val="00A04FA7"/>
    <w:rsid w:val="00A05474"/>
    <w:rsid w:val="00A0547E"/>
    <w:rsid w:val="00A057FD"/>
    <w:rsid w:val="00A05C2F"/>
    <w:rsid w:val="00A05C4F"/>
    <w:rsid w:val="00A05DA5"/>
    <w:rsid w:val="00A05DAA"/>
    <w:rsid w:val="00A0622F"/>
    <w:rsid w:val="00A06443"/>
    <w:rsid w:val="00A06594"/>
    <w:rsid w:val="00A065A5"/>
    <w:rsid w:val="00A06685"/>
    <w:rsid w:val="00A06872"/>
    <w:rsid w:val="00A06B4A"/>
    <w:rsid w:val="00A06BFE"/>
    <w:rsid w:val="00A0702C"/>
    <w:rsid w:val="00A07732"/>
    <w:rsid w:val="00A07991"/>
    <w:rsid w:val="00A07A23"/>
    <w:rsid w:val="00A07B7B"/>
    <w:rsid w:val="00A07CD8"/>
    <w:rsid w:val="00A103A5"/>
    <w:rsid w:val="00A104D6"/>
    <w:rsid w:val="00A10610"/>
    <w:rsid w:val="00A107D5"/>
    <w:rsid w:val="00A10CCC"/>
    <w:rsid w:val="00A10D62"/>
    <w:rsid w:val="00A10DA9"/>
    <w:rsid w:val="00A10F87"/>
    <w:rsid w:val="00A1126F"/>
    <w:rsid w:val="00A114C0"/>
    <w:rsid w:val="00A1152E"/>
    <w:rsid w:val="00A11779"/>
    <w:rsid w:val="00A1186A"/>
    <w:rsid w:val="00A1198D"/>
    <w:rsid w:val="00A119E2"/>
    <w:rsid w:val="00A11A64"/>
    <w:rsid w:val="00A11D3A"/>
    <w:rsid w:val="00A11E82"/>
    <w:rsid w:val="00A11F7D"/>
    <w:rsid w:val="00A12032"/>
    <w:rsid w:val="00A12747"/>
    <w:rsid w:val="00A1296C"/>
    <w:rsid w:val="00A129A5"/>
    <w:rsid w:val="00A12B36"/>
    <w:rsid w:val="00A12B93"/>
    <w:rsid w:val="00A12C93"/>
    <w:rsid w:val="00A12FC6"/>
    <w:rsid w:val="00A13102"/>
    <w:rsid w:val="00A13156"/>
    <w:rsid w:val="00A13356"/>
    <w:rsid w:val="00A133DD"/>
    <w:rsid w:val="00A137D9"/>
    <w:rsid w:val="00A13BA4"/>
    <w:rsid w:val="00A13BB1"/>
    <w:rsid w:val="00A14877"/>
    <w:rsid w:val="00A14987"/>
    <w:rsid w:val="00A155C4"/>
    <w:rsid w:val="00A15F30"/>
    <w:rsid w:val="00A163E7"/>
    <w:rsid w:val="00A16B3C"/>
    <w:rsid w:val="00A16C65"/>
    <w:rsid w:val="00A16F18"/>
    <w:rsid w:val="00A16F53"/>
    <w:rsid w:val="00A16F5B"/>
    <w:rsid w:val="00A1748E"/>
    <w:rsid w:val="00A1755C"/>
    <w:rsid w:val="00A178D7"/>
    <w:rsid w:val="00A17A89"/>
    <w:rsid w:val="00A17D44"/>
    <w:rsid w:val="00A20166"/>
    <w:rsid w:val="00A2029C"/>
    <w:rsid w:val="00A20B1B"/>
    <w:rsid w:val="00A20C10"/>
    <w:rsid w:val="00A20C86"/>
    <w:rsid w:val="00A210B7"/>
    <w:rsid w:val="00A2137F"/>
    <w:rsid w:val="00A215DD"/>
    <w:rsid w:val="00A21770"/>
    <w:rsid w:val="00A217D1"/>
    <w:rsid w:val="00A218F8"/>
    <w:rsid w:val="00A21BEB"/>
    <w:rsid w:val="00A22407"/>
    <w:rsid w:val="00A228EA"/>
    <w:rsid w:val="00A22AD2"/>
    <w:rsid w:val="00A22DA1"/>
    <w:rsid w:val="00A22FD4"/>
    <w:rsid w:val="00A2338E"/>
    <w:rsid w:val="00A23409"/>
    <w:rsid w:val="00A2359A"/>
    <w:rsid w:val="00A236ED"/>
    <w:rsid w:val="00A237AE"/>
    <w:rsid w:val="00A23853"/>
    <w:rsid w:val="00A238B1"/>
    <w:rsid w:val="00A23A91"/>
    <w:rsid w:val="00A23A9B"/>
    <w:rsid w:val="00A23DC0"/>
    <w:rsid w:val="00A245D1"/>
    <w:rsid w:val="00A24642"/>
    <w:rsid w:val="00A247E8"/>
    <w:rsid w:val="00A24DF8"/>
    <w:rsid w:val="00A24E2D"/>
    <w:rsid w:val="00A24F48"/>
    <w:rsid w:val="00A25421"/>
    <w:rsid w:val="00A25699"/>
    <w:rsid w:val="00A2597C"/>
    <w:rsid w:val="00A25BE1"/>
    <w:rsid w:val="00A25E77"/>
    <w:rsid w:val="00A26209"/>
    <w:rsid w:val="00A262AA"/>
    <w:rsid w:val="00A26A55"/>
    <w:rsid w:val="00A26E2B"/>
    <w:rsid w:val="00A26F6E"/>
    <w:rsid w:val="00A272BE"/>
    <w:rsid w:val="00A27304"/>
    <w:rsid w:val="00A27666"/>
    <w:rsid w:val="00A2787A"/>
    <w:rsid w:val="00A27A75"/>
    <w:rsid w:val="00A27BC9"/>
    <w:rsid w:val="00A27D95"/>
    <w:rsid w:val="00A3033E"/>
    <w:rsid w:val="00A304A2"/>
    <w:rsid w:val="00A30C58"/>
    <w:rsid w:val="00A30CDA"/>
    <w:rsid w:val="00A30EAA"/>
    <w:rsid w:val="00A3159C"/>
    <w:rsid w:val="00A3189F"/>
    <w:rsid w:val="00A31A2E"/>
    <w:rsid w:val="00A31A33"/>
    <w:rsid w:val="00A31C3D"/>
    <w:rsid w:val="00A31C8D"/>
    <w:rsid w:val="00A31CAF"/>
    <w:rsid w:val="00A31F21"/>
    <w:rsid w:val="00A32101"/>
    <w:rsid w:val="00A321C4"/>
    <w:rsid w:val="00A32213"/>
    <w:rsid w:val="00A32673"/>
    <w:rsid w:val="00A3290C"/>
    <w:rsid w:val="00A32A9A"/>
    <w:rsid w:val="00A32B90"/>
    <w:rsid w:val="00A32D22"/>
    <w:rsid w:val="00A32DD1"/>
    <w:rsid w:val="00A3342D"/>
    <w:rsid w:val="00A3356E"/>
    <w:rsid w:val="00A335C2"/>
    <w:rsid w:val="00A335C9"/>
    <w:rsid w:val="00A335CD"/>
    <w:rsid w:val="00A338AD"/>
    <w:rsid w:val="00A3390D"/>
    <w:rsid w:val="00A33998"/>
    <w:rsid w:val="00A33C03"/>
    <w:rsid w:val="00A33DA9"/>
    <w:rsid w:val="00A3440B"/>
    <w:rsid w:val="00A3442B"/>
    <w:rsid w:val="00A3469C"/>
    <w:rsid w:val="00A3474B"/>
    <w:rsid w:val="00A3488C"/>
    <w:rsid w:val="00A34D4D"/>
    <w:rsid w:val="00A3515E"/>
    <w:rsid w:val="00A35163"/>
    <w:rsid w:val="00A353A8"/>
    <w:rsid w:val="00A35426"/>
    <w:rsid w:val="00A354ED"/>
    <w:rsid w:val="00A356B4"/>
    <w:rsid w:val="00A356F5"/>
    <w:rsid w:val="00A3586F"/>
    <w:rsid w:val="00A35A0B"/>
    <w:rsid w:val="00A35B77"/>
    <w:rsid w:val="00A35DF6"/>
    <w:rsid w:val="00A35E33"/>
    <w:rsid w:val="00A35E68"/>
    <w:rsid w:val="00A36131"/>
    <w:rsid w:val="00A36233"/>
    <w:rsid w:val="00A3624E"/>
    <w:rsid w:val="00A3662D"/>
    <w:rsid w:val="00A366C2"/>
    <w:rsid w:val="00A36BA9"/>
    <w:rsid w:val="00A36C16"/>
    <w:rsid w:val="00A36DD0"/>
    <w:rsid w:val="00A36EE5"/>
    <w:rsid w:val="00A3719C"/>
    <w:rsid w:val="00A3741C"/>
    <w:rsid w:val="00A375DC"/>
    <w:rsid w:val="00A375E3"/>
    <w:rsid w:val="00A376B4"/>
    <w:rsid w:val="00A3776E"/>
    <w:rsid w:val="00A378C3"/>
    <w:rsid w:val="00A37BCC"/>
    <w:rsid w:val="00A37C8B"/>
    <w:rsid w:val="00A37E56"/>
    <w:rsid w:val="00A37EB5"/>
    <w:rsid w:val="00A40172"/>
    <w:rsid w:val="00A410A9"/>
    <w:rsid w:val="00A41565"/>
    <w:rsid w:val="00A41795"/>
    <w:rsid w:val="00A41931"/>
    <w:rsid w:val="00A419D9"/>
    <w:rsid w:val="00A41BBF"/>
    <w:rsid w:val="00A41D29"/>
    <w:rsid w:val="00A41FE8"/>
    <w:rsid w:val="00A420CD"/>
    <w:rsid w:val="00A4258E"/>
    <w:rsid w:val="00A4273C"/>
    <w:rsid w:val="00A42783"/>
    <w:rsid w:val="00A4288E"/>
    <w:rsid w:val="00A42CD3"/>
    <w:rsid w:val="00A42FBF"/>
    <w:rsid w:val="00A4342C"/>
    <w:rsid w:val="00A43599"/>
    <w:rsid w:val="00A43872"/>
    <w:rsid w:val="00A4394E"/>
    <w:rsid w:val="00A43A32"/>
    <w:rsid w:val="00A43DA5"/>
    <w:rsid w:val="00A43E15"/>
    <w:rsid w:val="00A43E7F"/>
    <w:rsid w:val="00A441F4"/>
    <w:rsid w:val="00A44711"/>
    <w:rsid w:val="00A44B2F"/>
    <w:rsid w:val="00A44B66"/>
    <w:rsid w:val="00A44C59"/>
    <w:rsid w:val="00A44E4B"/>
    <w:rsid w:val="00A45205"/>
    <w:rsid w:val="00A4535B"/>
    <w:rsid w:val="00A4563F"/>
    <w:rsid w:val="00A45768"/>
    <w:rsid w:val="00A45830"/>
    <w:rsid w:val="00A46144"/>
    <w:rsid w:val="00A469A8"/>
    <w:rsid w:val="00A46A6F"/>
    <w:rsid w:val="00A47142"/>
    <w:rsid w:val="00A47482"/>
    <w:rsid w:val="00A474B6"/>
    <w:rsid w:val="00A47618"/>
    <w:rsid w:val="00A4762F"/>
    <w:rsid w:val="00A47936"/>
    <w:rsid w:val="00A47A83"/>
    <w:rsid w:val="00A47BA1"/>
    <w:rsid w:val="00A47DA6"/>
    <w:rsid w:val="00A50183"/>
    <w:rsid w:val="00A501DF"/>
    <w:rsid w:val="00A50481"/>
    <w:rsid w:val="00A50818"/>
    <w:rsid w:val="00A50820"/>
    <w:rsid w:val="00A508BF"/>
    <w:rsid w:val="00A50A10"/>
    <w:rsid w:val="00A50B18"/>
    <w:rsid w:val="00A50D84"/>
    <w:rsid w:val="00A50FB4"/>
    <w:rsid w:val="00A5132A"/>
    <w:rsid w:val="00A51403"/>
    <w:rsid w:val="00A51830"/>
    <w:rsid w:val="00A51B43"/>
    <w:rsid w:val="00A52438"/>
    <w:rsid w:val="00A52511"/>
    <w:rsid w:val="00A5265D"/>
    <w:rsid w:val="00A52832"/>
    <w:rsid w:val="00A529F7"/>
    <w:rsid w:val="00A52A2A"/>
    <w:rsid w:val="00A5304D"/>
    <w:rsid w:val="00A5320F"/>
    <w:rsid w:val="00A53501"/>
    <w:rsid w:val="00A535F4"/>
    <w:rsid w:val="00A53641"/>
    <w:rsid w:val="00A53C57"/>
    <w:rsid w:val="00A53DE2"/>
    <w:rsid w:val="00A542EC"/>
    <w:rsid w:val="00A545B2"/>
    <w:rsid w:val="00A54870"/>
    <w:rsid w:val="00A54B89"/>
    <w:rsid w:val="00A54C46"/>
    <w:rsid w:val="00A54CF0"/>
    <w:rsid w:val="00A54DC0"/>
    <w:rsid w:val="00A5547B"/>
    <w:rsid w:val="00A556D6"/>
    <w:rsid w:val="00A558C0"/>
    <w:rsid w:val="00A55958"/>
    <w:rsid w:val="00A55EDF"/>
    <w:rsid w:val="00A55FC5"/>
    <w:rsid w:val="00A5622C"/>
    <w:rsid w:val="00A5628D"/>
    <w:rsid w:val="00A5638E"/>
    <w:rsid w:val="00A563FB"/>
    <w:rsid w:val="00A56605"/>
    <w:rsid w:val="00A566AC"/>
    <w:rsid w:val="00A56DE4"/>
    <w:rsid w:val="00A5700C"/>
    <w:rsid w:val="00A571AF"/>
    <w:rsid w:val="00A57558"/>
    <w:rsid w:val="00A57698"/>
    <w:rsid w:val="00A579C0"/>
    <w:rsid w:val="00A60488"/>
    <w:rsid w:val="00A6058F"/>
    <w:rsid w:val="00A6086C"/>
    <w:rsid w:val="00A60A8D"/>
    <w:rsid w:val="00A60AFD"/>
    <w:rsid w:val="00A60BE7"/>
    <w:rsid w:val="00A60BF9"/>
    <w:rsid w:val="00A6113D"/>
    <w:rsid w:val="00A612BA"/>
    <w:rsid w:val="00A61640"/>
    <w:rsid w:val="00A61661"/>
    <w:rsid w:val="00A61818"/>
    <w:rsid w:val="00A61916"/>
    <w:rsid w:val="00A61AA8"/>
    <w:rsid w:val="00A620E5"/>
    <w:rsid w:val="00A62140"/>
    <w:rsid w:val="00A62747"/>
    <w:rsid w:val="00A62820"/>
    <w:rsid w:val="00A62980"/>
    <w:rsid w:val="00A63163"/>
    <w:rsid w:val="00A6389F"/>
    <w:rsid w:val="00A63AC2"/>
    <w:rsid w:val="00A63C58"/>
    <w:rsid w:val="00A63E03"/>
    <w:rsid w:val="00A63F97"/>
    <w:rsid w:val="00A6409C"/>
    <w:rsid w:val="00A640D9"/>
    <w:rsid w:val="00A6414B"/>
    <w:rsid w:val="00A64175"/>
    <w:rsid w:val="00A644B4"/>
    <w:rsid w:val="00A644D7"/>
    <w:rsid w:val="00A6475F"/>
    <w:rsid w:val="00A648ED"/>
    <w:rsid w:val="00A64920"/>
    <w:rsid w:val="00A64AB9"/>
    <w:rsid w:val="00A64AE4"/>
    <w:rsid w:val="00A64B50"/>
    <w:rsid w:val="00A64BCA"/>
    <w:rsid w:val="00A64BDC"/>
    <w:rsid w:val="00A65390"/>
    <w:rsid w:val="00A655C0"/>
    <w:rsid w:val="00A658C9"/>
    <w:rsid w:val="00A66462"/>
    <w:rsid w:val="00A664BC"/>
    <w:rsid w:val="00A66589"/>
    <w:rsid w:val="00A66725"/>
    <w:rsid w:val="00A66A82"/>
    <w:rsid w:val="00A66AC6"/>
    <w:rsid w:val="00A66AFF"/>
    <w:rsid w:val="00A66B1A"/>
    <w:rsid w:val="00A66F83"/>
    <w:rsid w:val="00A673A4"/>
    <w:rsid w:val="00A678B8"/>
    <w:rsid w:val="00A6798C"/>
    <w:rsid w:val="00A679AF"/>
    <w:rsid w:val="00A67A26"/>
    <w:rsid w:val="00A67DB2"/>
    <w:rsid w:val="00A67E13"/>
    <w:rsid w:val="00A67F45"/>
    <w:rsid w:val="00A70150"/>
    <w:rsid w:val="00A701AA"/>
    <w:rsid w:val="00A703DA"/>
    <w:rsid w:val="00A704A6"/>
    <w:rsid w:val="00A70761"/>
    <w:rsid w:val="00A707C9"/>
    <w:rsid w:val="00A70BAA"/>
    <w:rsid w:val="00A70C95"/>
    <w:rsid w:val="00A71175"/>
    <w:rsid w:val="00A7127B"/>
    <w:rsid w:val="00A720AB"/>
    <w:rsid w:val="00A72492"/>
    <w:rsid w:val="00A7255D"/>
    <w:rsid w:val="00A728FD"/>
    <w:rsid w:val="00A72F57"/>
    <w:rsid w:val="00A73154"/>
    <w:rsid w:val="00A73447"/>
    <w:rsid w:val="00A73607"/>
    <w:rsid w:val="00A73EFB"/>
    <w:rsid w:val="00A7402C"/>
    <w:rsid w:val="00A740B5"/>
    <w:rsid w:val="00A740F1"/>
    <w:rsid w:val="00A74103"/>
    <w:rsid w:val="00A7438B"/>
    <w:rsid w:val="00A743FA"/>
    <w:rsid w:val="00A74513"/>
    <w:rsid w:val="00A748C9"/>
    <w:rsid w:val="00A749F4"/>
    <w:rsid w:val="00A74BA0"/>
    <w:rsid w:val="00A75274"/>
    <w:rsid w:val="00A753D7"/>
    <w:rsid w:val="00A75421"/>
    <w:rsid w:val="00A75439"/>
    <w:rsid w:val="00A75476"/>
    <w:rsid w:val="00A75785"/>
    <w:rsid w:val="00A75B86"/>
    <w:rsid w:val="00A75B92"/>
    <w:rsid w:val="00A75D54"/>
    <w:rsid w:val="00A75E10"/>
    <w:rsid w:val="00A76108"/>
    <w:rsid w:val="00A7616B"/>
    <w:rsid w:val="00A76939"/>
    <w:rsid w:val="00A770C7"/>
    <w:rsid w:val="00A77136"/>
    <w:rsid w:val="00A77196"/>
    <w:rsid w:val="00A7745C"/>
    <w:rsid w:val="00A7777F"/>
    <w:rsid w:val="00A777C5"/>
    <w:rsid w:val="00A77832"/>
    <w:rsid w:val="00A77E36"/>
    <w:rsid w:val="00A77ECB"/>
    <w:rsid w:val="00A77F14"/>
    <w:rsid w:val="00A80114"/>
    <w:rsid w:val="00A80275"/>
    <w:rsid w:val="00A809B2"/>
    <w:rsid w:val="00A80B46"/>
    <w:rsid w:val="00A80D35"/>
    <w:rsid w:val="00A80D4B"/>
    <w:rsid w:val="00A8117C"/>
    <w:rsid w:val="00A81185"/>
    <w:rsid w:val="00A81229"/>
    <w:rsid w:val="00A813BC"/>
    <w:rsid w:val="00A81524"/>
    <w:rsid w:val="00A81737"/>
    <w:rsid w:val="00A8216A"/>
    <w:rsid w:val="00A82184"/>
    <w:rsid w:val="00A82202"/>
    <w:rsid w:val="00A828F2"/>
    <w:rsid w:val="00A82C7E"/>
    <w:rsid w:val="00A82F13"/>
    <w:rsid w:val="00A8325D"/>
    <w:rsid w:val="00A833D8"/>
    <w:rsid w:val="00A83440"/>
    <w:rsid w:val="00A834CA"/>
    <w:rsid w:val="00A8377E"/>
    <w:rsid w:val="00A83D9E"/>
    <w:rsid w:val="00A83FA0"/>
    <w:rsid w:val="00A84BB7"/>
    <w:rsid w:val="00A84DBB"/>
    <w:rsid w:val="00A84E19"/>
    <w:rsid w:val="00A84FAC"/>
    <w:rsid w:val="00A84FB3"/>
    <w:rsid w:val="00A85032"/>
    <w:rsid w:val="00A8512A"/>
    <w:rsid w:val="00A85506"/>
    <w:rsid w:val="00A8573E"/>
    <w:rsid w:val="00A85A27"/>
    <w:rsid w:val="00A85C0C"/>
    <w:rsid w:val="00A865D4"/>
    <w:rsid w:val="00A865D8"/>
    <w:rsid w:val="00A86702"/>
    <w:rsid w:val="00A8696B"/>
    <w:rsid w:val="00A86EB9"/>
    <w:rsid w:val="00A870C6"/>
    <w:rsid w:val="00A872EB"/>
    <w:rsid w:val="00A87401"/>
    <w:rsid w:val="00A875F9"/>
    <w:rsid w:val="00A87C09"/>
    <w:rsid w:val="00A902D5"/>
    <w:rsid w:val="00A905D3"/>
    <w:rsid w:val="00A907FE"/>
    <w:rsid w:val="00A909F1"/>
    <w:rsid w:val="00A90E40"/>
    <w:rsid w:val="00A90F1A"/>
    <w:rsid w:val="00A910BF"/>
    <w:rsid w:val="00A91597"/>
    <w:rsid w:val="00A91938"/>
    <w:rsid w:val="00A919BD"/>
    <w:rsid w:val="00A91A35"/>
    <w:rsid w:val="00A91C4C"/>
    <w:rsid w:val="00A91F54"/>
    <w:rsid w:val="00A927B1"/>
    <w:rsid w:val="00A92DE7"/>
    <w:rsid w:val="00A9317D"/>
    <w:rsid w:val="00A939B7"/>
    <w:rsid w:val="00A93B5D"/>
    <w:rsid w:val="00A93C52"/>
    <w:rsid w:val="00A93D30"/>
    <w:rsid w:val="00A942D7"/>
    <w:rsid w:val="00A9455B"/>
    <w:rsid w:val="00A94AC0"/>
    <w:rsid w:val="00A95305"/>
    <w:rsid w:val="00A953D8"/>
    <w:rsid w:val="00A9540B"/>
    <w:rsid w:val="00A95AA6"/>
    <w:rsid w:val="00A95C20"/>
    <w:rsid w:val="00A96092"/>
    <w:rsid w:val="00A966C1"/>
    <w:rsid w:val="00A966C3"/>
    <w:rsid w:val="00A968DA"/>
    <w:rsid w:val="00A96903"/>
    <w:rsid w:val="00A96E48"/>
    <w:rsid w:val="00A96E90"/>
    <w:rsid w:val="00A97384"/>
    <w:rsid w:val="00A97634"/>
    <w:rsid w:val="00A9775D"/>
    <w:rsid w:val="00A9781E"/>
    <w:rsid w:val="00A97ADE"/>
    <w:rsid w:val="00A97AE9"/>
    <w:rsid w:val="00A97AEA"/>
    <w:rsid w:val="00A97B2F"/>
    <w:rsid w:val="00A97B43"/>
    <w:rsid w:val="00A97DCB"/>
    <w:rsid w:val="00AA008C"/>
    <w:rsid w:val="00AA00C2"/>
    <w:rsid w:val="00AA033E"/>
    <w:rsid w:val="00AA03CB"/>
    <w:rsid w:val="00AA052D"/>
    <w:rsid w:val="00AA05D8"/>
    <w:rsid w:val="00AA05F1"/>
    <w:rsid w:val="00AA0770"/>
    <w:rsid w:val="00AA0856"/>
    <w:rsid w:val="00AA092C"/>
    <w:rsid w:val="00AA096C"/>
    <w:rsid w:val="00AA0B17"/>
    <w:rsid w:val="00AA0C16"/>
    <w:rsid w:val="00AA1601"/>
    <w:rsid w:val="00AA160C"/>
    <w:rsid w:val="00AA1917"/>
    <w:rsid w:val="00AA1BF4"/>
    <w:rsid w:val="00AA1F15"/>
    <w:rsid w:val="00AA263B"/>
    <w:rsid w:val="00AA28A2"/>
    <w:rsid w:val="00AA29CC"/>
    <w:rsid w:val="00AA29EC"/>
    <w:rsid w:val="00AA2A16"/>
    <w:rsid w:val="00AA2A1F"/>
    <w:rsid w:val="00AA2B14"/>
    <w:rsid w:val="00AA2BA4"/>
    <w:rsid w:val="00AA2BCB"/>
    <w:rsid w:val="00AA2BD4"/>
    <w:rsid w:val="00AA2DA9"/>
    <w:rsid w:val="00AA2FDE"/>
    <w:rsid w:val="00AA3064"/>
    <w:rsid w:val="00AA3370"/>
    <w:rsid w:val="00AA342C"/>
    <w:rsid w:val="00AA3689"/>
    <w:rsid w:val="00AA394E"/>
    <w:rsid w:val="00AA399C"/>
    <w:rsid w:val="00AA3C76"/>
    <w:rsid w:val="00AA3CB7"/>
    <w:rsid w:val="00AA3E09"/>
    <w:rsid w:val="00AA3F0F"/>
    <w:rsid w:val="00AA42DC"/>
    <w:rsid w:val="00AA43DA"/>
    <w:rsid w:val="00AA481E"/>
    <w:rsid w:val="00AA4AE8"/>
    <w:rsid w:val="00AA4BB5"/>
    <w:rsid w:val="00AA4BBA"/>
    <w:rsid w:val="00AA4BBB"/>
    <w:rsid w:val="00AA4CBD"/>
    <w:rsid w:val="00AA4E23"/>
    <w:rsid w:val="00AA4F12"/>
    <w:rsid w:val="00AA5146"/>
    <w:rsid w:val="00AA573C"/>
    <w:rsid w:val="00AA5CBB"/>
    <w:rsid w:val="00AA5EA9"/>
    <w:rsid w:val="00AA609E"/>
    <w:rsid w:val="00AA6144"/>
    <w:rsid w:val="00AA629B"/>
    <w:rsid w:val="00AA62D0"/>
    <w:rsid w:val="00AA640B"/>
    <w:rsid w:val="00AA6445"/>
    <w:rsid w:val="00AA6995"/>
    <w:rsid w:val="00AA6D95"/>
    <w:rsid w:val="00AA6E0E"/>
    <w:rsid w:val="00AA6ECE"/>
    <w:rsid w:val="00AA6F1D"/>
    <w:rsid w:val="00AA7114"/>
    <w:rsid w:val="00AA79A1"/>
    <w:rsid w:val="00AA7B84"/>
    <w:rsid w:val="00AA7C62"/>
    <w:rsid w:val="00AA7C74"/>
    <w:rsid w:val="00AB041E"/>
    <w:rsid w:val="00AB05C8"/>
    <w:rsid w:val="00AB0FE8"/>
    <w:rsid w:val="00AB1093"/>
    <w:rsid w:val="00AB14DB"/>
    <w:rsid w:val="00AB15BC"/>
    <w:rsid w:val="00AB1600"/>
    <w:rsid w:val="00AB1963"/>
    <w:rsid w:val="00AB1FD6"/>
    <w:rsid w:val="00AB231A"/>
    <w:rsid w:val="00AB28B0"/>
    <w:rsid w:val="00AB2B43"/>
    <w:rsid w:val="00AB2DD2"/>
    <w:rsid w:val="00AB3050"/>
    <w:rsid w:val="00AB3092"/>
    <w:rsid w:val="00AB309D"/>
    <w:rsid w:val="00AB331E"/>
    <w:rsid w:val="00AB3531"/>
    <w:rsid w:val="00AB369B"/>
    <w:rsid w:val="00AB393A"/>
    <w:rsid w:val="00AB3E69"/>
    <w:rsid w:val="00AB3F71"/>
    <w:rsid w:val="00AB43CF"/>
    <w:rsid w:val="00AB4451"/>
    <w:rsid w:val="00AB4A88"/>
    <w:rsid w:val="00AB4B7E"/>
    <w:rsid w:val="00AB4B80"/>
    <w:rsid w:val="00AB4BA2"/>
    <w:rsid w:val="00AB4D9A"/>
    <w:rsid w:val="00AB50DE"/>
    <w:rsid w:val="00AB5194"/>
    <w:rsid w:val="00AB5222"/>
    <w:rsid w:val="00AB5C5D"/>
    <w:rsid w:val="00AB5E55"/>
    <w:rsid w:val="00AB60B7"/>
    <w:rsid w:val="00AB644C"/>
    <w:rsid w:val="00AB645A"/>
    <w:rsid w:val="00AB6783"/>
    <w:rsid w:val="00AB69E7"/>
    <w:rsid w:val="00AB6C1A"/>
    <w:rsid w:val="00AB701F"/>
    <w:rsid w:val="00AB702B"/>
    <w:rsid w:val="00AB70C7"/>
    <w:rsid w:val="00AB714A"/>
    <w:rsid w:val="00AB7158"/>
    <w:rsid w:val="00AB7313"/>
    <w:rsid w:val="00AB7350"/>
    <w:rsid w:val="00AB7479"/>
    <w:rsid w:val="00AB781E"/>
    <w:rsid w:val="00AB7AF2"/>
    <w:rsid w:val="00AB7BE7"/>
    <w:rsid w:val="00AB7FAA"/>
    <w:rsid w:val="00AC01E3"/>
    <w:rsid w:val="00AC02C7"/>
    <w:rsid w:val="00AC0529"/>
    <w:rsid w:val="00AC08DC"/>
    <w:rsid w:val="00AC09F4"/>
    <w:rsid w:val="00AC0C18"/>
    <w:rsid w:val="00AC0D92"/>
    <w:rsid w:val="00AC0FFD"/>
    <w:rsid w:val="00AC116A"/>
    <w:rsid w:val="00AC11FE"/>
    <w:rsid w:val="00AC1530"/>
    <w:rsid w:val="00AC16B2"/>
    <w:rsid w:val="00AC1A0E"/>
    <w:rsid w:val="00AC1B66"/>
    <w:rsid w:val="00AC1B72"/>
    <w:rsid w:val="00AC1DC0"/>
    <w:rsid w:val="00AC2553"/>
    <w:rsid w:val="00AC269B"/>
    <w:rsid w:val="00AC26C9"/>
    <w:rsid w:val="00AC2B14"/>
    <w:rsid w:val="00AC2CA4"/>
    <w:rsid w:val="00AC2D9C"/>
    <w:rsid w:val="00AC2DA3"/>
    <w:rsid w:val="00AC359E"/>
    <w:rsid w:val="00AC3908"/>
    <w:rsid w:val="00AC3B96"/>
    <w:rsid w:val="00AC3ED5"/>
    <w:rsid w:val="00AC3F93"/>
    <w:rsid w:val="00AC413A"/>
    <w:rsid w:val="00AC4295"/>
    <w:rsid w:val="00AC46E7"/>
    <w:rsid w:val="00AC46F8"/>
    <w:rsid w:val="00AC4839"/>
    <w:rsid w:val="00AC516A"/>
    <w:rsid w:val="00AC52B5"/>
    <w:rsid w:val="00AC54F3"/>
    <w:rsid w:val="00AC5816"/>
    <w:rsid w:val="00AC612F"/>
    <w:rsid w:val="00AC6439"/>
    <w:rsid w:val="00AC65FE"/>
    <w:rsid w:val="00AC660F"/>
    <w:rsid w:val="00AC6678"/>
    <w:rsid w:val="00AC6724"/>
    <w:rsid w:val="00AC698F"/>
    <w:rsid w:val="00AC6AC6"/>
    <w:rsid w:val="00AC6B73"/>
    <w:rsid w:val="00AC6C46"/>
    <w:rsid w:val="00AC6CDE"/>
    <w:rsid w:val="00AC76BE"/>
    <w:rsid w:val="00AC77C9"/>
    <w:rsid w:val="00AC78EB"/>
    <w:rsid w:val="00AC7958"/>
    <w:rsid w:val="00AC7C35"/>
    <w:rsid w:val="00AC7E2C"/>
    <w:rsid w:val="00AD0313"/>
    <w:rsid w:val="00AD069C"/>
    <w:rsid w:val="00AD07C8"/>
    <w:rsid w:val="00AD0CE4"/>
    <w:rsid w:val="00AD10FA"/>
    <w:rsid w:val="00AD119C"/>
    <w:rsid w:val="00AD130D"/>
    <w:rsid w:val="00AD15E9"/>
    <w:rsid w:val="00AD1621"/>
    <w:rsid w:val="00AD166A"/>
    <w:rsid w:val="00AD1956"/>
    <w:rsid w:val="00AD2836"/>
    <w:rsid w:val="00AD2A71"/>
    <w:rsid w:val="00AD2CA9"/>
    <w:rsid w:val="00AD2EBC"/>
    <w:rsid w:val="00AD3589"/>
    <w:rsid w:val="00AD36EF"/>
    <w:rsid w:val="00AD3BBA"/>
    <w:rsid w:val="00AD3BE6"/>
    <w:rsid w:val="00AD3C11"/>
    <w:rsid w:val="00AD3DAE"/>
    <w:rsid w:val="00AD3DB4"/>
    <w:rsid w:val="00AD4566"/>
    <w:rsid w:val="00AD486E"/>
    <w:rsid w:val="00AD48D5"/>
    <w:rsid w:val="00AD4D1B"/>
    <w:rsid w:val="00AD4E7D"/>
    <w:rsid w:val="00AD4FB3"/>
    <w:rsid w:val="00AD5226"/>
    <w:rsid w:val="00AD5578"/>
    <w:rsid w:val="00AD557A"/>
    <w:rsid w:val="00AD55CB"/>
    <w:rsid w:val="00AD59FC"/>
    <w:rsid w:val="00AD6043"/>
    <w:rsid w:val="00AD6128"/>
    <w:rsid w:val="00AD629E"/>
    <w:rsid w:val="00AD6429"/>
    <w:rsid w:val="00AD654C"/>
    <w:rsid w:val="00AD65E2"/>
    <w:rsid w:val="00AD73ED"/>
    <w:rsid w:val="00AD7888"/>
    <w:rsid w:val="00AD7912"/>
    <w:rsid w:val="00AD7B83"/>
    <w:rsid w:val="00AD7D10"/>
    <w:rsid w:val="00AE0033"/>
    <w:rsid w:val="00AE00C2"/>
    <w:rsid w:val="00AE00CF"/>
    <w:rsid w:val="00AE029F"/>
    <w:rsid w:val="00AE0421"/>
    <w:rsid w:val="00AE07B5"/>
    <w:rsid w:val="00AE098B"/>
    <w:rsid w:val="00AE0AE6"/>
    <w:rsid w:val="00AE100C"/>
    <w:rsid w:val="00AE1030"/>
    <w:rsid w:val="00AE10FD"/>
    <w:rsid w:val="00AE1481"/>
    <w:rsid w:val="00AE14DA"/>
    <w:rsid w:val="00AE1589"/>
    <w:rsid w:val="00AE209A"/>
    <w:rsid w:val="00AE24CC"/>
    <w:rsid w:val="00AE27AB"/>
    <w:rsid w:val="00AE282D"/>
    <w:rsid w:val="00AE2C9C"/>
    <w:rsid w:val="00AE2CFB"/>
    <w:rsid w:val="00AE2E48"/>
    <w:rsid w:val="00AE2F06"/>
    <w:rsid w:val="00AE301E"/>
    <w:rsid w:val="00AE3134"/>
    <w:rsid w:val="00AE323B"/>
    <w:rsid w:val="00AE35D1"/>
    <w:rsid w:val="00AE3EEF"/>
    <w:rsid w:val="00AE4268"/>
    <w:rsid w:val="00AE5251"/>
    <w:rsid w:val="00AE52D4"/>
    <w:rsid w:val="00AE5B02"/>
    <w:rsid w:val="00AE5B6C"/>
    <w:rsid w:val="00AE6177"/>
    <w:rsid w:val="00AE61D3"/>
    <w:rsid w:val="00AE68D6"/>
    <w:rsid w:val="00AE6D6E"/>
    <w:rsid w:val="00AE6EAF"/>
    <w:rsid w:val="00AE7440"/>
    <w:rsid w:val="00AE7711"/>
    <w:rsid w:val="00AE7A8A"/>
    <w:rsid w:val="00AE7BA2"/>
    <w:rsid w:val="00AE7C78"/>
    <w:rsid w:val="00AE7CF4"/>
    <w:rsid w:val="00AE7F67"/>
    <w:rsid w:val="00AF0066"/>
    <w:rsid w:val="00AF0264"/>
    <w:rsid w:val="00AF030D"/>
    <w:rsid w:val="00AF035D"/>
    <w:rsid w:val="00AF038E"/>
    <w:rsid w:val="00AF07CE"/>
    <w:rsid w:val="00AF07DB"/>
    <w:rsid w:val="00AF0C0E"/>
    <w:rsid w:val="00AF110C"/>
    <w:rsid w:val="00AF1179"/>
    <w:rsid w:val="00AF12F2"/>
    <w:rsid w:val="00AF136E"/>
    <w:rsid w:val="00AF1519"/>
    <w:rsid w:val="00AF1634"/>
    <w:rsid w:val="00AF1B96"/>
    <w:rsid w:val="00AF1C7B"/>
    <w:rsid w:val="00AF1E20"/>
    <w:rsid w:val="00AF1F77"/>
    <w:rsid w:val="00AF2161"/>
    <w:rsid w:val="00AF2666"/>
    <w:rsid w:val="00AF26F5"/>
    <w:rsid w:val="00AF2B09"/>
    <w:rsid w:val="00AF2FA1"/>
    <w:rsid w:val="00AF3014"/>
    <w:rsid w:val="00AF30E7"/>
    <w:rsid w:val="00AF3322"/>
    <w:rsid w:val="00AF33C0"/>
    <w:rsid w:val="00AF3C11"/>
    <w:rsid w:val="00AF40BD"/>
    <w:rsid w:val="00AF41F6"/>
    <w:rsid w:val="00AF456E"/>
    <w:rsid w:val="00AF49D9"/>
    <w:rsid w:val="00AF4A9E"/>
    <w:rsid w:val="00AF4BFD"/>
    <w:rsid w:val="00AF4CF5"/>
    <w:rsid w:val="00AF4F87"/>
    <w:rsid w:val="00AF50DA"/>
    <w:rsid w:val="00AF53A9"/>
    <w:rsid w:val="00AF55DB"/>
    <w:rsid w:val="00AF5EA8"/>
    <w:rsid w:val="00AF61A4"/>
    <w:rsid w:val="00AF6492"/>
    <w:rsid w:val="00AF66E3"/>
    <w:rsid w:val="00AF6AD5"/>
    <w:rsid w:val="00AF6F54"/>
    <w:rsid w:val="00AF7051"/>
    <w:rsid w:val="00AF77BA"/>
    <w:rsid w:val="00AF77DF"/>
    <w:rsid w:val="00AF7813"/>
    <w:rsid w:val="00AF7AC5"/>
    <w:rsid w:val="00AF7C56"/>
    <w:rsid w:val="00AF7CAA"/>
    <w:rsid w:val="00AF7F89"/>
    <w:rsid w:val="00AF7FDC"/>
    <w:rsid w:val="00B009C1"/>
    <w:rsid w:val="00B00E6E"/>
    <w:rsid w:val="00B00ED4"/>
    <w:rsid w:val="00B01216"/>
    <w:rsid w:val="00B0151D"/>
    <w:rsid w:val="00B01816"/>
    <w:rsid w:val="00B01D53"/>
    <w:rsid w:val="00B01EB1"/>
    <w:rsid w:val="00B025E7"/>
    <w:rsid w:val="00B029DB"/>
    <w:rsid w:val="00B02BDC"/>
    <w:rsid w:val="00B02CAB"/>
    <w:rsid w:val="00B02CDA"/>
    <w:rsid w:val="00B02E0A"/>
    <w:rsid w:val="00B02FE5"/>
    <w:rsid w:val="00B03053"/>
    <w:rsid w:val="00B03105"/>
    <w:rsid w:val="00B03161"/>
    <w:rsid w:val="00B031D9"/>
    <w:rsid w:val="00B032E9"/>
    <w:rsid w:val="00B033C9"/>
    <w:rsid w:val="00B03492"/>
    <w:rsid w:val="00B03B26"/>
    <w:rsid w:val="00B03C2C"/>
    <w:rsid w:val="00B03CD5"/>
    <w:rsid w:val="00B03D93"/>
    <w:rsid w:val="00B0414A"/>
    <w:rsid w:val="00B044A7"/>
    <w:rsid w:val="00B0453A"/>
    <w:rsid w:val="00B046E8"/>
    <w:rsid w:val="00B04719"/>
    <w:rsid w:val="00B04724"/>
    <w:rsid w:val="00B04AC0"/>
    <w:rsid w:val="00B04C21"/>
    <w:rsid w:val="00B04D38"/>
    <w:rsid w:val="00B05345"/>
    <w:rsid w:val="00B053A6"/>
    <w:rsid w:val="00B0543E"/>
    <w:rsid w:val="00B054DF"/>
    <w:rsid w:val="00B056E7"/>
    <w:rsid w:val="00B05F35"/>
    <w:rsid w:val="00B0610C"/>
    <w:rsid w:val="00B0618C"/>
    <w:rsid w:val="00B06301"/>
    <w:rsid w:val="00B0639E"/>
    <w:rsid w:val="00B065F1"/>
    <w:rsid w:val="00B06682"/>
    <w:rsid w:val="00B06C29"/>
    <w:rsid w:val="00B06E1F"/>
    <w:rsid w:val="00B06ED9"/>
    <w:rsid w:val="00B07057"/>
    <w:rsid w:val="00B0730D"/>
    <w:rsid w:val="00B0752B"/>
    <w:rsid w:val="00B076A9"/>
    <w:rsid w:val="00B07727"/>
    <w:rsid w:val="00B077EA"/>
    <w:rsid w:val="00B078F2"/>
    <w:rsid w:val="00B07CF8"/>
    <w:rsid w:val="00B07F29"/>
    <w:rsid w:val="00B07F3A"/>
    <w:rsid w:val="00B10088"/>
    <w:rsid w:val="00B100F3"/>
    <w:rsid w:val="00B10173"/>
    <w:rsid w:val="00B1019B"/>
    <w:rsid w:val="00B10474"/>
    <w:rsid w:val="00B106BA"/>
    <w:rsid w:val="00B106BF"/>
    <w:rsid w:val="00B10815"/>
    <w:rsid w:val="00B108A1"/>
    <w:rsid w:val="00B109B5"/>
    <w:rsid w:val="00B10A23"/>
    <w:rsid w:val="00B10BE2"/>
    <w:rsid w:val="00B10C02"/>
    <w:rsid w:val="00B10CFE"/>
    <w:rsid w:val="00B118FB"/>
    <w:rsid w:val="00B11947"/>
    <w:rsid w:val="00B11A9C"/>
    <w:rsid w:val="00B11D38"/>
    <w:rsid w:val="00B1288D"/>
    <w:rsid w:val="00B12FFB"/>
    <w:rsid w:val="00B1303A"/>
    <w:rsid w:val="00B13337"/>
    <w:rsid w:val="00B13345"/>
    <w:rsid w:val="00B13785"/>
    <w:rsid w:val="00B138D7"/>
    <w:rsid w:val="00B13E95"/>
    <w:rsid w:val="00B144E2"/>
    <w:rsid w:val="00B147B7"/>
    <w:rsid w:val="00B14828"/>
    <w:rsid w:val="00B14C79"/>
    <w:rsid w:val="00B14E4D"/>
    <w:rsid w:val="00B151CF"/>
    <w:rsid w:val="00B153D4"/>
    <w:rsid w:val="00B155C5"/>
    <w:rsid w:val="00B15D5F"/>
    <w:rsid w:val="00B15FBD"/>
    <w:rsid w:val="00B16489"/>
    <w:rsid w:val="00B16CC9"/>
    <w:rsid w:val="00B16CCC"/>
    <w:rsid w:val="00B16D66"/>
    <w:rsid w:val="00B16EC8"/>
    <w:rsid w:val="00B171A6"/>
    <w:rsid w:val="00B171B6"/>
    <w:rsid w:val="00B171CB"/>
    <w:rsid w:val="00B1720E"/>
    <w:rsid w:val="00B1734A"/>
    <w:rsid w:val="00B17698"/>
    <w:rsid w:val="00B1784A"/>
    <w:rsid w:val="00B178F4"/>
    <w:rsid w:val="00B20114"/>
    <w:rsid w:val="00B2041A"/>
    <w:rsid w:val="00B2044B"/>
    <w:rsid w:val="00B207D4"/>
    <w:rsid w:val="00B208F0"/>
    <w:rsid w:val="00B20AA5"/>
    <w:rsid w:val="00B20D76"/>
    <w:rsid w:val="00B21537"/>
    <w:rsid w:val="00B21B48"/>
    <w:rsid w:val="00B21D0F"/>
    <w:rsid w:val="00B21EA6"/>
    <w:rsid w:val="00B2223D"/>
    <w:rsid w:val="00B22472"/>
    <w:rsid w:val="00B22905"/>
    <w:rsid w:val="00B22B18"/>
    <w:rsid w:val="00B22CE3"/>
    <w:rsid w:val="00B22EA2"/>
    <w:rsid w:val="00B237D3"/>
    <w:rsid w:val="00B2398F"/>
    <w:rsid w:val="00B23C1A"/>
    <w:rsid w:val="00B23C25"/>
    <w:rsid w:val="00B23C46"/>
    <w:rsid w:val="00B23D83"/>
    <w:rsid w:val="00B23DD1"/>
    <w:rsid w:val="00B23F34"/>
    <w:rsid w:val="00B24624"/>
    <w:rsid w:val="00B24924"/>
    <w:rsid w:val="00B249E9"/>
    <w:rsid w:val="00B24C19"/>
    <w:rsid w:val="00B251DF"/>
    <w:rsid w:val="00B251FF"/>
    <w:rsid w:val="00B252AA"/>
    <w:rsid w:val="00B253B6"/>
    <w:rsid w:val="00B2558F"/>
    <w:rsid w:val="00B257CC"/>
    <w:rsid w:val="00B2593C"/>
    <w:rsid w:val="00B25B81"/>
    <w:rsid w:val="00B25ED4"/>
    <w:rsid w:val="00B26070"/>
    <w:rsid w:val="00B26116"/>
    <w:rsid w:val="00B26398"/>
    <w:rsid w:val="00B263F4"/>
    <w:rsid w:val="00B269B7"/>
    <w:rsid w:val="00B272E2"/>
    <w:rsid w:val="00B27414"/>
    <w:rsid w:val="00B27691"/>
    <w:rsid w:val="00B277FA"/>
    <w:rsid w:val="00B2789E"/>
    <w:rsid w:val="00B27CBC"/>
    <w:rsid w:val="00B27D97"/>
    <w:rsid w:val="00B27ECF"/>
    <w:rsid w:val="00B30287"/>
    <w:rsid w:val="00B304AB"/>
    <w:rsid w:val="00B306A6"/>
    <w:rsid w:val="00B306D4"/>
    <w:rsid w:val="00B307DC"/>
    <w:rsid w:val="00B307FD"/>
    <w:rsid w:val="00B30863"/>
    <w:rsid w:val="00B30C9C"/>
    <w:rsid w:val="00B30D3B"/>
    <w:rsid w:val="00B30F61"/>
    <w:rsid w:val="00B30FA4"/>
    <w:rsid w:val="00B316CC"/>
    <w:rsid w:val="00B3171A"/>
    <w:rsid w:val="00B3197E"/>
    <w:rsid w:val="00B31B29"/>
    <w:rsid w:val="00B31EAA"/>
    <w:rsid w:val="00B31F90"/>
    <w:rsid w:val="00B322F5"/>
    <w:rsid w:val="00B32648"/>
    <w:rsid w:val="00B327AC"/>
    <w:rsid w:val="00B3293A"/>
    <w:rsid w:val="00B32C90"/>
    <w:rsid w:val="00B32D43"/>
    <w:rsid w:val="00B32E4B"/>
    <w:rsid w:val="00B32F1D"/>
    <w:rsid w:val="00B32FDA"/>
    <w:rsid w:val="00B33512"/>
    <w:rsid w:val="00B335AC"/>
    <w:rsid w:val="00B33757"/>
    <w:rsid w:val="00B337FD"/>
    <w:rsid w:val="00B339DE"/>
    <w:rsid w:val="00B33B11"/>
    <w:rsid w:val="00B33BD5"/>
    <w:rsid w:val="00B33C4C"/>
    <w:rsid w:val="00B33C79"/>
    <w:rsid w:val="00B33D93"/>
    <w:rsid w:val="00B3410C"/>
    <w:rsid w:val="00B34131"/>
    <w:rsid w:val="00B34BC6"/>
    <w:rsid w:val="00B34F66"/>
    <w:rsid w:val="00B3507A"/>
    <w:rsid w:val="00B356E5"/>
    <w:rsid w:val="00B35812"/>
    <w:rsid w:val="00B358C5"/>
    <w:rsid w:val="00B35AD5"/>
    <w:rsid w:val="00B36020"/>
    <w:rsid w:val="00B363EE"/>
    <w:rsid w:val="00B3680C"/>
    <w:rsid w:val="00B36A8E"/>
    <w:rsid w:val="00B36AAA"/>
    <w:rsid w:val="00B36DA3"/>
    <w:rsid w:val="00B36FFA"/>
    <w:rsid w:val="00B372C6"/>
    <w:rsid w:val="00B37332"/>
    <w:rsid w:val="00B374CD"/>
    <w:rsid w:val="00B376A5"/>
    <w:rsid w:val="00B37A12"/>
    <w:rsid w:val="00B37A8F"/>
    <w:rsid w:val="00B37ABF"/>
    <w:rsid w:val="00B37CAB"/>
    <w:rsid w:val="00B37D0A"/>
    <w:rsid w:val="00B400DF"/>
    <w:rsid w:val="00B401D0"/>
    <w:rsid w:val="00B40385"/>
    <w:rsid w:val="00B40787"/>
    <w:rsid w:val="00B40864"/>
    <w:rsid w:val="00B40D27"/>
    <w:rsid w:val="00B40D9A"/>
    <w:rsid w:val="00B40E46"/>
    <w:rsid w:val="00B413DF"/>
    <w:rsid w:val="00B4194D"/>
    <w:rsid w:val="00B419BE"/>
    <w:rsid w:val="00B419FF"/>
    <w:rsid w:val="00B41AF1"/>
    <w:rsid w:val="00B41C47"/>
    <w:rsid w:val="00B41DBC"/>
    <w:rsid w:val="00B41E54"/>
    <w:rsid w:val="00B42905"/>
    <w:rsid w:val="00B42944"/>
    <w:rsid w:val="00B42AAC"/>
    <w:rsid w:val="00B42EA8"/>
    <w:rsid w:val="00B434C3"/>
    <w:rsid w:val="00B43590"/>
    <w:rsid w:val="00B43CCF"/>
    <w:rsid w:val="00B43E1A"/>
    <w:rsid w:val="00B43FAE"/>
    <w:rsid w:val="00B445FE"/>
    <w:rsid w:val="00B44766"/>
    <w:rsid w:val="00B447A8"/>
    <w:rsid w:val="00B44AAC"/>
    <w:rsid w:val="00B44B6C"/>
    <w:rsid w:val="00B4608F"/>
    <w:rsid w:val="00B4650B"/>
    <w:rsid w:val="00B465EA"/>
    <w:rsid w:val="00B4690B"/>
    <w:rsid w:val="00B469B3"/>
    <w:rsid w:val="00B46C8F"/>
    <w:rsid w:val="00B47035"/>
    <w:rsid w:val="00B47191"/>
    <w:rsid w:val="00B473CD"/>
    <w:rsid w:val="00B474F4"/>
    <w:rsid w:val="00B476A2"/>
    <w:rsid w:val="00B476E5"/>
    <w:rsid w:val="00B47BC3"/>
    <w:rsid w:val="00B47D6F"/>
    <w:rsid w:val="00B47DDB"/>
    <w:rsid w:val="00B5021D"/>
    <w:rsid w:val="00B504DC"/>
    <w:rsid w:val="00B50C32"/>
    <w:rsid w:val="00B50D0F"/>
    <w:rsid w:val="00B50FAF"/>
    <w:rsid w:val="00B51710"/>
    <w:rsid w:val="00B5192F"/>
    <w:rsid w:val="00B51FB7"/>
    <w:rsid w:val="00B521E3"/>
    <w:rsid w:val="00B52647"/>
    <w:rsid w:val="00B52B9A"/>
    <w:rsid w:val="00B52D80"/>
    <w:rsid w:val="00B52EE2"/>
    <w:rsid w:val="00B530C1"/>
    <w:rsid w:val="00B53250"/>
    <w:rsid w:val="00B5359D"/>
    <w:rsid w:val="00B5379D"/>
    <w:rsid w:val="00B5399B"/>
    <w:rsid w:val="00B539D9"/>
    <w:rsid w:val="00B53BC8"/>
    <w:rsid w:val="00B54416"/>
    <w:rsid w:val="00B54754"/>
    <w:rsid w:val="00B547B9"/>
    <w:rsid w:val="00B54AD0"/>
    <w:rsid w:val="00B54DC8"/>
    <w:rsid w:val="00B54F25"/>
    <w:rsid w:val="00B55212"/>
    <w:rsid w:val="00B55BD1"/>
    <w:rsid w:val="00B55EE5"/>
    <w:rsid w:val="00B55F88"/>
    <w:rsid w:val="00B55F9F"/>
    <w:rsid w:val="00B55FC4"/>
    <w:rsid w:val="00B563F2"/>
    <w:rsid w:val="00B56427"/>
    <w:rsid w:val="00B564D3"/>
    <w:rsid w:val="00B5658A"/>
    <w:rsid w:val="00B5687D"/>
    <w:rsid w:val="00B569F1"/>
    <w:rsid w:val="00B56A0F"/>
    <w:rsid w:val="00B56A9C"/>
    <w:rsid w:val="00B56BA2"/>
    <w:rsid w:val="00B56D37"/>
    <w:rsid w:val="00B57625"/>
    <w:rsid w:val="00B57993"/>
    <w:rsid w:val="00B57A83"/>
    <w:rsid w:val="00B57A88"/>
    <w:rsid w:val="00B57DC1"/>
    <w:rsid w:val="00B57DF3"/>
    <w:rsid w:val="00B60161"/>
    <w:rsid w:val="00B60485"/>
    <w:rsid w:val="00B604F9"/>
    <w:rsid w:val="00B60530"/>
    <w:rsid w:val="00B60820"/>
    <w:rsid w:val="00B60A29"/>
    <w:rsid w:val="00B60CDA"/>
    <w:rsid w:val="00B60DA6"/>
    <w:rsid w:val="00B60FAE"/>
    <w:rsid w:val="00B61156"/>
    <w:rsid w:val="00B6117F"/>
    <w:rsid w:val="00B618C4"/>
    <w:rsid w:val="00B61CAE"/>
    <w:rsid w:val="00B61F8E"/>
    <w:rsid w:val="00B62424"/>
    <w:rsid w:val="00B628A0"/>
    <w:rsid w:val="00B62EAB"/>
    <w:rsid w:val="00B6313B"/>
    <w:rsid w:val="00B6330D"/>
    <w:rsid w:val="00B63518"/>
    <w:rsid w:val="00B6378E"/>
    <w:rsid w:val="00B63995"/>
    <w:rsid w:val="00B639C6"/>
    <w:rsid w:val="00B63B69"/>
    <w:rsid w:val="00B63CF1"/>
    <w:rsid w:val="00B64192"/>
    <w:rsid w:val="00B64243"/>
    <w:rsid w:val="00B6428E"/>
    <w:rsid w:val="00B64412"/>
    <w:rsid w:val="00B644AE"/>
    <w:rsid w:val="00B64815"/>
    <w:rsid w:val="00B64D66"/>
    <w:rsid w:val="00B65066"/>
    <w:rsid w:val="00B650C2"/>
    <w:rsid w:val="00B6510E"/>
    <w:rsid w:val="00B652BD"/>
    <w:rsid w:val="00B65543"/>
    <w:rsid w:val="00B661FB"/>
    <w:rsid w:val="00B662B7"/>
    <w:rsid w:val="00B66464"/>
    <w:rsid w:val="00B6647B"/>
    <w:rsid w:val="00B66DEC"/>
    <w:rsid w:val="00B6719A"/>
    <w:rsid w:val="00B67909"/>
    <w:rsid w:val="00B67D0A"/>
    <w:rsid w:val="00B67F5D"/>
    <w:rsid w:val="00B67FA2"/>
    <w:rsid w:val="00B67FCD"/>
    <w:rsid w:val="00B70056"/>
    <w:rsid w:val="00B7031A"/>
    <w:rsid w:val="00B70602"/>
    <w:rsid w:val="00B70917"/>
    <w:rsid w:val="00B70A01"/>
    <w:rsid w:val="00B70AD7"/>
    <w:rsid w:val="00B71651"/>
    <w:rsid w:val="00B71B2D"/>
    <w:rsid w:val="00B71B5F"/>
    <w:rsid w:val="00B71D5A"/>
    <w:rsid w:val="00B722AD"/>
    <w:rsid w:val="00B72642"/>
    <w:rsid w:val="00B72883"/>
    <w:rsid w:val="00B72B21"/>
    <w:rsid w:val="00B72B99"/>
    <w:rsid w:val="00B72C44"/>
    <w:rsid w:val="00B72CCF"/>
    <w:rsid w:val="00B72D41"/>
    <w:rsid w:val="00B72DA0"/>
    <w:rsid w:val="00B73176"/>
    <w:rsid w:val="00B7325B"/>
    <w:rsid w:val="00B7328F"/>
    <w:rsid w:val="00B732E9"/>
    <w:rsid w:val="00B73AF4"/>
    <w:rsid w:val="00B73F83"/>
    <w:rsid w:val="00B74457"/>
    <w:rsid w:val="00B74461"/>
    <w:rsid w:val="00B744D4"/>
    <w:rsid w:val="00B747D9"/>
    <w:rsid w:val="00B74BE9"/>
    <w:rsid w:val="00B74C4F"/>
    <w:rsid w:val="00B758C6"/>
    <w:rsid w:val="00B75D8E"/>
    <w:rsid w:val="00B75E28"/>
    <w:rsid w:val="00B75FC9"/>
    <w:rsid w:val="00B76003"/>
    <w:rsid w:val="00B760EE"/>
    <w:rsid w:val="00B7696F"/>
    <w:rsid w:val="00B76B0D"/>
    <w:rsid w:val="00B76CBB"/>
    <w:rsid w:val="00B76D07"/>
    <w:rsid w:val="00B76E16"/>
    <w:rsid w:val="00B76F1C"/>
    <w:rsid w:val="00B771D1"/>
    <w:rsid w:val="00B774F9"/>
    <w:rsid w:val="00B7756A"/>
    <w:rsid w:val="00B77884"/>
    <w:rsid w:val="00B77959"/>
    <w:rsid w:val="00B77A17"/>
    <w:rsid w:val="00B77C80"/>
    <w:rsid w:val="00B77E8F"/>
    <w:rsid w:val="00B77FA8"/>
    <w:rsid w:val="00B80065"/>
    <w:rsid w:val="00B80548"/>
    <w:rsid w:val="00B805FE"/>
    <w:rsid w:val="00B80917"/>
    <w:rsid w:val="00B80C8B"/>
    <w:rsid w:val="00B810CA"/>
    <w:rsid w:val="00B810E1"/>
    <w:rsid w:val="00B814DF"/>
    <w:rsid w:val="00B8151F"/>
    <w:rsid w:val="00B81AAF"/>
    <w:rsid w:val="00B81BCC"/>
    <w:rsid w:val="00B81F4D"/>
    <w:rsid w:val="00B82138"/>
    <w:rsid w:val="00B8235A"/>
    <w:rsid w:val="00B82409"/>
    <w:rsid w:val="00B828F9"/>
    <w:rsid w:val="00B82C12"/>
    <w:rsid w:val="00B82E1F"/>
    <w:rsid w:val="00B830A6"/>
    <w:rsid w:val="00B835EE"/>
    <w:rsid w:val="00B8366A"/>
    <w:rsid w:val="00B83A9A"/>
    <w:rsid w:val="00B847E0"/>
    <w:rsid w:val="00B84843"/>
    <w:rsid w:val="00B8487B"/>
    <w:rsid w:val="00B848A1"/>
    <w:rsid w:val="00B84951"/>
    <w:rsid w:val="00B84A4C"/>
    <w:rsid w:val="00B84F64"/>
    <w:rsid w:val="00B8515B"/>
    <w:rsid w:val="00B8559F"/>
    <w:rsid w:val="00B855CC"/>
    <w:rsid w:val="00B85A2D"/>
    <w:rsid w:val="00B85F99"/>
    <w:rsid w:val="00B861FC"/>
    <w:rsid w:val="00B86B76"/>
    <w:rsid w:val="00B86BDB"/>
    <w:rsid w:val="00B86C67"/>
    <w:rsid w:val="00B86E4A"/>
    <w:rsid w:val="00B86F5D"/>
    <w:rsid w:val="00B8722C"/>
    <w:rsid w:val="00B87520"/>
    <w:rsid w:val="00B875ED"/>
    <w:rsid w:val="00B8773E"/>
    <w:rsid w:val="00B87952"/>
    <w:rsid w:val="00B87D84"/>
    <w:rsid w:val="00B87FD6"/>
    <w:rsid w:val="00B90169"/>
    <w:rsid w:val="00B901AE"/>
    <w:rsid w:val="00B902F8"/>
    <w:rsid w:val="00B90526"/>
    <w:rsid w:val="00B9066E"/>
    <w:rsid w:val="00B90713"/>
    <w:rsid w:val="00B90833"/>
    <w:rsid w:val="00B90998"/>
    <w:rsid w:val="00B90BA1"/>
    <w:rsid w:val="00B9101F"/>
    <w:rsid w:val="00B9144B"/>
    <w:rsid w:val="00B914FD"/>
    <w:rsid w:val="00B91506"/>
    <w:rsid w:val="00B91D1D"/>
    <w:rsid w:val="00B92200"/>
    <w:rsid w:val="00B92251"/>
    <w:rsid w:val="00B9266E"/>
    <w:rsid w:val="00B927CA"/>
    <w:rsid w:val="00B927EB"/>
    <w:rsid w:val="00B92BBD"/>
    <w:rsid w:val="00B932EF"/>
    <w:rsid w:val="00B93613"/>
    <w:rsid w:val="00B93750"/>
    <w:rsid w:val="00B93A38"/>
    <w:rsid w:val="00B93BCD"/>
    <w:rsid w:val="00B93C6A"/>
    <w:rsid w:val="00B93C9E"/>
    <w:rsid w:val="00B94188"/>
    <w:rsid w:val="00B941A3"/>
    <w:rsid w:val="00B94247"/>
    <w:rsid w:val="00B94355"/>
    <w:rsid w:val="00B944AD"/>
    <w:rsid w:val="00B949AD"/>
    <w:rsid w:val="00B94EBF"/>
    <w:rsid w:val="00B95167"/>
    <w:rsid w:val="00B95642"/>
    <w:rsid w:val="00B95702"/>
    <w:rsid w:val="00B95D57"/>
    <w:rsid w:val="00B9624F"/>
    <w:rsid w:val="00B96613"/>
    <w:rsid w:val="00B967CF"/>
    <w:rsid w:val="00B968A4"/>
    <w:rsid w:val="00B969C7"/>
    <w:rsid w:val="00B96AAF"/>
    <w:rsid w:val="00B96D8F"/>
    <w:rsid w:val="00B971A4"/>
    <w:rsid w:val="00B9732B"/>
    <w:rsid w:val="00B97616"/>
    <w:rsid w:val="00B97693"/>
    <w:rsid w:val="00B97E6D"/>
    <w:rsid w:val="00B97F82"/>
    <w:rsid w:val="00BA029D"/>
    <w:rsid w:val="00BA09A0"/>
    <w:rsid w:val="00BA0C94"/>
    <w:rsid w:val="00BA0CAE"/>
    <w:rsid w:val="00BA11A7"/>
    <w:rsid w:val="00BA1299"/>
    <w:rsid w:val="00BA129B"/>
    <w:rsid w:val="00BA13E0"/>
    <w:rsid w:val="00BA1440"/>
    <w:rsid w:val="00BA166D"/>
    <w:rsid w:val="00BA17D3"/>
    <w:rsid w:val="00BA1894"/>
    <w:rsid w:val="00BA1D40"/>
    <w:rsid w:val="00BA1DBB"/>
    <w:rsid w:val="00BA1F96"/>
    <w:rsid w:val="00BA1FA3"/>
    <w:rsid w:val="00BA202B"/>
    <w:rsid w:val="00BA2676"/>
    <w:rsid w:val="00BA26D0"/>
    <w:rsid w:val="00BA2772"/>
    <w:rsid w:val="00BA2781"/>
    <w:rsid w:val="00BA28B5"/>
    <w:rsid w:val="00BA2C5F"/>
    <w:rsid w:val="00BA30E6"/>
    <w:rsid w:val="00BA317E"/>
    <w:rsid w:val="00BA31D1"/>
    <w:rsid w:val="00BA324D"/>
    <w:rsid w:val="00BA36FF"/>
    <w:rsid w:val="00BA4063"/>
    <w:rsid w:val="00BA4075"/>
    <w:rsid w:val="00BA40B5"/>
    <w:rsid w:val="00BA41A2"/>
    <w:rsid w:val="00BA44BB"/>
    <w:rsid w:val="00BA4787"/>
    <w:rsid w:val="00BA4B28"/>
    <w:rsid w:val="00BA4B92"/>
    <w:rsid w:val="00BA4BAB"/>
    <w:rsid w:val="00BA4C80"/>
    <w:rsid w:val="00BA4CBD"/>
    <w:rsid w:val="00BA5046"/>
    <w:rsid w:val="00BA5070"/>
    <w:rsid w:val="00BA5476"/>
    <w:rsid w:val="00BA58C1"/>
    <w:rsid w:val="00BA598F"/>
    <w:rsid w:val="00BA5A04"/>
    <w:rsid w:val="00BA5ABB"/>
    <w:rsid w:val="00BA5B13"/>
    <w:rsid w:val="00BA5CD0"/>
    <w:rsid w:val="00BA5D8E"/>
    <w:rsid w:val="00BA5DBB"/>
    <w:rsid w:val="00BA634D"/>
    <w:rsid w:val="00BA6586"/>
    <w:rsid w:val="00BA6637"/>
    <w:rsid w:val="00BA6684"/>
    <w:rsid w:val="00BA671B"/>
    <w:rsid w:val="00BA67B3"/>
    <w:rsid w:val="00BA6B1D"/>
    <w:rsid w:val="00BA6CDB"/>
    <w:rsid w:val="00BA7494"/>
    <w:rsid w:val="00BA7655"/>
    <w:rsid w:val="00BA773C"/>
    <w:rsid w:val="00BA77BD"/>
    <w:rsid w:val="00BA7DA8"/>
    <w:rsid w:val="00BA7FA7"/>
    <w:rsid w:val="00BB0056"/>
    <w:rsid w:val="00BB0789"/>
    <w:rsid w:val="00BB0A0C"/>
    <w:rsid w:val="00BB0A19"/>
    <w:rsid w:val="00BB0A63"/>
    <w:rsid w:val="00BB0CD2"/>
    <w:rsid w:val="00BB1029"/>
    <w:rsid w:val="00BB13C4"/>
    <w:rsid w:val="00BB15C4"/>
    <w:rsid w:val="00BB1811"/>
    <w:rsid w:val="00BB18A6"/>
    <w:rsid w:val="00BB1BBB"/>
    <w:rsid w:val="00BB1C87"/>
    <w:rsid w:val="00BB21A1"/>
    <w:rsid w:val="00BB2469"/>
    <w:rsid w:val="00BB260A"/>
    <w:rsid w:val="00BB2662"/>
    <w:rsid w:val="00BB27F4"/>
    <w:rsid w:val="00BB2965"/>
    <w:rsid w:val="00BB2D4F"/>
    <w:rsid w:val="00BB2FC6"/>
    <w:rsid w:val="00BB308A"/>
    <w:rsid w:val="00BB3092"/>
    <w:rsid w:val="00BB3254"/>
    <w:rsid w:val="00BB364C"/>
    <w:rsid w:val="00BB368D"/>
    <w:rsid w:val="00BB3ABA"/>
    <w:rsid w:val="00BB3CDB"/>
    <w:rsid w:val="00BB4266"/>
    <w:rsid w:val="00BB4378"/>
    <w:rsid w:val="00BB43F7"/>
    <w:rsid w:val="00BB4416"/>
    <w:rsid w:val="00BB46DA"/>
    <w:rsid w:val="00BB54F0"/>
    <w:rsid w:val="00BB5637"/>
    <w:rsid w:val="00BB5A9C"/>
    <w:rsid w:val="00BB5E3F"/>
    <w:rsid w:val="00BB66DB"/>
    <w:rsid w:val="00BB6A15"/>
    <w:rsid w:val="00BB6B29"/>
    <w:rsid w:val="00BB6BB3"/>
    <w:rsid w:val="00BB6C7E"/>
    <w:rsid w:val="00BB6EB5"/>
    <w:rsid w:val="00BB739E"/>
    <w:rsid w:val="00BB7814"/>
    <w:rsid w:val="00BB79F6"/>
    <w:rsid w:val="00BB7B20"/>
    <w:rsid w:val="00BB7E0E"/>
    <w:rsid w:val="00BB7F4C"/>
    <w:rsid w:val="00BC014B"/>
    <w:rsid w:val="00BC027F"/>
    <w:rsid w:val="00BC02A6"/>
    <w:rsid w:val="00BC0493"/>
    <w:rsid w:val="00BC06FD"/>
    <w:rsid w:val="00BC07BA"/>
    <w:rsid w:val="00BC09BC"/>
    <w:rsid w:val="00BC0A66"/>
    <w:rsid w:val="00BC0BAA"/>
    <w:rsid w:val="00BC0CB1"/>
    <w:rsid w:val="00BC0DE8"/>
    <w:rsid w:val="00BC0F67"/>
    <w:rsid w:val="00BC0FE5"/>
    <w:rsid w:val="00BC1420"/>
    <w:rsid w:val="00BC14F0"/>
    <w:rsid w:val="00BC1B33"/>
    <w:rsid w:val="00BC2234"/>
    <w:rsid w:val="00BC2260"/>
    <w:rsid w:val="00BC2842"/>
    <w:rsid w:val="00BC2D4D"/>
    <w:rsid w:val="00BC325F"/>
    <w:rsid w:val="00BC33C2"/>
    <w:rsid w:val="00BC39DD"/>
    <w:rsid w:val="00BC3B6F"/>
    <w:rsid w:val="00BC4326"/>
    <w:rsid w:val="00BC4427"/>
    <w:rsid w:val="00BC4761"/>
    <w:rsid w:val="00BC49FE"/>
    <w:rsid w:val="00BC4ABA"/>
    <w:rsid w:val="00BC4CBD"/>
    <w:rsid w:val="00BC4DA1"/>
    <w:rsid w:val="00BC5061"/>
    <w:rsid w:val="00BC5493"/>
    <w:rsid w:val="00BC55B1"/>
    <w:rsid w:val="00BC5795"/>
    <w:rsid w:val="00BC591A"/>
    <w:rsid w:val="00BC59B8"/>
    <w:rsid w:val="00BC5AD0"/>
    <w:rsid w:val="00BC5DC7"/>
    <w:rsid w:val="00BC62F5"/>
    <w:rsid w:val="00BC6302"/>
    <w:rsid w:val="00BC657E"/>
    <w:rsid w:val="00BC667B"/>
    <w:rsid w:val="00BC6AF1"/>
    <w:rsid w:val="00BC6CC6"/>
    <w:rsid w:val="00BC6F92"/>
    <w:rsid w:val="00BC7001"/>
    <w:rsid w:val="00BC7386"/>
    <w:rsid w:val="00BC7457"/>
    <w:rsid w:val="00BC75E6"/>
    <w:rsid w:val="00BC7B27"/>
    <w:rsid w:val="00BC7C71"/>
    <w:rsid w:val="00BC7D5D"/>
    <w:rsid w:val="00BC7DE4"/>
    <w:rsid w:val="00BC7E02"/>
    <w:rsid w:val="00BC7E36"/>
    <w:rsid w:val="00BD0150"/>
    <w:rsid w:val="00BD0236"/>
    <w:rsid w:val="00BD0522"/>
    <w:rsid w:val="00BD0984"/>
    <w:rsid w:val="00BD0FFB"/>
    <w:rsid w:val="00BD1318"/>
    <w:rsid w:val="00BD177A"/>
    <w:rsid w:val="00BD18B5"/>
    <w:rsid w:val="00BD1BF1"/>
    <w:rsid w:val="00BD1BF9"/>
    <w:rsid w:val="00BD1D45"/>
    <w:rsid w:val="00BD1DC9"/>
    <w:rsid w:val="00BD280D"/>
    <w:rsid w:val="00BD28B0"/>
    <w:rsid w:val="00BD29B6"/>
    <w:rsid w:val="00BD2D4B"/>
    <w:rsid w:val="00BD2E7D"/>
    <w:rsid w:val="00BD31B4"/>
    <w:rsid w:val="00BD324A"/>
    <w:rsid w:val="00BD3430"/>
    <w:rsid w:val="00BD35A4"/>
    <w:rsid w:val="00BD35FE"/>
    <w:rsid w:val="00BD364D"/>
    <w:rsid w:val="00BD3FF4"/>
    <w:rsid w:val="00BD4000"/>
    <w:rsid w:val="00BD4053"/>
    <w:rsid w:val="00BD4075"/>
    <w:rsid w:val="00BD4159"/>
    <w:rsid w:val="00BD4662"/>
    <w:rsid w:val="00BD494B"/>
    <w:rsid w:val="00BD4AC4"/>
    <w:rsid w:val="00BD5177"/>
    <w:rsid w:val="00BD5224"/>
    <w:rsid w:val="00BD58A3"/>
    <w:rsid w:val="00BD58CF"/>
    <w:rsid w:val="00BD5970"/>
    <w:rsid w:val="00BD5DD4"/>
    <w:rsid w:val="00BD61ED"/>
    <w:rsid w:val="00BD66F7"/>
    <w:rsid w:val="00BD678E"/>
    <w:rsid w:val="00BD679C"/>
    <w:rsid w:val="00BD6B7D"/>
    <w:rsid w:val="00BD6D8C"/>
    <w:rsid w:val="00BD7098"/>
    <w:rsid w:val="00BD71AB"/>
    <w:rsid w:val="00BD7282"/>
    <w:rsid w:val="00BD7301"/>
    <w:rsid w:val="00BD737F"/>
    <w:rsid w:val="00BD7959"/>
    <w:rsid w:val="00BD7C73"/>
    <w:rsid w:val="00BD7D12"/>
    <w:rsid w:val="00BE0066"/>
    <w:rsid w:val="00BE014D"/>
    <w:rsid w:val="00BE0695"/>
    <w:rsid w:val="00BE074B"/>
    <w:rsid w:val="00BE089D"/>
    <w:rsid w:val="00BE0A00"/>
    <w:rsid w:val="00BE1205"/>
    <w:rsid w:val="00BE1C38"/>
    <w:rsid w:val="00BE205C"/>
    <w:rsid w:val="00BE20B1"/>
    <w:rsid w:val="00BE227F"/>
    <w:rsid w:val="00BE2313"/>
    <w:rsid w:val="00BE234A"/>
    <w:rsid w:val="00BE24AE"/>
    <w:rsid w:val="00BE25EF"/>
    <w:rsid w:val="00BE28EA"/>
    <w:rsid w:val="00BE2931"/>
    <w:rsid w:val="00BE2BF2"/>
    <w:rsid w:val="00BE2EC0"/>
    <w:rsid w:val="00BE2EFB"/>
    <w:rsid w:val="00BE3188"/>
    <w:rsid w:val="00BE3DE0"/>
    <w:rsid w:val="00BE4347"/>
    <w:rsid w:val="00BE45BC"/>
    <w:rsid w:val="00BE493A"/>
    <w:rsid w:val="00BE499D"/>
    <w:rsid w:val="00BE4A1E"/>
    <w:rsid w:val="00BE4B0E"/>
    <w:rsid w:val="00BE4CC1"/>
    <w:rsid w:val="00BE52CA"/>
    <w:rsid w:val="00BE54C0"/>
    <w:rsid w:val="00BE5B1C"/>
    <w:rsid w:val="00BE5CD5"/>
    <w:rsid w:val="00BE67BF"/>
    <w:rsid w:val="00BE6BEA"/>
    <w:rsid w:val="00BE7098"/>
    <w:rsid w:val="00BE72E1"/>
    <w:rsid w:val="00BE7393"/>
    <w:rsid w:val="00BE73C0"/>
    <w:rsid w:val="00BE7581"/>
    <w:rsid w:val="00BE78AA"/>
    <w:rsid w:val="00BE7F12"/>
    <w:rsid w:val="00BE7FC4"/>
    <w:rsid w:val="00BF02D0"/>
    <w:rsid w:val="00BF05B2"/>
    <w:rsid w:val="00BF06FD"/>
    <w:rsid w:val="00BF074A"/>
    <w:rsid w:val="00BF081F"/>
    <w:rsid w:val="00BF08DD"/>
    <w:rsid w:val="00BF0CDD"/>
    <w:rsid w:val="00BF0D26"/>
    <w:rsid w:val="00BF0D89"/>
    <w:rsid w:val="00BF0E26"/>
    <w:rsid w:val="00BF0EAE"/>
    <w:rsid w:val="00BF1193"/>
    <w:rsid w:val="00BF12E3"/>
    <w:rsid w:val="00BF13C6"/>
    <w:rsid w:val="00BF1545"/>
    <w:rsid w:val="00BF1FC7"/>
    <w:rsid w:val="00BF20CA"/>
    <w:rsid w:val="00BF22C9"/>
    <w:rsid w:val="00BF2385"/>
    <w:rsid w:val="00BF25AF"/>
    <w:rsid w:val="00BF2916"/>
    <w:rsid w:val="00BF29ED"/>
    <w:rsid w:val="00BF29F6"/>
    <w:rsid w:val="00BF2ADF"/>
    <w:rsid w:val="00BF2B2E"/>
    <w:rsid w:val="00BF2C0F"/>
    <w:rsid w:val="00BF2DCC"/>
    <w:rsid w:val="00BF2DEF"/>
    <w:rsid w:val="00BF3089"/>
    <w:rsid w:val="00BF361B"/>
    <w:rsid w:val="00BF365D"/>
    <w:rsid w:val="00BF3704"/>
    <w:rsid w:val="00BF376B"/>
    <w:rsid w:val="00BF3957"/>
    <w:rsid w:val="00BF3A12"/>
    <w:rsid w:val="00BF3B1B"/>
    <w:rsid w:val="00BF3B57"/>
    <w:rsid w:val="00BF403E"/>
    <w:rsid w:val="00BF4338"/>
    <w:rsid w:val="00BF44F4"/>
    <w:rsid w:val="00BF4762"/>
    <w:rsid w:val="00BF47E8"/>
    <w:rsid w:val="00BF4926"/>
    <w:rsid w:val="00BF4B51"/>
    <w:rsid w:val="00BF4C62"/>
    <w:rsid w:val="00BF4E21"/>
    <w:rsid w:val="00BF5158"/>
    <w:rsid w:val="00BF5387"/>
    <w:rsid w:val="00BF53B9"/>
    <w:rsid w:val="00BF5691"/>
    <w:rsid w:val="00BF5BCA"/>
    <w:rsid w:val="00BF5D1C"/>
    <w:rsid w:val="00BF5F65"/>
    <w:rsid w:val="00BF62FE"/>
    <w:rsid w:val="00BF6338"/>
    <w:rsid w:val="00BF6A24"/>
    <w:rsid w:val="00BF6C47"/>
    <w:rsid w:val="00BF7202"/>
    <w:rsid w:val="00BF7259"/>
    <w:rsid w:val="00BF7261"/>
    <w:rsid w:val="00BF72BD"/>
    <w:rsid w:val="00BF73CD"/>
    <w:rsid w:val="00BF754F"/>
    <w:rsid w:val="00BF75E5"/>
    <w:rsid w:val="00BF7AE8"/>
    <w:rsid w:val="00BF7DEA"/>
    <w:rsid w:val="00BF7F89"/>
    <w:rsid w:val="00C0027B"/>
    <w:rsid w:val="00C00304"/>
    <w:rsid w:val="00C00726"/>
    <w:rsid w:val="00C0074A"/>
    <w:rsid w:val="00C00856"/>
    <w:rsid w:val="00C00B6E"/>
    <w:rsid w:val="00C00DDF"/>
    <w:rsid w:val="00C01066"/>
    <w:rsid w:val="00C0121E"/>
    <w:rsid w:val="00C01595"/>
    <w:rsid w:val="00C0162D"/>
    <w:rsid w:val="00C016EB"/>
    <w:rsid w:val="00C01D20"/>
    <w:rsid w:val="00C020DC"/>
    <w:rsid w:val="00C022DE"/>
    <w:rsid w:val="00C02316"/>
    <w:rsid w:val="00C02466"/>
    <w:rsid w:val="00C0290E"/>
    <w:rsid w:val="00C02BB3"/>
    <w:rsid w:val="00C02CFD"/>
    <w:rsid w:val="00C02F26"/>
    <w:rsid w:val="00C0337E"/>
    <w:rsid w:val="00C0351F"/>
    <w:rsid w:val="00C03864"/>
    <w:rsid w:val="00C038E1"/>
    <w:rsid w:val="00C03C5B"/>
    <w:rsid w:val="00C040A3"/>
    <w:rsid w:val="00C0431A"/>
    <w:rsid w:val="00C0442F"/>
    <w:rsid w:val="00C044B4"/>
    <w:rsid w:val="00C044F3"/>
    <w:rsid w:val="00C04A98"/>
    <w:rsid w:val="00C04B22"/>
    <w:rsid w:val="00C04C5E"/>
    <w:rsid w:val="00C04CDC"/>
    <w:rsid w:val="00C04D6E"/>
    <w:rsid w:val="00C050B5"/>
    <w:rsid w:val="00C058BB"/>
    <w:rsid w:val="00C05F83"/>
    <w:rsid w:val="00C05FAA"/>
    <w:rsid w:val="00C0694C"/>
    <w:rsid w:val="00C069E5"/>
    <w:rsid w:val="00C06A12"/>
    <w:rsid w:val="00C06B8F"/>
    <w:rsid w:val="00C06C17"/>
    <w:rsid w:val="00C07027"/>
    <w:rsid w:val="00C070E4"/>
    <w:rsid w:val="00C07514"/>
    <w:rsid w:val="00C0762A"/>
    <w:rsid w:val="00C07676"/>
    <w:rsid w:val="00C07CAC"/>
    <w:rsid w:val="00C07F7C"/>
    <w:rsid w:val="00C1029B"/>
    <w:rsid w:val="00C10479"/>
    <w:rsid w:val="00C105CA"/>
    <w:rsid w:val="00C10907"/>
    <w:rsid w:val="00C10A0F"/>
    <w:rsid w:val="00C10CC2"/>
    <w:rsid w:val="00C10D7A"/>
    <w:rsid w:val="00C10F5A"/>
    <w:rsid w:val="00C116A5"/>
    <w:rsid w:val="00C116C4"/>
    <w:rsid w:val="00C1191B"/>
    <w:rsid w:val="00C12031"/>
    <w:rsid w:val="00C124E7"/>
    <w:rsid w:val="00C12538"/>
    <w:rsid w:val="00C12C7B"/>
    <w:rsid w:val="00C12ED8"/>
    <w:rsid w:val="00C12EE6"/>
    <w:rsid w:val="00C12F03"/>
    <w:rsid w:val="00C1301B"/>
    <w:rsid w:val="00C1308E"/>
    <w:rsid w:val="00C13332"/>
    <w:rsid w:val="00C13D60"/>
    <w:rsid w:val="00C14183"/>
    <w:rsid w:val="00C14297"/>
    <w:rsid w:val="00C14468"/>
    <w:rsid w:val="00C14628"/>
    <w:rsid w:val="00C14FB8"/>
    <w:rsid w:val="00C1557A"/>
    <w:rsid w:val="00C1561C"/>
    <w:rsid w:val="00C15966"/>
    <w:rsid w:val="00C15A1A"/>
    <w:rsid w:val="00C15AB8"/>
    <w:rsid w:val="00C15D7F"/>
    <w:rsid w:val="00C1606A"/>
    <w:rsid w:val="00C16935"/>
    <w:rsid w:val="00C1733F"/>
    <w:rsid w:val="00C177B5"/>
    <w:rsid w:val="00C178D1"/>
    <w:rsid w:val="00C17A28"/>
    <w:rsid w:val="00C2031F"/>
    <w:rsid w:val="00C20A6E"/>
    <w:rsid w:val="00C20A76"/>
    <w:rsid w:val="00C20C33"/>
    <w:rsid w:val="00C20DD3"/>
    <w:rsid w:val="00C20E11"/>
    <w:rsid w:val="00C20E6B"/>
    <w:rsid w:val="00C21455"/>
    <w:rsid w:val="00C2198A"/>
    <w:rsid w:val="00C219A1"/>
    <w:rsid w:val="00C221D4"/>
    <w:rsid w:val="00C22230"/>
    <w:rsid w:val="00C222A4"/>
    <w:rsid w:val="00C226C4"/>
    <w:rsid w:val="00C22784"/>
    <w:rsid w:val="00C228C1"/>
    <w:rsid w:val="00C22CC9"/>
    <w:rsid w:val="00C22F34"/>
    <w:rsid w:val="00C22FDE"/>
    <w:rsid w:val="00C2311F"/>
    <w:rsid w:val="00C23390"/>
    <w:rsid w:val="00C23421"/>
    <w:rsid w:val="00C23633"/>
    <w:rsid w:val="00C239AB"/>
    <w:rsid w:val="00C23D25"/>
    <w:rsid w:val="00C241EB"/>
    <w:rsid w:val="00C248BB"/>
    <w:rsid w:val="00C24AEF"/>
    <w:rsid w:val="00C24B77"/>
    <w:rsid w:val="00C24C53"/>
    <w:rsid w:val="00C24FF8"/>
    <w:rsid w:val="00C25582"/>
    <w:rsid w:val="00C2583F"/>
    <w:rsid w:val="00C25A31"/>
    <w:rsid w:val="00C25A65"/>
    <w:rsid w:val="00C25B24"/>
    <w:rsid w:val="00C2616F"/>
    <w:rsid w:val="00C26653"/>
    <w:rsid w:val="00C26784"/>
    <w:rsid w:val="00C2693A"/>
    <w:rsid w:val="00C26C23"/>
    <w:rsid w:val="00C26CC1"/>
    <w:rsid w:val="00C26DD1"/>
    <w:rsid w:val="00C26E8D"/>
    <w:rsid w:val="00C27089"/>
    <w:rsid w:val="00C273FB"/>
    <w:rsid w:val="00C27597"/>
    <w:rsid w:val="00C2769F"/>
    <w:rsid w:val="00C27973"/>
    <w:rsid w:val="00C27CE9"/>
    <w:rsid w:val="00C27DD5"/>
    <w:rsid w:val="00C3006E"/>
    <w:rsid w:val="00C303BD"/>
    <w:rsid w:val="00C307EA"/>
    <w:rsid w:val="00C30A88"/>
    <w:rsid w:val="00C30B14"/>
    <w:rsid w:val="00C30E7D"/>
    <w:rsid w:val="00C30FFD"/>
    <w:rsid w:val="00C312C9"/>
    <w:rsid w:val="00C31323"/>
    <w:rsid w:val="00C31C58"/>
    <w:rsid w:val="00C32161"/>
    <w:rsid w:val="00C323EF"/>
    <w:rsid w:val="00C3274B"/>
    <w:rsid w:val="00C32823"/>
    <w:rsid w:val="00C32C51"/>
    <w:rsid w:val="00C32F2A"/>
    <w:rsid w:val="00C32FF6"/>
    <w:rsid w:val="00C33250"/>
    <w:rsid w:val="00C33381"/>
    <w:rsid w:val="00C333DC"/>
    <w:rsid w:val="00C3352A"/>
    <w:rsid w:val="00C33928"/>
    <w:rsid w:val="00C33BE3"/>
    <w:rsid w:val="00C33D63"/>
    <w:rsid w:val="00C3419A"/>
    <w:rsid w:val="00C341EA"/>
    <w:rsid w:val="00C342C8"/>
    <w:rsid w:val="00C34551"/>
    <w:rsid w:val="00C34800"/>
    <w:rsid w:val="00C348A2"/>
    <w:rsid w:val="00C34DC1"/>
    <w:rsid w:val="00C34F7F"/>
    <w:rsid w:val="00C35138"/>
    <w:rsid w:val="00C351F3"/>
    <w:rsid w:val="00C35336"/>
    <w:rsid w:val="00C3535D"/>
    <w:rsid w:val="00C35371"/>
    <w:rsid w:val="00C353F5"/>
    <w:rsid w:val="00C35911"/>
    <w:rsid w:val="00C35F6C"/>
    <w:rsid w:val="00C35FB6"/>
    <w:rsid w:val="00C3617C"/>
    <w:rsid w:val="00C362B5"/>
    <w:rsid w:val="00C3641C"/>
    <w:rsid w:val="00C366AC"/>
    <w:rsid w:val="00C36BF0"/>
    <w:rsid w:val="00C36C02"/>
    <w:rsid w:val="00C36C13"/>
    <w:rsid w:val="00C36CBD"/>
    <w:rsid w:val="00C36DF5"/>
    <w:rsid w:val="00C36EC4"/>
    <w:rsid w:val="00C37724"/>
    <w:rsid w:val="00C37781"/>
    <w:rsid w:val="00C377CF"/>
    <w:rsid w:val="00C3788D"/>
    <w:rsid w:val="00C37D19"/>
    <w:rsid w:val="00C37E50"/>
    <w:rsid w:val="00C37F39"/>
    <w:rsid w:val="00C37FF9"/>
    <w:rsid w:val="00C4037F"/>
    <w:rsid w:val="00C40ABA"/>
    <w:rsid w:val="00C40C8B"/>
    <w:rsid w:val="00C40CAA"/>
    <w:rsid w:val="00C40CFF"/>
    <w:rsid w:val="00C40FD4"/>
    <w:rsid w:val="00C40FDD"/>
    <w:rsid w:val="00C414AB"/>
    <w:rsid w:val="00C417FE"/>
    <w:rsid w:val="00C41A98"/>
    <w:rsid w:val="00C41DA5"/>
    <w:rsid w:val="00C41EE6"/>
    <w:rsid w:val="00C41FED"/>
    <w:rsid w:val="00C4211F"/>
    <w:rsid w:val="00C4239F"/>
    <w:rsid w:val="00C42499"/>
    <w:rsid w:val="00C42557"/>
    <w:rsid w:val="00C4279D"/>
    <w:rsid w:val="00C428E8"/>
    <w:rsid w:val="00C42ADD"/>
    <w:rsid w:val="00C42B2B"/>
    <w:rsid w:val="00C42EDB"/>
    <w:rsid w:val="00C430F1"/>
    <w:rsid w:val="00C4326F"/>
    <w:rsid w:val="00C43AA4"/>
    <w:rsid w:val="00C43D41"/>
    <w:rsid w:val="00C43E76"/>
    <w:rsid w:val="00C43EEB"/>
    <w:rsid w:val="00C43EEC"/>
    <w:rsid w:val="00C4488C"/>
    <w:rsid w:val="00C44DA7"/>
    <w:rsid w:val="00C45076"/>
    <w:rsid w:val="00C450F8"/>
    <w:rsid w:val="00C45187"/>
    <w:rsid w:val="00C451C9"/>
    <w:rsid w:val="00C452BD"/>
    <w:rsid w:val="00C4544F"/>
    <w:rsid w:val="00C458B3"/>
    <w:rsid w:val="00C45A6A"/>
    <w:rsid w:val="00C46427"/>
    <w:rsid w:val="00C465A2"/>
    <w:rsid w:val="00C46848"/>
    <w:rsid w:val="00C46A8A"/>
    <w:rsid w:val="00C46D76"/>
    <w:rsid w:val="00C46D9E"/>
    <w:rsid w:val="00C46DB9"/>
    <w:rsid w:val="00C47055"/>
    <w:rsid w:val="00C4721A"/>
    <w:rsid w:val="00C47274"/>
    <w:rsid w:val="00C4730E"/>
    <w:rsid w:val="00C475DA"/>
    <w:rsid w:val="00C4762B"/>
    <w:rsid w:val="00C47928"/>
    <w:rsid w:val="00C47969"/>
    <w:rsid w:val="00C47C70"/>
    <w:rsid w:val="00C5019E"/>
    <w:rsid w:val="00C503EF"/>
    <w:rsid w:val="00C50538"/>
    <w:rsid w:val="00C505B7"/>
    <w:rsid w:val="00C5087D"/>
    <w:rsid w:val="00C50984"/>
    <w:rsid w:val="00C50B31"/>
    <w:rsid w:val="00C50BE7"/>
    <w:rsid w:val="00C50EC4"/>
    <w:rsid w:val="00C51487"/>
    <w:rsid w:val="00C5159F"/>
    <w:rsid w:val="00C51A44"/>
    <w:rsid w:val="00C52042"/>
    <w:rsid w:val="00C52569"/>
    <w:rsid w:val="00C5260B"/>
    <w:rsid w:val="00C528CA"/>
    <w:rsid w:val="00C52AC6"/>
    <w:rsid w:val="00C5315B"/>
    <w:rsid w:val="00C532CA"/>
    <w:rsid w:val="00C53821"/>
    <w:rsid w:val="00C53892"/>
    <w:rsid w:val="00C538F6"/>
    <w:rsid w:val="00C53B5D"/>
    <w:rsid w:val="00C53D5E"/>
    <w:rsid w:val="00C53F23"/>
    <w:rsid w:val="00C54D71"/>
    <w:rsid w:val="00C54DAD"/>
    <w:rsid w:val="00C54FA7"/>
    <w:rsid w:val="00C5512A"/>
    <w:rsid w:val="00C5578A"/>
    <w:rsid w:val="00C55EB4"/>
    <w:rsid w:val="00C55F5E"/>
    <w:rsid w:val="00C56466"/>
    <w:rsid w:val="00C564C4"/>
    <w:rsid w:val="00C5654D"/>
    <w:rsid w:val="00C56663"/>
    <w:rsid w:val="00C56EB4"/>
    <w:rsid w:val="00C57310"/>
    <w:rsid w:val="00C57519"/>
    <w:rsid w:val="00C57795"/>
    <w:rsid w:val="00C57824"/>
    <w:rsid w:val="00C57A01"/>
    <w:rsid w:val="00C57B4F"/>
    <w:rsid w:val="00C57D17"/>
    <w:rsid w:val="00C60173"/>
    <w:rsid w:val="00C6027F"/>
    <w:rsid w:val="00C605CD"/>
    <w:rsid w:val="00C60862"/>
    <w:rsid w:val="00C608F4"/>
    <w:rsid w:val="00C60AE3"/>
    <w:rsid w:val="00C60C4C"/>
    <w:rsid w:val="00C610A6"/>
    <w:rsid w:val="00C6111B"/>
    <w:rsid w:val="00C61970"/>
    <w:rsid w:val="00C619C3"/>
    <w:rsid w:val="00C61C83"/>
    <w:rsid w:val="00C61EE1"/>
    <w:rsid w:val="00C62327"/>
    <w:rsid w:val="00C625FD"/>
    <w:rsid w:val="00C62625"/>
    <w:rsid w:val="00C62916"/>
    <w:rsid w:val="00C629FB"/>
    <w:rsid w:val="00C62D42"/>
    <w:rsid w:val="00C62FFD"/>
    <w:rsid w:val="00C6393A"/>
    <w:rsid w:val="00C63957"/>
    <w:rsid w:val="00C63E56"/>
    <w:rsid w:val="00C63F35"/>
    <w:rsid w:val="00C64442"/>
    <w:rsid w:val="00C645AA"/>
    <w:rsid w:val="00C646DC"/>
    <w:rsid w:val="00C6494D"/>
    <w:rsid w:val="00C64A1E"/>
    <w:rsid w:val="00C64B6C"/>
    <w:rsid w:val="00C64CCA"/>
    <w:rsid w:val="00C65807"/>
    <w:rsid w:val="00C65B60"/>
    <w:rsid w:val="00C65D30"/>
    <w:rsid w:val="00C661C7"/>
    <w:rsid w:val="00C66263"/>
    <w:rsid w:val="00C66597"/>
    <w:rsid w:val="00C665D9"/>
    <w:rsid w:val="00C66D84"/>
    <w:rsid w:val="00C67057"/>
    <w:rsid w:val="00C67142"/>
    <w:rsid w:val="00C67D4C"/>
    <w:rsid w:val="00C67EA7"/>
    <w:rsid w:val="00C67FE2"/>
    <w:rsid w:val="00C70063"/>
    <w:rsid w:val="00C701DA"/>
    <w:rsid w:val="00C70478"/>
    <w:rsid w:val="00C70606"/>
    <w:rsid w:val="00C707DA"/>
    <w:rsid w:val="00C710F3"/>
    <w:rsid w:val="00C71215"/>
    <w:rsid w:val="00C71597"/>
    <w:rsid w:val="00C71E8F"/>
    <w:rsid w:val="00C71F6A"/>
    <w:rsid w:val="00C71F77"/>
    <w:rsid w:val="00C72034"/>
    <w:rsid w:val="00C72087"/>
    <w:rsid w:val="00C724B6"/>
    <w:rsid w:val="00C72546"/>
    <w:rsid w:val="00C72739"/>
    <w:rsid w:val="00C72BEE"/>
    <w:rsid w:val="00C72D2E"/>
    <w:rsid w:val="00C733AA"/>
    <w:rsid w:val="00C733AC"/>
    <w:rsid w:val="00C7359C"/>
    <w:rsid w:val="00C73773"/>
    <w:rsid w:val="00C7378A"/>
    <w:rsid w:val="00C73AA7"/>
    <w:rsid w:val="00C73DE6"/>
    <w:rsid w:val="00C73FFF"/>
    <w:rsid w:val="00C74077"/>
    <w:rsid w:val="00C740C7"/>
    <w:rsid w:val="00C7411D"/>
    <w:rsid w:val="00C74179"/>
    <w:rsid w:val="00C741A6"/>
    <w:rsid w:val="00C742D4"/>
    <w:rsid w:val="00C74693"/>
    <w:rsid w:val="00C74DF4"/>
    <w:rsid w:val="00C74EEE"/>
    <w:rsid w:val="00C75C16"/>
    <w:rsid w:val="00C75E55"/>
    <w:rsid w:val="00C760BD"/>
    <w:rsid w:val="00C7672C"/>
    <w:rsid w:val="00C76B64"/>
    <w:rsid w:val="00C77590"/>
    <w:rsid w:val="00C776E0"/>
    <w:rsid w:val="00C77AFE"/>
    <w:rsid w:val="00C77CC3"/>
    <w:rsid w:val="00C77D8E"/>
    <w:rsid w:val="00C80230"/>
    <w:rsid w:val="00C80405"/>
    <w:rsid w:val="00C80641"/>
    <w:rsid w:val="00C80732"/>
    <w:rsid w:val="00C80769"/>
    <w:rsid w:val="00C81368"/>
    <w:rsid w:val="00C8152A"/>
    <w:rsid w:val="00C8169F"/>
    <w:rsid w:val="00C817C4"/>
    <w:rsid w:val="00C81B34"/>
    <w:rsid w:val="00C81BD1"/>
    <w:rsid w:val="00C81CE9"/>
    <w:rsid w:val="00C81F45"/>
    <w:rsid w:val="00C8233D"/>
    <w:rsid w:val="00C825BA"/>
    <w:rsid w:val="00C8291D"/>
    <w:rsid w:val="00C82B05"/>
    <w:rsid w:val="00C82BE3"/>
    <w:rsid w:val="00C82C50"/>
    <w:rsid w:val="00C82C76"/>
    <w:rsid w:val="00C82D79"/>
    <w:rsid w:val="00C82F9C"/>
    <w:rsid w:val="00C831AA"/>
    <w:rsid w:val="00C83552"/>
    <w:rsid w:val="00C83903"/>
    <w:rsid w:val="00C83ABE"/>
    <w:rsid w:val="00C83E19"/>
    <w:rsid w:val="00C84074"/>
    <w:rsid w:val="00C84471"/>
    <w:rsid w:val="00C84527"/>
    <w:rsid w:val="00C845E5"/>
    <w:rsid w:val="00C84A73"/>
    <w:rsid w:val="00C84DDD"/>
    <w:rsid w:val="00C84F8D"/>
    <w:rsid w:val="00C84F9E"/>
    <w:rsid w:val="00C8521A"/>
    <w:rsid w:val="00C8525C"/>
    <w:rsid w:val="00C85354"/>
    <w:rsid w:val="00C855F0"/>
    <w:rsid w:val="00C8566B"/>
    <w:rsid w:val="00C857D9"/>
    <w:rsid w:val="00C858D9"/>
    <w:rsid w:val="00C85A9F"/>
    <w:rsid w:val="00C868B7"/>
    <w:rsid w:val="00C86E96"/>
    <w:rsid w:val="00C8718F"/>
    <w:rsid w:val="00C87205"/>
    <w:rsid w:val="00C8739E"/>
    <w:rsid w:val="00C874E7"/>
    <w:rsid w:val="00C878E4"/>
    <w:rsid w:val="00C87DEA"/>
    <w:rsid w:val="00C87E85"/>
    <w:rsid w:val="00C87EBF"/>
    <w:rsid w:val="00C90713"/>
    <w:rsid w:val="00C90B92"/>
    <w:rsid w:val="00C910DE"/>
    <w:rsid w:val="00C913E5"/>
    <w:rsid w:val="00C9172F"/>
    <w:rsid w:val="00C917C2"/>
    <w:rsid w:val="00C91E79"/>
    <w:rsid w:val="00C92072"/>
    <w:rsid w:val="00C92867"/>
    <w:rsid w:val="00C92C44"/>
    <w:rsid w:val="00C92C9A"/>
    <w:rsid w:val="00C93216"/>
    <w:rsid w:val="00C935C0"/>
    <w:rsid w:val="00C93817"/>
    <w:rsid w:val="00C93DC3"/>
    <w:rsid w:val="00C93FB4"/>
    <w:rsid w:val="00C942CB"/>
    <w:rsid w:val="00C943E8"/>
    <w:rsid w:val="00C9455A"/>
    <w:rsid w:val="00C946EA"/>
    <w:rsid w:val="00C94C4B"/>
    <w:rsid w:val="00C95162"/>
    <w:rsid w:val="00C95551"/>
    <w:rsid w:val="00C95605"/>
    <w:rsid w:val="00C95ABB"/>
    <w:rsid w:val="00C95B05"/>
    <w:rsid w:val="00C96038"/>
    <w:rsid w:val="00C961A4"/>
    <w:rsid w:val="00C961DF"/>
    <w:rsid w:val="00C9627B"/>
    <w:rsid w:val="00C96282"/>
    <w:rsid w:val="00C96366"/>
    <w:rsid w:val="00C966B4"/>
    <w:rsid w:val="00C967FF"/>
    <w:rsid w:val="00C96889"/>
    <w:rsid w:val="00C96A15"/>
    <w:rsid w:val="00C97259"/>
    <w:rsid w:val="00C974DA"/>
    <w:rsid w:val="00C97DBB"/>
    <w:rsid w:val="00CA002A"/>
    <w:rsid w:val="00CA0738"/>
    <w:rsid w:val="00CA082A"/>
    <w:rsid w:val="00CA0AE9"/>
    <w:rsid w:val="00CA0B74"/>
    <w:rsid w:val="00CA0D61"/>
    <w:rsid w:val="00CA0E03"/>
    <w:rsid w:val="00CA0F8A"/>
    <w:rsid w:val="00CA13A0"/>
    <w:rsid w:val="00CA16E8"/>
    <w:rsid w:val="00CA1D0F"/>
    <w:rsid w:val="00CA1E8F"/>
    <w:rsid w:val="00CA2254"/>
    <w:rsid w:val="00CA251C"/>
    <w:rsid w:val="00CA28C5"/>
    <w:rsid w:val="00CA2B22"/>
    <w:rsid w:val="00CA2F26"/>
    <w:rsid w:val="00CA2FB0"/>
    <w:rsid w:val="00CA2FDD"/>
    <w:rsid w:val="00CA2FE1"/>
    <w:rsid w:val="00CA3020"/>
    <w:rsid w:val="00CA3111"/>
    <w:rsid w:val="00CA3403"/>
    <w:rsid w:val="00CA343B"/>
    <w:rsid w:val="00CA3441"/>
    <w:rsid w:val="00CA36F8"/>
    <w:rsid w:val="00CA3749"/>
    <w:rsid w:val="00CA3B0D"/>
    <w:rsid w:val="00CA41F1"/>
    <w:rsid w:val="00CA42EC"/>
    <w:rsid w:val="00CA45C3"/>
    <w:rsid w:val="00CA4619"/>
    <w:rsid w:val="00CA4839"/>
    <w:rsid w:val="00CA4A10"/>
    <w:rsid w:val="00CA4A99"/>
    <w:rsid w:val="00CA4AA4"/>
    <w:rsid w:val="00CA4ADC"/>
    <w:rsid w:val="00CA4FB9"/>
    <w:rsid w:val="00CA5942"/>
    <w:rsid w:val="00CA5A58"/>
    <w:rsid w:val="00CA5B45"/>
    <w:rsid w:val="00CA5DED"/>
    <w:rsid w:val="00CA6035"/>
    <w:rsid w:val="00CA6311"/>
    <w:rsid w:val="00CA63C4"/>
    <w:rsid w:val="00CA6705"/>
    <w:rsid w:val="00CA6890"/>
    <w:rsid w:val="00CA6A89"/>
    <w:rsid w:val="00CA6B46"/>
    <w:rsid w:val="00CA6F8F"/>
    <w:rsid w:val="00CA7073"/>
    <w:rsid w:val="00CA728C"/>
    <w:rsid w:val="00CA768D"/>
    <w:rsid w:val="00CA794B"/>
    <w:rsid w:val="00CA7D69"/>
    <w:rsid w:val="00CB013F"/>
    <w:rsid w:val="00CB0365"/>
    <w:rsid w:val="00CB0419"/>
    <w:rsid w:val="00CB06C6"/>
    <w:rsid w:val="00CB0723"/>
    <w:rsid w:val="00CB0BFE"/>
    <w:rsid w:val="00CB0CC3"/>
    <w:rsid w:val="00CB0DDB"/>
    <w:rsid w:val="00CB0F57"/>
    <w:rsid w:val="00CB10B7"/>
    <w:rsid w:val="00CB17C9"/>
    <w:rsid w:val="00CB1A44"/>
    <w:rsid w:val="00CB1ACF"/>
    <w:rsid w:val="00CB1AF7"/>
    <w:rsid w:val="00CB20A1"/>
    <w:rsid w:val="00CB20E8"/>
    <w:rsid w:val="00CB23F0"/>
    <w:rsid w:val="00CB2457"/>
    <w:rsid w:val="00CB2461"/>
    <w:rsid w:val="00CB2903"/>
    <w:rsid w:val="00CB2952"/>
    <w:rsid w:val="00CB29B4"/>
    <w:rsid w:val="00CB2DA0"/>
    <w:rsid w:val="00CB2F16"/>
    <w:rsid w:val="00CB2F22"/>
    <w:rsid w:val="00CB324E"/>
    <w:rsid w:val="00CB39B5"/>
    <w:rsid w:val="00CB3AAC"/>
    <w:rsid w:val="00CB3DA5"/>
    <w:rsid w:val="00CB3E20"/>
    <w:rsid w:val="00CB3E63"/>
    <w:rsid w:val="00CB4410"/>
    <w:rsid w:val="00CB47A8"/>
    <w:rsid w:val="00CB4819"/>
    <w:rsid w:val="00CB4997"/>
    <w:rsid w:val="00CB4AA0"/>
    <w:rsid w:val="00CB4CA2"/>
    <w:rsid w:val="00CB52FF"/>
    <w:rsid w:val="00CB598D"/>
    <w:rsid w:val="00CB5CFD"/>
    <w:rsid w:val="00CB5D5B"/>
    <w:rsid w:val="00CB6257"/>
    <w:rsid w:val="00CB638B"/>
    <w:rsid w:val="00CB6763"/>
    <w:rsid w:val="00CB6887"/>
    <w:rsid w:val="00CB6A6B"/>
    <w:rsid w:val="00CB6ABB"/>
    <w:rsid w:val="00CB6C40"/>
    <w:rsid w:val="00CB6F28"/>
    <w:rsid w:val="00CB70AE"/>
    <w:rsid w:val="00CB70B9"/>
    <w:rsid w:val="00CB729D"/>
    <w:rsid w:val="00CB7304"/>
    <w:rsid w:val="00CB7594"/>
    <w:rsid w:val="00CB79D5"/>
    <w:rsid w:val="00CB7CC1"/>
    <w:rsid w:val="00CB7D41"/>
    <w:rsid w:val="00CC01F4"/>
    <w:rsid w:val="00CC041F"/>
    <w:rsid w:val="00CC077F"/>
    <w:rsid w:val="00CC0A3E"/>
    <w:rsid w:val="00CC0CB6"/>
    <w:rsid w:val="00CC10E7"/>
    <w:rsid w:val="00CC151E"/>
    <w:rsid w:val="00CC1687"/>
    <w:rsid w:val="00CC181D"/>
    <w:rsid w:val="00CC1A16"/>
    <w:rsid w:val="00CC229D"/>
    <w:rsid w:val="00CC23FE"/>
    <w:rsid w:val="00CC2431"/>
    <w:rsid w:val="00CC2DA1"/>
    <w:rsid w:val="00CC2E7D"/>
    <w:rsid w:val="00CC2F07"/>
    <w:rsid w:val="00CC32B6"/>
    <w:rsid w:val="00CC345E"/>
    <w:rsid w:val="00CC373C"/>
    <w:rsid w:val="00CC37C7"/>
    <w:rsid w:val="00CC3D3F"/>
    <w:rsid w:val="00CC41D0"/>
    <w:rsid w:val="00CC442C"/>
    <w:rsid w:val="00CC4715"/>
    <w:rsid w:val="00CC4EB7"/>
    <w:rsid w:val="00CC500D"/>
    <w:rsid w:val="00CC505A"/>
    <w:rsid w:val="00CC51DD"/>
    <w:rsid w:val="00CC58FA"/>
    <w:rsid w:val="00CC5B3B"/>
    <w:rsid w:val="00CC5C45"/>
    <w:rsid w:val="00CC5D25"/>
    <w:rsid w:val="00CC5DF0"/>
    <w:rsid w:val="00CC661C"/>
    <w:rsid w:val="00CC6AA5"/>
    <w:rsid w:val="00CC6E15"/>
    <w:rsid w:val="00CC71E8"/>
    <w:rsid w:val="00CC730E"/>
    <w:rsid w:val="00CC75B0"/>
    <w:rsid w:val="00CC767E"/>
    <w:rsid w:val="00CC7C25"/>
    <w:rsid w:val="00CD1145"/>
    <w:rsid w:val="00CD1170"/>
    <w:rsid w:val="00CD1181"/>
    <w:rsid w:val="00CD1279"/>
    <w:rsid w:val="00CD12E5"/>
    <w:rsid w:val="00CD16B2"/>
    <w:rsid w:val="00CD182B"/>
    <w:rsid w:val="00CD187E"/>
    <w:rsid w:val="00CD189A"/>
    <w:rsid w:val="00CD1BFE"/>
    <w:rsid w:val="00CD1D36"/>
    <w:rsid w:val="00CD1E14"/>
    <w:rsid w:val="00CD1E7D"/>
    <w:rsid w:val="00CD20D2"/>
    <w:rsid w:val="00CD2FB1"/>
    <w:rsid w:val="00CD36E8"/>
    <w:rsid w:val="00CD3C97"/>
    <w:rsid w:val="00CD438B"/>
    <w:rsid w:val="00CD4830"/>
    <w:rsid w:val="00CD4861"/>
    <w:rsid w:val="00CD4987"/>
    <w:rsid w:val="00CD499E"/>
    <w:rsid w:val="00CD4D92"/>
    <w:rsid w:val="00CD54FF"/>
    <w:rsid w:val="00CD567B"/>
    <w:rsid w:val="00CD57C9"/>
    <w:rsid w:val="00CD5E02"/>
    <w:rsid w:val="00CD5EEC"/>
    <w:rsid w:val="00CD67EC"/>
    <w:rsid w:val="00CD6AE3"/>
    <w:rsid w:val="00CD6F92"/>
    <w:rsid w:val="00CD74FB"/>
    <w:rsid w:val="00CD75F4"/>
    <w:rsid w:val="00CD7619"/>
    <w:rsid w:val="00CD76A4"/>
    <w:rsid w:val="00CD798D"/>
    <w:rsid w:val="00CD7A0D"/>
    <w:rsid w:val="00CD7D60"/>
    <w:rsid w:val="00CE00AD"/>
    <w:rsid w:val="00CE04E8"/>
    <w:rsid w:val="00CE08D8"/>
    <w:rsid w:val="00CE0A06"/>
    <w:rsid w:val="00CE0BA1"/>
    <w:rsid w:val="00CE0CD5"/>
    <w:rsid w:val="00CE1300"/>
    <w:rsid w:val="00CE1479"/>
    <w:rsid w:val="00CE14E2"/>
    <w:rsid w:val="00CE15B9"/>
    <w:rsid w:val="00CE176B"/>
    <w:rsid w:val="00CE1D7D"/>
    <w:rsid w:val="00CE21B6"/>
    <w:rsid w:val="00CE2286"/>
    <w:rsid w:val="00CE228A"/>
    <w:rsid w:val="00CE29E7"/>
    <w:rsid w:val="00CE2C8B"/>
    <w:rsid w:val="00CE33E7"/>
    <w:rsid w:val="00CE382D"/>
    <w:rsid w:val="00CE3AF2"/>
    <w:rsid w:val="00CE3B5D"/>
    <w:rsid w:val="00CE3C33"/>
    <w:rsid w:val="00CE3F8D"/>
    <w:rsid w:val="00CE407C"/>
    <w:rsid w:val="00CE4165"/>
    <w:rsid w:val="00CE4260"/>
    <w:rsid w:val="00CE42A6"/>
    <w:rsid w:val="00CE43B0"/>
    <w:rsid w:val="00CE48E5"/>
    <w:rsid w:val="00CE4E97"/>
    <w:rsid w:val="00CE4F59"/>
    <w:rsid w:val="00CE5030"/>
    <w:rsid w:val="00CE50E7"/>
    <w:rsid w:val="00CE52D4"/>
    <w:rsid w:val="00CE5700"/>
    <w:rsid w:val="00CE5C1E"/>
    <w:rsid w:val="00CE5D35"/>
    <w:rsid w:val="00CE6159"/>
    <w:rsid w:val="00CE617C"/>
    <w:rsid w:val="00CE61D3"/>
    <w:rsid w:val="00CE6656"/>
    <w:rsid w:val="00CE66C9"/>
    <w:rsid w:val="00CE66D0"/>
    <w:rsid w:val="00CE66F6"/>
    <w:rsid w:val="00CE694E"/>
    <w:rsid w:val="00CE69E8"/>
    <w:rsid w:val="00CE7070"/>
    <w:rsid w:val="00CE7588"/>
    <w:rsid w:val="00CE75B6"/>
    <w:rsid w:val="00CE7812"/>
    <w:rsid w:val="00CE7A1F"/>
    <w:rsid w:val="00CF0124"/>
    <w:rsid w:val="00CF0420"/>
    <w:rsid w:val="00CF04A8"/>
    <w:rsid w:val="00CF0965"/>
    <w:rsid w:val="00CF0C09"/>
    <w:rsid w:val="00CF1047"/>
    <w:rsid w:val="00CF12B2"/>
    <w:rsid w:val="00CF13BD"/>
    <w:rsid w:val="00CF1552"/>
    <w:rsid w:val="00CF15B6"/>
    <w:rsid w:val="00CF172A"/>
    <w:rsid w:val="00CF1CD9"/>
    <w:rsid w:val="00CF1D6A"/>
    <w:rsid w:val="00CF2056"/>
    <w:rsid w:val="00CF2345"/>
    <w:rsid w:val="00CF2403"/>
    <w:rsid w:val="00CF2428"/>
    <w:rsid w:val="00CF243F"/>
    <w:rsid w:val="00CF24C5"/>
    <w:rsid w:val="00CF2822"/>
    <w:rsid w:val="00CF2CC4"/>
    <w:rsid w:val="00CF2E46"/>
    <w:rsid w:val="00CF337A"/>
    <w:rsid w:val="00CF33AC"/>
    <w:rsid w:val="00CF3410"/>
    <w:rsid w:val="00CF350F"/>
    <w:rsid w:val="00CF3580"/>
    <w:rsid w:val="00CF3724"/>
    <w:rsid w:val="00CF3920"/>
    <w:rsid w:val="00CF3954"/>
    <w:rsid w:val="00CF3B22"/>
    <w:rsid w:val="00CF3D4A"/>
    <w:rsid w:val="00CF3DB8"/>
    <w:rsid w:val="00CF3F32"/>
    <w:rsid w:val="00CF421A"/>
    <w:rsid w:val="00CF438D"/>
    <w:rsid w:val="00CF465F"/>
    <w:rsid w:val="00CF479A"/>
    <w:rsid w:val="00CF4940"/>
    <w:rsid w:val="00CF4BE7"/>
    <w:rsid w:val="00CF4C1D"/>
    <w:rsid w:val="00CF4C6D"/>
    <w:rsid w:val="00CF4FA1"/>
    <w:rsid w:val="00CF4FD4"/>
    <w:rsid w:val="00CF5265"/>
    <w:rsid w:val="00CF59B8"/>
    <w:rsid w:val="00CF5B02"/>
    <w:rsid w:val="00CF5B67"/>
    <w:rsid w:val="00CF5E6B"/>
    <w:rsid w:val="00CF60AA"/>
    <w:rsid w:val="00CF6219"/>
    <w:rsid w:val="00CF64AF"/>
    <w:rsid w:val="00CF65E3"/>
    <w:rsid w:val="00CF6622"/>
    <w:rsid w:val="00CF66D3"/>
    <w:rsid w:val="00CF694B"/>
    <w:rsid w:val="00CF6AD7"/>
    <w:rsid w:val="00CF7676"/>
    <w:rsid w:val="00CF7AEB"/>
    <w:rsid w:val="00CF7B00"/>
    <w:rsid w:val="00D00128"/>
    <w:rsid w:val="00D0041E"/>
    <w:rsid w:val="00D00996"/>
    <w:rsid w:val="00D00AC7"/>
    <w:rsid w:val="00D00D15"/>
    <w:rsid w:val="00D00E85"/>
    <w:rsid w:val="00D01076"/>
    <w:rsid w:val="00D014A7"/>
    <w:rsid w:val="00D014C8"/>
    <w:rsid w:val="00D01831"/>
    <w:rsid w:val="00D01ABE"/>
    <w:rsid w:val="00D02675"/>
    <w:rsid w:val="00D028E1"/>
    <w:rsid w:val="00D035EC"/>
    <w:rsid w:val="00D03709"/>
    <w:rsid w:val="00D03776"/>
    <w:rsid w:val="00D03F01"/>
    <w:rsid w:val="00D041CF"/>
    <w:rsid w:val="00D045C8"/>
    <w:rsid w:val="00D04990"/>
    <w:rsid w:val="00D04CA3"/>
    <w:rsid w:val="00D04CFC"/>
    <w:rsid w:val="00D05206"/>
    <w:rsid w:val="00D0546A"/>
    <w:rsid w:val="00D056CA"/>
    <w:rsid w:val="00D0583A"/>
    <w:rsid w:val="00D05856"/>
    <w:rsid w:val="00D05AEB"/>
    <w:rsid w:val="00D05BE6"/>
    <w:rsid w:val="00D05EB0"/>
    <w:rsid w:val="00D05ECA"/>
    <w:rsid w:val="00D05F9C"/>
    <w:rsid w:val="00D06035"/>
    <w:rsid w:val="00D062A5"/>
    <w:rsid w:val="00D062BB"/>
    <w:rsid w:val="00D066CB"/>
    <w:rsid w:val="00D074C3"/>
    <w:rsid w:val="00D0766F"/>
    <w:rsid w:val="00D076B5"/>
    <w:rsid w:val="00D077DF"/>
    <w:rsid w:val="00D07A5A"/>
    <w:rsid w:val="00D07CD0"/>
    <w:rsid w:val="00D07F36"/>
    <w:rsid w:val="00D07F97"/>
    <w:rsid w:val="00D1038D"/>
    <w:rsid w:val="00D1039B"/>
    <w:rsid w:val="00D10419"/>
    <w:rsid w:val="00D10435"/>
    <w:rsid w:val="00D10BF8"/>
    <w:rsid w:val="00D10C0D"/>
    <w:rsid w:val="00D10CDB"/>
    <w:rsid w:val="00D111B7"/>
    <w:rsid w:val="00D111ED"/>
    <w:rsid w:val="00D11238"/>
    <w:rsid w:val="00D115BD"/>
    <w:rsid w:val="00D1177F"/>
    <w:rsid w:val="00D11AE4"/>
    <w:rsid w:val="00D11E52"/>
    <w:rsid w:val="00D12078"/>
    <w:rsid w:val="00D120E8"/>
    <w:rsid w:val="00D1258B"/>
    <w:rsid w:val="00D12848"/>
    <w:rsid w:val="00D129E9"/>
    <w:rsid w:val="00D12D4A"/>
    <w:rsid w:val="00D12E61"/>
    <w:rsid w:val="00D12F59"/>
    <w:rsid w:val="00D13144"/>
    <w:rsid w:val="00D1351E"/>
    <w:rsid w:val="00D13528"/>
    <w:rsid w:val="00D1370D"/>
    <w:rsid w:val="00D1370E"/>
    <w:rsid w:val="00D13853"/>
    <w:rsid w:val="00D13A1A"/>
    <w:rsid w:val="00D13B2E"/>
    <w:rsid w:val="00D13EF0"/>
    <w:rsid w:val="00D13F6C"/>
    <w:rsid w:val="00D1427C"/>
    <w:rsid w:val="00D1441C"/>
    <w:rsid w:val="00D14678"/>
    <w:rsid w:val="00D1478B"/>
    <w:rsid w:val="00D14959"/>
    <w:rsid w:val="00D155F0"/>
    <w:rsid w:val="00D15683"/>
    <w:rsid w:val="00D15A5C"/>
    <w:rsid w:val="00D15B9E"/>
    <w:rsid w:val="00D15F0B"/>
    <w:rsid w:val="00D163B7"/>
    <w:rsid w:val="00D164C6"/>
    <w:rsid w:val="00D165DA"/>
    <w:rsid w:val="00D16878"/>
    <w:rsid w:val="00D16937"/>
    <w:rsid w:val="00D16A99"/>
    <w:rsid w:val="00D17094"/>
    <w:rsid w:val="00D1723F"/>
    <w:rsid w:val="00D172C3"/>
    <w:rsid w:val="00D174A3"/>
    <w:rsid w:val="00D1776A"/>
    <w:rsid w:val="00D17888"/>
    <w:rsid w:val="00D17DEE"/>
    <w:rsid w:val="00D2003B"/>
    <w:rsid w:val="00D20128"/>
    <w:rsid w:val="00D2032B"/>
    <w:rsid w:val="00D20792"/>
    <w:rsid w:val="00D20A46"/>
    <w:rsid w:val="00D20BFB"/>
    <w:rsid w:val="00D20E55"/>
    <w:rsid w:val="00D20FB7"/>
    <w:rsid w:val="00D2132E"/>
    <w:rsid w:val="00D2194A"/>
    <w:rsid w:val="00D22525"/>
    <w:rsid w:val="00D225DA"/>
    <w:rsid w:val="00D22CB0"/>
    <w:rsid w:val="00D22FDE"/>
    <w:rsid w:val="00D2303B"/>
    <w:rsid w:val="00D2305A"/>
    <w:rsid w:val="00D233AB"/>
    <w:rsid w:val="00D23C28"/>
    <w:rsid w:val="00D23E04"/>
    <w:rsid w:val="00D24197"/>
    <w:rsid w:val="00D24239"/>
    <w:rsid w:val="00D243AA"/>
    <w:rsid w:val="00D24AD7"/>
    <w:rsid w:val="00D24E9B"/>
    <w:rsid w:val="00D250F4"/>
    <w:rsid w:val="00D25C5C"/>
    <w:rsid w:val="00D25E76"/>
    <w:rsid w:val="00D2601F"/>
    <w:rsid w:val="00D26053"/>
    <w:rsid w:val="00D262E8"/>
    <w:rsid w:val="00D265B0"/>
    <w:rsid w:val="00D267C9"/>
    <w:rsid w:val="00D26FB3"/>
    <w:rsid w:val="00D271C6"/>
    <w:rsid w:val="00D2774B"/>
    <w:rsid w:val="00D27A44"/>
    <w:rsid w:val="00D27D51"/>
    <w:rsid w:val="00D27E44"/>
    <w:rsid w:val="00D302D7"/>
    <w:rsid w:val="00D30768"/>
    <w:rsid w:val="00D30969"/>
    <w:rsid w:val="00D30D13"/>
    <w:rsid w:val="00D310FE"/>
    <w:rsid w:val="00D311F3"/>
    <w:rsid w:val="00D318FA"/>
    <w:rsid w:val="00D32008"/>
    <w:rsid w:val="00D321D1"/>
    <w:rsid w:val="00D32245"/>
    <w:rsid w:val="00D32797"/>
    <w:rsid w:val="00D32CBF"/>
    <w:rsid w:val="00D32EB6"/>
    <w:rsid w:val="00D32F77"/>
    <w:rsid w:val="00D334F9"/>
    <w:rsid w:val="00D3353D"/>
    <w:rsid w:val="00D3358F"/>
    <w:rsid w:val="00D335BD"/>
    <w:rsid w:val="00D33613"/>
    <w:rsid w:val="00D33662"/>
    <w:rsid w:val="00D33EBD"/>
    <w:rsid w:val="00D33EF5"/>
    <w:rsid w:val="00D33F1A"/>
    <w:rsid w:val="00D34428"/>
    <w:rsid w:val="00D349B8"/>
    <w:rsid w:val="00D34AC1"/>
    <w:rsid w:val="00D34ADA"/>
    <w:rsid w:val="00D34B9D"/>
    <w:rsid w:val="00D34D04"/>
    <w:rsid w:val="00D35634"/>
    <w:rsid w:val="00D3598D"/>
    <w:rsid w:val="00D35B84"/>
    <w:rsid w:val="00D360C4"/>
    <w:rsid w:val="00D36DB2"/>
    <w:rsid w:val="00D36DC6"/>
    <w:rsid w:val="00D37196"/>
    <w:rsid w:val="00D37233"/>
    <w:rsid w:val="00D3731D"/>
    <w:rsid w:val="00D374D1"/>
    <w:rsid w:val="00D374F0"/>
    <w:rsid w:val="00D3750D"/>
    <w:rsid w:val="00D3755F"/>
    <w:rsid w:val="00D37706"/>
    <w:rsid w:val="00D37779"/>
    <w:rsid w:val="00D378EE"/>
    <w:rsid w:val="00D37B99"/>
    <w:rsid w:val="00D37EFC"/>
    <w:rsid w:val="00D37F25"/>
    <w:rsid w:val="00D401D5"/>
    <w:rsid w:val="00D404D6"/>
    <w:rsid w:val="00D40514"/>
    <w:rsid w:val="00D40ADB"/>
    <w:rsid w:val="00D40FDE"/>
    <w:rsid w:val="00D41032"/>
    <w:rsid w:val="00D4122A"/>
    <w:rsid w:val="00D41474"/>
    <w:rsid w:val="00D41769"/>
    <w:rsid w:val="00D4188C"/>
    <w:rsid w:val="00D4193F"/>
    <w:rsid w:val="00D419AE"/>
    <w:rsid w:val="00D41D2B"/>
    <w:rsid w:val="00D41DC9"/>
    <w:rsid w:val="00D421E1"/>
    <w:rsid w:val="00D42255"/>
    <w:rsid w:val="00D425C1"/>
    <w:rsid w:val="00D425CF"/>
    <w:rsid w:val="00D4278E"/>
    <w:rsid w:val="00D42848"/>
    <w:rsid w:val="00D428C3"/>
    <w:rsid w:val="00D42F94"/>
    <w:rsid w:val="00D4311B"/>
    <w:rsid w:val="00D436F3"/>
    <w:rsid w:val="00D438F7"/>
    <w:rsid w:val="00D44115"/>
    <w:rsid w:val="00D4429D"/>
    <w:rsid w:val="00D44431"/>
    <w:rsid w:val="00D44718"/>
    <w:rsid w:val="00D44AEF"/>
    <w:rsid w:val="00D4507C"/>
    <w:rsid w:val="00D4509B"/>
    <w:rsid w:val="00D4523C"/>
    <w:rsid w:val="00D452D7"/>
    <w:rsid w:val="00D45548"/>
    <w:rsid w:val="00D45866"/>
    <w:rsid w:val="00D4609B"/>
    <w:rsid w:val="00D460B1"/>
    <w:rsid w:val="00D460B6"/>
    <w:rsid w:val="00D46177"/>
    <w:rsid w:val="00D46241"/>
    <w:rsid w:val="00D464CC"/>
    <w:rsid w:val="00D465DA"/>
    <w:rsid w:val="00D466B0"/>
    <w:rsid w:val="00D46711"/>
    <w:rsid w:val="00D46860"/>
    <w:rsid w:val="00D470EB"/>
    <w:rsid w:val="00D477EB"/>
    <w:rsid w:val="00D47BCF"/>
    <w:rsid w:val="00D47BE8"/>
    <w:rsid w:val="00D47E57"/>
    <w:rsid w:val="00D47F27"/>
    <w:rsid w:val="00D50285"/>
    <w:rsid w:val="00D5071D"/>
    <w:rsid w:val="00D50804"/>
    <w:rsid w:val="00D5123E"/>
    <w:rsid w:val="00D512BB"/>
    <w:rsid w:val="00D5158F"/>
    <w:rsid w:val="00D51820"/>
    <w:rsid w:val="00D51CD9"/>
    <w:rsid w:val="00D51DB7"/>
    <w:rsid w:val="00D52335"/>
    <w:rsid w:val="00D523D5"/>
    <w:rsid w:val="00D52579"/>
    <w:rsid w:val="00D525D0"/>
    <w:rsid w:val="00D534CE"/>
    <w:rsid w:val="00D54252"/>
    <w:rsid w:val="00D5453B"/>
    <w:rsid w:val="00D549DF"/>
    <w:rsid w:val="00D54B78"/>
    <w:rsid w:val="00D54BD8"/>
    <w:rsid w:val="00D54C14"/>
    <w:rsid w:val="00D5504B"/>
    <w:rsid w:val="00D550A6"/>
    <w:rsid w:val="00D55316"/>
    <w:rsid w:val="00D55B38"/>
    <w:rsid w:val="00D562E8"/>
    <w:rsid w:val="00D566B5"/>
    <w:rsid w:val="00D569AB"/>
    <w:rsid w:val="00D56D0F"/>
    <w:rsid w:val="00D56E39"/>
    <w:rsid w:val="00D56ECC"/>
    <w:rsid w:val="00D573FB"/>
    <w:rsid w:val="00D5743F"/>
    <w:rsid w:val="00D5761D"/>
    <w:rsid w:val="00D5781D"/>
    <w:rsid w:val="00D57843"/>
    <w:rsid w:val="00D57B7E"/>
    <w:rsid w:val="00D57DCF"/>
    <w:rsid w:val="00D57E69"/>
    <w:rsid w:val="00D57E9C"/>
    <w:rsid w:val="00D6002C"/>
    <w:rsid w:val="00D6025D"/>
    <w:rsid w:val="00D603AF"/>
    <w:rsid w:val="00D60700"/>
    <w:rsid w:val="00D60911"/>
    <w:rsid w:val="00D60D0E"/>
    <w:rsid w:val="00D60DC4"/>
    <w:rsid w:val="00D60F0A"/>
    <w:rsid w:val="00D61020"/>
    <w:rsid w:val="00D6110D"/>
    <w:rsid w:val="00D61565"/>
    <w:rsid w:val="00D61C7C"/>
    <w:rsid w:val="00D61F17"/>
    <w:rsid w:val="00D61F50"/>
    <w:rsid w:val="00D62150"/>
    <w:rsid w:val="00D62399"/>
    <w:rsid w:val="00D62525"/>
    <w:rsid w:val="00D62580"/>
    <w:rsid w:val="00D627FF"/>
    <w:rsid w:val="00D62858"/>
    <w:rsid w:val="00D629F2"/>
    <w:rsid w:val="00D632D8"/>
    <w:rsid w:val="00D63F46"/>
    <w:rsid w:val="00D63F65"/>
    <w:rsid w:val="00D6403C"/>
    <w:rsid w:val="00D64155"/>
    <w:rsid w:val="00D641F3"/>
    <w:rsid w:val="00D6422E"/>
    <w:rsid w:val="00D6427B"/>
    <w:rsid w:val="00D6440E"/>
    <w:rsid w:val="00D64542"/>
    <w:rsid w:val="00D64849"/>
    <w:rsid w:val="00D64E93"/>
    <w:rsid w:val="00D64F12"/>
    <w:rsid w:val="00D65113"/>
    <w:rsid w:val="00D6513F"/>
    <w:rsid w:val="00D653F2"/>
    <w:rsid w:val="00D654E0"/>
    <w:rsid w:val="00D655EC"/>
    <w:rsid w:val="00D657CD"/>
    <w:rsid w:val="00D65B79"/>
    <w:rsid w:val="00D65BBC"/>
    <w:rsid w:val="00D65C83"/>
    <w:rsid w:val="00D662EA"/>
    <w:rsid w:val="00D6680B"/>
    <w:rsid w:val="00D668BE"/>
    <w:rsid w:val="00D66A57"/>
    <w:rsid w:val="00D66B9B"/>
    <w:rsid w:val="00D671A9"/>
    <w:rsid w:val="00D67344"/>
    <w:rsid w:val="00D677EB"/>
    <w:rsid w:val="00D678E2"/>
    <w:rsid w:val="00D67A56"/>
    <w:rsid w:val="00D701FC"/>
    <w:rsid w:val="00D7022B"/>
    <w:rsid w:val="00D70423"/>
    <w:rsid w:val="00D7064E"/>
    <w:rsid w:val="00D70656"/>
    <w:rsid w:val="00D707A0"/>
    <w:rsid w:val="00D709A4"/>
    <w:rsid w:val="00D70A24"/>
    <w:rsid w:val="00D70B40"/>
    <w:rsid w:val="00D71073"/>
    <w:rsid w:val="00D7116A"/>
    <w:rsid w:val="00D71C2A"/>
    <w:rsid w:val="00D722B0"/>
    <w:rsid w:val="00D7235B"/>
    <w:rsid w:val="00D724D1"/>
    <w:rsid w:val="00D724D6"/>
    <w:rsid w:val="00D72A38"/>
    <w:rsid w:val="00D72B25"/>
    <w:rsid w:val="00D73240"/>
    <w:rsid w:val="00D733CD"/>
    <w:rsid w:val="00D738DA"/>
    <w:rsid w:val="00D738E5"/>
    <w:rsid w:val="00D7399E"/>
    <w:rsid w:val="00D739A3"/>
    <w:rsid w:val="00D73D05"/>
    <w:rsid w:val="00D73D2B"/>
    <w:rsid w:val="00D74357"/>
    <w:rsid w:val="00D74367"/>
    <w:rsid w:val="00D74704"/>
    <w:rsid w:val="00D749F5"/>
    <w:rsid w:val="00D7508C"/>
    <w:rsid w:val="00D75110"/>
    <w:rsid w:val="00D75504"/>
    <w:rsid w:val="00D75A37"/>
    <w:rsid w:val="00D75F56"/>
    <w:rsid w:val="00D76247"/>
    <w:rsid w:val="00D76336"/>
    <w:rsid w:val="00D764AE"/>
    <w:rsid w:val="00D7652D"/>
    <w:rsid w:val="00D766AF"/>
    <w:rsid w:val="00D76B95"/>
    <w:rsid w:val="00D76C59"/>
    <w:rsid w:val="00D77248"/>
    <w:rsid w:val="00D77287"/>
    <w:rsid w:val="00D77995"/>
    <w:rsid w:val="00D800D6"/>
    <w:rsid w:val="00D80255"/>
    <w:rsid w:val="00D804EA"/>
    <w:rsid w:val="00D805C9"/>
    <w:rsid w:val="00D8061A"/>
    <w:rsid w:val="00D8063A"/>
    <w:rsid w:val="00D80776"/>
    <w:rsid w:val="00D80AA0"/>
    <w:rsid w:val="00D80CE2"/>
    <w:rsid w:val="00D80E8C"/>
    <w:rsid w:val="00D80F0D"/>
    <w:rsid w:val="00D81408"/>
    <w:rsid w:val="00D817C9"/>
    <w:rsid w:val="00D81811"/>
    <w:rsid w:val="00D81AB6"/>
    <w:rsid w:val="00D81AFF"/>
    <w:rsid w:val="00D81BB5"/>
    <w:rsid w:val="00D8250C"/>
    <w:rsid w:val="00D82760"/>
    <w:rsid w:val="00D82837"/>
    <w:rsid w:val="00D8298B"/>
    <w:rsid w:val="00D82AC3"/>
    <w:rsid w:val="00D82CBA"/>
    <w:rsid w:val="00D82E83"/>
    <w:rsid w:val="00D82FB6"/>
    <w:rsid w:val="00D8306E"/>
    <w:rsid w:val="00D83074"/>
    <w:rsid w:val="00D8322E"/>
    <w:rsid w:val="00D834EC"/>
    <w:rsid w:val="00D83681"/>
    <w:rsid w:val="00D83731"/>
    <w:rsid w:val="00D838AD"/>
    <w:rsid w:val="00D83B3F"/>
    <w:rsid w:val="00D83B86"/>
    <w:rsid w:val="00D83CE4"/>
    <w:rsid w:val="00D83D33"/>
    <w:rsid w:val="00D83E72"/>
    <w:rsid w:val="00D84299"/>
    <w:rsid w:val="00D84762"/>
    <w:rsid w:val="00D84785"/>
    <w:rsid w:val="00D847C8"/>
    <w:rsid w:val="00D84CE1"/>
    <w:rsid w:val="00D84FEB"/>
    <w:rsid w:val="00D8565F"/>
    <w:rsid w:val="00D859FC"/>
    <w:rsid w:val="00D85A51"/>
    <w:rsid w:val="00D85DC6"/>
    <w:rsid w:val="00D861D8"/>
    <w:rsid w:val="00D861DD"/>
    <w:rsid w:val="00D8666C"/>
    <w:rsid w:val="00D86A37"/>
    <w:rsid w:val="00D86ACD"/>
    <w:rsid w:val="00D86EA0"/>
    <w:rsid w:val="00D87283"/>
    <w:rsid w:val="00D8772E"/>
    <w:rsid w:val="00D87749"/>
    <w:rsid w:val="00D87758"/>
    <w:rsid w:val="00D87BF4"/>
    <w:rsid w:val="00D9004E"/>
    <w:rsid w:val="00D90A81"/>
    <w:rsid w:val="00D910F4"/>
    <w:rsid w:val="00D91393"/>
    <w:rsid w:val="00D916BD"/>
    <w:rsid w:val="00D91A3D"/>
    <w:rsid w:val="00D91A8E"/>
    <w:rsid w:val="00D91F86"/>
    <w:rsid w:val="00D9207F"/>
    <w:rsid w:val="00D92128"/>
    <w:rsid w:val="00D925DC"/>
    <w:rsid w:val="00D92B57"/>
    <w:rsid w:val="00D92F23"/>
    <w:rsid w:val="00D92F93"/>
    <w:rsid w:val="00D92FD9"/>
    <w:rsid w:val="00D9314A"/>
    <w:rsid w:val="00D93541"/>
    <w:rsid w:val="00D93A62"/>
    <w:rsid w:val="00D94519"/>
    <w:rsid w:val="00D94540"/>
    <w:rsid w:val="00D9466B"/>
    <w:rsid w:val="00D9466E"/>
    <w:rsid w:val="00D94A20"/>
    <w:rsid w:val="00D94C2E"/>
    <w:rsid w:val="00D94CAC"/>
    <w:rsid w:val="00D94EE8"/>
    <w:rsid w:val="00D950AC"/>
    <w:rsid w:val="00D9524C"/>
    <w:rsid w:val="00D952A4"/>
    <w:rsid w:val="00D958B3"/>
    <w:rsid w:val="00D95AB4"/>
    <w:rsid w:val="00D95BBC"/>
    <w:rsid w:val="00D9600B"/>
    <w:rsid w:val="00D96032"/>
    <w:rsid w:val="00D9610D"/>
    <w:rsid w:val="00D96250"/>
    <w:rsid w:val="00D96A9C"/>
    <w:rsid w:val="00D96DA0"/>
    <w:rsid w:val="00D978FB"/>
    <w:rsid w:val="00D97B72"/>
    <w:rsid w:val="00D97EA4"/>
    <w:rsid w:val="00D97EF2"/>
    <w:rsid w:val="00DA01A7"/>
    <w:rsid w:val="00DA0248"/>
    <w:rsid w:val="00DA07C2"/>
    <w:rsid w:val="00DA094B"/>
    <w:rsid w:val="00DA0965"/>
    <w:rsid w:val="00DA09AE"/>
    <w:rsid w:val="00DA0DCB"/>
    <w:rsid w:val="00DA10BA"/>
    <w:rsid w:val="00DA1466"/>
    <w:rsid w:val="00DA14DB"/>
    <w:rsid w:val="00DA14E6"/>
    <w:rsid w:val="00DA151F"/>
    <w:rsid w:val="00DA17C7"/>
    <w:rsid w:val="00DA1EED"/>
    <w:rsid w:val="00DA2160"/>
    <w:rsid w:val="00DA2327"/>
    <w:rsid w:val="00DA2568"/>
    <w:rsid w:val="00DA2576"/>
    <w:rsid w:val="00DA2638"/>
    <w:rsid w:val="00DA2843"/>
    <w:rsid w:val="00DA2A43"/>
    <w:rsid w:val="00DA2B9A"/>
    <w:rsid w:val="00DA2CAF"/>
    <w:rsid w:val="00DA2E16"/>
    <w:rsid w:val="00DA3161"/>
    <w:rsid w:val="00DA3303"/>
    <w:rsid w:val="00DA3457"/>
    <w:rsid w:val="00DA37F5"/>
    <w:rsid w:val="00DA38DE"/>
    <w:rsid w:val="00DA3918"/>
    <w:rsid w:val="00DA3B3E"/>
    <w:rsid w:val="00DA3DBF"/>
    <w:rsid w:val="00DA3E4A"/>
    <w:rsid w:val="00DA3E61"/>
    <w:rsid w:val="00DA3ED9"/>
    <w:rsid w:val="00DA437F"/>
    <w:rsid w:val="00DA43E0"/>
    <w:rsid w:val="00DA48AA"/>
    <w:rsid w:val="00DA48E4"/>
    <w:rsid w:val="00DA492E"/>
    <w:rsid w:val="00DA49B4"/>
    <w:rsid w:val="00DA4A5B"/>
    <w:rsid w:val="00DA4BA3"/>
    <w:rsid w:val="00DA4C5D"/>
    <w:rsid w:val="00DA4D65"/>
    <w:rsid w:val="00DA4DFE"/>
    <w:rsid w:val="00DA4EE3"/>
    <w:rsid w:val="00DA52F6"/>
    <w:rsid w:val="00DA53B9"/>
    <w:rsid w:val="00DA5421"/>
    <w:rsid w:val="00DA57E2"/>
    <w:rsid w:val="00DA5AD7"/>
    <w:rsid w:val="00DA5E17"/>
    <w:rsid w:val="00DA5FB4"/>
    <w:rsid w:val="00DA605A"/>
    <w:rsid w:val="00DA6075"/>
    <w:rsid w:val="00DA62E9"/>
    <w:rsid w:val="00DA63C6"/>
    <w:rsid w:val="00DA63D4"/>
    <w:rsid w:val="00DA645E"/>
    <w:rsid w:val="00DA646A"/>
    <w:rsid w:val="00DA6845"/>
    <w:rsid w:val="00DA6AB6"/>
    <w:rsid w:val="00DA6ACF"/>
    <w:rsid w:val="00DA6C72"/>
    <w:rsid w:val="00DA6CFF"/>
    <w:rsid w:val="00DA6F01"/>
    <w:rsid w:val="00DA72FF"/>
    <w:rsid w:val="00DA73EB"/>
    <w:rsid w:val="00DA776A"/>
    <w:rsid w:val="00DA7A88"/>
    <w:rsid w:val="00DB0468"/>
    <w:rsid w:val="00DB0488"/>
    <w:rsid w:val="00DB0546"/>
    <w:rsid w:val="00DB0565"/>
    <w:rsid w:val="00DB098F"/>
    <w:rsid w:val="00DB0C57"/>
    <w:rsid w:val="00DB0C9D"/>
    <w:rsid w:val="00DB0D38"/>
    <w:rsid w:val="00DB0E18"/>
    <w:rsid w:val="00DB1022"/>
    <w:rsid w:val="00DB1199"/>
    <w:rsid w:val="00DB1431"/>
    <w:rsid w:val="00DB152B"/>
    <w:rsid w:val="00DB1560"/>
    <w:rsid w:val="00DB15D6"/>
    <w:rsid w:val="00DB1609"/>
    <w:rsid w:val="00DB164A"/>
    <w:rsid w:val="00DB17C4"/>
    <w:rsid w:val="00DB2297"/>
    <w:rsid w:val="00DB22C1"/>
    <w:rsid w:val="00DB23D8"/>
    <w:rsid w:val="00DB2E1E"/>
    <w:rsid w:val="00DB3262"/>
    <w:rsid w:val="00DB354D"/>
    <w:rsid w:val="00DB3600"/>
    <w:rsid w:val="00DB383B"/>
    <w:rsid w:val="00DB3AB7"/>
    <w:rsid w:val="00DB3C7C"/>
    <w:rsid w:val="00DB47BF"/>
    <w:rsid w:val="00DB48BB"/>
    <w:rsid w:val="00DB4CB5"/>
    <w:rsid w:val="00DB4EAF"/>
    <w:rsid w:val="00DB53A9"/>
    <w:rsid w:val="00DB596A"/>
    <w:rsid w:val="00DB5B5A"/>
    <w:rsid w:val="00DB60C9"/>
    <w:rsid w:val="00DB66A1"/>
    <w:rsid w:val="00DB69AE"/>
    <w:rsid w:val="00DB6A74"/>
    <w:rsid w:val="00DB6E39"/>
    <w:rsid w:val="00DB72A8"/>
    <w:rsid w:val="00DB7880"/>
    <w:rsid w:val="00DB78EA"/>
    <w:rsid w:val="00DB7B36"/>
    <w:rsid w:val="00DB7C16"/>
    <w:rsid w:val="00DB7CE4"/>
    <w:rsid w:val="00DB7CFF"/>
    <w:rsid w:val="00DB7FFB"/>
    <w:rsid w:val="00DC06D4"/>
    <w:rsid w:val="00DC076B"/>
    <w:rsid w:val="00DC083B"/>
    <w:rsid w:val="00DC09BF"/>
    <w:rsid w:val="00DC09D6"/>
    <w:rsid w:val="00DC09DF"/>
    <w:rsid w:val="00DC0F82"/>
    <w:rsid w:val="00DC11F7"/>
    <w:rsid w:val="00DC13BF"/>
    <w:rsid w:val="00DC14CF"/>
    <w:rsid w:val="00DC1ABA"/>
    <w:rsid w:val="00DC1B15"/>
    <w:rsid w:val="00DC1F9D"/>
    <w:rsid w:val="00DC2162"/>
    <w:rsid w:val="00DC23FA"/>
    <w:rsid w:val="00DC24F0"/>
    <w:rsid w:val="00DC2716"/>
    <w:rsid w:val="00DC2A87"/>
    <w:rsid w:val="00DC2ADB"/>
    <w:rsid w:val="00DC2E5F"/>
    <w:rsid w:val="00DC3026"/>
    <w:rsid w:val="00DC357D"/>
    <w:rsid w:val="00DC3608"/>
    <w:rsid w:val="00DC3978"/>
    <w:rsid w:val="00DC3A60"/>
    <w:rsid w:val="00DC3B73"/>
    <w:rsid w:val="00DC3F09"/>
    <w:rsid w:val="00DC40B3"/>
    <w:rsid w:val="00DC41B5"/>
    <w:rsid w:val="00DC45F3"/>
    <w:rsid w:val="00DC461B"/>
    <w:rsid w:val="00DC4D1B"/>
    <w:rsid w:val="00DC4E83"/>
    <w:rsid w:val="00DC50D1"/>
    <w:rsid w:val="00DC5195"/>
    <w:rsid w:val="00DC53B9"/>
    <w:rsid w:val="00DC546C"/>
    <w:rsid w:val="00DC5821"/>
    <w:rsid w:val="00DC614F"/>
    <w:rsid w:val="00DC61A8"/>
    <w:rsid w:val="00DC6579"/>
    <w:rsid w:val="00DC65C4"/>
    <w:rsid w:val="00DC6A23"/>
    <w:rsid w:val="00DC6AA5"/>
    <w:rsid w:val="00DC6D6D"/>
    <w:rsid w:val="00DC6EE2"/>
    <w:rsid w:val="00DC6F23"/>
    <w:rsid w:val="00DC7A07"/>
    <w:rsid w:val="00DD0055"/>
    <w:rsid w:val="00DD0189"/>
    <w:rsid w:val="00DD0216"/>
    <w:rsid w:val="00DD0258"/>
    <w:rsid w:val="00DD0889"/>
    <w:rsid w:val="00DD0946"/>
    <w:rsid w:val="00DD1017"/>
    <w:rsid w:val="00DD1070"/>
    <w:rsid w:val="00DD1143"/>
    <w:rsid w:val="00DD12D9"/>
    <w:rsid w:val="00DD1591"/>
    <w:rsid w:val="00DD17D0"/>
    <w:rsid w:val="00DD18EB"/>
    <w:rsid w:val="00DD199A"/>
    <w:rsid w:val="00DD1CD9"/>
    <w:rsid w:val="00DD1F10"/>
    <w:rsid w:val="00DD21C8"/>
    <w:rsid w:val="00DD23B4"/>
    <w:rsid w:val="00DD2471"/>
    <w:rsid w:val="00DD27D1"/>
    <w:rsid w:val="00DD2928"/>
    <w:rsid w:val="00DD2BB9"/>
    <w:rsid w:val="00DD2E6C"/>
    <w:rsid w:val="00DD3709"/>
    <w:rsid w:val="00DD37F4"/>
    <w:rsid w:val="00DD3B43"/>
    <w:rsid w:val="00DD405A"/>
    <w:rsid w:val="00DD418D"/>
    <w:rsid w:val="00DD42A6"/>
    <w:rsid w:val="00DD4485"/>
    <w:rsid w:val="00DD4AA8"/>
    <w:rsid w:val="00DD4B72"/>
    <w:rsid w:val="00DD4DD8"/>
    <w:rsid w:val="00DD5226"/>
    <w:rsid w:val="00DD57C7"/>
    <w:rsid w:val="00DD57D3"/>
    <w:rsid w:val="00DD583C"/>
    <w:rsid w:val="00DD5999"/>
    <w:rsid w:val="00DD5B97"/>
    <w:rsid w:val="00DD5E97"/>
    <w:rsid w:val="00DD676E"/>
    <w:rsid w:val="00DD67AF"/>
    <w:rsid w:val="00DD6AD3"/>
    <w:rsid w:val="00DD6EB5"/>
    <w:rsid w:val="00DD7353"/>
    <w:rsid w:val="00DD75AB"/>
    <w:rsid w:val="00DD7684"/>
    <w:rsid w:val="00DD76DA"/>
    <w:rsid w:val="00DD77B2"/>
    <w:rsid w:val="00DD77C1"/>
    <w:rsid w:val="00DD77DC"/>
    <w:rsid w:val="00DD7C63"/>
    <w:rsid w:val="00DE00E5"/>
    <w:rsid w:val="00DE010D"/>
    <w:rsid w:val="00DE03EC"/>
    <w:rsid w:val="00DE0457"/>
    <w:rsid w:val="00DE07F6"/>
    <w:rsid w:val="00DE09E4"/>
    <w:rsid w:val="00DE0A75"/>
    <w:rsid w:val="00DE0D94"/>
    <w:rsid w:val="00DE1054"/>
    <w:rsid w:val="00DE114F"/>
    <w:rsid w:val="00DE12C2"/>
    <w:rsid w:val="00DE138A"/>
    <w:rsid w:val="00DE1785"/>
    <w:rsid w:val="00DE1B71"/>
    <w:rsid w:val="00DE1CD8"/>
    <w:rsid w:val="00DE1FF1"/>
    <w:rsid w:val="00DE20AA"/>
    <w:rsid w:val="00DE27B4"/>
    <w:rsid w:val="00DE2A2B"/>
    <w:rsid w:val="00DE2DF6"/>
    <w:rsid w:val="00DE2E5A"/>
    <w:rsid w:val="00DE2F40"/>
    <w:rsid w:val="00DE2F4E"/>
    <w:rsid w:val="00DE307A"/>
    <w:rsid w:val="00DE30A1"/>
    <w:rsid w:val="00DE3795"/>
    <w:rsid w:val="00DE3A48"/>
    <w:rsid w:val="00DE3AF0"/>
    <w:rsid w:val="00DE3D14"/>
    <w:rsid w:val="00DE3E0A"/>
    <w:rsid w:val="00DE3E73"/>
    <w:rsid w:val="00DE4087"/>
    <w:rsid w:val="00DE41F6"/>
    <w:rsid w:val="00DE452D"/>
    <w:rsid w:val="00DE46DC"/>
    <w:rsid w:val="00DE487D"/>
    <w:rsid w:val="00DE4C3F"/>
    <w:rsid w:val="00DE4D40"/>
    <w:rsid w:val="00DE4F0A"/>
    <w:rsid w:val="00DE54CC"/>
    <w:rsid w:val="00DE55A5"/>
    <w:rsid w:val="00DE577B"/>
    <w:rsid w:val="00DE5C20"/>
    <w:rsid w:val="00DE5E50"/>
    <w:rsid w:val="00DE6117"/>
    <w:rsid w:val="00DE61F4"/>
    <w:rsid w:val="00DE6474"/>
    <w:rsid w:val="00DE657E"/>
    <w:rsid w:val="00DE678F"/>
    <w:rsid w:val="00DE6BB9"/>
    <w:rsid w:val="00DE7008"/>
    <w:rsid w:val="00DE70BF"/>
    <w:rsid w:val="00DE74A0"/>
    <w:rsid w:val="00DE7974"/>
    <w:rsid w:val="00DE7D92"/>
    <w:rsid w:val="00DF0708"/>
    <w:rsid w:val="00DF0797"/>
    <w:rsid w:val="00DF0859"/>
    <w:rsid w:val="00DF0BC6"/>
    <w:rsid w:val="00DF0C06"/>
    <w:rsid w:val="00DF105C"/>
    <w:rsid w:val="00DF10E4"/>
    <w:rsid w:val="00DF15BD"/>
    <w:rsid w:val="00DF168E"/>
    <w:rsid w:val="00DF1756"/>
    <w:rsid w:val="00DF18AD"/>
    <w:rsid w:val="00DF1D5F"/>
    <w:rsid w:val="00DF1FB2"/>
    <w:rsid w:val="00DF2095"/>
    <w:rsid w:val="00DF2255"/>
    <w:rsid w:val="00DF275F"/>
    <w:rsid w:val="00DF292E"/>
    <w:rsid w:val="00DF3559"/>
    <w:rsid w:val="00DF3599"/>
    <w:rsid w:val="00DF372D"/>
    <w:rsid w:val="00DF39BD"/>
    <w:rsid w:val="00DF3C33"/>
    <w:rsid w:val="00DF3ED2"/>
    <w:rsid w:val="00DF3F29"/>
    <w:rsid w:val="00DF3F51"/>
    <w:rsid w:val="00DF4803"/>
    <w:rsid w:val="00DF4A05"/>
    <w:rsid w:val="00DF4A30"/>
    <w:rsid w:val="00DF4BA1"/>
    <w:rsid w:val="00DF4FB6"/>
    <w:rsid w:val="00DF5106"/>
    <w:rsid w:val="00DF5496"/>
    <w:rsid w:val="00DF5A21"/>
    <w:rsid w:val="00DF5BA1"/>
    <w:rsid w:val="00DF5C9E"/>
    <w:rsid w:val="00DF5CF9"/>
    <w:rsid w:val="00DF6274"/>
    <w:rsid w:val="00DF62A2"/>
    <w:rsid w:val="00DF63B5"/>
    <w:rsid w:val="00DF6895"/>
    <w:rsid w:val="00DF6918"/>
    <w:rsid w:val="00DF69D3"/>
    <w:rsid w:val="00DF6A9C"/>
    <w:rsid w:val="00DF6C78"/>
    <w:rsid w:val="00DF6EDC"/>
    <w:rsid w:val="00DF7D64"/>
    <w:rsid w:val="00DF7F83"/>
    <w:rsid w:val="00E000F1"/>
    <w:rsid w:val="00E00117"/>
    <w:rsid w:val="00E002E5"/>
    <w:rsid w:val="00E00512"/>
    <w:rsid w:val="00E00B7B"/>
    <w:rsid w:val="00E00BB0"/>
    <w:rsid w:val="00E00D4D"/>
    <w:rsid w:val="00E00F33"/>
    <w:rsid w:val="00E01169"/>
    <w:rsid w:val="00E01181"/>
    <w:rsid w:val="00E012BD"/>
    <w:rsid w:val="00E017C8"/>
    <w:rsid w:val="00E01961"/>
    <w:rsid w:val="00E01A2B"/>
    <w:rsid w:val="00E01BE2"/>
    <w:rsid w:val="00E01EC3"/>
    <w:rsid w:val="00E02026"/>
    <w:rsid w:val="00E020CA"/>
    <w:rsid w:val="00E0215B"/>
    <w:rsid w:val="00E0235F"/>
    <w:rsid w:val="00E023DC"/>
    <w:rsid w:val="00E02608"/>
    <w:rsid w:val="00E02699"/>
    <w:rsid w:val="00E02DA3"/>
    <w:rsid w:val="00E02E8B"/>
    <w:rsid w:val="00E03000"/>
    <w:rsid w:val="00E0321B"/>
    <w:rsid w:val="00E034DE"/>
    <w:rsid w:val="00E03924"/>
    <w:rsid w:val="00E03A34"/>
    <w:rsid w:val="00E03C43"/>
    <w:rsid w:val="00E04274"/>
    <w:rsid w:val="00E042B5"/>
    <w:rsid w:val="00E046AB"/>
    <w:rsid w:val="00E04D4C"/>
    <w:rsid w:val="00E04D8D"/>
    <w:rsid w:val="00E05489"/>
    <w:rsid w:val="00E058A4"/>
    <w:rsid w:val="00E0593C"/>
    <w:rsid w:val="00E05F59"/>
    <w:rsid w:val="00E05FD6"/>
    <w:rsid w:val="00E0601A"/>
    <w:rsid w:val="00E06501"/>
    <w:rsid w:val="00E069C4"/>
    <w:rsid w:val="00E06BC2"/>
    <w:rsid w:val="00E0707D"/>
    <w:rsid w:val="00E075C7"/>
    <w:rsid w:val="00E07B72"/>
    <w:rsid w:val="00E07E86"/>
    <w:rsid w:val="00E07EC7"/>
    <w:rsid w:val="00E07F6A"/>
    <w:rsid w:val="00E1090D"/>
    <w:rsid w:val="00E11192"/>
    <w:rsid w:val="00E113BE"/>
    <w:rsid w:val="00E1149F"/>
    <w:rsid w:val="00E115DC"/>
    <w:rsid w:val="00E116D3"/>
    <w:rsid w:val="00E116ED"/>
    <w:rsid w:val="00E117AA"/>
    <w:rsid w:val="00E11908"/>
    <w:rsid w:val="00E11BFC"/>
    <w:rsid w:val="00E11C95"/>
    <w:rsid w:val="00E11E42"/>
    <w:rsid w:val="00E11EAD"/>
    <w:rsid w:val="00E11F1F"/>
    <w:rsid w:val="00E1255F"/>
    <w:rsid w:val="00E12A73"/>
    <w:rsid w:val="00E12C3F"/>
    <w:rsid w:val="00E12CC6"/>
    <w:rsid w:val="00E12FAA"/>
    <w:rsid w:val="00E12FBE"/>
    <w:rsid w:val="00E12FE9"/>
    <w:rsid w:val="00E13124"/>
    <w:rsid w:val="00E13B35"/>
    <w:rsid w:val="00E13DFC"/>
    <w:rsid w:val="00E13E22"/>
    <w:rsid w:val="00E1400C"/>
    <w:rsid w:val="00E142D2"/>
    <w:rsid w:val="00E1430D"/>
    <w:rsid w:val="00E14412"/>
    <w:rsid w:val="00E14502"/>
    <w:rsid w:val="00E1462E"/>
    <w:rsid w:val="00E147F9"/>
    <w:rsid w:val="00E1487F"/>
    <w:rsid w:val="00E148C1"/>
    <w:rsid w:val="00E14956"/>
    <w:rsid w:val="00E149C7"/>
    <w:rsid w:val="00E14C64"/>
    <w:rsid w:val="00E14EF4"/>
    <w:rsid w:val="00E1512F"/>
    <w:rsid w:val="00E15299"/>
    <w:rsid w:val="00E156C8"/>
    <w:rsid w:val="00E15BA0"/>
    <w:rsid w:val="00E15BE0"/>
    <w:rsid w:val="00E16299"/>
    <w:rsid w:val="00E162BA"/>
    <w:rsid w:val="00E166B6"/>
    <w:rsid w:val="00E168D4"/>
    <w:rsid w:val="00E168E6"/>
    <w:rsid w:val="00E16B17"/>
    <w:rsid w:val="00E16B60"/>
    <w:rsid w:val="00E16C53"/>
    <w:rsid w:val="00E17061"/>
    <w:rsid w:val="00E17154"/>
    <w:rsid w:val="00E173F5"/>
    <w:rsid w:val="00E173FC"/>
    <w:rsid w:val="00E17541"/>
    <w:rsid w:val="00E17C22"/>
    <w:rsid w:val="00E17EA1"/>
    <w:rsid w:val="00E20113"/>
    <w:rsid w:val="00E20138"/>
    <w:rsid w:val="00E207E8"/>
    <w:rsid w:val="00E20E2A"/>
    <w:rsid w:val="00E217BE"/>
    <w:rsid w:val="00E218D1"/>
    <w:rsid w:val="00E218F6"/>
    <w:rsid w:val="00E2199B"/>
    <w:rsid w:val="00E21A90"/>
    <w:rsid w:val="00E21FCA"/>
    <w:rsid w:val="00E2209E"/>
    <w:rsid w:val="00E220C5"/>
    <w:rsid w:val="00E2218B"/>
    <w:rsid w:val="00E2245C"/>
    <w:rsid w:val="00E22497"/>
    <w:rsid w:val="00E22A6C"/>
    <w:rsid w:val="00E22D51"/>
    <w:rsid w:val="00E22EED"/>
    <w:rsid w:val="00E22F75"/>
    <w:rsid w:val="00E23782"/>
    <w:rsid w:val="00E23904"/>
    <w:rsid w:val="00E23BAC"/>
    <w:rsid w:val="00E24176"/>
    <w:rsid w:val="00E2431A"/>
    <w:rsid w:val="00E245FF"/>
    <w:rsid w:val="00E247F0"/>
    <w:rsid w:val="00E24B87"/>
    <w:rsid w:val="00E24FF1"/>
    <w:rsid w:val="00E25334"/>
    <w:rsid w:val="00E2567C"/>
    <w:rsid w:val="00E259F9"/>
    <w:rsid w:val="00E25CC6"/>
    <w:rsid w:val="00E25D0E"/>
    <w:rsid w:val="00E25D59"/>
    <w:rsid w:val="00E25DB2"/>
    <w:rsid w:val="00E25E9F"/>
    <w:rsid w:val="00E26043"/>
    <w:rsid w:val="00E26323"/>
    <w:rsid w:val="00E26347"/>
    <w:rsid w:val="00E26701"/>
    <w:rsid w:val="00E26A14"/>
    <w:rsid w:val="00E26E08"/>
    <w:rsid w:val="00E26F23"/>
    <w:rsid w:val="00E27320"/>
    <w:rsid w:val="00E273C0"/>
    <w:rsid w:val="00E27A2A"/>
    <w:rsid w:val="00E27BE0"/>
    <w:rsid w:val="00E30016"/>
    <w:rsid w:val="00E3038C"/>
    <w:rsid w:val="00E30774"/>
    <w:rsid w:val="00E30CEB"/>
    <w:rsid w:val="00E30DC2"/>
    <w:rsid w:val="00E30E11"/>
    <w:rsid w:val="00E30EF5"/>
    <w:rsid w:val="00E311CB"/>
    <w:rsid w:val="00E3182B"/>
    <w:rsid w:val="00E31ADD"/>
    <w:rsid w:val="00E31B2E"/>
    <w:rsid w:val="00E31EAC"/>
    <w:rsid w:val="00E32131"/>
    <w:rsid w:val="00E32213"/>
    <w:rsid w:val="00E324F5"/>
    <w:rsid w:val="00E326CA"/>
    <w:rsid w:val="00E330A9"/>
    <w:rsid w:val="00E333E0"/>
    <w:rsid w:val="00E3357E"/>
    <w:rsid w:val="00E33759"/>
    <w:rsid w:val="00E33ACD"/>
    <w:rsid w:val="00E33D15"/>
    <w:rsid w:val="00E34194"/>
    <w:rsid w:val="00E345B8"/>
    <w:rsid w:val="00E34811"/>
    <w:rsid w:val="00E34A03"/>
    <w:rsid w:val="00E34C23"/>
    <w:rsid w:val="00E34FF2"/>
    <w:rsid w:val="00E35177"/>
    <w:rsid w:val="00E3563B"/>
    <w:rsid w:val="00E3574F"/>
    <w:rsid w:val="00E35988"/>
    <w:rsid w:val="00E35C5F"/>
    <w:rsid w:val="00E35F05"/>
    <w:rsid w:val="00E3614C"/>
    <w:rsid w:val="00E36296"/>
    <w:rsid w:val="00E3673F"/>
    <w:rsid w:val="00E3674B"/>
    <w:rsid w:val="00E36CB2"/>
    <w:rsid w:val="00E36CE0"/>
    <w:rsid w:val="00E36D94"/>
    <w:rsid w:val="00E36DB2"/>
    <w:rsid w:val="00E37190"/>
    <w:rsid w:val="00E3746C"/>
    <w:rsid w:val="00E3760D"/>
    <w:rsid w:val="00E378CC"/>
    <w:rsid w:val="00E37CA6"/>
    <w:rsid w:val="00E400CD"/>
    <w:rsid w:val="00E40185"/>
    <w:rsid w:val="00E4048B"/>
    <w:rsid w:val="00E405E3"/>
    <w:rsid w:val="00E40C88"/>
    <w:rsid w:val="00E40FF3"/>
    <w:rsid w:val="00E4102C"/>
    <w:rsid w:val="00E411EE"/>
    <w:rsid w:val="00E4154A"/>
    <w:rsid w:val="00E4174F"/>
    <w:rsid w:val="00E4189A"/>
    <w:rsid w:val="00E41A8F"/>
    <w:rsid w:val="00E41E85"/>
    <w:rsid w:val="00E4214F"/>
    <w:rsid w:val="00E42C1F"/>
    <w:rsid w:val="00E42CFC"/>
    <w:rsid w:val="00E42EB5"/>
    <w:rsid w:val="00E43096"/>
    <w:rsid w:val="00E4343C"/>
    <w:rsid w:val="00E434A0"/>
    <w:rsid w:val="00E436CE"/>
    <w:rsid w:val="00E43739"/>
    <w:rsid w:val="00E43A72"/>
    <w:rsid w:val="00E43E13"/>
    <w:rsid w:val="00E43E65"/>
    <w:rsid w:val="00E4401A"/>
    <w:rsid w:val="00E44077"/>
    <w:rsid w:val="00E44168"/>
    <w:rsid w:val="00E441D7"/>
    <w:rsid w:val="00E44366"/>
    <w:rsid w:val="00E445A9"/>
    <w:rsid w:val="00E44637"/>
    <w:rsid w:val="00E44B1A"/>
    <w:rsid w:val="00E450FD"/>
    <w:rsid w:val="00E45277"/>
    <w:rsid w:val="00E45350"/>
    <w:rsid w:val="00E4558F"/>
    <w:rsid w:val="00E459F5"/>
    <w:rsid w:val="00E45F46"/>
    <w:rsid w:val="00E460AE"/>
    <w:rsid w:val="00E46118"/>
    <w:rsid w:val="00E4612E"/>
    <w:rsid w:val="00E4614B"/>
    <w:rsid w:val="00E46257"/>
    <w:rsid w:val="00E463B5"/>
    <w:rsid w:val="00E46406"/>
    <w:rsid w:val="00E4683F"/>
    <w:rsid w:val="00E47692"/>
    <w:rsid w:val="00E47920"/>
    <w:rsid w:val="00E47AF7"/>
    <w:rsid w:val="00E47CAF"/>
    <w:rsid w:val="00E47E1E"/>
    <w:rsid w:val="00E506F7"/>
    <w:rsid w:val="00E50BD2"/>
    <w:rsid w:val="00E50DD5"/>
    <w:rsid w:val="00E50E7D"/>
    <w:rsid w:val="00E5129E"/>
    <w:rsid w:val="00E5136F"/>
    <w:rsid w:val="00E51549"/>
    <w:rsid w:val="00E517DC"/>
    <w:rsid w:val="00E518DA"/>
    <w:rsid w:val="00E51AE9"/>
    <w:rsid w:val="00E51B18"/>
    <w:rsid w:val="00E51D24"/>
    <w:rsid w:val="00E52091"/>
    <w:rsid w:val="00E520CF"/>
    <w:rsid w:val="00E52354"/>
    <w:rsid w:val="00E5239A"/>
    <w:rsid w:val="00E5244E"/>
    <w:rsid w:val="00E52482"/>
    <w:rsid w:val="00E52619"/>
    <w:rsid w:val="00E5262B"/>
    <w:rsid w:val="00E5274A"/>
    <w:rsid w:val="00E5276E"/>
    <w:rsid w:val="00E52926"/>
    <w:rsid w:val="00E52CFD"/>
    <w:rsid w:val="00E52F8E"/>
    <w:rsid w:val="00E5312C"/>
    <w:rsid w:val="00E531FC"/>
    <w:rsid w:val="00E53944"/>
    <w:rsid w:val="00E54AF7"/>
    <w:rsid w:val="00E54D01"/>
    <w:rsid w:val="00E54D89"/>
    <w:rsid w:val="00E5506D"/>
    <w:rsid w:val="00E5511A"/>
    <w:rsid w:val="00E55307"/>
    <w:rsid w:val="00E553B5"/>
    <w:rsid w:val="00E555D8"/>
    <w:rsid w:val="00E55799"/>
    <w:rsid w:val="00E557B5"/>
    <w:rsid w:val="00E55CA1"/>
    <w:rsid w:val="00E55D31"/>
    <w:rsid w:val="00E55F03"/>
    <w:rsid w:val="00E5629E"/>
    <w:rsid w:val="00E562E4"/>
    <w:rsid w:val="00E56318"/>
    <w:rsid w:val="00E57008"/>
    <w:rsid w:val="00E571D5"/>
    <w:rsid w:val="00E574CF"/>
    <w:rsid w:val="00E574EB"/>
    <w:rsid w:val="00E575A6"/>
    <w:rsid w:val="00E577F5"/>
    <w:rsid w:val="00E57B86"/>
    <w:rsid w:val="00E57D59"/>
    <w:rsid w:val="00E57EBF"/>
    <w:rsid w:val="00E60026"/>
    <w:rsid w:val="00E60470"/>
    <w:rsid w:val="00E60577"/>
    <w:rsid w:val="00E60917"/>
    <w:rsid w:val="00E60AFC"/>
    <w:rsid w:val="00E60BCF"/>
    <w:rsid w:val="00E60E73"/>
    <w:rsid w:val="00E61054"/>
    <w:rsid w:val="00E612CD"/>
    <w:rsid w:val="00E615BE"/>
    <w:rsid w:val="00E615CE"/>
    <w:rsid w:val="00E6172C"/>
    <w:rsid w:val="00E6180B"/>
    <w:rsid w:val="00E6183E"/>
    <w:rsid w:val="00E6245A"/>
    <w:rsid w:val="00E62AD9"/>
    <w:rsid w:val="00E62C1D"/>
    <w:rsid w:val="00E630E8"/>
    <w:rsid w:val="00E6315F"/>
    <w:rsid w:val="00E63399"/>
    <w:rsid w:val="00E634F3"/>
    <w:rsid w:val="00E63650"/>
    <w:rsid w:val="00E636C8"/>
    <w:rsid w:val="00E63A6C"/>
    <w:rsid w:val="00E63C02"/>
    <w:rsid w:val="00E63C72"/>
    <w:rsid w:val="00E63D2C"/>
    <w:rsid w:val="00E64BEE"/>
    <w:rsid w:val="00E65370"/>
    <w:rsid w:val="00E65514"/>
    <w:rsid w:val="00E6551F"/>
    <w:rsid w:val="00E65661"/>
    <w:rsid w:val="00E656C4"/>
    <w:rsid w:val="00E65DE3"/>
    <w:rsid w:val="00E65E46"/>
    <w:rsid w:val="00E65F62"/>
    <w:rsid w:val="00E65FCE"/>
    <w:rsid w:val="00E664AD"/>
    <w:rsid w:val="00E6657D"/>
    <w:rsid w:val="00E665AF"/>
    <w:rsid w:val="00E66793"/>
    <w:rsid w:val="00E6686B"/>
    <w:rsid w:val="00E66A92"/>
    <w:rsid w:val="00E66D1D"/>
    <w:rsid w:val="00E67197"/>
    <w:rsid w:val="00E673F6"/>
    <w:rsid w:val="00E67464"/>
    <w:rsid w:val="00E674EB"/>
    <w:rsid w:val="00E675D1"/>
    <w:rsid w:val="00E67A43"/>
    <w:rsid w:val="00E67A9B"/>
    <w:rsid w:val="00E67B5E"/>
    <w:rsid w:val="00E67C14"/>
    <w:rsid w:val="00E67FFA"/>
    <w:rsid w:val="00E7006F"/>
    <w:rsid w:val="00E70179"/>
    <w:rsid w:val="00E7094D"/>
    <w:rsid w:val="00E70A4D"/>
    <w:rsid w:val="00E70B8C"/>
    <w:rsid w:val="00E715E2"/>
    <w:rsid w:val="00E71669"/>
    <w:rsid w:val="00E716B3"/>
    <w:rsid w:val="00E71AEA"/>
    <w:rsid w:val="00E71CB9"/>
    <w:rsid w:val="00E71DDF"/>
    <w:rsid w:val="00E7205A"/>
    <w:rsid w:val="00E720A5"/>
    <w:rsid w:val="00E7258B"/>
    <w:rsid w:val="00E726A4"/>
    <w:rsid w:val="00E729BB"/>
    <w:rsid w:val="00E72B07"/>
    <w:rsid w:val="00E72B10"/>
    <w:rsid w:val="00E72CAB"/>
    <w:rsid w:val="00E72DEB"/>
    <w:rsid w:val="00E73025"/>
    <w:rsid w:val="00E73706"/>
    <w:rsid w:val="00E73944"/>
    <w:rsid w:val="00E73B3A"/>
    <w:rsid w:val="00E73D76"/>
    <w:rsid w:val="00E73DDF"/>
    <w:rsid w:val="00E740F2"/>
    <w:rsid w:val="00E7426C"/>
    <w:rsid w:val="00E74308"/>
    <w:rsid w:val="00E747B7"/>
    <w:rsid w:val="00E74A60"/>
    <w:rsid w:val="00E74CED"/>
    <w:rsid w:val="00E74F05"/>
    <w:rsid w:val="00E7504D"/>
    <w:rsid w:val="00E75053"/>
    <w:rsid w:val="00E7534D"/>
    <w:rsid w:val="00E757F0"/>
    <w:rsid w:val="00E75976"/>
    <w:rsid w:val="00E75D0B"/>
    <w:rsid w:val="00E75F05"/>
    <w:rsid w:val="00E764BF"/>
    <w:rsid w:val="00E76B47"/>
    <w:rsid w:val="00E76B56"/>
    <w:rsid w:val="00E76E9C"/>
    <w:rsid w:val="00E770E7"/>
    <w:rsid w:val="00E771E6"/>
    <w:rsid w:val="00E773D9"/>
    <w:rsid w:val="00E7745A"/>
    <w:rsid w:val="00E77610"/>
    <w:rsid w:val="00E77693"/>
    <w:rsid w:val="00E77D23"/>
    <w:rsid w:val="00E80157"/>
    <w:rsid w:val="00E8070E"/>
    <w:rsid w:val="00E8077F"/>
    <w:rsid w:val="00E80F41"/>
    <w:rsid w:val="00E8101D"/>
    <w:rsid w:val="00E811A1"/>
    <w:rsid w:val="00E81481"/>
    <w:rsid w:val="00E815BB"/>
    <w:rsid w:val="00E8193B"/>
    <w:rsid w:val="00E81962"/>
    <w:rsid w:val="00E81AF9"/>
    <w:rsid w:val="00E81CB9"/>
    <w:rsid w:val="00E81DE9"/>
    <w:rsid w:val="00E81EB9"/>
    <w:rsid w:val="00E82255"/>
    <w:rsid w:val="00E827BA"/>
    <w:rsid w:val="00E82814"/>
    <w:rsid w:val="00E82EAB"/>
    <w:rsid w:val="00E832E7"/>
    <w:rsid w:val="00E83573"/>
    <w:rsid w:val="00E83625"/>
    <w:rsid w:val="00E8382A"/>
    <w:rsid w:val="00E839CA"/>
    <w:rsid w:val="00E83A4B"/>
    <w:rsid w:val="00E83B3C"/>
    <w:rsid w:val="00E83B9B"/>
    <w:rsid w:val="00E84030"/>
    <w:rsid w:val="00E8431E"/>
    <w:rsid w:val="00E843FC"/>
    <w:rsid w:val="00E84AAD"/>
    <w:rsid w:val="00E84CB9"/>
    <w:rsid w:val="00E84E8A"/>
    <w:rsid w:val="00E84F3D"/>
    <w:rsid w:val="00E84F47"/>
    <w:rsid w:val="00E8506B"/>
    <w:rsid w:val="00E8507B"/>
    <w:rsid w:val="00E8537E"/>
    <w:rsid w:val="00E853E7"/>
    <w:rsid w:val="00E85C6F"/>
    <w:rsid w:val="00E85FD1"/>
    <w:rsid w:val="00E8628A"/>
    <w:rsid w:val="00E8644F"/>
    <w:rsid w:val="00E87027"/>
    <w:rsid w:val="00E87210"/>
    <w:rsid w:val="00E8785C"/>
    <w:rsid w:val="00E87CEC"/>
    <w:rsid w:val="00E90039"/>
    <w:rsid w:val="00E90286"/>
    <w:rsid w:val="00E90761"/>
    <w:rsid w:val="00E907E8"/>
    <w:rsid w:val="00E90A5F"/>
    <w:rsid w:val="00E90F83"/>
    <w:rsid w:val="00E90FCD"/>
    <w:rsid w:val="00E90FF0"/>
    <w:rsid w:val="00E910A1"/>
    <w:rsid w:val="00E9110D"/>
    <w:rsid w:val="00E91276"/>
    <w:rsid w:val="00E9146D"/>
    <w:rsid w:val="00E916A4"/>
    <w:rsid w:val="00E9197F"/>
    <w:rsid w:val="00E91A6E"/>
    <w:rsid w:val="00E91B7E"/>
    <w:rsid w:val="00E91CD1"/>
    <w:rsid w:val="00E91E60"/>
    <w:rsid w:val="00E91E62"/>
    <w:rsid w:val="00E920DB"/>
    <w:rsid w:val="00E922A0"/>
    <w:rsid w:val="00E9241B"/>
    <w:rsid w:val="00E928D6"/>
    <w:rsid w:val="00E929B7"/>
    <w:rsid w:val="00E92A7E"/>
    <w:rsid w:val="00E92B3D"/>
    <w:rsid w:val="00E92EBD"/>
    <w:rsid w:val="00E93339"/>
    <w:rsid w:val="00E9349A"/>
    <w:rsid w:val="00E93678"/>
    <w:rsid w:val="00E93B58"/>
    <w:rsid w:val="00E93E33"/>
    <w:rsid w:val="00E93ED4"/>
    <w:rsid w:val="00E94282"/>
    <w:rsid w:val="00E9455E"/>
    <w:rsid w:val="00E947E0"/>
    <w:rsid w:val="00E94B5D"/>
    <w:rsid w:val="00E9502F"/>
    <w:rsid w:val="00E95754"/>
    <w:rsid w:val="00E9586A"/>
    <w:rsid w:val="00E95940"/>
    <w:rsid w:val="00E95A89"/>
    <w:rsid w:val="00E95E31"/>
    <w:rsid w:val="00E9652B"/>
    <w:rsid w:val="00E96957"/>
    <w:rsid w:val="00E969A1"/>
    <w:rsid w:val="00E96A6C"/>
    <w:rsid w:val="00E971C3"/>
    <w:rsid w:val="00E97315"/>
    <w:rsid w:val="00E97492"/>
    <w:rsid w:val="00E97535"/>
    <w:rsid w:val="00E976D7"/>
    <w:rsid w:val="00E979EB"/>
    <w:rsid w:val="00E97ABE"/>
    <w:rsid w:val="00E97C4D"/>
    <w:rsid w:val="00EA03A6"/>
    <w:rsid w:val="00EA06CE"/>
    <w:rsid w:val="00EA0BB7"/>
    <w:rsid w:val="00EA0CBA"/>
    <w:rsid w:val="00EA0E82"/>
    <w:rsid w:val="00EA0ED3"/>
    <w:rsid w:val="00EA0F09"/>
    <w:rsid w:val="00EA1301"/>
    <w:rsid w:val="00EA14D1"/>
    <w:rsid w:val="00EA150D"/>
    <w:rsid w:val="00EA1521"/>
    <w:rsid w:val="00EA1F42"/>
    <w:rsid w:val="00EA2267"/>
    <w:rsid w:val="00EA2489"/>
    <w:rsid w:val="00EA251B"/>
    <w:rsid w:val="00EA25E2"/>
    <w:rsid w:val="00EA25F9"/>
    <w:rsid w:val="00EA27CE"/>
    <w:rsid w:val="00EA2825"/>
    <w:rsid w:val="00EA366B"/>
    <w:rsid w:val="00EA3754"/>
    <w:rsid w:val="00EA39FA"/>
    <w:rsid w:val="00EA4022"/>
    <w:rsid w:val="00EA404B"/>
    <w:rsid w:val="00EA4092"/>
    <w:rsid w:val="00EA4117"/>
    <w:rsid w:val="00EA420E"/>
    <w:rsid w:val="00EA4253"/>
    <w:rsid w:val="00EA429B"/>
    <w:rsid w:val="00EA4397"/>
    <w:rsid w:val="00EA446D"/>
    <w:rsid w:val="00EA4527"/>
    <w:rsid w:val="00EA4784"/>
    <w:rsid w:val="00EA483A"/>
    <w:rsid w:val="00EA48EA"/>
    <w:rsid w:val="00EA4CE3"/>
    <w:rsid w:val="00EA4EF1"/>
    <w:rsid w:val="00EA4F2B"/>
    <w:rsid w:val="00EA4FC6"/>
    <w:rsid w:val="00EA5A9D"/>
    <w:rsid w:val="00EA5BAE"/>
    <w:rsid w:val="00EA600A"/>
    <w:rsid w:val="00EA607B"/>
    <w:rsid w:val="00EA624B"/>
    <w:rsid w:val="00EA6387"/>
    <w:rsid w:val="00EA63DA"/>
    <w:rsid w:val="00EA6865"/>
    <w:rsid w:val="00EA68C6"/>
    <w:rsid w:val="00EA6C43"/>
    <w:rsid w:val="00EA6D59"/>
    <w:rsid w:val="00EA7B17"/>
    <w:rsid w:val="00EA7DC4"/>
    <w:rsid w:val="00EB0075"/>
    <w:rsid w:val="00EB00C2"/>
    <w:rsid w:val="00EB057F"/>
    <w:rsid w:val="00EB0966"/>
    <w:rsid w:val="00EB0A50"/>
    <w:rsid w:val="00EB0E04"/>
    <w:rsid w:val="00EB0ECA"/>
    <w:rsid w:val="00EB1019"/>
    <w:rsid w:val="00EB1466"/>
    <w:rsid w:val="00EB1706"/>
    <w:rsid w:val="00EB197C"/>
    <w:rsid w:val="00EB1AD4"/>
    <w:rsid w:val="00EB1C23"/>
    <w:rsid w:val="00EB1D3D"/>
    <w:rsid w:val="00EB1F33"/>
    <w:rsid w:val="00EB26B5"/>
    <w:rsid w:val="00EB280E"/>
    <w:rsid w:val="00EB2A3A"/>
    <w:rsid w:val="00EB2EB9"/>
    <w:rsid w:val="00EB2F81"/>
    <w:rsid w:val="00EB315E"/>
    <w:rsid w:val="00EB3643"/>
    <w:rsid w:val="00EB3D5B"/>
    <w:rsid w:val="00EB3F93"/>
    <w:rsid w:val="00EB4044"/>
    <w:rsid w:val="00EB4084"/>
    <w:rsid w:val="00EB411D"/>
    <w:rsid w:val="00EB442E"/>
    <w:rsid w:val="00EB4841"/>
    <w:rsid w:val="00EB4A4D"/>
    <w:rsid w:val="00EB5036"/>
    <w:rsid w:val="00EB50F8"/>
    <w:rsid w:val="00EB5514"/>
    <w:rsid w:val="00EB557E"/>
    <w:rsid w:val="00EB564E"/>
    <w:rsid w:val="00EB5BE9"/>
    <w:rsid w:val="00EB5C0A"/>
    <w:rsid w:val="00EB5DAF"/>
    <w:rsid w:val="00EB5E69"/>
    <w:rsid w:val="00EB5EF9"/>
    <w:rsid w:val="00EB6015"/>
    <w:rsid w:val="00EB6242"/>
    <w:rsid w:val="00EB634C"/>
    <w:rsid w:val="00EB65C2"/>
    <w:rsid w:val="00EB66B3"/>
    <w:rsid w:val="00EB66C6"/>
    <w:rsid w:val="00EB6A53"/>
    <w:rsid w:val="00EB6A92"/>
    <w:rsid w:val="00EB6B21"/>
    <w:rsid w:val="00EB713C"/>
    <w:rsid w:val="00EB7540"/>
    <w:rsid w:val="00EB75B1"/>
    <w:rsid w:val="00EB7678"/>
    <w:rsid w:val="00EB7912"/>
    <w:rsid w:val="00EC005A"/>
    <w:rsid w:val="00EC0263"/>
    <w:rsid w:val="00EC04A6"/>
    <w:rsid w:val="00EC0521"/>
    <w:rsid w:val="00EC0759"/>
    <w:rsid w:val="00EC0CB0"/>
    <w:rsid w:val="00EC0D73"/>
    <w:rsid w:val="00EC0F80"/>
    <w:rsid w:val="00EC141B"/>
    <w:rsid w:val="00EC141C"/>
    <w:rsid w:val="00EC1495"/>
    <w:rsid w:val="00EC1634"/>
    <w:rsid w:val="00EC1687"/>
    <w:rsid w:val="00EC1694"/>
    <w:rsid w:val="00EC179C"/>
    <w:rsid w:val="00EC17FC"/>
    <w:rsid w:val="00EC1AE5"/>
    <w:rsid w:val="00EC1DBA"/>
    <w:rsid w:val="00EC1DFC"/>
    <w:rsid w:val="00EC2303"/>
    <w:rsid w:val="00EC2511"/>
    <w:rsid w:val="00EC269D"/>
    <w:rsid w:val="00EC2943"/>
    <w:rsid w:val="00EC2A66"/>
    <w:rsid w:val="00EC2EBB"/>
    <w:rsid w:val="00EC32A7"/>
    <w:rsid w:val="00EC3505"/>
    <w:rsid w:val="00EC36DA"/>
    <w:rsid w:val="00EC3B85"/>
    <w:rsid w:val="00EC417C"/>
    <w:rsid w:val="00EC42E4"/>
    <w:rsid w:val="00EC44B5"/>
    <w:rsid w:val="00EC4ABF"/>
    <w:rsid w:val="00EC4CF4"/>
    <w:rsid w:val="00EC4D1F"/>
    <w:rsid w:val="00EC4DB6"/>
    <w:rsid w:val="00EC504B"/>
    <w:rsid w:val="00EC506C"/>
    <w:rsid w:val="00EC515B"/>
    <w:rsid w:val="00EC534D"/>
    <w:rsid w:val="00EC5740"/>
    <w:rsid w:val="00EC58AB"/>
    <w:rsid w:val="00EC58ED"/>
    <w:rsid w:val="00EC590A"/>
    <w:rsid w:val="00EC5989"/>
    <w:rsid w:val="00EC5B11"/>
    <w:rsid w:val="00EC5D96"/>
    <w:rsid w:val="00EC5DFD"/>
    <w:rsid w:val="00EC6134"/>
    <w:rsid w:val="00EC6233"/>
    <w:rsid w:val="00EC62A6"/>
    <w:rsid w:val="00EC63B6"/>
    <w:rsid w:val="00EC63FC"/>
    <w:rsid w:val="00EC6679"/>
    <w:rsid w:val="00EC6B62"/>
    <w:rsid w:val="00EC6B6F"/>
    <w:rsid w:val="00EC6F12"/>
    <w:rsid w:val="00EC6F20"/>
    <w:rsid w:val="00EC6F6A"/>
    <w:rsid w:val="00EC70B3"/>
    <w:rsid w:val="00EC7191"/>
    <w:rsid w:val="00EC73E7"/>
    <w:rsid w:val="00EC7BB8"/>
    <w:rsid w:val="00ED0352"/>
    <w:rsid w:val="00ED090C"/>
    <w:rsid w:val="00ED094A"/>
    <w:rsid w:val="00ED0D4B"/>
    <w:rsid w:val="00ED0FB9"/>
    <w:rsid w:val="00ED10B8"/>
    <w:rsid w:val="00ED14A9"/>
    <w:rsid w:val="00ED17C4"/>
    <w:rsid w:val="00ED17D1"/>
    <w:rsid w:val="00ED18BA"/>
    <w:rsid w:val="00ED1FBB"/>
    <w:rsid w:val="00ED21A7"/>
    <w:rsid w:val="00ED24B9"/>
    <w:rsid w:val="00ED28EC"/>
    <w:rsid w:val="00ED29A0"/>
    <w:rsid w:val="00ED2B91"/>
    <w:rsid w:val="00ED2C48"/>
    <w:rsid w:val="00ED3620"/>
    <w:rsid w:val="00ED3873"/>
    <w:rsid w:val="00ED3E2E"/>
    <w:rsid w:val="00ED3F3F"/>
    <w:rsid w:val="00ED4179"/>
    <w:rsid w:val="00ED42B9"/>
    <w:rsid w:val="00ED44A2"/>
    <w:rsid w:val="00ED45FF"/>
    <w:rsid w:val="00ED467B"/>
    <w:rsid w:val="00ED4685"/>
    <w:rsid w:val="00ED53C8"/>
    <w:rsid w:val="00ED56F3"/>
    <w:rsid w:val="00ED5849"/>
    <w:rsid w:val="00ED5BEA"/>
    <w:rsid w:val="00ED5CD8"/>
    <w:rsid w:val="00ED5ED3"/>
    <w:rsid w:val="00ED5FB9"/>
    <w:rsid w:val="00ED6514"/>
    <w:rsid w:val="00ED6663"/>
    <w:rsid w:val="00ED66A0"/>
    <w:rsid w:val="00ED67B2"/>
    <w:rsid w:val="00ED683D"/>
    <w:rsid w:val="00ED6B26"/>
    <w:rsid w:val="00ED6B61"/>
    <w:rsid w:val="00ED6F32"/>
    <w:rsid w:val="00ED6F45"/>
    <w:rsid w:val="00ED7025"/>
    <w:rsid w:val="00ED7156"/>
    <w:rsid w:val="00ED72ED"/>
    <w:rsid w:val="00ED741B"/>
    <w:rsid w:val="00ED7CF5"/>
    <w:rsid w:val="00ED7E8A"/>
    <w:rsid w:val="00ED7F76"/>
    <w:rsid w:val="00EE0463"/>
    <w:rsid w:val="00EE0980"/>
    <w:rsid w:val="00EE09A5"/>
    <w:rsid w:val="00EE0CC4"/>
    <w:rsid w:val="00EE18F0"/>
    <w:rsid w:val="00EE1B5F"/>
    <w:rsid w:val="00EE1CB1"/>
    <w:rsid w:val="00EE1DB5"/>
    <w:rsid w:val="00EE1E13"/>
    <w:rsid w:val="00EE1F2D"/>
    <w:rsid w:val="00EE2032"/>
    <w:rsid w:val="00EE20AF"/>
    <w:rsid w:val="00EE21C6"/>
    <w:rsid w:val="00EE2268"/>
    <w:rsid w:val="00EE2557"/>
    <w:rsid w:val="00EE25BD"/>
    <w:rsid w:val="00EE289C"/>
    <w:rsid w:val="00EE2B41"/>
    <w:rsid w:val="00EE2FE7"/>
    <w:rsid w:val="00EE31FB"/>
    <w:rsid w:val="00EE3620"/>
    <w:rsid w:val="00EE3A6D"/>
    <w:rsid w:val="00EE3B31"/>
    <w:rsid w:val="00EE3B49"/>
    <w:rsid w:val="00EE3C5C"/>
    <w:rsid w:val="00EE40BF"/>
    <w:rsid w:val="00EE43C2"/>
    <w:rsid w:val="00EE4526"/>
    <w:rsid w:val="00EE4657"/>
    <w:rsid w:val="00EE4CA3"/>
    <w:rsid w:val="00EE4CC3"/>
    <w:rsid w:val="00EE4D0E"/>
    <w:rsid w:val="00EE4FFE"/>
    <w:rsid w:val="00EE5030"/>
    <w:rsid w:val="00EE50B9"/>
    <w:rsid w:val="00EE5380"/>
    <w:rsid w:val="00EE552F"/>
    <w:rsid w:val="00EE57FF"/>
    <w:rsid w:val="00EE59F9"/>
    <w:rsid w:val="00EE5CC1"/>
    <w:rsid w:val="00EE5FF9"/>
    <w:rsid w:val="00EE622E"/>
    <w:rsid w:val="00EE64B7"/>
    <w:rsid w:val="00EE66A6"/>
    <w:rsid w:val="00EE6720"/>
    <w:rsid w:val="00EE6963"/>
    <w:rsid w:val="00EE69B2"/>
    <w:rsid w:val="00EE73CA"/>
    <w:rsid w:val="00EE7D99"/>
    <w:rsid w:val="00EE7DE2"/>
    <w:rsid w:val="00EF002A"/>
    <w:rsid w:val="00EF029D"/>
    <w:rsid w:val="00EF0325"/>
    <w:rsid w:val="00EF0B94"/>
    <w:rsid w:val="00EF0BC8"/>
    <w:rsid w:val="00EF0D80"/>
    <w:rsid w:val="00EF0D90"/>
    <w:rsid w:val="00EF0E57"/>
    <w:rsid w:val="00EF0F8D"/>
    <w:rsid w:val="00EF0FFB"/>
    <w:rsid w:val="00EF1118"/>
    <w:rsid w:val="00EF1155"/>
    <w:rsid w:val="00EF1273"/>
    <w:rsid w:val="00EF16BF"/>
    <w:rsid w:val="00EF2311"/>
    <w:rsid w:val="00EF28D1"/>
    <w:rsid w:val="00EF2CE7"/>
    <w:rsid w:val="00EF2E84"/>
    <w:rsid w:val="00EF2FCE"/>
    <w:rsid w:val="00EF326E"/>
    <w:rsid w:val="00EF3377"/>
    <w:rsid w:val="00EF33CB"/>
    <w:rsid w:val="00EF385B"/>
    <w:rsid w:val="00EF4089"/>
    <w:rsid w:val="00EF41DE"/>
    <w:rsid w:val="00EF4421"/>
    <w:rsid w:val="00EF4677"/>
    <w:rsid w:val="00EF4780"/>
    <w:rsid w:val="00EF4A2D"/>
    <w:rsid w:val="00EF4A72"/>
    <w:rsid w:val="00EF559D"/>
    <w:rsid w:val="00EF55A0"/>
    <w:rsid w:val="00EF5627"/>
    <w:rsid w:val="00EF57BE"/>
    <w:rsid w:val="00EF5D41"/>
    <w:rsid w:val="00EF6595"/>
    <w:rsid w:val="00EF6B50"/>
    <w:rsid w:val="00EF6C9A"/>
    <w:rsid w:val="00EF6E8C"/>
    <w:rsid w:val="00EF6FB3"/>
    <w:rsid w:val="00EF7114"/>
    <w:rsid w:val="00EF725E"/>
    <w:rsid w:val="00EF7393"/>
    <w:rsid w:val="00EF744D"/>
    <w:rsid w:val="00EF76A5"/>
    <w:rsid w:val="00EF7837"/>
    <w:rsid w:val="00EF78AE"/>
    <w:rsid w:val="00EF78F0"/>
    <w:rsid w:val="00EF79A8"/>
    <w:rsid w:val="00EF7CAA"/>
    <w:rsid w:val="00EF7CF1"/>
    <w:rsid w:val="00EF7CFB"/>
    <w:rsid w:val="00F0001D"/>
    <w:rsid w:val="00F003FF"/>
    <w:rsid w:val="00F00400"/>
    <w:rsid w:val="00F00539"/>
    <w:rsid w:val="00F008C0"/>
    <w:rsid w:val="00F00B8A"/>
    <w:rsid w:val="00F00E0D"/>
    <w:rsid w:val="00F00EA0"/>
    <w:rsid w:val="00F00EC4"/>
    <w:rsid w:val="00F00F7B"/>
    <w:rsid w:val="00F00FA7"/>
    <w:rsid w:val="00F01280"/>
    <w:rsid w:val="00F01330"/>
    <w:rsid w:val="00F0145B"/>
    <w:rsid w:val="00F015C4"/>
    <w:rsid w:val="00F01907"/>
    <w:rsid w:val="00F01B94"/>
    <w:rsid w:val="00F01E46"/>
    <w:rsid w:val="00F01E75"/>
    <w:rsid w:val="00F0235E"/>
    <w:rsid w:val="00F02419"/>
    <w:rsid w:val="00F02561"/>
    <w:rsid w:val="00F0297D"/>
    <w:rsid w:val="00F02C8B"/>
    <w:rsid w:val="00F02FB7"/>
    <w:rsid w:val="00F031D6"/>
    <w:rsid w:val="00F03388"/>
    <w:rsid w:val="00F034EE"/>
    <w:rsid w:val="00F035B6"/>
    <w:rsid w:val="00F039B5"/>
    <w:rsid w:val="00F03A1B"/>
    <w:rsid w:val="00F03D53"/>
    <w:rsid w:val="00F03F31"/>
    <w:rsid w:val="00F0440D"/>
    <w:rsid w:val="00F0442B"/>
    <w:rsid w:val="00F044BC"/>
    <w:rsid w:val="00F04740"/>
    <w:rsid w:val="00F04877"/>
    <w:rsid w:val="00F04BED"/>
    <w:rsid w:val="00F04C52"/>
    <w:rsid w:val="00F04D2F"/>
    <w:rsid w:val="00F054DE"/>
    <w:rsid w:val="00F055BB"/>
    <w:rsid w:val="00F06003"/>
    <w:rsid w:val="00F0688A"/>
    <w:rsid w:val="00F06B6B"/>
    <w:rsid w:val="00F07B74"/>
    <w:rsid w:val="00F07D34"/>
    <w:rsid w:val="00F07E52"/>
    <w:rsid w:val="00F07E8D"/>
    <w:rsid w:val="00F07F78"/>
    <w:rsid w:val="00F07FA2"/>
    <w:rsid w:val="00F1023E"/>
    <w:rsid w:val="00F102B0"/>
    <w:rsid w:val="00F10366"/>
    <w:rsid w:val="00F10415"/>
    <w:rsid w:val="00F10BB7"/>
    <w:rsid w:val="00F10DFA"/>
    <w:rsid w:val="00F11525"/>
    <w:rsid w:val="00F11601"/>
    <w:rsid w:val="00F118D1"/>
    <w:rsid w:val="00F11997"/>
    <w:rsid w:val="00F11B8F"/>
    <w:rsid w:val="00F11BC9"/>
    <w:rsid w:val="00F12008"/>
    <w:rsid w:val="00F12012"/>
    <w:rsid w:val="00F120D2"/>
    <w:rsid w:val="00F121C5"/>
    <w:rsid w:val="00F12859"/>
    <w:rsid w:val="00F12FAF"/>
    <w:rsid w:val="00F13172"/>
    <w:rsid w:val="00F13271"/>
    <w:rsid w:val="00F134FE"/>
    <w:rsid w:val="00F1351A"/>
    <w:rsid w:val="00F136D8"/>
    <w:rsid w:val="00F13783"/>
    <w:rsid w:val="00F1385E"/>
    <w:rsid w:val="00F13970"/>
    <w:rsid w:val="00F13B47"/>
    <w:rsid w:val="00F13D24"/>
    <w:rsid w:val="00F13D55"/>
    <w:rsid w:val="00F142B7"/>
    <w:rsid w:val="00F144F2"/>
    <w:rsid w:val="00F14518"/>
    <w:rsid w:val="00F1456D"/>
    <w:rsid w:val="00F14DA5"/>
    <w:rsid w:val="00F14DD2"/>
    <w:rsid w:val="00F14ECD"/>
    <w:rsid w:val="00F15002"/>
    <w:rsid w:val="00F152E4"/>
    <w:rsid w:val="00F1546B"/>
    <w:rsid w:val="00F157A4"/>
    <w:rsid w:val="00F1649E"/>
    <w:rsid w:val="00F16580"/>
    <w:rsid w:val="00F16786"/>
    <w:rsid w:val="00F16A2D"/>
    <w:rsid w:val="00F16DA2"/>
    <w:rsid w:val="00F170DD"/>
    <w:rsid w:val="00F17855"/>
    <w:rsid w:val="00F1786A"/>
    <w:rsid w:val="00F17882"/>
    <w:rsid w:val="00F17A12"/>
    <w:rsid w:val="00F17C45"/>
    <w:rsid w:val="00F17D95"/>
    <w:rsid w:val="00F2008C"/>
    <w:rsid w:val="00F205F1"/>
    <w:rsid w:val="00F2063D"/>
    <w:rsid w:val="00F2067A"/>
    <w:rsid w:val="00F206F8"/>
    <w:rsid w:val="00F20740"/>
    <w:rsid w:val="00F208E4"/>
    <w:rsid w:val="00F209C5"/>
    <w:rsid w:val="00F20B0C"/>
    <w:rsid w:val="00F20B35"/>
    <w:rsid w:val="00F20B48"/>
    <w:rsid w:val="00F20CAB"/>
    <w:rsid w:val="00F20E6F"/>
    <w:rsid w:val="00F20EE2"/>
    <w:rsid w:val="00F20F04"/>
    <w:rsid w:val="00F2106B"/>
    <w:rsid w:val="00F210DE"/>
    <w:rsid w:val="00F21AB0"/>
    <w:rsid w:val="00F2229E"/>
    <w:rsid w:val="00F22357"/>
    <w:rsid w:val="00F2251A"/>
    <w:rsid w:val="00F226AE"/>
    <w:rsid w:val="00F22829"/>
    <w:rsid w:val="00F22A90"/>
    <w:rsid w:val="00F22EAB"/>
    <w:rsid w:val="00F230EA"/>
    <w:rsid w:val="00F231CF"/>
    <w:rsid w:val="00F232DB"/>
    <w:rsid w:val="00F232F2"/>
    <w:rsid w:val="00F237F0"/>
    <w:rsid w:val="00F238F3"/>
    <w:rsid w:val="00F23908"/>
    <w:rsid w:val="00F23B2A"/>
    <w:rsid w:val="00F23BA9"/>
    <w:rsid w:val="00F23ECB"/>
    <w:rsid w:val="00F23F59"/>
    <w:rsid w:val="00F23F78"/>
    <w:rsid w:val="00F24090"/>
    <w:rsid w:val="00F24C55"/>
    <w:rsid w:val="00F256E0"/>
    <w:rsid w:val="00F2590D"/>
    <w:rsid w:val="00F2591B"/>
    <w:rsid w:val="00F2595E"/>
    <w:rsid w:val="00F25B1F"/>
    <w:rsid w:val="00F26084"/>
    <w:rsid w:val="00F261A8"/>
    <w:rsid w:val="00F261DC"/>
    <w:rsid w:val="00F27372"/>
    <w:rsid w:val="00F274B9"/>
    <w:rsid w:val="00F275C8"/>
    <w:rsid w:val="00F27C09"/>
    <w:rsid w:val="00F30FAC"/>
    <w:rsid w:val="00F31226"/>
    <w:rsid w:val="00F3139C"/>
    <w:rsid w:val="00F314B7"/>
    <w:rsid w:val="00F314DD"/>
    <w:rsid w:val="00F3154F"/>
    <w:rsid w:val="00F315A9"/>
    <w:rsid w:val="00F317EF"/>
    <w:rsid w:val="00F3184F"/>
    <w:rsid w:val="00F31877"/>
    <w:rsid w:val="00F31F56"/>
    <w:rsid w:val="00F31F8F"/>
    <w:rsid w:val="00F325D9"/>
    <w:rsid w:val="00F3275F"/>
    <w:rsid w:val="00F32B05"/>
    <w:rsid w:val="00F335CC"/>
    <w:rsid w:val="00F337F2"/>
    <w:rsid w:val="00F33A1C"/>
    <w:rsid w:val="00F33B51"/>
    <w:rsid w:val="00F33C85"/>
    <w:rsid w:val="00F33CE5"/>
    <w:rsid w:val="00F3415B"/>
    <w:rsid w:val="00F3448E"/>
    <w:rsid w:val="00F34695"/>
    <w:rsid w:val="00F34C4C"/>
    <w:rsid w:val="00F34CB6"/>
    <w:rsid w:val="00F35222"/>
    <w:rsid w:val="00F3552F"/>
    <w:rsid w:val="00F35A24"/>
    <w:rsid w:val="00F35DC6"/>
    <w:rsid w:val="00F36361"/>
    <w:rsid w:val="00F363FB"/>
    <w:rsid w:val="00F3651B"/>
    <w:rsid w:val="00F36653"/>
    <w:rsid w:val="00F36EBF"/>
    <w:rsid w:val="00F36ECD"/>
    <w:rsid w:val="00F3713F"/>
    <w:rsid w:val="00F3737F"/>
    <w:rsid w:val="00F3742B"/>
    <w:rsid w:val="00F376CF"/>
    <w:rsid w:val="00F37771"/>
    <w:rsid w:val="00F377F6"/>
    <w:rsid w:val="00F37B73"/>
    <w:rsid w:val="00F37D30"/>
    <w:rsid w:val="00F402FA"/>
    <w:rsid w:val="00F40365"/>
    <w:rsid w:val="00F40499"/>
    <w:rsid w:val="00F4069F"/>
    <w:rsid w:val="00F4082F"/>
    <w:rsid w:val="00F40925"/>
    <w:rsid w:val="00F4097F"/>
    <w:rsid w:val="00F40A87"/>
    <w:rsid w:val="00F40B90"/>
    <w:rsid w:val="00F40C60"/>
    <w:rsid w:val="00F40DC6"/>
    <w:rsid w:val="00F40E20"/>
    <w:rsid w:val="00F41160"/>
    <w:rsid w:val="00F41613"/>
    <w:rsid w:val="00F41649"/>
    <w:rsid w:val="00F417B6"/>
    <w:rsid w:val="00F41D2E"/>
    <w:rsid w:val="00F41F31"/>
    <w:rsid w:val="00F42193"/>
    <w:rsid w:val="00F423B3"/>
    <w:rsid w:val="00F4247D"/>
    <w:rsid w:val="00F42A08"/>
    <w:rsid w:val="00F42AA1"/>
    <w:rsid w:val="00F42B95"/>
    <w:rsid w:val="00F42DB7"/>
    <w:rsid w:val="00F42E2C"/>
    <w:rsid w:val="00F430EE"/>
    <w:rsid w:val="00F4313D"/>
    <w:rsid w:val="00F4320B"/>
    <w:rsid w:val="00F43304"/>
    <w:rsid w:val="00F435EA"/>
    <w:rsid w:val="00F43673"/>
    <w:rsid w:val="00F4386C"/>
    <w:rsid w:val="00F43B6E"/>
    <w:rsid w:val="00F44776"/>
    <w:rsid w:val="00F44949"/>
    <w:rsid w:val="00F44CCB"/>
    <w:rsid w:val="00F44DFD"/>
    <w:rsid w:val="00F44EA6"/>
    <w:rsid w:val="00F44F8E"/>
    <w:rsid w:val="00F45465"/>
    <w:rsid w:val="00F4569F"/>
    <w:rsid w:val="00F456AF"/>
    <w:rsid w:val="00F45795"/>
    <w:rsid w:val="00F4584C"/>
    <w:rsid w:val="00F45CB0"/>
    <w:rsid w:val="00F45EC0"/>
    <w:rsid w:val="00F45F36"/>
    <w:rsid w:val="00F45FF8"/>
    <w:rsid w:val="00F46235"/>
    <w:rsid w:val="00F4642A"/>
    <w:rsid w:val="00F4653F"/>
    <w:rsid w:val="00F46867"/>
    <w:rsid w:val="00F46A48"/>
    <w:rsid w:val="00F46A72"/>
    <w:rsid w:val="00F46A94"/>
    <w:rsid w:val="00F46B3B"/>
    <w:rsid w:val="00F46C3D"/>
    <w:rsid w:val="00F46D8B"/>
    <w:rsid w:val="00F47085"/>
    <w:rsid w:val="00F47558"/>
    <w:rsid w:val="00F47809"/>
    <w:rsid w:val="00F478A1"/>
    <w:rsid w:val="00F47B9B"/>
    <w:rsid w:val="00F47C4E"/>
    <w:rsid w:val="00F47C70"/>
    <w:rsid w:val="00F502A2"/>
    <w:rsid w:val="00F50324"/>
    <w:rsid w:val="00F509B0"/>
    <w:rsid w:val="00F50C9D"/>
    <w:rsid w:val="00F50E10"/>
    <w:rsid w:val="00F510B4"/>
    <w:rsid w:val="00F511D4"/>
    <w:rsid w:val="00F51271"/>
    <w:rsid w:val="00F51475"/>
    <w:rsid w:val="00F518D4"/>
    <w:rsid w:val="00F51997"/>
    <w:rsid w:val="00F51A71"/>
    <w:rsid w:val="00F51B28"/>
    <w:rsid w:val="00F51C24"/>
    <w:rsid w:val="00F51E52"/>
    <w:rsid w:val="00F51EC1"/>
    <w:rsid w:val="00F52382"/>
    <w:rsid w:val="00F5292C"/>
    <w:rsid w:val="00F52EAE"/>
    <w:rsid w:val="00F52F13"/>
    <w:rsid w:val="00F52F4A"/>
    <w:rsid w:val="00F53021"/>
    <w:rsid w:val="00F5326E"/>
    <w:rsid w:val="00F5365D"/>
    <w:rsid w:val="00F539F5"/>
    <w:rsid w:val="00F53EE2"/>
    <w:rsid w:val="00F54367"/>
    <w:rsid w:val="00F545DE"/>
    <w:rsid w:val="00F546C7"/>
    <w:rsid w:val="00F547D1"/>
    <w:rsid w:val="00F54E48"/>
    <w:rsid w:val="00F55246"/>
    <w:rsid w:val="00F55545"/>
    <w:rsid w:val="00F55549"/>
    <w:rsid w:val="00F55712"/>
    <w:rsid w:val="00F559D7"/>
    <w:rsid w:val="00F55B29"/>
    <w:rsid w:val="00F56823"/>
    <w:rsid w:val="00F56882"/>
    <w:rsid w:val="00F570FF"/>
    <w:rsid w:val="00F57191"/>
    <w:rsid w:val="00F57346"/>
    <w:rsid w:val="00F57507"/>
    <w:rsid w:val="00F5771B"/>
    <w:rsid w:val="00F5781A"/>
    <w:rsid w:val="00F578B8"/>
    <w:rsid w:val="00F57A64"/>
    <w:rsid w:val="00F57BEE"/>
    <w:rsid w:val="00F57DEC"/>
    <w:rsid w:val="00F57FB3"/>
    <w:rsid w:val="00F6027D"/>
    <w:rsid w:val="00F6033A"/>
    <w:rsid w:val="00F60439"/>
    <w:rsid w:val="00F60494"/>
    <w:rsid w:val="00F60B5C"/>
    <w:rsid w:val="00F60C30"/>
    <w:rsid w:val="00F60E1D"/>
    <w:rsid w:val="00F610E7"/>
    <w:rsid w:val="00F6130F"/>
    <w:rsid w:val="00F615B8"/>
    <w:rsid w:val="00F61CC0"/>
    <w:rsid w:val="00F61F2B"/>
    <w:rsid w:val="00F6200A"/>
    <w:rsid w:val="00F623F5"/>
    <w:rsid w:val="00F62E02"/>
    <w:rsid w:val="00F630FA"/>
    <w:rsid w:val="00F6369C"/>
    <w:rsid w:val="00F63814"/>
    <w:rsid w:val="00F63855"/>
    <w:rsid w:val="00F63CA2"/>
    <w:rsid w:val="00F63F5B"/>
    <w:rsid w:val="00F63FAC"/>
    <w:rsid w:val="00F64257"/>
    <w:rsid w:val="00F642AC"/>
    <w:rsid w:val="00F6450F"/>
    <w:rsid w:val="00F64DFF"/>
    <w:rsid w:val="00F6513E"/>
    <w:rsid w:val="00F6531F"/>
    <w:rsid w:val="00F6560B"/>
    <w:rsid w:val="00F65712"/>
    <w:rsid w:val="00F65DDD"/>
    <w:rsid w:val="00F65F0F"/>
    <w:rsid w:val="00F6644C"/>
    <w:rsid w:val="00F667D8"/>
    <w:rsid w:val="00F66F44"/>
    <w:rsid w:val="00F6705A"/>
    <w:rsid w:val="00F6729F"/>
    <w:rsid w:val="00F67358"/>
    <w:rsid w:val="00F675C2"/>
    <w:rsid w:val="00F67B0C"/>
    <w:rsid w:val="00F67C10"/>
    <w:rsid w:val="00F67C4F"/>
    <w:rsid w:val="00F67CC8"/>
    <w:rsid w:val="00F700FC"/>
    <w:rsid w:val="00F70624"/>
    <w:rsid w:val="00F70A0D"/>
    <w:rsid w:val="00F70C68"/>
    <w:rsid w:val="00F70CC5"/>
    <w:rsid w:val="00F71244"/>
    <w:rsid w:val="00F7174A"/>
    <w:rsid w:val="00F71966"/>
    <w:rsid w:val="00F71A86"/>
    <w:rsid w:val="00F71D79"/>
    <w:rsid w:val="00F722A8"/>
    <w:rsid w:val="00F72536"/>
    <w:rsid w:val="00F7269B"/>
    <w:rsid w:val="00F726AC"/>
    <w:rsid w:val="00F728C7"/>
    <w:rsid w:val="00F72A29"/>
    <w:rsid w:val="00F72C26"/>
    <w:rsid w:val="00F72C41"/>
    <w:rsid w:val="00F72F0F"/>
    <w:rsid w:val="00F72FE6"/>
    <w:rsid w:val="00F731FC"/>
    <w:rsid w:val="00F73C57"/>
    <w:rsid w:val="00F73C7E"/>
    <w:rsid w:val="00F73FE0"/>
    <w:rsid w:val="00F74B8A"/>
    <w:rsid w:val="00F74BCC"/>
    <w:rsid w:val="00F74BE9"/>
    <w:rsid w:val="00F74D09"/>
    <w:rsid w:val="00F74E56"/>
    <w:rsid w:val="00F74F1B"/>
    <w:rsid w:val="00F75231"/>
    <w:rsid w:val="00F75725"/>
    <w:rsid w:val="00F75901"/>
    <w:rsid w:val="00F75981"/>
    <w:rsid w:val="00F75D08"/>
    <w:rsid w:val="00F75DA2"/>
    <w:rsid w:val="00F76089"/>
    <w:rsid w:val="00F7611E"/>
    <w:rsid w:val="00F765A8"/>
    <w:rsid w:val="00F76A4E"/>
    <w:rsid w:val="00F76D2F"/>
    <w:rsid w:val="00F7785D"/>
    <w:rsid w:val="00F77DAF"/>
    <w:rsid w:val="00F77EBD"/>
    <w:rsid w:val="00F80467"/>
    <w:rsid w:val="00F80798"/>
    <w:rsid w:val="00F80899"/>
    <w:rsid w:val="00F80C0E"/>
    <w:rsid w:val="00F80D54"/>
    <w:rsid w:val="00F81120"/>
    <w:rsid w:val="00F81743"/>
    <w:rsid w:val="00F81A8F"/>
    <w:rsid w:val="00F81B14"/>
    <w:rsid w:val="00F81B7B"/>
    <w:rsid w:val="00F81E18"/>
    <w:rsid w:val="00F82A92"/>
    <w:rsid w:val="00F82D1A"/>
    <w:rsid w:val="00F82D44"/>
    <w:rsid w:val="00F83138"/>
    <w:rsid w:val="00F83723"/>
    <w:rsid w:val="00F837B2"/>
    <w:rsid w:val="00F83E7D"/>
    <w:rsid w:val="00F83F06"/>
    <w:rsid w:val="00F84508"/>
    <w:rsid w:val="00F84666"/>
    <w:rsid w:val="00F84A57"/>
    <w:rsid w:val="00F84A67"/>
    <w:rsid w:val="00F84C48"/>
    <w:rsid w:val="00F84D13"/>
    <w:rsid w:val="00F85135"/>
    <w:rsid w:val="00F85176"/>
    <w:rsid w:val="00F8531E"/>
    <w:rsid w:val="00F85566"/>
    <w:rsid w:val="00F858FD"/>
    <w:rsid w:val="00F85CA2"/>
    <w:rsid w:val="00F8607E"/>
    <w:rsid w:val="00F8646E"/>
    <w:rsid w:val="00F86551"/>
    <w:rsid w:val="00F86935"/>
    <w:rsid w:val="00F86986"/>
    <w:rsid w:val="00F86B9D"/>
    <w:rsid w:val="00F86C7B"/>
    <w:rsid w:val="00F87065"/>
    <w:rsid w:val="00F871D7"/>
    <w:rsid w:val="00F8729F"/>
    <w:rsid w:val="00F874C0"/>
    <w:rsid w:val="00F8782F"/>
    <w:rsid w:val="00F87D53"/>
    <w:rsid w:val="00F87D58"/>
    <w:rsid w:val="00F90006"/>
    <w:rsid w:val="00F90AD8"/>
    <w:rsid w:val="00F90D7A"/>
    <w:rsid w:val="00F9137F"/>
    <w:rsid w:val="00F913DB"/>
    <w:rsid w:val="00F916B8"/>
    <w:rsid w:val="00F91EB9"/>
    <w:rsid w:val="00F91EC4"/>
    <w:rsid w:val="00F91F02"/>
    <w:rsid w:val="00F922FD"/>
    <w:rsid w:val="00F929AB"/>
    <w:rsid w:val="00F92CDE"/>
    <w:rsid w:val="00F92FD7"/>
    <w:rsid w:val="00F9315C"/>
    <w:rsid w:val="00F9335F"/>
    <w:rsid w:val="00F937BC"/>
    <w:rsid w:val="00F9383A"/>
    <w:rsid w:val="00F938E8"/>
    <w:rsid w:val="00F93933"/>
    <w:rsid w:val="00F93A75"/>
    <w:rsid w:val="00F93B53"/>
    <w:rsid w:val="00F942E8"/>
    <w:rsid w:val="00F94524"/>
    <w:rsid w:val="00F945CE"/>
    <w:rsid w:val="00F9460B"/>
    <w:rsid w:val="00F949C2"/>
    <w:rsid w:val="00F94BED"/>
    <w:rsid w:val="00F94C49"/>
    <w:rsid w:val="00F951B1"/>
    <w:rsid w:val="00F952CB"/>
    <w:rsid w:val="00F95BF1"/>
    <w:rsid w:val="00F95C2C"/>
    <w:rsid w:val="00F95E2A"/>
    <w:rsid w:val="00F965F3"/>
    <w:rsid w:val="00F966D0"/>
    <w:rsid w:val="00F96984"/>
    <w:rsid w:val="00F96BF6"/>
    <w:rsid w:val="00F96C57"/>
    <w:rsid w:val="00F96EAB"/>
    <w:rsid w:val="00F96F77"/>
    <w:rsid w:val="00F97092"/>
    <w:rsid w:val="00F970FC"/>
    <w:rsid w:val="00F97210"/>
    <w:rsid w:val="00F972B3"/>
    <w:rsid w:val="00F972F7"/>
    <w:rsid w:val="00F974E8"/>
    <w:rsid w:val="00F9764F"/>
    <w:rsid w:val="00F97804"/>
    <w:rsid w:val="00F97A72"/>
    <w:rsid w:val="00F97B8C"/>
    <w:rsid w:val="00F97DAE"/>
    <w:rsid w:val="00F97E69"/>
    <w:rsid w:val="00FA0121"/>
    <w:rsid w:val="00FA0126"/>
    <w:rsid w:val="00FA01E6"/>
    <w:rsid w:val="00FA0327"/>
    <w:rsid w:val="00FA0518"/>
    <w:rsid w:val="00FA077F"/>
    <w:rsid w:val="00FA0A49"/>
    <w:rsid w:val="00FA0D01"/>
    <w:rsid w:val="00FA0DDB"/>
    <w:rsid w:val="00FA115A"/>
    <w:rsid w:val="00FA1933"/>
    <w:rsid w:val="00FA1ADB"/>
    <w:rsid w:val="00FA1F31"/>
    <w:rsid w:val="00FA24A0"/>
    <w:rsid w:val="00FA25BB"/>
    <w:rsid w:val="00FA2630"/>
    <w:rsid w:val="00FA2766"/>
    <w:rsid w:val="00FA2A37"/>
    <w:rsid w:val="00FA2BBA"/>
    <w:rsid w:val="00FA2CEA"/>
    <w:rsid w:val="00FA37C5"/>
    <w:rsid w:val="00FA3B3F"/>
    <w:rsid w:val="00FA3DCF"/>
    <w:rsid w:val="00FA438B"/>
    <w:rsid w:val="00FA4570"/>
    <w:rsid w:val="00FA48D0"/>
    <w:rsid w:val="00FA4C1C"/>
    <w:rsid w:val="00FA4E87"/>
    <w:rsid w:val="00FA4F63"/>
    <w:rsid w:val="00FA579A"/>
    <w:rsid w:val="00FA585F"/>
    <w:rsid w:val="00FA590A"/>
    <w:rsid w:val="00FA5A77"/>
    <w:rsid w:val="00FA5B19"/>
    <w:rsid w:val="00FA5C06"/>
    <w:rsid w:val="00FA5CBE"/>
    <w:rsid w:val="00FA5EDF"/>
    <w:rsid w:val="00FA6030"/>
    <w:rsid w:val="00FA607E"/>
    <w:rsid w:val="00FA6083"/>
    <w:rsid w:val="00FA619F"/>
    <w:rsid w:val="00FA63E2"/>
    <w:rsid w:val="00FA65A8"/>
    <w:rsid w:val="00FA662C"/>
    <w:rsid w:val="00FA6A02"/>
    <w:rsid w:val="00FA6CBF"/>
    <w:rsid w:val="00FA6EBC"/>
    <w:rsid w:val="00FA6F76"/>
    <w:rsid w:val="00FA70F1"/>
    <w:rsid w:val="00FA7184"/>
    <w:rsid w:val="00FA7680"/>
    <w:rsid w:val="00FA7940"/>
    <w:rsid w:val="00FA79FE"/>
    <w:rsid w:val="00FA7C95"/>
    <w:rsid w:val="00FA7EA9"/>
    <w:rsid w:val="00FB005F"/>
    <w:rsid w:val="00FB05B2"/>
    <w:rsid w:val="00FB0698"/>
    <w:rsid w:val="00FB0726"/>
    <w:rsid w:val="00FB1C3B"/>
    <w:rsid w:val="00FB1FCE"/>
    <w:rsid w:val="00FB2027"/>
    <w:rsid w:val="00FB21A2"/>
    <w:rsid w:val="00FB236C"/>
    <w:rsid w:val="00FB23D0"/>
    <w:rsid w:val="00FB241F"/>
    <w:rsid w:val="00FB2510"/>
    <w:rsid w:val="00FB2721"/>
    <w:rsid w:val="00FB2F11"/>
    <w:rsid w:val="00FB313C"/>
    <w:rsid w:val="00FB33AA"/>
    <w:rsid w:val="00FB3563"/>
    <w:rsid w:val="00FB359D"/>
    <w:rsid w:val="00FB35E0"/>
    <w:rsid w:val="00FB36C8"/>
    <w:rsid w:val="00FB39C1"/>
    <w:rsid w:val="00FB3AF7"/>
    <w:rsid w:val="00FB3E1A"/>
    <w:rsid w:val="00FB4248"/>
    <w:rsid w:val="00FB4B58"/>
    <w:rsid w:val="00FB4C6E"/>
    <w:rsid w:val="00FB508D"/>
    <w:rsid w:val="00FB5356"/>
    <w:rsid w:val="00FB588A"/>
    <w:rsid w:val="00FB59D8"/>
    <w:rsid w:val="00FB59E4"/>
    <w:rsid w:val="00FB5DD2"/>
    <w:rsid w:val="00FB5FA9"/>
    <w:rsid w:val="00FB6181"/>
    <w:rsid w:val="00FB6221"/>
    <w:rsid w:val="00FB6288"/>
    <w:rsid w:val="00FB635F"/>
    <w:rsid w:val="00FB65A6"/>
    <w:rsid w:val="00FB6783"/>
    <w:rsid w:val="00FB6802"/>
    <w:rsid w:val="00FB6812"/>
    <w:rsid w:val="00FB682D"/>
    <w:rsid w:val="00FB69DD"/>
    <w:rsid w:val="00FB6CCD"/>
    <w:rsid w:val="00FB6D8B"/>
    <w:rsid w:val="00FB7108"/>
    <w:rsid w:val="00FB7350"/>
    <w:rsid w:val="00FB7383"/>
    <w:rsid w:val="00FB76C8"/>
    <w:rsid w:val="00FB798E"/>
    <w:rsid w:val="00FB7A82"/>
    <w:rsid w:val="00FB7D02"/>
    <w:rsid w:val="00FC0114"/>
    <w:rsid w:val="00FC074B"/>
    <w:rsid w:val="00FC0940"/>
    <w:rsid w:val="00FC09DA"/>
    <w:rsid w:val="00FC0A11"/>
    <w:rsid w:val="00FC0A8C"/>
    <w:rsid w:val="00FC0A97"/>
    <w:rsid w:val="00FC0D2E"/>
    <w:rsid w:val="00FC1035"/>
    <w:rsid w:val="00FC1062"/>
    <w:rsid w:val="00FC10FE"/>
    <w:rsid w:val="00FC1252"/>
    <w:rsid w:val="00FC13DA"/>
    <w:rsid w:val="00FC152F"/>
    <w:rsid w:val="00FC15C5"/>
    <w:rsid w:val="00FC1B7A"/>
    <w:rsid w:val="00FC1D95"/>
    <w:rsid w:val="00FC2019"/>
    <w:rsid w:val="00FC20FA"/>
    <w:rsid w:val="00FC2435"/>
    <w:rsid w:val="00FC2578"/>
    <w:rsid w:val="00FC270B"/>
    <w:rsid w:val="00FC277D"/>
    <w:rsid w:val="00FC28FF"/>
    <w:rsid w:val="00FC2994"/>
    <w:rsid w:val="00FC2DAD"/>
    <w:rsid w:val="00FC35C8"/>
    <w:rsid w:val="00FC37A1"/>
    <w:rsid w:val="00FC3829"/>
    <w:rsid w:val="00FC3969"/>
    <w:rsid w:val="00FC3DD2"/>
    <w:rsid w:val="00FC3EEF"/>
    <w:rsid w:val="00FC40EE"/>
    <w:rsid w:val="00FC4254"/>
    <w:rsid w:val="00FC429C"/>
    <w:rsid w:val="00FC4379"/>
    <w:rsid w:val="00FC44B8"/>
    <w:rsid w:val="00FC48D5"/>
    <w:rsid w:val="00FC4CBB"/>
    <w:rsid w:val="00FC4E78"/>
    <w:rsid w:val="00FC4F24"/>
    <w:rsid w:val="00FC500F"/>
    <w:rsid w:val="00FC50DF"/>
    <w:rsid w:val="00FC56A8"/>
    <w:rsid w:val="00FC58C5"/>
    <w:rsid w:val="00FC5957"/>
    <w:rsid w:val="00FC60D8"/>
    <w:rsid w:val="00FC624C"/>
    <w:rsid w:val="00FC648A"/>
    <w:rsid w:val="00FC64A5"/>
    <w:rsid w:val="00FC6BEF"/>
    <w:rsid w:val="00FC6C22"/>
    <w:rsid w:val="00FC6EEA"/>
    <w:rsid w:val="00FC7136"/>
    <w:rsid w:val="00FC7648"/>
    <w:rsid w:val="00FD0708"/>
    <w:rsid w:val="00FD0851"/>
    <w:rsid w:val="00FD0E8C"/>
    <w:rsid w:val="00FD10B0"/>
    <w:rsid w:val="00FD1256"/>
    <w:rsid w:val="00FD1473"/>
    <w:rsid w:val="00FD1638"/>
    <w:rsid w:val="00FD19D4"/>
    <w:rsid w:val="00FD2803"/>
    <w:rsid w:val="00FD292A"/>
    <w:rsid w:val="00FD2A12"/>
    <w:rsid w:val="00FD2C6D"/>
    <w:rsid w:val="00FD2CC8"/>
    <w:rsid w:val="00FD2CFD"/>
    <w:rsid w:val="00FD2F69"/>
    <w:rsid w:val="00FD30D2"/>
    <w:rsid w:val="00FD31A5"/>
    <w:rsid w:val="00FD3402"/>
    <w:rsid w:val="00FD35C6"/>
    <w:rsid w:val="00FD3BDE"/>
    <w:rsid w:val="00FD3C54"/>
    <w:rsid w:val="00FD40A7"/>
    <w:rsid w:val="00FD4394"/>
    <w:rsid w:val="00FD44AC"/>
    <w:rsid w:val="00FD48A7"/>
    <w:rsid w:val="00FD49CF"/>
    <w:rsid w:val="00FD4E6F"/>
    <w:rsid w:val="00FD5039"/>
    <w:rsid w:val="00FD505F"/>
    <w:rsid w:val="00FD507D"/>
    <w:rsid w:val="00FD536B"/>
    <w:rsid w:val="00FD565A"/>
    <w:rsid w:val="00FD5692"/>
    <w:rsid w:val="00FD57CD"/>
    <w:rsid w:val="00FD595A"/>
    <w:rsid w:val="00FD59F2"/>
    <w:rsid w:val="00FD5ABD"/>
    <w:rsid w:val="00FD5AD2"/>
    <w:rsid w:val="00FD5D43"/>
    <w:rsid w:val="00FD5F8C"/>
    <w:rsid w:val="00FD6966"/>
    <w:rsid w:val="00FD6E11"/>
    <w:rsid w:val="00FD6F46"/>
    <w:rsid w:val="00FD6F5F"/>
    <w:rsid w:val="00FD7068"/>
    <w:rsid w:val="00FD72FA"/>
    <w:rsid w:val="00FD767C"/>
    <w:rsid w:val="00FD783F"/>
    <w:rsid w:val="00FD7A33"/>
    <w:rsid w:val="00FD7A73"/>
    <w:rsid w:val="00FD7D19"/>
    <w:rsid w:val="00FD7DCF"/>
    <w:rsid w:val="00FE06D3"/>
    <w:rsid w:val="00FE072E"/>
    <w:rsid w:val="00FE0B53"/>
    <w:rsid w:val="00FE0D48"/>
    <w:rsid w:val="00FE0D65"/>
    <w:rsid w:val="00FE0D9A"/>
    <w:rsid w:val="00FE0F35"/>
    <w:rsid w:val="00FE110D"/>
    <w:rsid w:val="00FE111B"/>
    <w:rsid w:val="00FE1378"/>
    <w:rsid w:val="00FE1611"/>
    <w:rsid w:val="00FE1898"/>
    <w:rsid w:val="00FE1935"/>
    <w:rsid w:val="00FE1D18"/>
    <w:rsid w:val="00FE207F"/>
    <w:rsid w:val="00FE218D"/>
    <w:rsid w:val="00FE237A"/>
    <w:rsid w:val="00FE261D"/>
    <w:rsid w:val="00FE2865"/>
    <w:rsid w:val="00FE2FC0"/>
    <w:rsid w:val="00FE345D"/>
    <w:rsid w:val="00FE36DB"/>
    <w:rsid w:val="00FE3AB8"/>
    <w:rsid w:val="00FE3F4C"/>
    <w:rsid w:val="00FE40A2"/>
    <w:rsid w:val="00FE40E3"/>
    <w:rsid w:val="00FE4178"/>
    <w:rsid w:val="00FE41AB"/>
    <w:rsid w:val="00FE473B"/>
    <w:rsid w:val="00FE4805"/>
    <w:rsid w:val="00FE4848"/>
    <w:rsid w:val="00FE48D0"/>
    <w:rsid w:val="00FE48E5"/>
    <w:rsid w:val="00FE4B96"/>
    <w:rsid w:val="00FE4C4F"/>
    <w:rsid w:val="00FE4C53"/>
    <w:rsid w:val="00FE4D2C"/>
    <w:rsid w:val="00FE4D7B"/>
    <w:rsid w:val="00FE4E0C"/>
    <w:rsid w:val="00FE5564"/>
    <w:rsid w:val="00FE5632"/>
    <w:rsid w:val="00FE5886"/>
    <w:rsid w:val="00FE5966"/>
    <w:rsid w:val="00FE5B94"/>
    <w:rsid w:val="00FE5E24"/>
    <w:rsid w:val="00FE60DE"/>
    <w:rsid w:val="00FE6475"/>
    <w:rsid w:val="00FE6725"/>
    <w:rsid w:val="00FE67F1"/>
    <w:rsid w:val="00FE6BCD"/>
    <w:rsid w:val="00FE7710"/>
    <w:rsid w:val="00FE776C"/>
    <w:rsid w:val="00FE77CE"/>
    <w:rsid w:val="00FE79E5"/>
    <w:rsid w:val="00FE7BCD"/>
    <w:rsid w:val="00FE7C44"/>
    <w:rsid w:val="00FE7CB0"/>
    <w:rsid w:val="00FF0268"/>
    <w:rsid w:val="00FF039E"/>
    <w:rsid w:val="00FF044D"/>
    <w:rsid w:val="00FF05A6"/>
    <w:rsid w:val="00FF06A1"/>
    <w:rsid w:val="00FF099A"/>
    <w:rsid w:val="00FF09D6"/>
    <w:rsid w:val="00FF0BC2"/>
    <w:rsid w:val="00FF0BFE"/>
    <w:rsid w:val="00FF0D18"/>
    <w:rsid w:val="00FF145E"/>
    <w:rsid w:val="00FF147E"/>
    <w:rsid w:val="00FF1633"/>
    <w:rsid w:val="00FF1ED5"/>
    <w:rsid w:val="00FF2094"/>
    <w:rsid w:val="00FF2353"/>
    <w:rsid w:val="00FF2370"/>
    <w:rsid w:val="00FF24D5"/>
    <w:rsid w:val="00FF2B47"/>
    <w:rsid w:val="00FF2E25"/>
    <w:rsid w:val="00FF3205"/>
    <w:rsid w:val="00FF32B9"/>
    <w:rsid w:val="00FF3329"/>
    <w:rsid w:val="00FF3344"/>
    <w:rsid w:val="00FF3367"/>
    <w:rsid w:val="00FF3392"/>
    <w:rsid w:val="00FF34C4"/>
    <w:rsid w:val="00FF38C5"/>
    <w:rsid w:val="00FF3C06"/>
    <w:rsid w:val="00FF3F57"/>
    <w:rsid w:val="00FF420A"/>
    <w:rsid w:val="00FF4364"/>
    <w:rsid w:val="00FF45E3"/>
    <w:rsid w:val="00FF4697"/>
    <w:rsid w:val="00FF53DC"/>
    <w:rsid w:val="00FF5BAB"/>
    <w:rsid w:val="00FF5BDE"/>
    <w:rsid w:val="00FF5DF5"/>
    <w:rsid w:val="00FF5F66"/>
    <w:rsid w:val="00FF6217"/>
    <w:rsid w:val="00FF63AC"/>
    <w:rsid w:val="00FF6432"/>
    <w:rsid w:val="00FF6463"/>
    <w:rsid w:val="00FF64F1"/>
    <w:rsid w:val="00FF6793"/>
    <w:rsid w:val="00FF67B6"/>
    <w:rsid w:val="00FF7126"/>
    <w:rsid w:val="00FF7424"/>
    <w:rsid w:val="00FF75D9"/>
    <w:rsid w:val="00FF7878"/>
    <w:rsid w:val="00FF796E"/>
    <w:rsid w:val="00FF7E7F"/>
    <w:rsid w:val="00FF7EB7"/>
    <w:rsid w:val="00FF7F3E"/>
    <w:rsid w:val="025E0E3A"/>
    <w:rsid w:val="065097CA"/>
    <w:rsid w:val="0E31A5E2"/>
    <w:rsid w:val="0EB83117"/>
    <w:rsid w:val="0EC87879"/>
    <w:rsid w:val="16238F6A"/>
    <w:rsid w:val="1675A47D"/>
    <w:rsid w:val="1843F0D4"/>
    <w:rsid w:val="1BEAC380"/>
    <w:rsid w:val="1DF4F0EA"/>
    <w:rsid w:val="1F7043DB"/>
    <w:rsid w:val="2112D309"/>
    <w:rsid w:val="2138159F"/>
    <w:rsid w:val="218DE2BE"/>
    <w:rsid w:val="22126353"/>
    <w:rsid w:val="23111D34"/>
    <w:rsid w:val="2979417C"/>
    <w:rsid w:val="2CB0E23E"/>
    <w:rsid w:val="2D4925D7"/>
    <w:rsid w:val="348E9C87"/>
    <w:rsid w:val="3707829D"/>
    <w:rsid w:val="381E3487"/>
    <w:rsid w:val="392430E4"/>
    <w:rsid w:val="3CD60E70"/>
    <w:rsid w:val="4050E719"/>
    <w:rsid w:val="41C516CD"/>
    <w:rsid w:val="424549F7"/>
    <w:rsid w:val="425BE964"/>
    <w:rsid w:val="4718861F"/>
    <w:rsid w:val="48924740"/>
    <w:rsid w:val="49F7C95F"/>
    <w:rsid w:val="4A1DC2D3"/>
    <w:rsid w:val="50AB1140"/>
    <w:rsid w:val="5188208F"/>
    <w:rsid w:val="5756BB9C"/>
    <w:rsid w:val="5AD71B4D"/>
    <w:rsid w:val="5DADDA8E"/>
    <w:rsid w:val="5DC75C6D"/>
    <w:rsid w:val="60A9972B"/>
    <w:rsid w:val="6685683B"/>
    <w:rsid w:val="66BB8233"/>
    <w:rsid w:val="68B7047C"/>
    <w:rsid w:val="6BF26E7C"/>
    <w:rsid w:val="6CA8E039"/>
    <w:rsid w:val="6EC69418"/>
    <w:rsid w:val="6FDA0A32"/>
    <w:rsid w:val="70DC4575"/>
    <w:rsid w:val="7380DCDE"/>
    <w:rsid w:val="73D2E0BF"/>
    <w:rsid w:val="747838B9"/>
    <w:rsid w:val="76B87DA0"/>
    <w:rsid w:val="7A952CDB"/>
    <w:rsid w:val="7BF20816"/>
    <w:rsid w:val="7DBA57D9"/>
    <w:rsid w:val="7DE1B517"/>
    <w:rsid w:val="7FD7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8A84DA"/>
  <w15:chartTrackingRefBased/>
  <w15:docId w15:val="{E2375FF1-1BB1-4955-B17E-4B6F5B6D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C141B"/>
    <w:pPr>
      <w:tabs>
        <w:tab w:val="left" w:pos="180"/>
      </w:tabs>
      <w:spacing w:after="160" w:line="288" w:lineRule="auto"/>
    </w:pPr>
    <w:rPr>
      <w:rFonts w:ascii="Arial" w:hAnsi="Arial" w:cs="Arial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133B3C"/>
    <w:pPr>
      <w:keepNext/>
      <w:keepLines/>
      <w:widowControl w:val="0"/>
      <w:tabs>
        <w:tab w:val="left" w:pos="578"/>
      </w:tabs>
      <w:spacing w:after="120"/>
      <w:contextualSpacing/>
      <w:outlineLvl w:val="0"/>
    </w:pPr>
    <w:rPr>
      <w:b/>
      <w:bCs/>
      <w:kern w:val="32"/>
      <w:sz w:val="40"/>
      <w:szCs w:val="32"/>
      <w:lang w:eastAsia="en-US"/>
    </w:rPr>
  </w:style>
  <w:style w:type="paragraph" w:styleId="Heading2">
    <w:name w:val="heading 2"/>
    <w:basedOn w:val="Normal"/>
    <w:next w:val="Normal"/>
    <w:qFormat/>
    <w:rsid w:val="00362EBF"/>
    <w:pPr>
      <w:keepNext/>
      <w:keepLines/>
      <w:widowControl w:val="0"/>
      <w:tabs>
        <w:tab w:val="left" w:pos="578"/>
      </w:tabs>
      <w:spacing w:before="240" w:after="120"/>
      <w:outlineLvl w:val="1"/>
    </w:pPr>
    <w:rPr>
      <w:b/>
      <w:bCs/>
      <w:iCs/>
      <w:sz w:val="32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133B3C"/>
    <w:pPr>
      <w:keepNext/>
      <w:keepLines/>
      <w:widowControl w:val="0"/>
      <w:tabs>
        <w:tab w:val="left" w:pos="578"/>
      </w:tabs>
      <w:spacing w:before="240" w:after="120"/>
      <w:outlineLvl w:val="2"/>
    </w:pPr>
    <w:rPr>
      <w:b/>
      <w:bCs/>
      <w:i/>
      <w:sz w:val="28"/>
      <w:szCs w:val="26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A4C7B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508BF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374C80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int" w:customStyle="1">
    <w:name w:val="Hint"/>
    <w:basedOn w:val="Normal"/>
    <w:rsid w:val="00E17C22"/>
    <w:pPr>
      <w:keepLines/>
      <w:widowControl w:val="0"/>
      <w:tabs>
        <w:tab w:val="left" w:pos="578"/>
      </w:tabs>
      <w:spacing w:before="60" w:after="60"/>
    </w:pPr>
    <w:rPr>
      <w:b/>
      <w:color w:val="808080"/>
      <w:sz w:val="20"/>
      <w:lang w:eastAsia="en-US"/>
    </w:rPr>
  </w:style>
  <w:style w:type="character" w:styleId="Hyperlink">
    <w:name w:val="Hyperlink"/>
    <w:uiPriority w:val="99"/>
    <w:rsid w:val="00E17C22"/>
    <w:rPr>
      <w:color w:val="0000FF"/>
      <w:u w:val="single"/>
    </w:rPr>
  </w:style>
  <w:style w:type="paragraph" w:styleId="NormalWeb">
    <w:name w:val="Normal (Web)"/>
    <w:basedOn w:val="Normal"/>
    <w:uiPriority w:val="99"/>
    <w:rsid w:val="00E17C22"/>
  </w:style>
  <w:style w:type="character" w:styleId="Emphasis">
    <w:name w:val="Emphasis"/>
    <w:uiPriority w:val="20"/>
    <w:qFormat/>
    <w:rsid w:val="00E17C22"/>
    <w:rPr>
      <w:i/>
      <w:iCs/>
    </w:rPr>
  </w:style>
  <w:style w:type="character" w:styleId="Strong">
    <w:name w:val="Strong"/>
    <w:uiPriority w:val="22"/>
    <w:qFormat/>
    <w:rsid w:val="00E17C22"/>
    <w:rPr>
      <w:b/>
      <w:bCs/>
    </w:rPr>
  </w:style>
  <w:style w:type="character" w:styleId="Heading1Char" w:customStyle="1">
    <w:name w:val="Heading 1 Char"/>
    <w:link w:val="Heading1"/>
    <w:rsid w:val="00133B3C"/>
    <w:rPr>
      <w:rFonts w:ascii="Arial" w:hAnsi="Arial" w:cs="Arial"/>
      <w:b/>
      <w:bCs/>
      <w:kern w:val="32"/>
      <w:sz w:val="40"/>
      <w:szCs w:val="32"/>
      <w:lang w:eastAsia="en-US"/>
    </w:rPr>
  </w:style>
  <w:style w:type="character" w:styleId="CharChar" w:customStyle="1">
    <w:name w:val="Char Char"/>
    <w:rsid w:val="00886818"/>
    <w:rPr>
      <w:rFonts w:ascii="Times" w:hAnsi="Times"/>
      <w:b/>
      <w:kern w:val="36"/>
      <w:sz w:val="48"/>
      <w:lang w:val="en-AU" w:eastAsia="en-US" w:bidi="ar-SA"/>
    </w:rPr>
  </w:style>
  <w:style w:type="character" w:styleId="FollowedHyperlink">
    <w:name w:val="FollowedHyperlink"/>
    <w:rsid w:val="00BD4159"/>
    <w:rPr>
      <w:color w:val="800080"/>
      <w:u w:val="single"/>
    </w:rPr>
  </w:style>
  <w:style w:type="character" w:styleId="CommentReference">
    <w:name w:val="annotation reference"/>
    <w:uiPriority w:val="99"/>
    <w:semiHidden/>
    <w:rsid w:val="00A474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474B6"/>
    <w:pPr>
      <w:keepLines/>
      <w:widowControl w:val="0"/>
      <w:tabs>
        <w:tab w:val="left" w:pos="578"/>
      </w:tabs>
      <w:spacing w:before="60" w:after="60"/>
    </w:pPr>
    <w:rPr>
      <w:sz w:val="20"/>
      <w:szCs w:val="20"/>
      <w:lang w:eastAsia="en-US"/>
    </w:rPr>
  </w:style>
  <w:style w:type="paragraph" w:styleId="BalloonText">
    <w:name w:val="Balloon Text"/>
    <w:basedOn w:val="Normal"/>
    <w:semiHidden/>
    <w:rsid w:val="00A474B6"/>
    <w:rPr>
      <w:rFonts w:ascii="Tahoma" w:hAnsi="Tahoma" w:cs="Tahoma"/>
      <w:sz w:val="16"/>
      <w:szCs w:val="16"/>
    </w:rPr>
  </w:style>
  <w:style w:type="character" w:styleId="spec-value" w:customStyle="1">
    <w:name w:val="spec-value"/>
    <w:basedOn w:val="DefaultParagraphFont"/>
    <w:rsid w:val="008773C6"/>
  </w:style>
  <w:style w:type="paragraph" w:styleId="CommentSubject">
    <w:name w:val="annotation subject"/>
    <w:basedOn w:val="CommentText"/>
    <w:next w:val="CommentText"/>
    <w:semiHidden/>
    <w:rsid w:val="00EC2EBB"/>
    <w:pPr>
      <w:keepLines w:val="0"/>
      <w:widowControl/>
      <w:tabs>
        <w:tab w:val="clear" w:pos="578"/>
      </w:tabs>
      <w:spacing w:before="0" w:after="0"/>
    </w:pPr>
    <w:rPr>
      <w:rFonts w:ascii="Times New Roman" w:hAnsi="Times New Roman"/>
      <w:b/>
      <w:bCs/>
      <w:lang w:eastAsia="en-AU"/>
    </w:rPr>
  </w:style>
  <w:style w:type="table" w:styleId="TableGrid">
    <w:name w:val="Table Grid"/>
    <w:basedOn w:val="TableNormal"/>
    <w:rsid w:val="006B3B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337F2"/>
    <w:rPr>
      <w:color w:val="605E5C"/>
      <w:shd w:val="clear" w:color="auto" w:fill="E1DFDD"/>
    </w:rPr>
  </w:style>
  <w:style w:type="paragraph" w:styleId="ListParagraph">
    <w:name w:val="List Paragraph"/>
    <w:aliases w:val="Fed List Paragraph,Dot point,List Dot,Preamble Dot point"/>
    <w:basedOn w:val="Normal"/>
    <w:link w:val="ListParagraphChar"/>
    <w:uiPriority w:val="34"/>
    <w:qFormat/>
    <w:rsid w:val="008E5852"/>
    <w:pPr>
      <w:ind w:left="720"/>
      <w:contextualSpacing/>
    </w:pPr>
  </w:style>
  <w:style w:type="paragraph" w:styleId="style30" w:customStyle="1">
    <w:name w:val="style30"/>
    <w:basedOn w:val="Normal"/>
    <w:rsid w:val="00000BAE"/>
    <w:pPr>
      <w:tabs>
        <w:tab w:val="clear" w:pos="180"/>
      </w:tabs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character" w:styleId="ListParagraphChar" w:customStyle="1">
    <w:name w:val="List Paragraph Char"/>
    <w:aliases w:val="Fed List Paragraph Char,Dot point Char,List Dot Char,Preamble Dot point Char"/>
    <w:basedOn w:val="DefaultParagraphFont"/>
    <w:link w:val="ListParagraph"/>
    <w:uiPriority w:val="34"/>
    <w:rsid w:val="0095519C"/>
    <w:rPr>
      <w:rFonts w:ascii="Arial" w:hAnsi="Arial" w:cs="Arial"/>
      <w:sz w:val="24"/>
      <w:szCs w:val="22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F59B8"/>
    <w:rPr>
      <w:rFonts w:ascii="Arial" w:hAnsi="Arial" w:cs="Arial"/>
      <w:lang w:eastAsia="en-US"/>
    </w:rPr>
  </w:style>
  <w:style w:type="character" w:styleId="Heading3Char" w:customStyle="1">
    <w:name w:val="Heading 3 Char"/>
    <w:basedOn w:val="DefaultParagraphFont"/>
    <w:link w:val="Heading3"/>
    <w:rsid w:val="006073F9"/>
    <w:rPr>
      <w:rFonts w:ascii="Arial" w:hAnsi="Arial" w:cs="Arial"/>
      <w:b/>
      <w:bCs/>
      <w:i/>
      <w:sz w:val="28"/>
      <w:szCs w:val="26"/>
      <w:lang w:eastAsia="en-US"/>
    </w:rPr>
  </w:style>
  <w:style w:type="character" w:styleId="Heading4Char" w:customStyle="1">
    <w:name w:val="Heading 4 Char"/>
    <w:basedOn w:val="DefaultParagraphFont"/>
    <w:link w:val="Heading4"/>
    <w:semiHidden/>
    <w:rsid w:val="000A4C7B"/>
    <w:rPr>
      <w:rFonts w:asciiTheme="majorHAnsi" w:hAnsiTheme="majorHAnsi" w:eastAsiaTheme="majorEastAsia" w:cstheme="majorBidi"/>
      <w:i/>
      <w:iCs/>
      <w:color w:val="374C80" w:themeColor="accent1" w:themeShade="BF"/>
      <w:sz w:val="24"/>
      <w:szCs w:val="22"/>
    </w:rPr>
  </w:style>
  <w:style w:type="character" w:styleId="hs-cta-node" w:customStyle="1">
    <w:name w:val="hs-cta-node"/>
    <w:basedOn w:val="DefaultParagraphFont"/>
    <w:rsid w:val="000A4C7B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0A4C7B"/>
    <w:pPr>
      <w:pBdr>
        <w:bottom w:val="single" w:color="auto" w:sz="6" w:space="1"/>
      </w:pBdr>
      <w:tabs>
        <w:tab w:val="clear" w:pos="180"/>
      </w:tabs>
      <w:spacing w:after="0" w:line="240" w:lineRule="auto"/>
      <w:jc w:val="center"/>
    </w:pPr>
    <w:rPr>
      <w:vanish/>
      <w:sz w:val="16"/>
      <w:szCs w:val="16"/>
    </w:rPr>
  </w:style>
  <w:style w:type="character" w:styleId="z-TopofFormChar" w:customStyle="1">
    <w:name w:val="z-Top of Form Char"/>
    <w:basedOn w:val="DefaultParagraphFont"/>
    <w:link w:val="z-TopofForm"/>
    <w:uiPriority w:val="99"/>
    <w:rsid w:val="000A4C7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0A4C7B"/>
    <w:pPr>
      <w:pBdr>
        <w:top w:val="single" w:color="auto" w:sz="6" w:space="1"/>
      </w:pBdr>
      <w:tabs>
        <w:tab w:val="clear" w:pos="180"/>
      </w:tabs>
      <w:spacing w:after="0" w:line="240" w:lineRule="auto"/>
      <w:jc w:val="center"/>
    </w:pPr>
    <w:rPr>
      <w:vanish/>
      <w:sz w:val="16"/>
      <w:szCs w:val="16"/>
    </w:rPr>
  </w:style>
  <w:style w:type="character" w:styleId="z-BottomofFormChar" w:customStyle="1">
    <w:name w:val="z-Bottom of Form Char"/>
    <w:basedOn w:val="DefaultParagraphFont"/>
    <w:link w:val="z-BottomofForm"/>
    <w:uiPriority w:val="99"/>
    <w:rsid w:val="000A4C7B"/>
    <w:rPr>
      <w:rFonts w:ascii="Arial" w:hAnsi="Arial" w:cs="Arial"/>
      <w:vanish/>
      <w:sz w:val="16"/>
      <w:szCs w:val="16"/>
    </w:rPr>
  </w:style>
  <w:style w:type="paragraph" w:styleId="comp" w:customStyle="1">
    <w:name w:val="comp"/>
    <w:basedOn w:val="Normal"/>
    <w:rsid w:val="00BF376B"/>
    <w:pPr>
      <w:tabs>
        <w:tab w:val="clear" w:pos="180"/>
      </w:tabs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character" w:styleId="Heading5Char" w:customStyle="1">
    <w:name w:val="Heading 5 Char"/>
    <w:basedOn w:val="DefaultParagraphFont"/>
    <w:link w:val="Heading5"/>
    <w:semiHidden/>
    <w:rsid w:val="00A508BF"/>
    <w:rPr>
      <w:rFonts w:asciiTheme="majorHAnsi" w:hAnsiTheme="majorHAnsi" w:eastAsiaTheme="majorEastAsia" w:cstheme="majorBidi"/>
      <w:color w:val="374C80" w:themeColor="accent1" w:themeShade="BF"/>
      <w:sz w:val="24"/>
      <w:szCs w:val="22"/>
    </w:rPr>
  </w:style>
  <w:style w:type="table" w:styleId="GridTable1Light">
    <w:name w:val="Grid Table 1 Light"/>
    <w:basedOn w:val="TableNormal"/>
    <w:uiPriority w:val="46"/>
    <w:rsid w:val="00BD7301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E4612E"/>
    <w:rPr>
      <w:rFonts w:ascii="Arial" w:hAnsi="Arial" w:cs="Arial"/>
      <w:sz w:val="24"/>
      <w:szCs w:val="22"/>
    </w:rPr>
  </w:style>
  <w:style w:type="table" w:styleId="GridTable4-Accent4">
    <w:name w:val="Grid Table 4 Accent 4"/>
    <w:basedOn w:val="TableNormal"/>
    <w:uiPriority w:val="49"/>
    <w:rsid w:val="00DC3026"/>
    <w:tblPr>
      <w:tblStyleRowBandSize w:val="1"/>
      <w:tblStyleColBandSize w:val="1"/>
      <w:tblBorders>
        <w:top w:val="single" w:color="B2BBCB" w:themeColor="accent4" w:themeTint="99" w:sz="4" w:space="0"/>
        <w:left w:val="single" w:color="B2BBCB" w:themeColor="accent4" w:themeTint="99" w:sz="4" w:space="0"/>
        <w:bottom w:val="single" w:color="B2BBCB" w:themeColor="accent4" w:themeTint="99" w:sz="4" w:space="0"/>
        <w:right w:val="single" w:color="B2BBCB" w:themeColor="accent4" w:themeTint="99" w:sz="4" w:space="0"/>
        <w:insideH w:val="single" w:color="B2BBCB" w:themeColor="accent4" w:themeTint="99" w:sz="4" w:space="0"/>
        <w:insideV w:val="single" w:color="B2BBCB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F8FA9" w:themeColor="accent4" w:sz="4" w:space="0"/>
          <w:left w:val="single" w:color="7F8FA9" w:themeColor="accent4" w:sz="4" w:space="0"/>
          <w:bottom w:val="single" w:color="7F8FA9" w:themeColor="accent4" w:sz="4" w:space="0"/>
          <w:right w:val="single" w:color="7F8FA9" w:themeColor="accent4" w:sz="4" w:space="0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color="7F8FA9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paragraph" w:styleId="Title">
    <w:name w:val="Title"/>
    <w:basedOn w:val="Normal"/>
    <w:next w:val="Normal"/>
    <w:link w:val="TitleChar"/>
    <w:qFormat/>
    <w:rsid w:val="00DC3026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rsid w:val="00DC302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rsid w:val="00DC3026"/>
    <w:pPr>
      <w:tabs>
        <w:tab w:val="clear" w:pos="180"/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DC3026"/>
    <w:rPr>
      <w:rFonts w:ascii="Arial" w:hAnsi="Arial" w:cs="Arial"/>
      <w:sz w:val="24"/>
      <w:szCs w:val="22"/>
    </w:rPr>
  </w:style>
  <w:style w:type="paragraph" w:styleId="Footer">
    <w:name w:val="footer"/>
    <w:basedOn w:val="Normal"/>
    <w:link w:val="FooterChar"/>
    <w:rsid w:val="00DC3026"/>
    <w:pPr>
      <w:tabs>
        <w:tab w:val="clear" w:pos="180"/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rsid w:val="00DC3026"/>
    <w:rPr>
      <w:rFonts w:ascii="Arial" w:hAnsi="Arial" w:cs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69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6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9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0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1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73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695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94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884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9005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4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6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811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712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914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858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1394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833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7716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39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6209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047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324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63843">
                  <w:marLeft w:val="0"/>
                  <w:marRight w:val="0"/>
                  <w:marTop w:val="0"/>
                  <w:marBottom w:val="0"/>
                  <w:divBdr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divBdr>
                  <w:divsChild>
                    <w:div w:id="6686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63806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16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4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51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70386542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15529603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688468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263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743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946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51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874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3429">
          <w:marLeft w:val="0"/>
          <w:marRight w:val="0"/>
          <w:marTop w:val="570"/>
          <w:marBottom w:val="525"/>
          <w:divBdr>
            <w:top w:val="single" w:sz="6" w:space="23" w:color="CDCDCD"/>
            <w:left w:val="single" w:sz="6" w:space="11" w:color="CDCDCD"/>
            <w:bottom w:val="single" w:sz="6" w:space="9" w:color="CDCDCD"/>
            <w:right w:val="single" w:sz="6" w:space="11" w:color="CDCDCD"/>
          </w:divBdr>
          <w:divsChild>
            <w:div w:id="20328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1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5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6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4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8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96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41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24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8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2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910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337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477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72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033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7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54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2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7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600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01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99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055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97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401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1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70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3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20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879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48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49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05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78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206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2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05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image" Target="media/image1.png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https://creativecommons.org/licenses/by/4.0/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bettna\Downloads\BIP_Guide_Template.dotx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0E98648E908F468C970C7CB8F82EB7" ma:contentTypeVersion="288" ma:contentTypeDescription="Create a new document." ma:contentTypeScope="" ma:versionID="9b51412e3d1ba23cdd49ac93dc958e86">
  <xsd:schema xmlns:xsd="http://www.w3.org/2001/XMLSchema" xmlns:xs="http://www.w3.org/2001/XMLSchema" xmlns:p="http://schemas.microsoft.com/office/2006/metadata/properties" xmlns:ns1="http://schemas.microsoft.com/sharepoint/v3" xmlns:ns2="dbefc7fa-1a1d-4432-8b48-0661d01a2bf9" xmlns:ns3="0b8dffbd-6425-4760-9d3e-66ce409199d4" xmlns:ns4="85c3036c-0ff9-43d2-b8a6-17c53915ea50" targetNamespace="http://schemas.microsoft.com/office/2006/metadata/properties" ma:root="true" ma:fieldsID="c071b81c98d1c27205129c608d0930f8" ns1:_="" ns2:_="" ns3:_="" ns4:_="">
    <xsd:import namespace="http://schemas.microsoft.com/sharepoint/v3"/>
    <xsd:import namespace="dbefc7fa-1a1d-4432-8b48-0661d01a2bf9"/>
    <xsd:import namespace="0b8dffbd-6425-4760-9d3e-66ce409199d4"/>
    <xsd:import namespace="85c3036c-0ff9-43d2-b8a6-17c53915ea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1:PublishingStartDate" minOccurs="0"/>
                <xsd:element ref="ns1:PublishingExpirationDat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ffbd-6425-4760-9d3e-66ce409199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3036c-0ff9-43d2-b8a6-17c53915ea5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befc7fa-1a1d-4432-8b48-0661d01a2bf9">NER3HZ3QZUNC-1385979215-280988</_dlc_DocId>
    <_dlc_DocIdUrl xmlns="dbefc7fa-1a1d-4432-8b48-0661d01a2bf9">
      <Url>https://dsitiaqld.sharepoint.com/sites/DESBT/engagement/customer-experience/digital-delivery/_layouts/15/DocIdRedir.aspx?ID=NER3HZ3QZUNC-1385979215-280988</Url>
      <Description>NER3HZ3QZUNC-1385979215-280988</Description>
    </_dlc_DocIdUrl>
    <TaxCatchAll xmlns="dbefc7fa-1a1d-4432-8b48-0661d01a2bf9" xsi:nil="true"/>
    <lcf76f155ced4ddcb4097134ff3c332f xmlns="0b8dffbd-6425-4760-9d3e-66ce409199d4">
      <Terms xmlns="http://schemas.microsoft.com/office/infopath/2007/PartnerControls"/>
    </lcf76f155ced4ddcb4097134ff3c332f>
    <SharedWithUsers xmlns="85c3036c-0ff9-43d2-b8a6-17c53915ea50">
      <UserInfo>
        <DisplayName/>
        <AccountId xsi:nil="true"/>
        <AccountType/>
      </UserInfo>
    </SharedWithUsers>
    <MediaLengthInSeconds xmlns="0b8dffbd-6425-4760-9d3e-66ce409199d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DD63A96-3331-4F9C-B606-09A16E1D9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efc7fa-1a1d-4432-8b48-0661d01a2bf9"/>
    <ds:schemaRef ds:uri="0b8dffbd-6425-4760-9d3e-66ce409199d4"/>
    <ds:schemaRef ds:uri="85c3036c-0ff9-43d2-b8a6-17c53915e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8138A2-EF5E-4915-8D05-299E6D9F41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08AD98-CA57-4AAE-B34C-609FEF1B24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befc7fa-1a1d-4432-8b48-0661d01a2bf9"/>
    <ds:schemaRef ds:uri="0b8dffbd-6425-4760-9d3e-66ce409199d4"/>
    <ds:schemaRef ds:uri="85c3036c-0ff9-43d2-b8a6-17c53915ea50"/>
  </ds:schemaRefs>
</ds:datastoreItem>
</file>

<file path=customXml/itemProps4.xml><?xml version="1.0" encoding="utf-8"?>
<ds:datastoreItem xmlns:ds="http://schemas.openxmlformats.org/officeDocument/2006/customXml" ds:itemID="{0170876A-3A8C-4D84-AA03-9AFE919214A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0B7231-0184-4F0E-9896-1C200D7C64D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BIP_Guide_Template.dotx</Template>
  <TotalTime>4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Marketing action plan</vt:lpstr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Marketing action plan</dc:title>
  <dc:subject>Template for developing a marketing action plan</dc:subject>
  <dc:creator>Queensland Goverment</dc:creator>
  <cp:keywords/>
  <dc:description>marketing action plan, marketing plan, </dc:description>
  <dcterms:created xsi:type="dcterms:W3CDTF">2022-08-09T01:25:00Z</dcterms:created>
  <dcterms:modified xsi:type="dcterms:W3CDTF">2022-08-14T23:31:00Z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0x0101007D0E98648E908F468C970C7CB8F82EB7</vt:lpwstr>
  </property>
  <property fmtid="{D5CDD505-2E9C-101B-9397-08002B2CF9AE}" pid="3" name="_dlc_DocIdItemGuid">
    <vt:lpwstr>4ad82ff7-59a3-4836-85a1-43f284437f10</vt:lpwstr>
  </property>
  <property fmtid="{D5CDD505-2E9C-101B-9397-08002B2CF9AE}" pid="4" name="MediaServiceImageTags">
    <vt:lpwstr/>
  </property>
  <property fmtid="{D5CDD505-2E9C-101B-9397-08002B2CF9AE}" pid="5" name="Order">
    <vt:r8>184500</vt:r8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