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C9A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  <w:bookmarkStart w:id="0" w:name="OLE_LINK1"/>
      <w:bookmarkStart w:id="1" w:name="OLE_LINK2"/>
    </w:p>
    <w:p w14:paraId="53EF5865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01EFC7A" w14:textId="064D5962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06AC51D" w14:textId="7B18D26E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24DD18E" w14:textId="18C45A39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FC5EF6F" w14:textId="277F4E0B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9E1B1DE" w14:textId="77777777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9C821CB" w14:textId="5DC51088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C181C8D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559E51B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FC8895E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B4ACC11" w14:textId="77777777" w:rsidR="00C85E4F" w:rsidRDefault="00C85E4F" w:rsidP="00C85E4F">
      <w:pPr>
        <w:pBdr>
          <w:bottom w:val="single" w:sz="48" w:space="1" w:color="596984" w:themeColor="accent4" w:themeShade="BF"/>
        </w:pBdr>
        <w:ind w:left="1418"/>
      </w:pPr>
    </w:p>
    <w:p w14:paraId="6F8377BF" w14:textId="0AE47F78" w:rsidR="00C85E4F" w:rsidRDefault="00134187" w:rsidP="00C85E4F">
      <w:pPr>
        <w:pStyle w:val="Title"/>
        <w:ind w:left="1418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C</w:t>
      </w:r>
      <w:r w:rsidR="00955AA7">
        <w:rPr>
          <w:b/>
          <w:bCs/>
          <w:sz w:val="80"/>
          <w:szCs w:val="80"/>
        </w:rPr>
        <w:t>ompetitor</w:t>
      </w:r>
      <w:r>
        <w:rPr>
          <w:b/>
          <w:bCs/>
          <w:sz w:val="80"/>
          <w:szCs w:val="80"/>
        </w:rPr>
        <w:t xml:space="preserve"> profile chart</w:t>
      </w:r>
    </w:p>
    <w:p w14:paraId="2195D6D8" w14:textId="77777777" w:rsidR="00C85E4F" w:rsidRPr="0036413A" w:rsidRDefault="00C85E4F" w:rsidP="00C85E4F">
      <w:pPr>
        <w:spacing w:before="160"/>
        <w:ind w:left="1418"/>
        <w:rPr>
          <w:b/>
          <w:bCs/>
          <w:color w:val="596984" w:themeColor="accent4" w:themeShade="BF"/>
        </w:rPr>
      </w:pPr>
      <w:r w:rsidRPr="0036413A">
        <w:rPr>
          <w:b/>
          <w:bCs/>
          <w:color w:val="596984" w:themeColor="accent4" w:themeShade="BF"/>
        </w:rPr>
        <w:t>TEMPLATE</w:t>
      </w:r>
    </w:p>
    <w:p w14:paraId="0C5FEB12" w14:textId="1DBAB084" w:rsidR="00C85E4F" w:rsidRDefault="00C85E4F" w:rsidP="00C85E4F">
      <w:pPr>
        <w:spacing w:before="240"/>
        <w:ind w:left="1418"/>
      </w:pPr>
    </w:p>
    <w:p w14:paraId="1E128103" w14:textId="46EC0763" w:rsidR="00C85E4F" w:rsidRDefault="00C85E4F" w:rsidP="00C85E4F">
      <w:pPr>
        <w:spacing w:before="240"/>
        <w:ind w:left="1418"/>
      </w:pPr>
    </w:p>
    <w:p w14:paraId="67E43CC0" w14:textId="39FB7F25" w:rsidR="00C85E4F" w:rsidRDefault="00C85E4F" w:rsidP="00C85E4F">
      <w:pPr>
        <w:spacing w:before="240"/>
        <w:ind w:left="1418"/>
      </w:pPr>
    </w:p>
    <w:p w14:paraId="00498FC7" w14:textId="211D76E6" w:rsidR="00C85E4F" w:rsidRDefault="00C85E4F" w:rsidP="00C85E4F">
      <w:pPr>
        <w:spacing w:before="240"/>
        <w:ind w:left="1418"/>
      </w:pPr>
    </w:p>
    <w:p w14:paraId="18B4384E" w14:textId="4271827E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17A7E462" w14:textId="1EF13774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26E92B4B" w14:textId="5A2EA10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9E48001" w14:textId="7777777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0D0F8573" w14:textId="277F395D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6C85B2F" w14:textId="5F5EEEF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8027237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4E0C4BA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DE7FCD8" w14:textId="77777777" w:rsidR="00C85E4F" w:rsidRDefault="00C85E4F" w:rsidP="00C85E4F">
      <w:pP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7DBCC2D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2634AECB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12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4E22706C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1813B1F1" wp14:editId="469E2751">
            <wp:extent cx="838200" cy="295275"/>
            <wp:effectExtent l="0" t="0" r="0" b="9525"/>
            <wp:docPr id="3" name="Picture 3" descr="Creative Commons Attribution 4.0 International (CC BY 4.0)">
              <a:hlinkClick xmlns:a="http://schemas.openxmlformats.org/drawingml/2006/main" r:id="rId12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12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0769" w14:textId="1EB814DF" w:rsidR="00C85E4F" w:rsidRPr="00F54333" w:rsidRDefault="00C85E4F" w:rsidP="00F54333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</w:t>
      </w:r>
    </w:p>
    <w:p w14:paraId="3A848E00" w14:textId="0FB8B86C" w:rsidR="00416823" w:rsidRDefault="00134187" w:rsidP="001118BA">
      <w:pPr>
        <w:pStyle w:val="Heading1"/>
        <w:tabs>
          <w:tab w:val="left" w:pos="5387"/>
        </w:tabs>
        <w:jc w:val="center"/>
      </w:pPr>
      <w:r>
        <w:lastRenderedPageBreak/>
        <w:t>C</w:t>
      </w:r>
      <w:r w:rsidR="00EF6E0E">
        <w:t>ompetitor</w:t>
      </w:r>
      <w:r>
        <w:t xml:space="preserve"> profile chart</w:t>
      </w:r>
    </w:p>
    <w:p w14:paraId="5B1055AD" w14:textId="4680B9D4" w:rsidR="00134187" w:rsidRPr="00134187" w:rsidRDefault="00EF6E0E" w:rsidP="00AA3813">
      <w:pPr>
        <w:spacing w:after="240"/>
        <w:rPr>
          <w:rFonts w:asciiTheme="minorHAnsi" w:hAnsiTheme="minorHAnsi" w:cstheme="minorHAnsi"/>
          <w:sz w:val="22"/>
          <w:lang w:eastAsia="en-US"/>
        </w:rPr>
      </w:pPr>
      <w:r w:rsidRPr="00EF6E0E">
        <w:rPr>
          <w:rFonts w:asciiTheme="minorHAnsi" w:hAnsiTheme="minorHAnsi" w:cstheme="minorHAnsi"/>
          <w:sz w:val="22"/>
          <w:lang w:eastAsia="en-US"/>
        </w:rPr>
        <w:t>Create a profile for each of your competitors by adding brief notes in the fields below.</w:t>
      </w:r>
    </w:p>
    <w:tbl>
      <w:tblPr>
        <w:tblStyle w:val="GridTable4-Accent4"/>
        <w:tblW w:w="9011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596984" w:themeColor="accent4" w:themeShade="BF"/>
          <w:insideV w:val="single" w:sz="4" w:space="0" w:color="596984" w:themeColor="accent4" w:themeShade="BF"/>
        </w:tblBorders>
        <w:tblCellMar>
          <w:top w:w="85" w:type="dxa"/>
          <w:left w:w="85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07"/>
        <w:gridCol w:w="2268"/>
        <w:gridCol w:w="2268"/>
        <w:gridCol w:w="2268"/>
      </w:tblGrid>
      <w:tr w:rsidR="00955AA7" w14:paraId="4C520563" w14:textId="3919A689" w:rsidTr="00AA3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right w:val="single" w:sz="4" w:space="0" w:color="596984" w:themeColor="accent4" w:themeShade="BF"/>
            </w:tcBorders>
            <w:shd w:val="clear" w:color="auto" w:fill="B2BBCB" w:themeFill="accent4" w:themeFillTint="99"/>
            <w:vAlign w:val="center"/>
          </w:tcPr>
          <w:p w14:paraId="1CB3C390" w14:textId="436F7E50" w:rsidR="00955AA7" w:rsidRPr="001D1C29" w:rsidRDefault="00955AA7" w:rsidP="001D1C29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 w:rsidRPr="001D1C29">
              <w:rPr>
                <w:color w:val="000000" w:themeColor="text1"/>
              </w:rPr>
              <w:t xml:space="preserve">Key </w:t>
            </w:r>
            <w:r>
              <w:rPr>
                <w:color w:val="000000" w:themeColor="text1"/>
              </w:rPr>
              <w:t>factors</w:t>
            </w:r>
          </w:p>
        </w:tc>
        <w:tc>
          <w:tcPr>
            <w:tcW w:w="2268" w:type="dxa"/>
            <w:tcBorders>
              <w:left w:val="single" w:sz="4" w:space="0" w:color="596984" w:themeColor="accent4" w:themeShade="BF"/>
            </w:tcBorders>
            <w:shd w:val="clear" w:color="auto" w:fill="B2BBCB" w:themeFill="accent4" w:themeFillTint="99"/>
            <w:vAlign w:val="center"/>
          </w:tcPr>
          <w:p w14:paraId="37622C80" w14:textId="445F5EAD" w:rsidR="00955AA7" w:rsidRPr="001D1C29" w:rsidRDefault="00955AA7" w:rsidP="001D1C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Competitor A</w:t>
            </w:r>
          </w:p>
        </w:tc>
        <w:tc>
          <w:tcPr>
            <w:tcW w:w="2268" w:type="dxa"/>
            <w:tcBorders>
              <w:left w:val="single" w:sz="4" w:space="0" w:color="596984" w:themeColor="accent4" w:themeShade="BF"/>
            </w:tcBorders>
            <w:shd w:val="clear" w:color="auto" w:fill="B2BBCB" w:themeFill="accent4" w:themeFillTint="99"/>
          </w:tcPr>
          <w:p w14:paraId="5E0E12DC" w14:textId="5B7B6ABB" w:rsidR="00955AA7" w:rsidRPr="001D1C29" w:rsidRDefault="00955AA7" w:rsidP="001D1C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Competitor B</w:t>
            </w:r>
          </w:p>
        </w:tc>
        <w:tc>
          <w:tcPr>
            <w:tcW w:w="2268" w:type="dxa"/>
            <w:tcBorders>
              <w:left w:val="single" w:sz="4" w:space="0" w:color="596984" w:themeColor="accent4" w:themeShade="BF"/>
            </w:tcBorders>
            <w:shd w:val="clear" w:color="auto" w:fill="B2BBCB" w:themeFill="accent4" w:themeFillTint="99"/>
          </w:tcPr>
          <w:p w14:paraId="2816995B" w14:textId="27E27405" w:rsidR="00955AA7" w:rsidRPr="001D1C29" w:rsidRDefault="00955AA7" w:rsidP="001D1C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Competitor C</w:t>
            </w:r>
          </w:p>
        </w:tc>
      </w:tr>
      <w:tr w:rsidR="00955AA7" w14:paraId="6B89C747" w14:textId="06060BC2" w:rsidTr="00AA3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F15E0B8" w14:textId="77777777" w:rsidR="00955AA7" w:rsidRDefault="00955AA7" w:rsidP="00955AA7">
            <w:pPr>
              <w:rPr>
                <w:b w:val="0"/>
                <w:bCs w:val="0"/>
              </w:rPr>
            </w:pPr>
            <w:r>
              <w:t>Business profile</w:t>
            </w:r>
          </w:p>
          <w:p w14:paraId="77BD2FD6" w14:textId="79C7CCBA" w:rsidR="00955AA7" w:rsidRPr="00955AA7" w:rsidRDefault="00955AA7" w:rsidP="00955AA7">
            <w:pPr>
              <w:rPr>
                <w:b w:val="0"/>
                <w:bCs w:val="0"/>
              </w:rPr>
            </w:pPr>
            <w:r w:rsidRPr="00955AA7">
              <w:rPr>
                <w:b w:val="0"/>
                <w:bCs w:val="0"/>
                <w:sz w:val="20"/>
                <w:szCs w:val="20"/>
              </w:rPr>
              <w:t>(</w:t>
            </w:r>
            <w:r w:rsidR="000E2B1E">
              <w:rPr>
                <w:b w:val="0"/>
                <w:bCs w:val="0"/>
                <w:sz w:val="20"/>
                <w:szCs w:val="20"/>
              </w:rPr>
              <w:t>e.g.,</w:t>
            </w:r>
            <w:r w:rsidRPr="00955AA7">
              <w:rPr>
                <w:b w:val="0"/>
                <w:bCs w:val="0"/>
                <w:sz w:val="20"/>
                <w:szCs w:val="20"/>
              </w:rPr>
              <w:t xml:space="preserve"> history, locations, employees, customers)</w:t>
            </w:r>
          </w:p>
        </w:tc>
        <w:tc>
          <w:tcPr>
            <w:tcW w:w="2268" w:type="dxa"/>
          </w:tcPr>
          <w:p w14:paraId="2FE1265F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D7D00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FDC0D5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AA7" w14:paraId="3B1687C7" w14:textId="11DB7D6E" w:rsidTr="00AA3813">
        <w:trPr>
          <w:trHeight w:val="2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4BCAD7A" w14:textId="77777777" w:rsidR="00955AA7" w:rsidRDefault="00955AA7" w:rsidP="00955AA7">
            <w:pPr>
              <w:rPr>
                <w:b w:val="0"/>
                <w:bCs w:val="0"/>
              </w:rPr>
            </w:pPr>
            <w:r>
              <w:t>Products and services</w:t>
            </w:r>
          </w:p>
          <w:p w14:paraId="1263E7D9" w14:textId="6B1E6EFC" w:rsidR="00955AA7" w:rsidRPr="00955AA7" w:rsidRDefault="00955AA7" w:rsidP="00955AA7">
            <w:pPr>
              <w:rPr>
                <w:b w:val="0"/>
                <w:bCs w:val="0"/>
                <w:i/>
                <w:iCs/>
              </w:rPr>
            </w:pPr>
            <w:r w:rsidRPr="00955AA7">
              <w:rPr>
                <w:b w:val="0"/>
                <w:bCs w:val="0"/>
                <w:sz w:val="20"/>
                <w:szCs w:val="20"/>
              </w:rPr>
              <w:t>(</w:t>
            </w:r>
            <w:r w:rsidR="000E2B1E">
              <w:rPr>
                <w:b w:val="0"/>
                <w:bCs w:val="0"/>
                <w:sz w:val="20"/>
                <w:szCs w:val="20"/>
              </w:rPr>
              <w:t>e.g.,</w:t>
            </w:r>
            <w:r w:rsidRPr="00955AA7">
              <w:rPr>
                <w:b w:val="0"/>
                <w:bCs w:val="0"/>
                <w:sz w:val="20"/>
                <w:szCs w:val="20"/>
              </w:rPr>
              <w:t xml:space="preserve"> range, </w:t>
            </w:r>
            <w:proofErr w:type="gramStart"/>
            <w:r w:rsidRPr="00955AA7">
              <w:rPr>
                <w:b w:val="0"/>
                <w:bCs w:val="0"/>
                <w:sz w:val="20"/>
                <w:szCs w:val="20"/>
              </w:rPr>
              <w:t>distribution</w:t>
            </w:r>
            <w:proofErr w:type="gramEnd"/>
            <w:r w:rsidRPr="00955AA7">
              <w:rPr>
                <w:b w:val="0"/>
                <w:bCs w:val="0"/>
                <w:sz w:val="20"/>
                <w:szCs w:val="20"/>
              </w:rPr>
              <w:t xml:space="preserve"> and brands)</w:t>
            </w:r>
          </w:p>
        </w:tc>
        <w:tc>
          <w:tcPr>
            <w:tcW w:w="2268" w:type="dxa"/>
          </w:tcPr>
          <w:p w14:paraId="1DC21E71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ind w:left="61" w:hanging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B59E916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ind w:left="61" w:hanging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679478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ind w:left="61" w:hanging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AA7" w14:paraId="76B68F7F" w14:textId="1CB77937" w:rsidTr="00AA3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0059560" w14:textId="77777777" w:rsidR="00955AA7" w:rsidRDefault="00955AA7" w:rsidP="00955AA7">
            <w:pPr>
              <w:rPr>
                <w:b w:val="0"/>
                <w:bCs w:val="0"/>
              </w:rPr>
            </w:pPr>
            <w:r>
              <w:t>Pricing model</w:t>
            </w:r>
          </w:p>
          <w:p w14:paraId="73478BE2" w14:textId="039E6E35" w:rsidR="00955AA7" w:rsidRPr="00955AA7" w:rsidRDefault="00955AA7" w:rsidP="00955AA7">
            <w:pPr>
              <w:rPr>
                <w:b w:val="0"/>
                <w:bCs w:val="0"/>
              </w:rPr>
            </w:pPr>
            <w:r w:rsidRPr="00955AA7">
              <w:rPr>
                <w:b w:val="0"/>
                <w:bCs w:val="0"/>
                <w:sz w:val="20"/>
                <w:szCs w:val="20"/>
              </w:rPr>
              <w:t>(</w:t>
            </w:r>
            <w:r w:rsidR="000E2B1E">
              <w:rPr>
                <w:b w:val="0"/>
                <w:bCs w:val="0"/>
                <w:sz w:val="20"/>
                <w:szCs w:val="20"/>
              </w:rPr>
              <w:t>e.g.,</w:t>
            </w:r>
            <w:r w:rsidRPr="00955AA7">
              <w:rPr>
                <w:b w:val="0"/>
                <w:bCs w:val="0"/>
                <w:sz w:val="20"/>
                <w:szCs w:val="20"/>
              </w:rPr>
              <w:t xml:space="preserve"> prices and payment options)</w:t>
            </w:r>
          </w:p>
        </w:tc>
        <w:tc>
          <w:tcPr>
            <w:tcW w:w="2268" w:type="dxa"/>
          </w:tcPr>
          <w:p w14:paraId="1ACE4840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1FE1D6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B2009B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AA7" w14:paraId="43469124" w14:textId="58CE1B0A" w:rsidTr="00AA3813">
        <w:trPr>
          <w:trHeight w:val="2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CC3B912" w14:textId="77777777" w:rsidR="00955AA7" w:rsidRDefault="00955AA7" w:rsidP="00955AA7">
            <w:pPr>
              <w:rPr>
                <w:b w:val="0"/>
                <w:bCs w:val="0"/>
              </w:rPr>
            </w:pPr>
            <w:r>
              <w:t>Customer service</w:t>
            </w:r>
          </w:p>
          <w:p w14:paraId="21E54ED7" w14:textId="0531D318" w:rsidR="00955AA7" w:rsidRPr="00955AA7" w:rsidRDefault="00955AA7" w:rsidP="00955AA7">
            <w:pPr>
              <w:rPr>
                <w:b w:val="0"/>
                <w:bCs w:val="0"/>
              </w:rPr>
            </w:pPr>
            <w:r w:rsidRPr="00955AA7">
              <w:rPr>
                <w:b w:val="0"/>
                <w:bCs w:val="0"/>
                <w:sz w:val="20"/>
                <w:szCs w:val="20"/>
              </w:rPr>
              <w:t>(</w:t>
            </w:r>
            <w:r w:rsidR="000E2B1E">
              <w:rPr>
                <w:b w:val="0"/>
                <w:bCs w:val="0"/>
                <w:sz w:val="20"/>
                <w:szCs w:val="20"/>
              </w:rPr>
              <w:t>e.g.,</w:t>
            </w:r>
            <w:r w:rsidRPr="00955AA7">
              <w:rPr>
                <w:b w:val="0"/>
                <w:bCs w:val="0"/>
                <w:sz w:val="20"/>
                <w:szCs w:val="20"/>
              </w:rPr>
              <w:t xml:space="preserve"> standards, reputation and online ratings and reviews)</w:t>
            </w:r>
          </w:p>
        </w:tc>
        <w:tc>
          <w:tcPr>
            <w:tcW w:w="2268" w:type="dxa"/>
          </w:tcPr>
          <w:p w14:paraId="750E5E5A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915337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5F03B93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AA7" w14:paraId="77D7F8D5" w14:textId="77777777" w:rsidTr="00AA3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F83EC5B" w14:textId="77777777" w:rsidR="00955AA7" w:rsidRDefault="00955AA7" w:rsidP="00955AA7">
            <w:pPr>
              <w:rPr>
                <w:b w:val="0"/>
                <w:bCs w:val="0"/>
              </w:rPr>
            </w:pPr>
            <w:r>
              <w:lastRenderedPageBreak/>
              <w:t>Supply chain</w:t>
            </w:r>
          </w:p>
          <w:p w14:paraId="5F1AAA0B" w14:textId="06B2470A" w:rsidR="00955AA7" w:rsidRPr="00955AA7" w:rsidRDefault="00955AA7" w:rsidP="00955AA7">
            <w:pPr>
              <w:rPr>
                <w:b w:val="0"/>
                <w:bCs w:val="0"/>
                <w:szCs w:val="24"/>
              </w:rPr>
            </w:pPr>
            <w:r w:rsidRPr="00955AA7">
              <w:rPr>
                <w:b w:val="0"/>
                <w:bCs w:val="0"/>
                <w:sz w:val="20"/>
                <w:szCs w:val="20"/>
              </w:rPr>
              <w:t>(Whose products do they sell? Are they an exclusive distributor?)</w:t>
            </w:r>
          </w:p>
        </w:tc>
        <w:tc>
          <w:tcPr>
            <w:tcW w:w="2268" w:type="dxa"/>
          </w:tcPr>
          <w:p w14:paraId="1CFA4356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7F5FDD4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31781B6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AA7" w14:paraId="2AE40F15" w14:textId="77777777" w:rsidTr="00AA3813">
        <w:trPr>
          <w:trHeight w:val="2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4AAFD0E" w14:textId="77777777" w:rsidR="00955AA7" w:rsidRPr="00366D15" w:rsidRDefault="00955AA7" w:rsidP="00955AA7">
            <w:pPr>
              <w:rPr>
                <w:sz w:val="6"/>
                <w:szCs w:val="6"/>
              </w:rPr>
            </w:pPr>
            <w:r>
              <w:t>Brand difference</w:t>
            </w:r>
          </w:p>
          <w:p w14:paraId="06EF002C" w14:textId="2EBAC047" w:rsidR="00955AA7" w:rsidRPr="00955AA7" w:rsidRDefault="00955AA7" w:rsidP="00955AA7">
            <w:pPr>
              <w:rPr>
                <w:b w:val="0"/>
                <w:bCs w:val="0"/>
                <w:szCs w:val="24"/>
              </w:rPr>
            </w:pPr>
            <w:r w:rsidRPr="00955AA7">
              <w:rPr>
                <w:b w:val="0"/>
                <w:bCs w:val="0"/>
                <w:sz w:val="20"/>
                <w:szCs w:val="20"/>
              </w:rPr>
              <w:t>(What gives them an advantage – are they the cheapest, fastest, biggest, etc.?)</w:t>
            </w:r>
          </w:p>
        </w:tc>
        <w:tc>
          <w:tcPr>
            <w:tcW w:w="2268" w:type="dxa"/>
          </w:tcPr>
          <w:p w14:paraId="19E65B0C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3FA4A4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9BF3C7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AA7" w14:paraId="14FF299C" w14:textId="77777777" w:rsidTr="00AA3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D6F347E" w14:textId="77777777" w:rsidR="00955AA7" w:rsidRDefault="00955AA7" w:rsidP="00955AA7">
            <w:pPr>
              <w:tabs>
                <w:tab w:val="clear" w:pos="180"/>
              </w:tabs>
              <w:spacing w:after="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Marketing approach</w:t>
            </w:r>
          </w:p>
          <w:p w14:paraId="3E3D914D" w14:textId="77777777" w:rsidR="00955AA7" w:rsidRPr="00366D15" w:rsidRDefault="00955AA7" w:rsidP="00955AA7">
            <w:pPr>
              <w:tabs>
                <w:tab w:val="clear" w:pos="180"/>
              </w:tabs>
              <w:spacing w:after="0"/>
              <w:rPr>
                <w:sz w:val="6"/>
                <w:szCs w:val="6"/>
              </w:rPr>
            </w:pPr>
          </w:p>
          <w:p w14:paraId="590C7F95" w14:textId="5AFC1468" w:rsidR="00955AA7" w:rsidRPr="00AA3813" w:rsidRDefault="00955AA7" w:rsidP="00955AA7">
            <w:pPr>
              <w:tabs>
                <w:tab w:val="clear" w:pos="180"/>
              </w:tabs>
              <w:spacing w:after="120"/>
              <w:rPr>
                <w:b w:val="0"/>
                <w:bCs w:val="0"/>
                <w:szCs w:val="24"/>
              </w:rPr>
            </w:pPr>
            <w:r w:rsidRPr="00AA3813">
              <w:rPr>
                <w:b w:val="0"/>
                <w:bCs w:val="0"/>
                <w:sz w:val="20"/>
                <w:szCs w:val="20"/>
              </w:rPr>
              <w:t>(Their channels and messages. Review their social media, website, and presence in local media.)</w:t>
            </w:r>
          </w:p>
        </w:tc>
        <w:tc>
          <w:tcPr>
            <w:tcW w:w="2268" w:type="dxa"/>
          </w:tcPr>
          <w:p w14:paraId="4F87602E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819184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0B82F65" w14:textId="77777777" w:rsidR="00955AA7" w:rsidRPr="0012640A" w:rsidRDefault="00955AA7" w:rsidP="00955AA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bookmarkEnd w:id="0"/>
    <w:bookmarkEnd w:id="1"/>
    <w:p w14:paraId="7F1ABB1A" w14:textId="4E044461" w:rsidR="00C85E4F" w:rsidRDefault="00EF6E0E" w:rsidP="00433A5B">
      <w:pPr>
        <w:spacing w:before="360" w:after="0"/>
        <w:rPr>
          <w:b/>
          <w:bCs/>
        </w:rPr>
      </w:pPr>
      <w:r w:rsidRPr="00EF6E0E">
        <w:rPr>
          <w:b/>
          <w:bCs/>
          <w:sz w:val="22"/>
          <w:szCs w:val="20"/>
        </w:rPr>
        <w:t xml:space="preserve">Your next step: </w:t>
      </w:r>
      <w:r w:rsidRPr="00EF6E0E">
        <w:rPr>
          <w:sz w:val="22"/>
          <w:szCs w:val="20"/>
        </w:rPr>
        <w:t>Continue to evaluate competitors and use this information to identify gaps in the market and enhance your marketing strategy.</w:t>
      </w:r>
    </w:p>
    <w:sectPr w:rsidR="00C85E4F" w:rsidSect="00433A5B">
      <w:footerReference w:type="default" r:id="rId14"/>
      <w:pgSz w:w="11906" w:h="16838"/>
      <w:pgMar w:top="1134" w:right="1440" w:bottom="1588" w:left="1440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4938" w14:textId="77777777" w:rsidR="00692CB0" w:rsidRDefault="00692CB0" w:rsidP="00C85E4F">
      <w:pPr>
        <w:spacing w:after="0" w:line="240" w:lineRule="auto"/>
      </w:pPr>
      <w:r>
        <w:separator/>
      </w:r>
    </w:p>
  </w:endnote>
  <w:endnote w:type="continuationSeparator" w:id="0">
    <w:p w14:paraId="4A7262E0" w14:textId="77777777" w:rsidR="00692CB0" w:rsidRDefault="00692CB0" w:rsidP="00C8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5FB" w14:textId="5F84956E" w:rsidR="00C85E4F" w:rsidRDefault="00C85E4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C654B" wp14:editId="1BEAC641">
          <wp:simplePos x="0" y="0"/>
          <wp:positionH relativeFrom="margin">
            <wp:posOffset>4112260</wp:posOffset>
          </wp:positionH>
          <wp:positionV relativeFrom="paragraph">
            <wp:posOffset>-85725</wp:posOffset>
          </wp:positionV>
          <wp:extent cx="1616075" cy="528955"/>
          <wp:effectExtent l="0" t="0" r="3175" b="4445"/>
          <wp:wrapNone/>
          <wp:docPr id="11" name="Picture 1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4B42F2">
        <w:rPr>
          <w:rStyle w:val="Hyperlink"/>
          <w:b/>
          <w:bCs/>
          <w:color w:val="374C80" w:themeColor="accent1" w:themeShade="BF"/>
        </w:rPr>
        <w:t>www.business.qld.gov.au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3779" w14:textId="77777777" w:rsidR="00692CB0" w:rsidRDefault="00692CB0" w:rsidP="00C85E4F">
      <w:pPr>
        <w:spacing w:after="0" w:line="240" w:lineRule="auto"/>
      </w:pPr>
      <w:r>
        <w:separator/>
      </w:r>
    </w:p>
  </w:footnote>
  <w:footnote w:type="continuationSeparator" w:id="0">
    <w:p w14:paraId="6B454346" w14:textId="77777777" w:rsidR="00692CB0" w:rsidRDefault="00692CB0" w:rsidP="00C8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74B"/>
    <w:multiLevelType w:val="hybridMultilevel"/>
    <w:tmpl w:val="537AD452"/>
    <w:lvl w:ilvl="0" w:tplc="EAC645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2D9018E6"/>
    <w:multiLevelType w:val="hybridMultilevel"/>
    <w:tmpl w:val="264A5E56"/>
    <w:lvl w:ilvl="0" w:tplc="6DF6DD1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3BB12D62"/>
    <w:multiLevelType w:val="hybridMultilevel"/>
    <w:tmpl w:val="6FDA7F5C"/>
    <w:lvl w:ilvl="0" w:tplc="6FE40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09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E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C7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EC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E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5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0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6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962333"/>
    <w:multiLevelType w:val="hybridMultilevel"/>
    <w:tmpl w:val="D990E5DC"/>
    <w:lvl w:ilvl="0" w:tplc="B742D4A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43CB7365"/>
    <w:multiLevelType w:val="hybridMultilevel"/>
    <w:tmpl w:val="54F01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6122D"/>
    <w:multiLevelType w:val="multilevel"/>
    <w:tmpl w:val="EDD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36242"/>
    <w:multiLevelType w:val="hybridMultilevel"/>
    <w:tmpl w:val="06483A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139E8"/>
    <w:multiLevelType w:val="hybridMultilevel"/>
    <w:tmpl w:val="7D409A86"/>
    <w:lvl w:ilvl="0" w:tplc="B35EB1D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7F070E96"/>
    <w:multiLevelType w:val="hybridMultilevel"/>
    <w:tmpl w:val="A472151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8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172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D9B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33C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0C03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1D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75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DB8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1E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4D50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187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016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29"/>
    <w:rsid w:val="001D1C84"/>
    <w:rsid w:val="001D1F6A"/>
    <w:rsid w:val="001D1FD8"/>
    <w:rsid w:val="001D2058"/>
    <w:rsid w:val="001D25FD"/>
    <w:rsid w:val="001D2B0A"/>
    <w:rsid w:val="001D2C28"/>
    <w:rsid w:val="001D2C9A"/>
    <w:rsid w:val="001D2FCA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24D"/>
    <w:rsid w:val="001D464D"/>
    <w:rsid w:val="001D4731"/>
    <w:rsid w:val="001D47E7"/>
    <w:rsid w:val="001D4B5A"/>
    <w:rsid w:val="001D51C4"/>
    <w:rsid w:val="001D587B"/>
    <w:rsid w:val="001D5B67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0CD"/>
    <w:rsid w:val="001F21D3"/>
    <w:rsid w:val="001F23DB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DD5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17"/>
    <w:rsid w:val="00244589"/>
    <w:rsid w:val="0024506F"/>
    <w:rsid w:val="002452A9"/>
    <w:rsid w:val="002454D4"/>
    <w:rsid w:val="002456BF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35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A2E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2F2D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6D2"/>
    <w:rsid w:val="00336A18"/>
    <w:rsid w:val="00336A7A"/>
    <w:rsid w:val="00336B63"/>
    <w:rsid w:val="00336C10"/>
    <w:rsid w:val="00336CB4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313"/>
    <w:rsid w:val="003C13D6"/>
    <w:rsid w:val="003C1636"/>
    <w:rsid w:val="003C2739"/>
    <w:rsid w:val="003C2D50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5B3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0F42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A5B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1B3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700"/>
    <w:rsid w:val="004E3A24"/>
    <w:rsid w:val="004E3B4C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CC"/>
    <w:rsid w:val="004F04D0"/>
    <w:rsid w:val="004F05A5"/>
    <w:rsid w:val="004F0AF4"/>
    <w:rsid w:val="004F0B19"/>
    <w:rsid w:val="004F0C83"/>
    <w:rsid w:val="004F0E76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ED5"/>
    <w:rsid w:val="004F6F4D"/>
    <w:rsid w:val="004F77BB"/>
    <w:rsid w:val="004F7E58"/>
    <w:rsid w:val="0050015D"/>
    <w:rsid w:val="00500352"/>
    <w:rsid w:val="005004E8"/>
    <w:rsid w:val="00500AA8"/>
    <w:rsid w:val="00500AB8"/>
    <w:rsid w:val="00500B69"/>
    <w:rsid w:val="00500E79"/>
    <w:rsid w:val="00501915"/>
    <w:rsid w:val="00501BFD"/>
    <w:rsid w:val="00501C08"/>
    <w:rsid w:val="00501C98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72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8A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83E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1E09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36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436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B0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A73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3D2C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335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9A9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1D0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F6B"/>
    <w:rsid w:val="00700073"/>
    <w:rsid w:val="007001BD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34"/>
    <w:rsid w:val="0074165D"/>
    <w:rsid w:val="0074169E"/>
    <w:rsid w:val="00741903"/>
    <w:rsid w:val="007419C0"/>
    <w:rsid w:val="00741C5E"/>
    <w:rsid w:val="00741FA2"/>
    <w:rsid w:val="00742070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204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15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93A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CE5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78F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0B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323"/>
    <w:rsid w:val="0085546B"/>
    <w:rsid w:val="008554B7"/>
    <w:rsid w:val="0085570A"/>
    <w:rsid w:val="00855AC3"/>
    <w:rsid w:val="00855E3B"/>
    <w:rsid w:val="00856301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4D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424B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9B"/>
    <w:rsid w:val="00955A5A"/>
    <w:rsid w:val="00955AA7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37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1C46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37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9A8"/>
    <w:rsid w:val="00A46A6F"/>
    <w:rsid w:val="00A47072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4DCB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0FFD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813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A78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409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B2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AA5"/>
    <w:rsid w:val="00B20D76"/>
    <w:rsid w:val="00B21537"/>
    <w:rsid w:val="00B218ED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6BED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5D7C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A6C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7057"/>
    <w:rsid w:val="00C67142"/>
    <w:rsid w:val="00C677FB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8D9"/>
    <w:rsid w:val="00C85A9F"/>
    <w:rsid w:val="00C85E4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25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7D9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A04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80B"/>
    <w:rsid w:val="00D668BE"/>
    <w:rsid w:val="00D66A57"/>
    <w:rsid w:val="00D66B9B"/>
    <w:rsid w:val="00D66FED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B26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4F9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77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F81"/>
    <w:rsid w:val="00EB315E"/>
    <w:rsid w:val="00EB33FF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376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E0E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33"/>
    <w:rsid w:val="00F54367"/>
    <w:rsid w:val="00F545DE"/>
    <w:rsid w:val="00F546C7"/>
    <w:rsid w:val="00F547D1"/>
    <w:rsid w:val="00F54DA7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16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814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BC8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D20771"/>
    <w:rsid w:val="381E3487"/>
    <w:rsid w:val="390D78E2"/>
    <w:rsid w:val="3CD60E70"/>
    <w:rsid w:val="4050E719"/>
    <w:rsid w:val="41C516CD"/>
    <w:rsid w:val="425BE964"/>
    <w:rsid w:val="49F7C95F"/>
    <w:rsid w:val="4A1DC2D3"/>
    <w:rsid w:val="5188208F"/>
    <w:rsid w:val="5DADDA8E"/>
    <w:rsid w:val="5DC75C6D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A84DA"/>
  <w15:chartTrackingRefBased/>
  <w15:docId w15:val="{E2375FF1-1BB1-4955-B17E-4B6F5B6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C85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E4F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5E4F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4F04CC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.qld.gov.a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ttna\Downloads\BIP_Guide_Template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efc7fa-1a1d-4432-8b48-0661d01a2bf9">NER3HZ3QZUNC-1385979215-280986</_dlc_DocId>
    <_dlc_DocIdUrl xmlns="dbefc7fa-1a1d-4432-8b48-0661d01a2bf9">
      <Url>https://dsitiaqld.sharepoint.com/sites/DESBT/engagement/customer-experience/digital-delivery/_layouts/15/DocIdRedir.aspx?ID=NER3HZ3QZUNC-1385979215-280986</Url>
      <Description>NER3HZ3QZUNC-1385979215-280986</Description>
    </_dlc_DocIdUrl>
    <TaxCatchAll xmlns="dbefc7fa-1a1d-4432-8b48-0661d01a2bf9" xsi:nil="true"/>
    <lcf76f155ced4ddcb4097134ff3c332f xmlns="0b8dffbd-6425-4760-9d3e-66ce409199d4">
      <Terms xmlns="http://schemas.microsoft.com/office/infopath/2007/PartnerControls"/>
    </lcf76f155ced4ddcb4097134ff3c332f>
    <SharedWithUsers xmlns="85c3036c-0ff9-43d2-b8a6-17c53915ea50">
      <UserInfo>
        <DisplayName/>
        <AccountId xsi:nil="true"/>
        <AccountType/>
      </UserInfo>
    </SharedWithUsers>
    <MediaLengthInSeconds xmlns="0b8dffbd-6425-4760-9d3e-66ce409199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8" ma:contentTypeDescription="Create a new document." ma:contentTypeScope="" ma:versionID="9b51412e3d1ba23cdd49ac93dc958e86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c071b81c98d1c27205129c608d0930f8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70876A-3A8C-4D84-AA03-9AFE91921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8AD98-CA57-4AAE-B34C-609FEF1B24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fc7fa-1a1d-4432-8b48-0661d01a2bf9"/>
    <ds:schemaRef ds:uri="0b8dffbd-6425-4760-9d3e-66ce409199d4"/>
    <ds:schemaRef ds:uri="85c3036c-0ff9-43d2-b8a6-17c53915ea50"/>
  </ds:schemaRefs>
</ds:datastoreItem>
</file>

<file path=customXml/itemProps3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63A96-3331-4F9C-B606-09A16E1D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0B7231-0184-4F0E-9896-1C200D7C64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BIP_Guide_Template</Template>
  <TotalTime>9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Competitor profile chart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Competitor profile chart</dc:title>
  <dc:subject>Evaluate your competitors against key factors to find gaps in the market and see how you can stand out from the competition.</dc:subject>
  <dc:creator>Queensland Government</dc:creator>
  <cp:keywords>competition research, know competitors</cp:keywords>
  <cp:revision>2</cp:revision>
  <dcterms:created xsi:type="dcterms:W3CDTF">2022-08-09T01:34:00Z</dcterms:created>
  <dcterms:modified xsi:type="dcterms:W3CDTF">2022-12-15T01:05:00Z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6dab5e1e-a162-41d5-884d-5d2240815a54</vt:lpwstr>
  </property>
  <property fmtid="{D5CDD505-2E9C-101B-9397-08002B2CF9AE}" pid="4" name="MediaServiceImageTags">
    <vt:lpwstr/>
  </property>
  <property fmtid="{D5CDD505-2E9C-101B-9397-08002B2CF9AE}" pid="5" name="Order">
    <vt:r8>183800</vt:r8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