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94530" w14:textId="7E9FFCDD" w:rsidR="006355FB" w:rsidRPr="00151817" w:rsidRDefault="00405087" w:rsidP="00A5114B">
      <w:pPr>
        <w:pStyle w:val="Heading1"/>
        <w:spacing w:before="1920" w:after="0" w:line="360" w:lineRule="auto"/>
        <w:rPr>
          <w:lang w:val="en-AU"/>
        </w:rPr>
      </w:pPr>
      <w:bookmarkStart w:id="0" w:name="_GoBack"/>
      <w:bookmarkEnd w:id="0"/>
      <w:r>
        <w:rPr>
          <w:lang w:val="en-AU"/>
        </w:rPr>
        <w:t>Queensland’s plan to res</w:t>
      </w:r>
      <w:r w:rsidR="00E964F0">
        <w:rPr>
          <w:lang w:val="en-AU"/>
        </w:rPr>
        <w:softHyphen/>
      </w:r>
      <w:r w:rsidR="00E964F0">
        <w:rPr>
          <w:lang w:val="en-AU"/>
        </w:rPr>
        <w:softHyphen/>
      </w:r>
      <w:r>
        <w:rPr>
          <w:lang w:val="en-AU"/>
        </w:rPr>
        <w:t>pond to d</w:t>
      </w:r>
      <w:r w:rsidR="002B109A">
        <w:rPr>
          <w:lang w:val="en-AU"/>
        </w:rPr>
        <w:t>omestic and family violence against people with disability</w:t>
      </w:r>
    </w:p>
    <w:p w14:paraId="42331876" w14:textId="77777777" w:rsidR="00151817" w:rsidRPr="002B109A" w:rsidRDefault="00151817" w:rsidP="00405087">
      <w:pPr>
        <w:pStyle w:val="Heading2"/>
      </w:pPr>
      <w:bookmarkStart w:id="1" w:name="_Toc10215762"/>
      <w:r w:rsidRPr="002B109A">
        <w:t>Easy Read version</w:t>
      </w:r>
      <w:bookmarkEnd w:id="1"/>
      <w:r w:rsidRPr="002B109A">
        <w:t xml:space="preserve"> </w:t>
      </w:r>
    </w:p>
    <w:p w14:paraId="15EF4C54" w14:textId="6355D5A2" w:rsidR="00E90F97" w:rsidRPr="0075255F" w:rsidRDefault="00F64870" w:rsidP="00CF0788">
      <w:pPr>
        <w:pStyle w:val="Heading2"/>
        <w:rPr>
          <w:lang w:val="en-AU"/>
        </w:rPr>
      </w:pPr>
      <w:bookmarkStart w:id="2" w:name="_Toc349720822"/>
      <w:bookmarkStart w:id="3" w:name="_Toc8806337"/>
      <w:bookmarkStart w:id="4" w:name="_Toc8981912"/>
      <w:bookmarkStart w:id="5" w:name="_Toc10215763"/>
      <w:r>
        <w:t xml:space="preserve">How to use this </w:t>
      </w:r>
      <w:bookmarkEnd w:id="2"/>
      <w:r w:rsidR="0075255F">
        <w:rPr>
          <w:lang w:val="en-AU"/>
        </w:rPr>
        <w:t>plan</w:t>
      </w:r>
      <w:bookmarkEnd w:id="3"/>
      <w:bookmarkEnd w:id="4"/>
      <w:bookmarkEnd w:id="5"/>
    </w:p>
    <w:p w14:paraId="27F050D9" w14:textId="77777777" w:rsidR="00726BF7" w:rsidRDefault="00726BF7" w:rsidP="009426B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 Queensland Government wrote this plan. </w:t>
      </w:r>
    </w:p>
    <w:p w14:paraId="495A4C34" w14:textId="77777777" w:rsidR="00726BF7" w:rsidRPr="00E9016B" w:rsidRDefault="00726BF7" w:rsidP="009426B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When you see the word ‘we’, it means the Queensland Government.  </w:t>
      </w:r>
    </w:p>
    <w:p w14:paraId="282A49A6" w14:textId="48579CF6" w:rsidR="00726BF7" w:rsidRPr="001C28AC" w:rsidRDefault="00726BF7" w:rsidP="00F8626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 written this</w:t>
      </w:r>
      <w:r w:rsidRPr="00E9016B">
        <w:t xml:space="preserve"> </w:t>
      </w:r>
      <w:r>
        <w:t>plan</w:t>
      </w:r>
      <w:r w:rsidRPr="00E9016B">
        <w:t xml:space="preserve"> in an easy to read way. </w:t>
      </w:r>
      <w:r>
        <w:t xml:space="preserve"> </w:t>
      </w:r>
    </w:p>
    <w:p w14:paraId="79582836" w14:textId="65E55629" w:rsidR="00726BF7" w:rsidRPr="00E9016B" w:rsidRDefault="00726BF7" w:rsidP="009426B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 xml:space="preserve">. We explain what these words mean. There is a list of these words on </w:t>
      </w:r>
      <w:r w:rsidRPr="008214A2">
        <w:t xml:space="preserve">page </w:t>
      </w:r>
      <w:r w:rsidRPr="00726BF7">
        <w:t>17.</w:t>
      </w:r>
      <w:r>
        <w:t xml:space="preserve"> </w:t>
      </w:r>
    </w:p>
    <w:p w14:paraId="460BA7B0" w14:textId="35A64FFE" w:rsidR="00726BF7" w:rsidRPr="000F6E4B" w:rsidRDefault="00726BF7" w:rsidP="009426B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 xml:space="preserve">ead plan is a summary of another </w:t>
      </w:r>
      <w:r w:rsidRPr="000F6E4B">
        <w:t xml:space="preserve">document. </w:t>
      </w:r>
    </w:p>
    <w:p w14:paraId="482CDF62" w14:textId="77777777" w:rsidR="00726BF7" w:rsidRPr="000F6E4B" w:rsidRDefault="00726BF7" w:rsidP="009426B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document on our website at </w:t>
      </w:r>
      <w:hyperlink r:id="rId8" w:history="1">
        <w:r w:rsidRPr="009374AE">
          <w:rPr>
            <w:rStyle w:val="Hyperlink"/>
          </w:rPr>
          <w:t>www.bit.ly/2I5ImH5</w:t>
        </w:r>
      </w:hyperlink>
    </w:p>
    <w:p w14:paraId="7C828146" w14:textId="642D7377" w:rsidR="00726BF7" w:rsidRPr="000F6E4B" w:rsidRDefault="00726BF7" w:rsidP="009426B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r>
        <w:t>plan</w:t>
      </w:r>
      <w:r w:rsidRPr="000F6E4B">
        <w:t xml:space="preserve">. </w:t>
      </w:r>
      <w:r w:rsidRPr="000F6E4B">
        <w:br/>
        <w:t xml:space="preserve">A friend, family member or support person may be able to help you. </w:t>
      </w:r>
    </w:p>
    <w:p w14:paraId="6AA10F24" w14:textId="2FDF33FE" w:rsidR="001A4FAA" w:rsidRDefault="001A4FAA"/>
    <w:p w14:paraId="20DA729D" w14:textId="77777777" w:rsidR="001A4FAA" w:rsidRDefault="001A4FAA">
      <w:pPr>
        <w:spacing w:before="0" w:after="0" w:line="240" w:lineRule="auto"/>
      </w:pPr>
      <w:r>
        <w:br w:type="page"/>
      </w:r>
    </w:p>
    <w:p w14:paraId="7891289A" w14:textId="66AED7A8" w:rsidR="007E28F7" w:rsidRDefault="00A33000" w:rsidP="00AC71D2">
      <w:pPr>
        <w:pStyle w:val="Heading2"/>
        <w:rPr>
          <w:noProof/>
        </w:rPr>
      </w:pPr>
      <w:bookmarkStart w:id="6" w:name="_Toc349720823"/>
      <w:bookmarkStart w:id="7" w:name="_Toc8806338"/>
      <w:bookmarkStart w:id="8" w:name="_Toc8981913"/>
      <w:bookmarkStart w:id="9" w:name="_Toc10215764"/>
      <w:r>
        <w:lastRenderedPageBreak/>
        <w:t xml:space="preserve">What’s in this </w:t>
      </w:r>
      <w:r w:rsidR="0075255F">
        <w:rPr>
          <w:lang w:val="en-AU"/>
        </w:rPr>
        <w:t>plan</w:t>
      </w:r>
      <w:r>
        <w:t>?</w:t>
      </w:r>
      <w:bookmarkEnd w:id="6"/>
      <w:bookmarkEnd w:id="7"/>
      <w:bookmarkEnd w:id="8"/>
      <w:bookmarkEnd w:id="9"/>
      <w:r w:rsidR="00AC71D2">
        <w:fldChar w:fldCharType="begin"/>
      </w:r>
      <w:r w:rsidR="00AC71D2">
        <w:instrText xml:space="preserve"> TOC \h \z \u \t "Heading 2,1" </w:instrText>
      </w:r>
      <w:r w:rsidR="00AC71D2">
        <w:fldChar w:fldCharType="separate"/>
      </w:r>
    </w:p>
    <w:p w14:paraId="2BE5FACE" w14:textId="1DFEE035" w:rsidR="007E28F7" w:rsidRDefault="00677F25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215765" w:history="1">
        <w:r w:rsidR="007E28F7" w:rsidRPr="00D0493A">
          <w:rPr>
            <w:rStyle w:val="Hyperlink"/>
            <w:noProof/>
          </w:rPr>
          <w:t>What is this plan about?</w:t>
        </w:r>
        <w:r w:rsidR="007E28F7">
          <w:rPr>
            <w:noProof/>
            <w:webHidden/>
          </w:rPr>
          <w:tab/>
        </w:r>
        <w:r w:rsidR="007E28F7">
          <w:rPr>
            <w:noProof/>
            <w:webHidden/>
          </w:rPr>
          <w:fldChar w:fldCharType="begin"/>
        </w:r>
        <w:r w:rsidR="007E28F7">
          <w:rPr>
            <w:noProof/>
            <w:webHidden/>
          </w:rPr>
          <w:instrText xml:space="preserve"> PAGEREF _Toc10215765 \h </w:instrText>
        </w:r>
        <w:r w:rsidR="007E28F7">
          <w:rPr>
            <w:noProof/>
            <w:webHidden/>
          </w:rPr>
        </w:r>
        <w:r w:rsidR="007E28F7">
          <w:rPr>
            <w:noProof/>
            <w:webHidden/>
          </w:rPr>
          <w:fldChar w:fldCharType="separate"/>
        </w:r>
        <w:r w:rsidR="00726BF7">
          <w:rPr>
            <w:noProof/>
            <w:webHidden/>
          </w:rPr>
          <w:t>3</w:t>
        </w:r>
        <w:r w:rsidR="007E28F7">
          <w:rPr>
            <w:noProof/>
            <w:webHidden/>
          </w:rPr>
          <w:fldChar w:fldCharType="end"/>
        </w:r>
      </w:hyperlink>
    </w:p>
    <w:p w14:paraId="30D38BCD" w14:textId="6D4E13DA" w:rsidR="007E28F7" w:rsidRDefault="00677F25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215766" w:history="1">
        <w:r w:rsidR="007E28F7" w:rsidRPr="00D0493A">
          <w:rPr>
            <w:rStyle w:val="Hyperlink"/>
            <w:noProof/>
          </w:rPr>
          <w:t>Why do we need this plan?</w:t>
        </w:r>
        <w:r w:rsidR="007E28F7">
          <w:rPr>
            <w:noProof/>
            <w:webHidden/>
          </w:rPr>
          <w:tab/>
        </w:r>
        <w:r w:rsidR="007E28F7">
          <w:rPr>
            <w:noProof/>
            <w:webHidden/>
          </w:rPr>
          <w:fldChar w:fldCharType="begin"/>
        </w:r>
        <w:r w:rsidR="007E28F7">
          <w:rPr>
            <w:noProof/>
            <w:webHidden/>
          </w:rPr>
          <w:instrText xml:space="preserve"> PAGEREF _Toc10215766 \h </w:instrText>
        </w:r>
        <w:r w:rsidR="007E28F7">
          <w:rPr>
            <w:noProof/>
            <w:webHidden/>
          </w:rPr>
        </w:r>
        <w:r w:rsidR="007E28F7">
          <w:rPr>
            <w:noProof/>
            <w:webHidden/>
          </w:rPr>
          <w:fldChar w:fldCharType="separate"/>
        </w:r>
        <w:r w:rsidR="00726BF7">
          <w:rPr>
            <w:noProof/>
            <w:webHidden/>
          </w:rPr>
          <w:t>5</w:t>
        </w:r>
        <w:r w:rsidR="007E28F7">
          <w:rPr>
            <w:noProof/>
            <w:webHidden/>
          </w:rPr>
          <w:fldChar w:fldCharType="end"/>
        </w:r>
      </w:hyperlink>
    </w:p>
    <w:p w14:paraId="3EA6FE94" w14:textId="48D8356F" w:rsidR="007E28F7" w:rsidRDefault="00677F25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215767" w:history="1">
        <w:r w:rsidR="007E28F7" w:rsidRPr="00D0493A">
          <w:rPr>
            <w:rStyle w:val="Hyperlink"/>
            <w:noProof/>
          </w:rPr>
          <w:t>What are we going to do?</w:t>
        </w:r>
        <w:r w:rsidR="007E28F7">
          <w:rPr>
            <w:noProof/>
            <w:webHidden/>
          </w:rPr>
          <w:tab/>
        </w:r>
        <w:r w:rsidR="007E28F7">
          <w:rPr>
            <w:noProof/>
            <w:webHidden/>
          </w:rPr>
          <w:fldChar w:fldCharType="begin"/>
        </w:r>
        <w:r w:rsidR="007E28F7">
          <w:rPr>
            <w:noProof/>
            <w:webHidden/>
          </w:rPr>
          <w:instrText xml:space="preserve"> PAGEREF _Toc10215767 \h </w:instrText>
        </w:r>
        <w:r w:rsidR="007E28F7">
          <w:rPr>
            <w:noProof/>
            <w:webHidden/>
          </w:rPr>
        </w:r>
        <w:r w:rsidR="007E28F7">
          <w:rPr>
            <w:noProof/>
            <w:webHidden/>
          </w:rPr>
          <w:fldChar w:fldCharType="separate"/>
        </w:r>
        <w:r w:rsidR="00726BF7">
          <w:rPr>
            <w:noProof/>
            <w:webHidden/>
          </w:rPr>
          <w:t>7</w:t>
        </w:r>
        <w:r w:rsidR="007E28F7">
          <w:rPr>
            <w:noProof/>
            <w:webHidden/>
          </w:rPr>
          <w:fldChar w:fldCharType="end"/>
        </w:r>
      </w:hyperlink>
    </w:p>
    <w:p w14:paraId="27815C11" w14:textId="6C2B8B82" w:rsidR="007E28F7" w:rsidRDefault="00677F25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215768" w:history="1">
        <w:r w:rsidR="007E28F7" w:rsidRPr="00D0493A">
          <w:rPr>
            <w:rStyle w:val="Hyperlink"/>
            <w:noProof/>
          </w:rPr>
          <w:t>Who will this plan help?</w:t>
        </w:r>
        <w:r w:rsidR="007E28F7">
          <w:rPr>
            <w:noProof/>
            <w:webHidden/>
          </w:rPr>
          <w:tab/>
        </w:r>
        <w:r w:rsidR="007E28F7">
          <w:rPr>
            <w:noProof/>
            <w:webHidden/>
          </w:rPr>
          <w:fldChar w:fldCharType="begin"/>
        </w:r>
        <w:r w:rsidR="007E28F7">
          <w:rPr>
            <w:noProof/>
            <w:webHidden/>
          </w:rPr>
          <w:instrText xml:space="preserve"> PAGEREF _Toc10215768 \h </w:instrText>
        </w:r>
        <w:r w:rsidR="007E28F7">
          <w:rPr>
            <w:noProof/>
            <w:webHidden/>
          </w:rPr>
        </w:r>
        <w:r w:rsidR="007E28F7">
          <w:rPr>
            <w:noProof/>
            <w:webHidden/>
          </w:rPr>
          <w:fldChar w:fldCharType="separate"/>
        </w:r>
        <w:r w:rsidR="00726BF7">
          <w:rPr>
            <w:noProof/>
            <w:webHidden/>
          </w:rPr>
          <w:t>8</w:t>
        </w:r>
        <w:r w:rsidR="007E28F7">
          <w:rPr>
            <w:noProof/>
            <w:webHidden/>
          </w:rPr>
          <w:fldChar w:fldCharType="end"/>
        </w:r>
      </w:hyperlink>
    </w:p>
    <w:p w14:paraId="28B5CC06" w14:textId="7F518F36" w:rsidR="007E28F7" w:rsidRDefault="00677F25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215769" w:history="1">
        <w:r w:rsidR="007E28F7" w:rsidRPr="00D0493A">
          <w:rPr>
            <w:rStyle w:val="Hyperlink"/>
            <w:noProof/>
          </w:rPr>
          <w:t>What’s in the plan?</w:t>
        </w:r>
        <w:r w:rsidR="007E28F7">
          <w:rPr>
            <w:noProof/>
            <w:webHidden/>
          </w:rPr>
          <w:tab/>
        </w:r>
        <w:r w:rsidR="007E28F7">
          <w:rPr>
            <w:noProof/>
            <w:webHidden/>
          </w:rPr>
          <w:fldChar w:fldCharType="begin"/>
        </w:r>
        <w:r w:rsidR="007E28F7">
          <w:rPr>
            <w:noProof/>
            <w:webHidden/>
          </w:rPr>
          <w:instrText xml:space="preserve"> PAGEREF _Toc10215769 \h </w:instrText>
        </w:r>
        <w:r w:rsidR="007E28F7">
          <w:rPr>
            <w:noProof/>
            <w:webHidden/>
          </w:rPr>
        </w:r>
        <w:r w:rsidR="007E28F7">
          <w:rPr>
            <w:noProof/>
            <w:webHidden/>
          </w:rPr>
          <w:fldChar w:fldCharType="separate"/>
        </w:r>
        <w:r w:rsidR="00726BF7">
          <w:rPr>
            <w:noProof/>
            <w:webHidden/>
          </w:rPr>
          <w:t>10</w:t>
        </w:r>
        <w:r w:rsidR="007E28F7">
          <w:rPr>
            <w:noProof/>
            <w:webHidden/>
          </w:rPr>
          <w:fldChar w:fldCharType="end"/>
        </w:r>
      </w:hyperlink>
    </w:p>
    <w:p w14:paraId="6160BF78" w14:textId="3E873DDC" w:rsidR="007E28F7" w:rsidRDefault="00677F25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215770" w:history="1">
        <w:r w:rsidR="007E28F7" w:rsidRPr="00D0493A">
          <w:rPr>
            <w:rStyle w:val="Hyperlink"/>
            <w:noProof/>
          </w:rPr>
          <w:t>How can you get help?</w:t>
        </w:r>
        <w:r w:rsidR="007E28F7">
          <w:rPr>
            <w:noProof/>
            <w:webHidden/>
          </w:rPr>
          <w:tab/>
        </w:r>
        <w:r w:rsidR="007E28F7">
          <w:rPr>
            <w:noProof/>
            <w:webHidden/>
          </w:rPr>
          <w:fldChar w:fldCharType="begin"/>
        </w:r>
        <w:r w:rsidR="007E28F7">
          <w:rPr>
            <w:noProof/>
            <w:webHidden/>
          </w:rPr>
          <w:instrText xml:space="preserve"> PAGEREF _Toc10215770 \h </w:instrText>
        </w:r>
        <w:r w:rsidR="007E28F7">
          <w:rPr>
            <w:noProof/>
            <w:webHidden/>
          </w:rPr>
        </w:r>
        <w:r w:rsidR="007E28F7">
          <w:rPr>
            <w:noProof/>
            <w:webHidden/>
          </w:rPr>
          <w:fldChar w:fldCharType="separate"/>
        </w:r>
        <w:r w:rsidR="00726BF7">
          <w:rPr>
            <w:noProof/>
            <w:webHidden/>
          </w:rPr>
          <w:t>15</w:t>
        </w:r>
        <w:r w:rsidR="007E28F7">
          <w:rPr>
            <w:noProof/>
            <w:webHidden/>
          </w:rPr>
          <w:fldChar w:fldCharType="end"/>
        </w:r>
      </w:hyperlink>
    </w:p>
    <w:p w14:paraId="579E4EC3" w14:textId="2749D470" w:rsidR="007E28F7" w:rsidRDefault="00677F25">
      <w:pPr>
        <w:pStyle w:val="TOC1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215771" w:history="1">
        <w:r w:rsidR="007E28F7" w:rsidRPr="00D0493A">
          <w:rPr>
            <w:rStyle w:val="Hyperlink"/>
            <w:noProof/>
          </w:rPr>
          <w:t>Word list</w:t>
        </w:r>
        <w:r w:rsidR="007E28F7">
          <w:rPr>
            <w:noProof/>
            <w:webHidden/>
          </w:rPr>
          <w:tab/>
        </w:r>
        <w:r w:rsidR="007E28F7">
          <w:rPr>
            <w:noProof/>
            <w:webHidden/>
          </w:rPr>
          <w:fldChar w:fldCharType="begin"/>
        </w:r>
        <w:r w:rsidR="007E28F7">
          <w:rPr>
            <w:noProof/>
            <w:webHidden/>
          </w:rPr>
          <w:instrText xml:space="preserve"> PAGEREF _Toc10215771 \h </w:instrText>
        </w:r>
        <w:r w:rsidR="007E28F7">
          <w:rPr>
            <w:noProof/>
            <w:webHidden/>
          </w:rPr>
        </w:r>
        <w:r w:rsidR="007E28F7">
          <w:rPr>
            <w:noProof/>
            <w:webHidden/>
          </w:rPr>
          <w:fldChar w:fldCharType="separate"/>
        </w:r>
        <w:r w:rsidR="00726BF7">
          <w:rPr>
            <w:noProof/>
            <w:webHidden/>
          </w:rPr>
          <w:t>17</w:t>
        </w:r>
        <w:r w:rsidR="007E28F7">
          <w:rPr>
            <w:noProof/>
            <w:webHidden/>
          </w:rPr>
          <w:fldChar w:fldCharType="end"/>
        </w:r>
      </w:hyperlink>
    </w:p>
    <w:p w14:paraId="42EB8C74" w14:textId="7BAD5D4B" w:rsidR="00151817" w:rsidRPr="00151817" w:rsidRDefault="00AC71D2" w:rsidP="004C7632">
      <w:pPr>
        <w:pStyle w:val="Heading2"/>
      </w:pPr>
      <w:r>
        <w:fldChar w:fldCharType="end"/>
      </w:r>
      <w:r w:rsidR="00151817">
        <w:br w:type="page"/>
      </w:r>
      <w:bookmarkStart w:id="10" w:name="_Toc10215765"/>
      <w:r w:rsidR="002B109A">
        <w:lastRenderedPageBreak/>
        <w:t>What is this plan about?</w:t>
      </w:r>
      <w:bookmarkEnd w:id="10"/>
      <w:r w:rsidR="00151817">
        <w:t xml:space="preserve"> </w:t>
      </w:r>
    </w:p>
    <w:p w14:paraId="373929C9" w14:textId="2EDD8E05" w:rsidR="00726BF7" w:rsidRDefault="00726BF7" w:rsidP="00726BF7">
      <w:pPr>
        <w:spacing w:line="360" w:lineRule="auto"/>
      </w:pPr>
      <w:r>
        <w:t xml:space="preserve">This plan is about </w:t>
      </w:r>
      <w:r w:rsidRPr="00F95D50">
        <w:rPr>
          <w:rStyle w:val="Strong"/>
        </w:rPr>
        <w:t>domestic and family violence</w:t>
      </w:r>
      <w:r>
        <w:t xml:space="preserve"> against people </w:t>
      </w:r>
      <w:r>
        <w:br/>
        <w:t>with disability.</w:t>
      </w:r>
    </w:p>
    <w:p w14:paraId="2704C2BD" w14:textId="77777777" w:rsidR="00726BF7" w:rsidRDefault="00726BF7" w:rsidP="00726BF7">
      <w:pPr>
        <w:spacing w:line="360" w:lineRule="auto"/>
      </w:pPr>
      <w:r>
        <w:t>Domestic and family violence is when you are hurt by someone close to you, such as:</w:t>
      </w:r>
    </w:p>
    <w:p w14:paraId="7CAF8168" w14:textId="77777777" w:rsidR="00726BF7" w:rsidRPr="00787C04" w:rsidRDefault="00726BF7" w:rsidP="00726BF7">
      <w:pPr>
        <w:pStyle w:val="ListParagraph"/>
        <w:numPr>
          <w:ilvl w:val="0"/>
          <w:numId w:val="37"/>
        </w:numPr>
        <w:spacing w:line="360" w:lineRule="auto"/>
        <w:rPr>
          <w:rFonts w:eastAsiaTheme="minorHAnsi"/>
        </w:rPr>
      </w:pPr>
      <w:r w:rsidRPr="00787C04">
        <w:rPr>
          <w:rFonts w:eastAsiaTheme="minorHAnsi"/>
        </w:rPr>
        <w:t>your boyfriend or girlfriend</w:t>
      </w:r>
    </w:p>
    <w:p w14:paraId="74046E2F" w14:textId="77777777" w:rsidR="00726BF7" w:rsidRPr="00787C04" w:rsidRDefault="00726BF7" w:rsidP="00726BF7">
      <w:pPr>
        <w:pStyle w:val="ListParagraph"/>
        <w:numPr>
          <w:ilvl w:val="0"/>
          <w:numId w:val="37"/>
        </w:numPr>
        <w:spacing w:line="360" w:lineRule="auto"/>
        <w:rPr>
          <w:rFonts w:eastAsiaTheme="minorHAnsi"/>
        </w:rPr>
      </w:pPr>
      <w:r w:rsidRPr="00787C04">
        <w:rPr>
          <w:rFonts w:eastAsiaTheme="minorHAnsi"/>
        </w:rPr>
        <w:t>your husband or wife</w:t>
      </w:r>
    </w:p>
    <w:p w14:paraId="69040791" w14:textId="77777777" w:rsidR="00726BF7" w:rsidRPr="00787C04" w:rsidRDefault="00726BF7" w:rsidP="00726BF7">
      <w:pPr>
        <w:pStyle w:val="ListParagraph"/>
        <w:numPr>
          <w:ilvl w:val="0"/>
          <w:numId w:val="37"/>
        </w:numPr>
        <w:spacing w:line="360" w:lineRule="auto"/>
        <w:rPr>
          <w:rFonts w:eastAsiaTheme="minorHAnsi"/>
        </w:rPr>
      </w:pPr>
      <w:r w:rsidRPr="00787C04">
        <w:rPr>
          <w:rFonts w:eastAsiaTheme="minorHAnsi"/>
        </w:rPr>
        <w:t>a member of your family</w:t>
      </w:r>
    </w:p>
    <w:p w14:paraId="5AA347AD" w14:textId="77777777" w:rsidR="00726BF7" w:rsidRPr="00787C04" w:rsidRDefault="00726BF7" w:rsidP="00726BF7">
      <w:pPr>
        <w:pStyle w:val="ListParagraph"/>
        <w:numPr>
          <w:ilvl w:val="0"/>
          <w:numId w:val="37"/>
        </w:numPr>
        <w:spacing w:line="360" w:lineRule="auto"/>
        <w:rPr>
          <w:rFonts w:eastAsiaTheme="minorHAnsi"/>
        </w:rPr>
      </w:pPr>
      <w:r w:rsidRPr="00787C04">
        <w:rPr>
          <w:rFonts w:eastAsiaTheme="minorHAnsi"/>
        </w:rPr>
        <w:t>someone who takes care of you.</w:t>
      </w:r>
    </w:p>
    <w:p w14:paraId="4501974E" w14:textId="77777777" w:rsidR="00726BF7" w:rsidRDefault="00726BF7" w:rsidP="00726BF7">
      <w:pPr>
        <w:spacing w:line="360" w:lineRule="auto"/>
      </w:pPr>
      <w:r>
        <w:t>It usually happens in your home.</w:t>
      </w:r>
    </w:p>
    <w:p w14:paraId="691674E8" w14:textId="77777777" w:rsidR="00726BF7" w:rsidRPr="00945DBE" w:rsidRDefault="00726BF7" w:rsidP="00726BF7">
      <w:pPr>
        <w:spacing w:line="360" w:lineRule="auto"/>
      </w:pPr>
      <w:r w:rsidRPr="00945DBE">
        <w:t>But it can happen anywhere.</w:t>
      </w:r>
    </w:p>
    <w:p w14:paraId="7C5F86CE" w14:textId="77777777" w:rsidR="00726BF7" w:rsidRPr="00F95D50" w:rsidRDefault="00726BF7" w:rsidP="00726BF7">
      <w:pPr>
        <w:spacing w:line="360" w:lineRule="auto"/>
        <w:rPr>
          <w:rFonts w:eastAsiaTheme="minorHAnsi"/>
        </w:rPr>
      </w:pPr>
      <w:r>
        <w:t>Domestic and family violence can</w:t>
      </w:r>
      <w:r w:rsidRPr="00B12FA9">
        <w:rPr>
          <w:rFonts w:eastAsiaTheme="minorHAnsi"/>
        </w:rPr>
        <w:t xml:space="preserve"> be: </w:t>
      </w:r>
    </w:p>
    <w:p w14:paraId="77C3804C" w14:textId="77777777" w:rsidR="00726BF7" w:rsidRPr="00787C04" w:rsidRDefault="00726BF7" w:rsidP="00726BF7">
      <w:pPr>
        <w:pStyle w:val="ListParagraph"/>
        <w:numPr>
          <w:ilvl w:val="0"/>
          <w:numId w:val="38"/>
        </w:numPr>
        <w:spacing w:line="360" w:lineRule="auto"/>
        <w:rPr>
          <w:rFonts w:eastAsiaTheme="minorHAnsi"/>
        </w:rPr>
      </w:pPr>
      <w:r w:rsidRPr="00787C04">
        <w:rPr>
          <w:rFonts w:eastAsiaTheme="minorHAnsi"/>
        </w:rPr>
        <w:t>physical – your body gets hurt</w:t>
      </w:r>
    </w:p>
    <w:p w14:paraId="221DE05E" w14:textId="77777777" w:rsidR="00726BF7" w:rsidRPr="00787C04" w:rsidRDefault="00726BF7" w:rsidP="00726BF7">
      <w:pPr>
        <w:pStyle w:val="ListParagraph"/>
        <w:numPr>
          <w:ilvl w:val="0"/>
          <w:numId w:val="38"/>
        </w:numPr>
        <w:spacing w:line="360" w:lineRule="auto"/>
        <w:rPr>
          <w:rFonts w:eastAsiaTheme="minorHAnsi"/>
        </w:rPr>
      </w:pPr>
      <w:r w:rsidRPr="00787C04">
        <w:rPr>
          <w:rFonts w:eastAsiaTheme="minorHAnsi"/>
        </w:rPr>
        <w:t>emotional – your feelings get hurt</w:t>
      </w:r>
    </w:p>
    <w:p w14:paraId="6F353A41" w14:textId="77777777" w:rsidR="00726BF7" w:rsidRDefault="00726BF7" w:rsidP="00726BF7">
      <w:pPr>
        <w:pStyle w:val="ListParagraph"/>
        <w:numPr>
          <w:ilvl w:val="0"/>
          <w:numId w:val="38"/>
        </w:numPr>
        <w:spacing w:line="360" w:lineRule="auto"/>
      </w:pPr>
      <w:r w:rsidRPr="00787C04">
        <w:rPr>
          <w:rFonts w:eastAsiaTheme="minorHAnsi"/>
        </w:rPr>
        <w:t xml:space="preserve">sexual – you are made to do sexual things you don’t want to do </w:t>
      </w:r>
    </w:p>
    <w:p w14:paraId="6808D416" w14:textId="77777777" w:rsidR="00726BF7" w:rsidRDefault="00726BF7" w:rsidP="00726BF7">
      <w:pPr>
        <w:pStyle w:val="ListParagraph"/>
        <w:numPr>
          <w:ilvl w:val="0"/>
          <w:numId w:val="38"/>
        </w:numPr>
        <w:spacing w:line="360" w:lineRule="auto"/>
      </w:pPr>
      <w:r w:rsidRPr="00787C04">
        <w:rPr>
          <w:rFonts w:eastAsiaTheme="minorHAnsi"/>
        </w:rPr>
        <w:t>mental – you’re made to feel bad, you’re told bad things will happen, they try to control you and change how you think.</w:t>
      </w:r>
    </w:p>
    <w:p w14:paraId="2DEC1C9F" w14:textId="77777777" w:rsidR="00726BF7" w:rsidRDefault="00726BF7">
      <w:pPr>
        <w:spacing w:before="0" w:after="0" w:line="240" w:lineRule="auto"/>
      </w:pPr>
      <w:r>
        <w:br w:type="page"/>
      </w:r>
    </w:p>
    <w:p w14:paraId="35BD2F3A" w14:textId="4560CED8" w:rsidR="00726BF7" w:rsidRDefault="00726BF7" w:rsidP="00726BF7">
      <w:r w:rsidRPr="00787C04">
        <w:lastRenderedPageBreak/>
        <w:t>When people with disability experience domestic and family violence</w:t>
      </w:r>
      <w:r>
        <w:t>,</w:t>
      </w:r>
      <w:r w:rsidRPr="00787C04">
        <w:t xml:space="preserve"> someone might:</w:t>
      </w:r>
    </w:p>
    <w:p w14:paraId="35C998BD" w14:textId="77777777" w:rsidR="00726BF7" w:rsidRPr="00787C04" w:rsidRDefault="00726BF7" w:rsidP="00726BF7">
      <w:pPr>
        <w:pStyle w:val="ListParagraph"/>
        <w:numPr>
          <w:ilvl w:val="0"/>
          <w:numId w:val="38"/>
        </w:numPr>
      </w:pPr>
      <w:r w:rsidRPr="00787C04">
        <w:t xml:space="preserve">yell, shout </w:t>
      </w:r>
      <w:r>
        <w:t>or</w:t>
      </w:r>
      <w:r w:rsidRPr="00787C04">
        <w:t xml:space="preserve"> swear at </w:t>
      </w:r>
      <w:r>
        <w:t>them</w:t>
      </w:r>
    </w:p>
    <w:p w14:paraId="11F56E3E" w14:textId="77777777" w:rsidR="00726BF7" w:rsidRDefault="00726BF7" w:rsidP="00726BF7">
      <w:pPr>
        <w:pStyle w:val="ListParagraph"/>
        <w:numPr>
          <w:ilvl w:val="0"/>
          <w:numId w:val="38"/>
        </w:numPr>
      </w:pPr>
      <w:r>
        <w:t>hit, punch, kick or choke them</w:t>
      </w:r>
    </w:p>
    <w:p w14:paraId="0F93035D" w14:textId="5612C5AB" w:rsidR="00726BF7" w:rsidRPr="00787C04" w:rsidRDefault="00726BF7" w:rsidP="00726BF7">
      <w:pPr>
        <w:pStyle w:val="ListParagraph"/>
        <w:numPr>
          <w:ilvl w:val="0"/>
          <w:numId w:val="38"/>
        </w:numPr>
      </w:pPr>
      <w:r>
        <w:t>threaten to hurt</w:t>
      </w:r>
      <w:r w:rsidRPr="00FD53D1">
        <w:t xml:space="preserve"> someone </w:t>
      </w:r>
      <w:r>
        <w:t>they</w:t>
      </w:r>
      <w:r w:rsidRPr="00FD53D1">
        <w:t xml:space="preserve"> care about</w:t>
      </w:r>
      <w:r>
        <w:t>, such as their children, pets or assistance animals</w:t>
      </w:r>
    </w:p>
    <w:p w14:paraId="15F4BB2A" w14:textId="77777777" w:rsidR="00726BF7" w:rsidRPr="00787C04" w:rsidRDefault="00726BF7" w:rsidP="00726BF7">
      <w:pPr>
        <w:pStyle w:val="ListParagraph"/>
        <w:numPr>
          <w:ilvl w:val="0"/>
          <w:numId w:val="38"/>
        </w:numPr>
      </w:pPr>
      <w:r>
        <w:t>threaten to break or take away</w:t>
      </w:r>
      <w:r w:rsidRPr="00FD53D1">
        <w:t xml:space="preserve"> something </w:t>
      </w:r>
      <w:r>
        <w:t>they</w:t>
      </w:r>
      <w:r w:rsidRPr="00FD53D1">
        <w:t xml:space="preserve"> </w:t>
      </w:r>
      <w:r>
        <w:t>need, such as their communication or mobility aids</w:t>
      </w:r>
    </w:p>
    <w:p w14:paraId="68BCEC75" w14:textId="77777777" w:rsidR="00726BF7" w:rsidRDefault="00726BF7" w:rsidP="00726BF7">
      <w:pPr>
        <w:pStyle w:val="ListParagraph"/>
        <w:numPr>
          <w:ilvl w:val="0"/>
          <w:numId w:val="38"/>
        </w:numPr>
      </w:pPr>
      <w:r>
        <w:t>threaten to send them away to be locked up</w:t>
      </w:r>
    </w:p>
    <w:p w14:paraId="32C8392B" w14:textId="77777777" w:rsidR="00726BF7" w:rsidRDefault="00726BF7" w:rsidP="00726BF7">
      <w:pPr>
        <w:pStyle w:val="ListParagraph"/>
        <w:numPr>
          <w:ilvl w:val="0"/>
          <w:numId w:val="38"/>
        </w:numPr>
      </w:pPr>
      <w:r>
        <w:t>not give them proper care</w:t>
      </w:r>
    </w:p>
    <w:p w14:paraId="4645F958" w14:textId="77777777" w:rsidR="00726BF7" w:rsidRDefault="00726BF7" w:rsidP="00726BF7">
      <w:pPr>
        <w:pStyle w:val="ListParagraph"/>
        <w:numPr>
          <w:ilvl w:val="0"/>
          <w:numId w:val="38"/>
        </w:numPr>
      </w:pPr>
      <w:r>
        <w:t xml:space="preserve">take control of their money </w:t>
      </w:r>
    </w:p>
    <w:p w14:paraId="057B6CD4" w14:textId="77777777" w:rsidR="00726BF7" w:rsidRDefault="00726BF7" w:rsidP="00726BF7">
      <w:pPr>
        <w:pStyle w:val="ListParagraph"/>
        <w:numPr>
          <w:ilvl w:val="0"/>
          <w:numId w:val="38"/>
        </w:numPr>
      </w:pPr>
      <w:r w:rsidRPr="00FD53D1">
        <w:t>stop</w:t>
      </w:r>
      <w:r>
        <w:t xml:space="preserve"> them</w:t>
      </w:r>
      <w:r w:rsidRPr="00FD53D1">
        <w:t xml:space="preserve"> from doing things </w:t>
      </w:r>
      <w:r>
        <w:t>they</w:t>
      </w:r>
      <w:r w:rsidRPr="00FD53D1">
        <w:t xml:space="preserve"> want to do</w:t>
      </w:r>
    </w:p>
    <w:p w14:paraId="6B0ABBE8" w14:textId="29361D05" w:rsidR="00726BF7" w:rsidRDefault="00726BF7" w:rsidP="00726BF7">
      <w:pPr>
        <w:pStyle w:val="ListParagraph"/>
        <w:numPr>
          <w:ilvl w:val="0"/>
          <w:numId w:val="38"/>
        </w:numPr>
      </w:pPr>
      <w:r w:rsidRPr="00FD53D1">
        <w:t>stop</w:t>
      </w:r>
      <w:r>
        <w:t xml:space="preserve"> them</w:t>
      </w:r>
      <w:r w:rsidRPr="00FD53D1">
        <w:t xml:space="preserve"> from </w:t>
      </w:r>
      <w:r>
        <w:t>see</w:t>
      </w:r>
      <w:r w:rsidRPr="00FD53D1">
        <w:t xml:space="preserve">ing </w:t>
      </w:r>
      <w:r>
        <w:t>people</w:t>
      </w:r>
      <w:r w:rsidRPr="00FD53D1">
        <w:t xml:space="preserve"> </w:t>
      </w:r>
      <w:r>
        <w:t>they</w:t>
      </w:r>
      <w:r w:rsidRPr="00FD53D1">
        <w:t xml:space="preserve"> want to </w:t>
      </w:r>
      <w:r>
        <w:t>see</w:t>
      </w:r>
    </w:p>
    <w:p w14:paraId="15D7AAA5" w14:textId="77777777" w:rsidR="00726BF7" w:rsidRDefault="00726BF7" w:rsidP="00726BF7">
      <w:pPr>
        <w:pStyle w:val="ListParagraph"/>
        <w:numPr>
          <w:ilvl w:val="0"/>
          <w:numId w:val="38"/>
        </w:numPr>
      </w:pPr>
      <w:r w:rsidRPr="00FD53D1">
        <w:t>stop</w:t>
      </w:r>
      <w:r>
        <w:t xml:space="preserve"> them</w:t>
      </w:r>
      <w:r w:rsidRPr="00FD53D1">
        <w:t xml:space="preserve"> from </w:t>
      </w:r>
      <w:r>
        <w:t>gett</w:t>
      </w:r>
      <w:r w:rsidRPr="00FD53D1">
        <w:t xml:space="preserve">ing </w:t>
      </w:r>
      <w:r>
        <w:t>service</w:t>
      </w:r>
      <w:r w:rsidRPr="00FD53D1">
        <w:t xml:space="preserve">s </w:t>
      </w:r>
      <w:r>
        <w:t>they</w:t>
      </w:r>
      <w:r w:rsidRPr="00FD53D1">
        <w:t xml:space="preserve"> </w:t>
      </w:r>
      <w:r>
        <w:t>need</w:t>
      </w:r>
    </w:p>
    <w:p w14:paraId="0DBA3D0F" w14:textId="77777777" w:rsidR="00726BF7" w:rsidRPr="00787C04" w:rsidRDefault="00726BF7" w:rsidP="00726BF7">
      <w:pPr>
        <w:pStyle w:val="ListParagraph"/>
        <w:numPr>
          <w:ilvl w:val="0"/>
          <w:numId w:val="38"/>
        </w:numPr>
      </w:pPr>
      <w:r w:rsidRPr="00FD53D1">
        <w:t>stop</w:t>
      </w:r>
      <w:r>
        <w:t xml:space="preserve"> them using or charging their devices.</w:t>
      </w:r>
    </w:p>
    <w:p w14:paraId="3CC51602" w14:textId="77777777" w:rsidR="00726BF7" w:rsidRDefault="00726BF7" w:rsidP="00726BF7">
      <w:r>
        <w:t>Domestic and family violence is not ok.</w:t>
      </w:r>
    </w:p>
    <w:p w14:paraId="6FEA0EFC" w14:textId="1C0411E0" w:rsidR="00726BF7" w:rsidRDefault="00726BF7" w:rsidP="00726BF7">
      <w:r>
        <w:t xml:space="preserve">Domestic and family violence can </w:t>
      </w:r>
      <w:r w:rsidRPr="0038402C">
        <w:rPr>
          <w:rStyle w:val="Strong"/>
        </w:rPr>
        <w:t>impact</w:t>
      </w:r>
      <w:r>
        <w:t xml:space="preserve"> a person.</w:t>
      </w:r>
    </w:p>
    <w:p w14:paraId="014DC599" w14:textId="77777777" w:rsidR="00726BF7" w:rsidRDefault="00726BF7" w:rsidP="00726BF7">
      <w:r>
        <w:t>The impact is how much something affects you.</w:t>
      </w:r>
    </w:p>
    <w:p w14:paraId="1FA22F5D" w14:textId="77777777" w:rsidR="00726BF7" w:rsidRDefault="00726BF7" w:rsidP="00726BF7">
      <w:r>
        <w:t xml:space="preserve">Domestic and family violence can be </w:t>
      </w:r>
      <w:r w:rsidRPr="00AB514B">
        <w:rPr>
          <w:rStyle w:val="Strong"/>
        </w:rPr>
        <w:t>prevented</w:t>
      </w:r>
      <w:r>
        <w:t xml:space="preserve"> – we can do things to stop it from happening.</w:t>
      </w:r>
    </w:p>
    <w:p w14:paraId="2BFFBFC8" w14:textId="77777777" w:rsidR="00726BF7" w:rsidRDefault="00726BF7" w:rsidP="00726BF7">
      <w:r>
        <w:t>Our community needs to learn how domestic and family violence can impact people with disability.</w:t>
      </w:r>
    </w:p>
    <w:p w14:paraId="0D6D1518" w14:textId="77777777" w:rsidR="00726BF7" w:rsidRDefault="00726BF7" w:rsidP="00726BF7">
      <w:r>
        <w:t>We all need to do something about domestic and family violence against people with disability.</w:t>
      </w:r>
    </w:p>
    <w:p w14:paraId="651581D2" w14:textId="4EC69E7B" w:rsidR="00DB0295" w:rsidRPr="00BE3039" w:rsidRDefault="00CE0665" w:rsidP="00DB0295">
      <w:pPr>
        <w:pStyle w:val="Heading2"/>
        <w:rPr>
          <w:lang w:val="en-AU"/>
        </w:rPr>
      </w:pPr>
      <w:bookmarkStart w:id="11" w:name="_Toc10215766"/>
      <w:r>
        <w:rPr>
          <w:lang w:val="en-AU"/>
        </w:rPr>
        <w:t>Why do we need this plan?</w:t>
      </w:r>
      <w:bookmarkEnd w:id="11"/>
    </w:p>
    <w:p w14:paraId="35C7A457" w14:textId="77777777" w:rsidR="00726BF7" w:rsidRPr="00DB0295" w:rsidRDefault="00726BF7" w:rsidP="00726BF7">
      <w:pPr>
        <w:spacing w:line="360" w:lineRule="auto"/>
      </w:pPr>
      <w:r>
        <w:t>When people with disability experience domestic and family violence, it can:</w:t>
      </w:r>
    </w:p>
    <w:p w14:paraId="46F85F51" w14:textId="77777777" w:rsidR="00726BF7" w:rsidRDefault="00726BF7" w:rsidP="00726BF7">
      <w:pPr>
        <w:pStyle w:val="ListParagraph"/>
        <w:numPr>
          <w:ilvl w:val="0"/>
          <w:numId w:val="7"/>
        </w:numPr>
        <w:spacing w:line="360" w:lineRule="auto"/>
      </w:pPr>
      <w:r>
        <w:t>go on for a long time</w:t>
      </w:r>
    </w:p>
    <w:p w14:paraId="416D8BBB" w14:textId="77777777" w:rsidR="00726BF7" w:rsidRPr="00DB0295" w:rsidRDefault="00726BF7" w:rsidP="00726BF7">
      <w:pPr>
        <w:pStyle w:val="ListParagraph"/>
        <w:numPr>
          <w:ilvl w:val="0"/>
          <w:numId w:val="7"/>
        </w:numPr>
        <w:spacing w:line="360" w:lineRule="auto"/>
      </w:pPr>
      <w:r>
        <w:t>happen to them in more than one way.</w:t>
      </w:r>
    </w:p>
    <w:p w14:paraId="22964E97" w14:textId="77777777" w:rsidR="00726BF7" w:rsidRDefault="00726BF7" w:rsidP="00726BF7">
      <w:pPr>
        <w:spacing w:line="360" w:lineRule="auto"/>
      </w:pPr>
      <w:r>
        <w:lastRenderedPageBreak/>
        <w:t>Sometimes it is hard for people with disability to find people and places where they can feel safe.</w:t>
      </w:r>
    </w:p>
    <w:p w14:paraId="7B51BF88" w14:textId="77777777" w:rsidR="00726BF7" w:rsidRDefault="00726BF7" w:rsidP="00726BF7">
      <w:pPr>
        <w:spacing w:line="360" w:lineRule="auto"/>
      </w:pPr>
      <w:r>
        <w:t>We are working to find better ways:</w:t>
      </w:r>
    </w:p>
    <w:p w14:paraId="0A2DCBF5" w14:textId="77777777" w:rsidR="00726BF7" w:rsidRDefault="00726BF7" w:rsidP="00726BF7">
      <w:pPr>
        <w:pStyle w:val="ListParagraph"/>
        <w:numPr>
          <w:ilvl w:val="0"/>
          <w:numId w:val="43"/>
        </w:numPr>
        <w:spacing w:line="360" w:lineRule="auto"/>
      </w:pPr>
      <w:r>
        <w:t>for systems and services to work together</w:t>
      </w:r>
    </w:p>
    <w:p w14:paraId="19F619BF" w14:textId="77777777" w:rsidR="00726BF7" w:rsidRDefault="00726BF7" w:rsidP="00726BF7">
      <w:pPr>
        <w:pStyle w:val="ListParagraph"/>
        <w:numPr>
          <w:ilvl w:val="0"/>
          <w:numId w:val="43"/>
        </w:numPr>
        <w:spacing w:line="360" w:lineRule="auto"/>
      </w:pPr>
      <w:r>
        <w:t>to stop domestic and family violence.</w:t>
      </w:r>
    </w:p>
    <w:p w14:paraId="11468084" w14:textId="77777777" w:rsidR="00726BF7" w:rsidRPr="003E7759" w:rsidRDefault="00726BF7" w:rsidP="00726BF7">
      <w:pPr>
        <w:spacing w:line="360" w:lineRule="auto"/>
      </w:pPr>
      <w:r w:rsidRPr="003E7759">
        <w:t xml:space="preserve">Some women are more at risk: </w:t>
      </w:r>
    </w:p>
    <w:p w14:paraId="58BD1068" w14:textId="77777777" w:rsidR="00726BF7" w:rsidRPr="003E7759" w:rsidRDefault="00726BF7" w:rsidP="00726BF7">
      <w:pPr>
        <w:pStyle w:val="ListParagraph"/>
        <w:numPr>
          <w:ilvl w:val="0"/>
          <w:numId w:val="42"/>
        </w:numPr>
        <w:spacing w:line="360" w:lineRule="auto"/>
      </w:pPr>
      <w:r w:rsidRPr="003E7759">
        <w:t xml:space="preserve">women </w:t>
      </w:r>
      <w:r>
        <w:t xml:space="preserve">from Aboriginal and Torres Strait Islander communities </w:t>
      </w:r>
    </w:p>
    <w:p w14:paraId="682B586B" w14:textId="77777777" w:rsidR="00726BF7" w:rsidRPr="003E7759" w:rsidRDefault="00726BF7" w:rsidP="00726BF7">
      <w:pPr>
        <w:pStyle w:val="ListParagraph"/>
        <w:numPr>
          <w:ilvl w:val="0"/>
          <w:numId w:val="42"/>
        </w:numPr>
        <w:spacing w:line="360" w:lineRule="auto"/>
      </w:pPr>
      <w:r w:rsidRPr="003E7759">
        <w:t xml:space="preserve">women from diverse cultural backgrounds </w:t>
      </w:r>
    </w:p>
    <w:p w14:paraId="61EBFDA0" w14:textId="77777777" w:rsidR="00726BF7" w:rsidRDefault="00726BF7" w:rsidP="00726BF7">
      <w:pPr>
        <w:pStyle w:val="ListParagraph"/>
        <w:numPr>
          <w:ilvl w:val="0"/>
          <w:numId w:val="42"/>
        </w:numPr>
        <w:spacing w:line="360" w:lineRule="auto"/>
      </w:pPr>
      <w:r w:rsidRPr="003E7759">
        <w:t xml:space="preserve">women with disability. </w:t>
      </w:r>
    </w:p>
    <w:p w14:paraId="356DCD86" w14:textId="77777777" w:rsidR="00726BF7" w:rsidRDefault="00726BF7" w:rsidP="00726BF7">
      <w:pPr>
        <w:spacing w:line="360" w:lineRule="auto"/>
      </w:pPr>
      <w:r>
        <w:t>It can be hard for people with disability to get the help they need from:</w:t>
      </w:r>
    </w:p>
    <w:p w14:paraId="507264D2" w14:textId="77777777" w:rsidR="00726BF7" w:rsidRDefault="00726BF7" w:rsidP="00726BF7">
      <w:pPr>
        <w:pStyle w:val="ListParagraph"/>
        <w:numPr>
          <w:ilvl w:val="0"/>
          <w:numId w:val="8"/>
        </w:numPr>
        <w:spacing w:line="360" w:lineRule="auto"/>
      </w:pPr>
      <w:r>
        <w:t>police</w:t>
      </w:r>
    </w:p>
    <w:p w14:paraId="4F92AFA5" w14:textId="77777777" w:rsidR="00726BF7" w:rsidRDefault="00726BF7" w:rsidP="00726BF7">
      <w:pPr>
        <w:pStyle w:val="ListParagraph"/>
        <w:numPr>
          <w:ilvl w:val="0"/>
          <w:numId w:val="8"/>
        </w:numPr>
        <w:spacing w:line="360" w:lineRule="auto"/>
      </w:pPr>
      <w:r>
        <w:t>the courts</w:t>
      </w:r>
    </w:p>
    <w:p w14:paraId="4969213C" w14:textId="77777777" w:rsidR="00726BF7" w:rsidRDefault="00726BF7" w:rsidP="00726BF7">
      <w:pPr>
        <w:pStyle w:val="ListParagraph"/>
        <w:numPr>
          <w:ilvl w:val="0"/>
          <w:numId w:val="8"/>
        </w:numPr>
        <w:spacing w:line="360" w:lineRule="auto"/>
      </w:pPr>
      <w:r>
        <w:t>the law.</w:t>
      </w:r>
    </w:p>
    <w:p w14:paraId="612CE1E6" w14:textId="77777777" w:rsidR="00726BF7" w:rsidRDefault="00726BF7" w:rsidP="00726BF7">
      <w:pPr>
        <w:spacing w:line="360" w:lineRule="auto"/>
      </w:pPr>
      <w:r>
        <w:t xml:space="preserve">It can be even harder for women with disability. </w:t>
      </w:r>
    </w:p>
    <w:p w14:paraId="180FCDF5" w14:textId="77777777" w:rsidR="00726BF7" w:rsidRDefault="00726BF7">
      <w:pPr>
        <w:spacing w:before="0" w:after="0" w:line="240" w:lineRule="auto"/>
      </w:pPr>
      <w:r>
        <w:br w:type="page"/>
      </w:r>
    </w:p>
    <w:p w14:paraId="11E30C00" w14:textId="09EE5A6D" w:rsidR="00726BF7" w:rsidRDefault="00726BF7" w:rsidP="00726BF7">
      <w:pPr>
        <w:spacing w:line="360" w:lineRule="auto"/>
      </w:pPr>
      <w:r>
        <w:lastRenderedPageBreak/>
        <w:t>Women with disability can be treated unfairly because of their:</w:t>
      </w:r>
    </w:p>
    <w:p w14:paraId="4E500E80" w14:textId="77777777" w:rsidR="00726BF7" w:rsidRDefault="00726BF7" w:rsidP="00726BF7">
      <w:pPr>
        <w:pStyle w:val="ListParagraph"/>
        <w:numPr>
          <w:ilvl w:val="0"/>
          <w:numId w:val="9"/>
        </w:numPr>
        <w:spacing w:line="360" w:lineRule="auto"/>
      </w:pPr>
      <w:r>
        <w:t>gender</w:t>
      </w:r>
    </w:p>
    <w:p w14:paraId="70492EAC" w14:textId="77777777" w:rsidR="00726BF7" w:rsidRDefault="00726BF7" w:rsidP="00726BF7">
      <w:pPr>
        <w:pStyle w:val="ListParagraph"/>
        <w:numPr>
          <w:ilvl w:val="0"/>
          <w:numId w:val="9"/>
        </w:numPr>
        <w:spacing w:line="360" w:lineRule="auto"/>
      </w:pPr>
      <w:r>
        <w:t>age</w:t>
      </w:r>
    </w:p>
    <w:p w14:paraId="42906516" w14:textId="77777777" w:rsidR="00726BF7" w:rsidRDefault="00726BF7" w:rsidP="00726BF7">
      <w:pPr>
        <w:pStyle w:val="ListParagraph"/>
        <w:numPr>
          <w:ilvl w:val="0"/>
          <w:numId w:val="9"/>
        </w:numPr>
        <w:spacing w:line="360" w:lineRule="auto"/>
      </w:pPr>
      <w:r>
        <w:t>race</w:t>
      </w:r>
    </w:p>
    <w:p w14:paraId="3882C659" w14:textId="77777777" w:rsidR="00726BF7" w:rsidRDefault="00726BF7" w:rsidP="00726BF7">
      <w:pPr>
        <w:pStyle w:val="ListParagraph"/>
        <w:numPr>
          <w:ilvl w:val="0"/>
          <w:numId w:val="9"/>
        </w:numPr>
        <w:spacing w:line="360" w:lineRule="auto"/>
      </w:pPr>
      <w:r>
        <w:t>sexuality.</w:t>
      </w:r>
    </w:p>
    <w:p w14:paraId="0C001782" w14:textId="77777777" w:rsidR="00726BF7" w:rsidRDefault="00726BF7" w:rsidP="00726BF7">
      <w:pPr>
        <w:spacing w:line="360" w:lineRule="auto"/>
      </w:pPr>
      <w:r>
        <w:t>The partner of a woman with disability might be their carer some of the time, then treat them badly at other times.</w:t>
      </w:r>
    </w:p>
    <w:p w14:paraId="56C8B23D" w14:textId="77777777" w:rsidR="00726BF7" w:rsidRDefault="00726BF7" w:rsidP="00726BF7">
      <w:pPr>
        <w:spacing w:line="360" w:lineRule="auto"/>
      </w:pPr>
      <w:r>
        <w:t xml:space="preserve">The community doesn’t always include people with disability. </w:t>
      </w:r>
    </w:p>
    <w:p w14:paraId="7A927B2A" w14:textId="315CF8FC" w:rsidR="00726BF7" w:rsidRDefault="00726BF7" w:rsidP="00726BF7">
      <w:pPr>
        <w:spacing w:line="360" w:lineRule="auto"/>
      </w:pPr>
      <w:r>
        <w:t>They can feel:</w:t>
      </w:r>
    </w:p>
    <w:p w14:paraId="608BE926" w14:textId="77777777" w:rsidR="00726BF7" w:rsidRDefault="00726BF7" w:rsidP="00726BF7">
      <w:pPr>
        <w:pStyle w:val="ListParagraph"/>
        <w:numPr>
          <w:ilvl w:val="0"/>
          <w:numId w:val="11"/>
        </w:numPr>
        <w:spacing w:line="360" w:lineRule="auto"/>
      </w:pPr>
      <w:r>
        <w:t>left out</w:t>
      </w:r>
    </w:p>
    <w:p w14:paraId="727C5069" w14:textId="77777777" w:rsidR="00726BF7" w:rsidRDefault="00726BF7" w:rsidP="00726BF7">
      <w:pPr>
        <w:pStyle w:val="ListParagraph"/>
        <w:numPr>
          <w:ilvl w:val="0"/>
          <w:numId w:val="11"/>
        </w:numPr>
        <w:spacing w:line="360" w:lineRule="auto"/>
      </w:pPr>
      <w:r>
        <w:t>lonely.</w:t>
      </w:r>
    </w:p>
    <w:p w14:paraId="2625C4C8" w14:textId="77777777" w:rsidR="00726BF7" w:rsidRDefault="00726BF7" w:rsidP="00726BF7">
      <w:pPr>
        <w:spacing w:line="360" w:lineRule="auto"/>
      </w:pPr>
      <w:r>
        <w:t>People with disability don’t always get the same chance to take part in:</w:t>
      </w:r>
    </w:p>
    <w:p w14:paraId="11FAF138" w14:textId="77777777" w:rsidR="00726BF7" w:rsidRDefault="00726BF7" w:rsidP="00726BF7">
      <w:pPr>
        <w:pStyle w:val="ListParagraph"/>
        <w:numPr>
          <w:ilvl w:val="0"/>
          <w:numId w:val="12"/>
        </w:numPr>
        <w:spacing w:line="360" w:lineRule="auto"/>
      </w:pPr>
      <w:r>
        <w:t>school and learning</w:t>
      </w:r>
    </w:p>
    <w:p w14:paraId="6304AC89" w14:textId="77777777" w:rsidR="00726BF7" w:rsidRDefault="00726BF7" w:rsidP="00726BF7">
      <w:pPr>
        <w:pStyle w:val="ListParagraph"/>
        <w:numPr>
          <w:ilvl w:val="0"/>
          <w:numId w:val="12"/>
        </w:numPr>
        <w:spacing w:line="360" w:lineRule="auto"/>
      </w:pPr>
      <w:r>
        <w:t>work.</w:t>
      </w:r>
    </w:p>
    <w:p w14:paraId="455BF0A4" w14:textId="53A4AF32" w:rsidR="00726BF7" w:rsidRDefault="00726BF7" w:rsidP="00726BF7">
      <w:pPr>
        <w:spacing w:line="360" w:lineRule="auto"/>
      </w:pPr>
      <w:r>
        <w:t>It can be hard for some people with disability to communicate.</w:t>
      </w:r>
    </w:p>
    <w:p w14:paraId="0A240CC1" w14:textId="77777777" w:rsidR="00272D8C" w:rsidRPr="00272D8C" w:rsidRDefault="00272D8C" w:rsidP="00272D8C"/>
    <w:p w14:paraId="303BE80D" w14:textId="77777777" w:rsidR="00272D8C" w:rsidRDefault="00272D8C">
      <w:pPr>
        <w:spacing w:before="0" w:after="0" w:line="240" w:lineRule="auto"/>
        <w:rPr>
          <w:rFonts w:cs="Times New Roman"/>
          <w:b/>
          <w:bCs/>
          <w:color w:val="2D8C87"/>
          <w:sz w:val="32"/>
          <w:szCs w:val="26"/>
          <w:lang w:val="x-none" w:eastAsia="x-none"/>
        </w:rPr>
      </w:pPr>
      <w:r>
        <w:br w:type="page"/>
      </w:r>
    </w:p>
    <w:p w14:paraId="315DBF97" w14:textId="240A0A5A" w:rsidR="0075255F" w:rsidRDefault="0075255F" w:rsidP="0075255F">
      <w:pPr>
        <w:pStyle w:val="Heading2"/>
      </w:pPr>
      <w:bookmarkStart w:id="12" w:name="_Toc10215767"/>
      <w:r>
        <w:lastRenderedPageBreak/>
        <w:t>What are we going to do?</w:t>
      </w:r>
      <w:bookmarkEnd w:id="12"/>
      <w:r>
        <w:t xml:space="preserve">  </w:t>
      </w:r>
    </w:p>
    <w:p w14:paraId="068044E3" w14:textId="77777777" w:rsidR="00726BF7" w:rsidRDefault="00726BF7" w:rsidP="009426B9">
      <w:r>
        <w:t>Our plan explains what we are going to do about domestic and family violence against people with disability in Queensland.</w:t>
      </w:r>
    </w:p>
    <w:p w14:paraId="01DF6533" w14:textId="77777777" w:rsidR="00726BF7" w:rsidRDefault="00726BF7" w:rsidP="009426B9">
      <w:r>
        <w:t>We need to look closely at:</w:t>
      </w:r>
    </w:p>
    <w:p w14:paraId="723A19DC" w14:textId="77777777" w:rsidR="00726BF7" w:rsidRDefault="00726BF7" w:rsidP="00613D4B">
      <w:pPr>
        <w:pStyle w:val="ListParagraph"/>
        <w:numPr>
          <w:ilvl w:val="0"/>
          <w:numId w:val="10"/>
        </w:numPr>
      </w:pPr>
      <w:r>
        <w:t>what support each person with disability really needs to be safe</w:t>
      </w:r>
    </w:p>
    <w:p w14:paraId="39FEFFF1" w14:textId="77777777" w:rsidR="00726BF7" w:rsidRDefault="00726BF7" w:rsidP="00613D4B">
      <w:pPr>
        <w:pStyle w:val="ListParagraph"/>
        <w:numPr>
          <w:ilvl w:val="0"/>
          <w:numId w:val="10"/>
        </w:numPr>
      </w:pPr>
      <w:r>
        <w:t>ways we can include women with disability in the things we do</w:t>
      </w:r>
    </w:p>
    <w:p w14:paraId="06AD8411" w14:textId="77777777" w:rsidR="00726BF7" w:rsidRDefault="00726BF7" w:rsidP="00613D4B">
      <w:pPr>
        <w:pStyle w:val="ListParagraph"/>
        <w:numPr>
          <w:ilvl w:val="0"/>
          <w:numId w:val="10"/>
        </w:numPr>
      </w:pPr>
      <w:r>
        <w:t xml:space="preserve">what has worked before so we can plan what to do next. </w:t>
      </w:r>
    </w:p>
    <w:p w14:paraId="49B0268A" w14:textId="6618AE79" w:rsidR="00726BF7" w:rsidRPr="007A02A4" w:rsidRDefault="00726BF7" w:rsidP="00311809">
      <w:pPr>
        <w:spacing w:line="276" w:lineRule="auto"/>
      </w:pPr>
      <w:r w:rsidRPr="007A02A4">
        <w:t xml:space="preserve">We set up a team to deal with the problem of domestic and </w:t>
      </w:r>
      <w:r>
        <w:br/>
      </w:r>
      <w:r w:rsidRPr="007A02A4">
        <w:t>family violence.</w:t>
      </w:r>
    </w:p>
    <w:p w14:paraId="05C355FA" w14:textId="5BEA3D55" w:rsidR="00726BF7" w:rsidRPr="000E5919" w:rsidRDefault="00726BF7" w:rsidP="000E5919">
      <w:pPr>
        <w:spacing w:line="276" w:lineRule="auto"/>
      </w:pPr>
      <w:r w:rsidRPr="007A02A4">
        <w:t xml:space="preserve">It’s called the Special Taskforce on Domestic and Family Violence </w:t>
      </w:r>
      <w:r>
        <w:br/>
      </w:r>
      <w:r w:rsidRPr="007A02A4">
        <w:t>in Queensland.</w:t>
      </w:r>
    </w:p>
    <w:p w14:paraId="31C60321" w14:textId="443FDCDD" w:rsidR="00726BF7" w:rsidRPr="007A02A4" w:rsidRDefault="00726BF7" w:rsidP="005E48C5">
      <w:pPr>
        <w:spacing w:before="60" w:after="60"/>
      </w:pPr>
      <w:r w:rsidRPr="007A02A4">
        <w:t xml:space="preserve">The Special Taskforce wrote a report called </w:t>
      </w:r>
      <w:r w:rsidRPr="007A02A4">
        <w:rPr>
          <w:rStyle w:val="Emphasis"/>
        </w:rPr>
        <w:t>Not Now, Not Ever</w:t>
      </w:r>
      <w:r w:rsidRPr="007A02A4">
        <w:t>.</w:t>
      </w:r>
    </w:p>
    <w:p w14:paraId="1472E261" w14:textId="77777777" w:rsidR="00726BF7" w:rsidRDefault="00726BF7" w:rsidP="007A02A4">
      <w:r>
        <w:t>The report:</w:t>
      </w:r>
    </w:p>
    <w:p w14:paraId="16637177" w14:textId="77777777" w:rsidR="00726BF7" w:rsidRDefault="00726BF7" w:rsidP="009426B9">
      <w:pPr>
        <w:pStyle w:val="ListParagraph"/>
        <w:numPr>
          <w:ilvl w:val="0"/>
          <w:numId w:val="25"/>
        </w:numPr>
      </w:pPr>
      <w:r>
        <w:t>taught us a lot</w:t>
      </w:r>
    </w:p>
    <w:p w14:paraId="0004ADFD" w14:textId="77777777" w:rsidR="00726BF7" w:rsidRDefault="00726BF7" w:rsidP="009426B9">
      <w:pPr>
        <w:pStyle w:val="ListParagraph"/>
        <w:numPr>
          <w:ilvl w:val="0"/>
          <w:numId w:val="25"/>
        </w:numPr>
      </w:pPr>
      <w:r>
        <w:t>explained what we can do.</w:t>
      </w:r>
    </w:p>
    <w:p w14:paraId="4E936886" w14:textId="77777777" w:rsidR="00726BF7" w:rsidRPr="00DB0295" w:rsidRDefault="00726BF7" w:rsidP="009426B9">
      <w:r>
        <w:t>We have a chance to stop domestic and family violence in Queensland.</w:t>
      </w:r>
    </w:p>
    <w:p w14:paraId="081DBD91" w14:textId="77777777" w:rsidR="00726BF7" w:rsidRDefault="00726BF7" w:rsidP="009426B9">
      <w:r>
        <w:t>But it is not an easy problem to fix.</w:t>
      </w:r>
    </w:p>
    <w:p w14:paraId="77FE1FB1" w14:textId="2FB3D3D0" w:rsidR="00726BF7" w:rsidRDefault="00726BF7" w:rsidP="00CA424F">
      <w:pPr>
        <w:spacing w:line="276" w:lineRule="auto"/>
      </w:pPr>
      <w:r>
        <w:t>There might be more people with disability experiencing domestic and family violence than we know.</w:t>
      </w:r>
    </w:p>
    <w:p w14:paraId="6B12B618" w14:textId="77777777" w:rsidR="00726BF7" w:rsidRDefault="00726BF7" w:rsidP="009426B9">
      <w:r>
        <w:t>Those people might:</w:t>
      </w:r>
    </w:p>
    <w:p w14:paraId="47E0AD08" w14:textId="77777777" w:rsidR="00726BF7" w:rsidRDefault="00726BF7" w:rsidP="007D4F8E">
      <w:pPr>
        <w:pStyle w:val="ListParagraph"/>
        <w:numPr>
          <w:ilvl w:val="0"/>
          <w:numId w:val="44"/>
        </w:numPr>
      </w:pPr>
      <w:r>
        <w:t>not know what to do</w:t>
      </w:r>
    </w:p>
    <w:p w14:paraId="115ADE8E" w14:textId="77777777" w:rsidR="00726BF7" w:rsidRDefault="00726BF7" w:rsidP="007D4F8E">
      <w:pPr>
        <w:pStyle w:val="ListParagraph"/>
        <w:numPr>
          <w:ilvl w:val="0"/>
          <w:numId w:val="44"/>
        </w:numPr>
      </w:pPr>
      <w:r>
        <w:t>be too scared to say or do anything.</w:t>
      </w:r>
    </w:p>
    <w:p w14:paraId="59B41359" w14:textId="77777777" w:rsidR="000D3A9F" w:rsidRDefault="000D3A9F" w:rsidP="007D4F8E">
      <w:pPr>
        <w:pStyle w:val="Heading2"/>
      </w:pPr>
      <w:bookmarkStart w:id="13" w:name="_Toc10215768"/>
      <w:r>
        <w:br w:type="page"/>
      </w:r>
    </w:p>
    <w:p w14:paraId="05B11C3C" w14:textId="31DBD62C" w:rsidR="007D4F8E" w:rsidRDefault="007D4F8E" w:rsidP="007D4F8E">
      <w:pPr>
        <w:pStyle w:val="Heading2"/>
      </w:pPr>
      <w:r>
        <w:lastRenderedPageBreak/>
        <w:t>Who will this plan help?</w:t>
      </w:r>
      <w:bookmarkEnd w:id="13"/>
    </w:p>
    <w:p w14:paraId="14BCBE71" w14:textId="77777777" w:rsidR="00726BF7" w:rsidRPr="00DB0295" w:rsidRDefault="00726BF7" w:rsidP="00726BF7">
      <w:pPr>
        <w:spacing w:line="360" w:lineRule="auto"/>
      </w:pPr>
      <w:r>
        <w:t>This plan can help all Queenslanders, including people with disability.</w:t>
      </w:r>
    </w:p>
    <w:p w14:paraId="27E2AC80" w14:textId="77777777" w:rsidR="00726BF7" w:rsidRPr="00DB0295" w:rsidRDefault="00726BF7" w:rsidP="00726BF7">
      <w:pPr>
        <w:spacing w:line="360" w:lineRule="auto"/>
      </w:pPr>
      <w:r>
        <w:t>The whole community needs to take part.</w:t>
      </w:r>
    </w:p>
    <w:p w14:paraId="3E006DDC" w14:textId="77777777" w:rsidR="00726BF7" w:rsidRDefault="00726BF7" w:rsidP="00726BF7">
      <w:pPr>
        <w:spacing w:line="360" w:lineRule="auto"/>
      </w:pPr>
      <w:r>
        <w:t>We will:</w:t>
      </w:r>
    </w:p>
    <w:p w14:paraId="31837614" w14:textId="77777777" w:rsidR="00726BF7" w:rsidRDefault="00726BF7" w:rsidP="00726BF7">
      <w:pPr>
        <w:pStyle w:val="ListParagraph"/>
        <w:numPr>
          <w:ilvl w:val="0"/>
          <w:numId w:val="46"/>
        </w:numPr>
        <w:spacing w:line="360" w:lineRule="auto"/>
      </w:pPr>
      <w:r>
        <w:t>work with organisations and services that support people who have experienced domestic and family violence</w:t>
      </w:r>
    </w:p>
    <w:p w14:paraId="1B5598FC" w14:textId="7AC6FC26" w:rsidR="00726BF7" w:rsidRPr="007D4F8E" w:rsidRDefault="00726BF7" w:rsidP="00726BF7">
      <w:pPr>
        <w:pStyle w:val="ListParagraph"/>
        <w:numPr>
          <w:ilvl w:val="0"/>
          <w:numId w:val="46"/>
        </w:numPr>
        <w:spacing w:line="360" w:lineRule="auto"/>
      </w:pPr>
      <w:r w:rsidRPr="007D4F8E">
        <w:rPr>
          <w:rFonts w:eastAsiaTheme="minorHAnsi"/>
        </w:rPr>
        <w:t>find new ways to share information</w:t>
      </w:r>
      <w:r>
        <w:rPr>
          <w:rFonts w:eastAsiaTheme="minorHAnsi"/>
        </w:rPr>
        <w:t xml:space="preserve"> </w:t>
      </w:r>
      <w:r w:rsidRPr="007D4F8E">
        <w:rPr>
          <w:rFonts w:eastAsiaTheme="minorHAnsi"/>
        </w:rPr>
        <w:t xml:space="preserve">about </w:t>
      </w:r>
      <w:r>
        <w:rPr>
          <w:rFonts w:eastAsiaTheme="minorHAnsi"/>
        </w:rPr>
        <w:t xml:space="preserve">domestic and family </w:t>
      </w:r>
      <w:r w:rsidRPr="007D4F8E">
        <w:rPr>
          <w:rFonts w:eastAsiaTheme="minorHAnsi"/>
        </w:rPr>
        <w:t>violence against women and girls</w:t>
      </w:r>
      <w:r>
        <w:rPr>
          <w:rFonts w:eastAsiaTheme="minorHAnsi"/>
        </w:rPr>
        <w:t xml:space="preserve"> </w:t>
      </w:r>
      <w:r w:rsidRPr="007D4F8E">
        <w:rPr>
          <w:rFonts w:eastAsiaTheme="minorHAnsi"/>
        </w:rPr>
        <w:t>with disability</w:t>
      </w:r>
    </w:p>
    <w:p w14:paraId="3DDACC78" w14:textId="0B23D21D" w:rsidR="00726BF7" w:rsidRDefault="00726BF7" w:rsidP="00726BF7">
      <w:pPr>
        <w:pStyle w:val="ListParagraph"/>
        <w:numPr>
          <w:ilvl w:val="0"/>
          <w:numId w:val="46"/>
        </w:numPr>
        <w:spacing w:line="360" w:lineRule="auto"/>
        <w:rPr>
          <w:rFonts w:eastAsiaTheme="minorHAnsi"/>
        </w:rPr>
      </w:pPr>
      <w:r w:rsidRPr="007D4F8E">
        <w:rPr>
          <w:rFonts w:eastAsiaTheme="minorHAnsi"/>
        </w:rPr>
        <w:t>offer people who work</w:t>
      </w:r>
      <w:r>
        <w:rPr>
          <w:rFonts w:eastAsiaTheme="minorHAnsi"/>
        </w:rPr>
        <w:t xml:space="preserve"> </w:t>
      </w:r>
      <w:r w:rsidRPr="007D4F8E">
        <w:rPr>
          <w:rFonts w:eastAsiaTheme="minorHAnsi"/>
        </w:rPr>
        <w:t>with women and girls with disability more training about</w:t>
      </w:r>
      <w:r>
        <w:rPr>
          <w:rFonts w:eastAsiaTheme="minorHAnsi"/>
        </w:rPr>
        <w:t xml:space="preserve"> </w:t>
      </w:r>
      <w:r w:rsidRPr="007D4F8E">
        <w:rPr>
          <w:rFonts w:eastAsiaTheme="minorHAnsi"/>
        </w:rPr>
        <w:t>how to</w:t>
      </w:r>
      <w:r>
        <w:rPr>
          <w:rFonts w:eastAsiaTheme="minorHAnsi"/>
        </w:rPr>
        <w:t>:</w:t>
      </w:r>
    </w:p>
    <w:p w14:paraId="0DE2F808" w14:textId="77777777" w:rsidR="00726BF7" w:rsidRDefault="00726BF7" w:rsidP="00726BF7">
      <w:pPr>
        <w:pStyle w:val="ListParagraph"/>
        <w:numPr>
          <w:ilvl w:val="1"/>
          <w:numId w:val="46"/>
        </w:numPr>
        <w:spacing w:line="360" w:lineRule="auto"/>
        <w:rPr>
          <w:rFonts w:eastAsiaTheme="minorHAnsi"/>
        </w:rPr>
      </w:pPr>
      <w:r>
        <w:rPr>
          <w:rFonts w:eastAsiaTheme="minorHAnsi"/>
        </w:rPr>
        <w:t>recognise</w:t>
      </w:r>
      <w:r w:rsidRPr="007D4F8E">
        <w:rPr>
          <w:rFonts w:eastAsiaTheme="minorHAnsi"/>
        </w:rPr>
        <w:t xml:space="preserve"> </w:t>
      </w:r>
      <w:r>
        <w:rPr>
          <w:rFonts w:eastAsiaTheme="minorHAnsi"/>
        </w:rPr>
        <w:t>and respond to</w:t>
      </w:r>
      <w:r w:rsidRPr="007D4F8E">
        <w:rPr>
          <w:rFonts w:eastAsiaTheme="minorHAnsi"/>
        </w:rPr>
        <w:t xml:space="preserve"> </w:t>
      </w:r>
      <w:r>
        <w:rPr>
          <w:rFonts w:eastAsiaTheme="minorHAnsi"/>
        </w:rPr>
        <w:t xml:space="preserve">domestic and family </w:t>
      </w:r>
      <w:r w:rsidRPr="007D4F8E">
        <w:rPr>
          <w:rFonts w:eastAsiaTheme="minorHAnsi"/>
        </w:rPr>
        <w:t>violence</w:t>
      </w:r>
    </w:p>
    <w:p w14:paraId="5751F59D" w14:textId="75418301" w:rsidR="00726BF7" w:rsidRPr="007D4F8E" w:rsidRDefault="00726BF7" w:rsidP="00726BF7">
      <w:pPr>
        <w:pStyle w:val="ListParagraph"/>
        <w:numPr>
          <w:ilvl w:val="1"/>
          <w:numId w:val="46"/>
        </w:numPr>
        <w:spacing w:line="360" w:lineRule="auto"/>
        <w:rPr>
          <w:rFonts w:eastAsiaTheme="minorHAnsi"/>
        </w:rPr>
      </w:pPr>
      <w:r>
        <w:rPr>
          <w:rFonts w:eastAsiaTheme="minorHAnsi"/>
        </w:rPr>
        <w:t xml:space="preserve">refer women and girls impacted by domestic and </w:t>
      </w:r>
      <w:r>
        <w:rPr>
          <w:rFonts w:eastAsiaTheme="minorHAnsi"/>
        </w:rPr>
        <w:br/>
        <w:t>family violence</w:t>
      </w:r>
    </w:p>
    <w:p w14:paraId="7E487667" w14:textId="77777777" w:rsidR="00726BF7" w:rsidRPr="007D4F8E" w:rsidRDefault="00726BF7" w:rsidP="00726BF7">
      <w:pPr>
        <w:pStyle w:val="ListParagraph"/>
        <w:numPr>
          <w:ilvl w:val="0"/>
          <w:numId w:val="46"/>
        </w:numPr>
        <w:spacing w:line="360" w:lineRule="auto"/>
      </w:pPr>
      <w:r w:rsidRPr="007D4F8E">
        <w:rPr>
          <w:rFonts w:eastAsiaTheme="minorHAnsi"/>
        </w:rPr>
        <w:t xml:space="preserve">find better ways to collect information about </w:t>
      </w:r>
      <w:r>
        <w:rPr>
          <w:rFonts w:eastAsiaTheme="minorHAnsi"/>
        </w:rPr>
        <w:t xml:space="preserve">domestic and family </w:t>
      </w:r>
      <w:r w:rsidRPr="007D4F8E">
        <w:rPr>
          <w:rFonts w:eastAsiaTheme="minorHAnsi"/>
        </w:rPr>
        <w:t xml:space="preserve">violence against women with disability. </w:t>
      </w:r>
    </w:p>
    <w:p w14:paraId="3CF33C9D" w14:textId="3EE12ABB" w:rsidR="00726BF7" w:rsidRPr="007D4F8E" w:rsidRDefault="00726BF7" w:rsidP="00726BF7">
      <w:pPr>
        <w:spacing w:line="360" w:lineRule="auto"/>
      </w:pPr>
      <w:r w:rsidRPr="007D4F8E">
        <w:rPr>
          <w:rFonts w:eastAsiaTheme="minorHAnsi"/>
        </w:rPr>
        <w:t xml:space="preserve">This will </w:t>
      </w:r>
      <w:r>
        <w:rPr>
          <w:rFonts w:eastAsiaTheme="minorHAnsi"/>
        </w:rPr>
        <w:t xml:space="preserve">help </w:t>
      </w:r>
      <w:r w:rsidRPr="007D4F8E">
        <w:rPr>
          <w:rFonts w:eastAsiaTheme="minorHAnsi"/>
        </w:rPr>
        <w:t xml:space="preserve">us know where help is needed </w:t>
      </w:r>
      <w:r>
        <w:rPr>
          <w:rFonts w:eastAsiaTheme="minorHAnsi"/>
        </w:rPr>
        <w:t>so we can</w:t>
      </w:r>
      <w:r w:rsidRPr="007D4F8E">
        <w:rPr>
          <w:rFonts w:eastAsiaTheme="minorHAnsi"/>
        </w:rPr>
        <w:t xml:space="preserve"> make </w:t>
      </w:r>
      <w:r>
        <w:rPr>
          <w:rFonts w:eastAsiaTheme="minorHAnsi"/>
        </w:rPr>
        <w:br/>
      </w:r>
      <w:r w:rsidRPr="007D4F8E">
        <w:rPr>
          <w:rFonts w:eastAsiaTheme="minorHAnsi"/>
        </w:rPr>
        <w:t>better decisions</w:t>
      </w:r>
      <w:r>
        <w:rPr>
          <w:rFonts w:eastAsiaTheme="minorHAnsi"/>
        </w:rPr>
        <w:t>.</w:t>
      </w:r>
    </w:p>
    <w:p w14:paraId="5A691BCA" w14:textId="77777777" w:rsidR="00726BF7" w:rsidRDefault="00726BF7" w:rsidP="00726BF7">
      <w:pPr>
        <w:spacing w:line="360" w:lineRule="auto"/>
      </w:pPr>
      <w:r>
        <w:t>We will make sure organisations and services are:</w:t>
      </w:r>
    </w:p>
    <w:p w14:paraId="0D5BFC89" w14:textId="77777777" w:rsidR="00726BF7" w:rsidRDefault="00726BF7" w:rsidP="00726BF7">
      <w:pPr>
        <w:pStyle w:val="ListParagraph"/>
        <w:numPr>
          <w:ilvl w:val="0"/>
          <w:numId w:val="16"/>
        </w:numPr>
        <w:spacing w:line="360" w:lineRule="auto"/>
        <w:rPr>
          <w:rStyle w:val="Strong"/>
        </w:rPr>
      </w:pPr>
      <w:r>
        <w:rPr>
          <w:rStyle w:val="Strong"/>
        </w:rPr>
        <w:t>inclusive</w:t>
      </w:r>
    </w:p>
    <w:p w14:paraId="1CF3D9AE" w14:textId="77777777" w:rsidR="00726BF7" w:rsidRDefault="00726BF7" w:rsidP="00726BF7">
      <w:pPr>
        <w:pStyle w:val="ListParagraph"/>
        <w:numPr>
          <w:ilvl w:val="0"/>
          <w:numId w:val="16"/>
        </w:numPr>
        <w:spacing w:line="360" w:lineRule="auto"/>
      </w:pPr>
      <w:r w:rsidRPr="009A027A">
        <w:rPr>
          <w:rStyle w:val="Strong"/>
        </w:rPr>
        <w:t>accessible</w:t>
      </w:r>
      <w:r>
        <w:t>.</w:t>
      </w:r>
    </w:p>
    <w:p w14:paraId="51F2ADBE" w14:textId="6B4E88C0" w:rsidR="00726BF7" w:rsidRPr="00180F7F" w:rsidRDefault="00726BF7" w:rsidP="00726BF7">
      <w:pPr>
        <w:spacing w:line="360" w:lineRule="auto"/>
      </w:pPr>
      <w:r w:rsidRPr="00180F7F">
        <w:t>If something is inclusive, everyone can</w:t>
      </w:r>
      <w:r>
        <w:t xml:space="preserve"> </w:t>
      </w:r>
      <w:r w:rsidRPr="00180F7F">
        <w:t>take part.</w:t>
      </w:r>
    </w:p>
    <w:p w14:paraId="0A97F953" w14:textId="77777777" w:rsidR="00726BF7" w:rsidRDefault="00726BF7">
      <w:pPr>
        <w:spacing w:before="0" w:after="0" w:line="240" w:lineRule="auto"/>
      </w:pPr>
      <w:r>
        <w:br w:type="page"/>
      </w:r>
    </w:p>
    <w:p w14:paraId="66004171" w14:textId="6D4BA8CF" w:rsidR="00726BF7" w:rsidRDefault="00726BF7" w:rsidP="00726BF7">
      <w:pPr>
        <w:spacing w:line="360" w:lineRule="auto"/>
      </w:pPr>
      <w:r w:rsidRPr="00180F7F">
        <w:lastRenderedPageBreak/>
        <w:t>If something is accessible, everyone can</w:t>
      </w:r>
      <w:r>
        <w:t xml:space="preserve"> </w:t>
      </w:r>
      <w:r w:rsidRPr="00180F7F">
        <w:t>use it.</w:t>
      </w:r>
      <w:r>
        <w:t xml:space="preserve"> </w:t>
      </w:r>
      <w:r w:rsidRPr="00180F7F">
        <w:t>This might be:</w:t>
      </w:r>
    </w:p>
    <w:p w14:paraId="32DB69B6" w14:textId="77777777" w:rsidR="00726BF7" w:rsidRPr="00252545" w:rsidRDefault="00726BF7" w:rsidP="00726BF7">
      <w:pPr>
        <w:pStyle w:val="ListParagraph"/>
        <w:numPr>
          <w:ilvl w:val="0"/>
          <w:numId w:val="15"/>
        </w:numPr>
        <w:spacing w:line="360" w:lineRule="auto"/>
        <w:ind w:left="714" w:hanging="357"/>
      </w:pPr>
      <w:r w:rsidRPr="00252545">
        <w:t>a place or a building</w:t>
      </w:r>
    </w:p>
    <w:p w14:paraId="267346E8" w14:textId="77777777" w:rsidR="00726BF7" w:rsidRDefault="00726BF7" w:rsidP="00726BF7">
      <w:pPr>
        <w:pStyle w:val="ListParagraph"/>
        <w:numPr>
          <w:ilvl w:val="0"/>
          <w:numId w:val="15"/>
        </w:numPr>
        <w:spacing w:line="360" w:lineRule="auto"/>
        <w:ind w:left="714" w:hanging="357"/>
      </w:pPr>
      <w:r>
        <w:t>transport</w:t>
      </w:r>
    </w:p>
    <w:p w14:paraId="2F73F951" w14:textId="77777777" w:rsidR="00726BF7" w:rsidRPr="00252545" w:rsidRDefault="00726BF7" w:rsidP="00726BF7">
      <w:pPr>
        <w:pStyle w:val="ListParagraph"/>
        <w:numPr>
          <w:ilvl w:val="0"/>
          <w:numId w:val="15"/>
        </w:numPr>
        <w:spacing w:line="360" w:lineRule="auto"/>
        <w:ind w:left="714" w:hanging="357"/>
      </w:pPr>
      <w:r w:rsidRPr="00252545">
        <w:t>a service</w:t>
      </w:r>
    </w:p>
    <w:p w14:paraId="0F305366" w14:textId="77777777" w:rsidR="00726BF7" w:rsidRDefault="00726BF7" w:rsidP="00726BF7">
      <w:pPr>
        <w:pStyle w:val="ListParagraph"/>
        <w:numPr>
          <w:ilvl w:val="0"/>
          <w:numId w:val="15"/>
        </w:numPr>
        <w:spacing w:line="360" w:lineRule="auto"/>
        <w:ind w:left="714" w:hanging="357"/>
      </w:pPr>
      <w:r w:rsidRPr="00252545">
        <w:t>informatio</w:t>
      </w:r>
      <w:r>
        <w:t>n</w:t>
      </w:r>
    </w:p>
    <w:p w14:paraId="4BFC21A8" w14:textId="77777777" w:rsidR="00726BF7" w:rsidRDefault="00726BF7" w:rsidP="00726BF7">
      <w:pPr>
        <w:pStyle w:val="ListParagraph"/>
        <w:numPr>
          <w:ilvl w:val="0"/>
          <w:numId w:val="15"/>
        </w:numPr>
        <w:spacing w:line="360" w:lineRule="auto"/>
        <w:ind w:left="714" w:hanging="357"/>
      </w:pPr>
      <w:r w:rsidRPr="00252545">
        <w:t>a website.</w:t>
      </w:r>
    </w:p>
    <w:p w14:paraId="22A40D50" w14:textId="77777777" w:rsidR="00726BF7" w:rsidRPr="007D4F8E" w:rsidRDefault="00726BF7" w:rsidP="00726BF7">
      <w:pPr>
        <w:spacing w:line="360" w:lineRule="auto"/>
      </w:pPr>
      <w:r>
        <w:t xml:space="preserve">This plan gives people with </w:t>
      </w:r>
      <w:r w:rsidRPr="007D4F8E">
        <w:rPr>
          <w:rStyle w:val="Strong"/>
        </w:rPr>
        <w:t>lived experience of disability</w:t>
      </w:r>
      <w:r w:rsidRPr="007D4F8E">
        <w:t xml:space="preserve"> a chance to:</w:t>
      </w:r>
    </w:p>
    <w:p w14:paraId="0A9F8364" w14:textId="77777777" w:rsidR="00726BF7" w:rsidRDefault="00726BF7" w:rsidP="00726BF7">
      <w:pPr>
        <w:pStyle w:val="ListParagraph"/>
        <w:numPr>
          <w:ilvl w:val="0"/>
          <w:numId w:val="13"/>
        </w:numPr>
        <w:spacing w:line="360" w:lineRule="auto"/>
      </w:pPr>
      <w:r>
        <w:t>help it get started</w:t>
      </w:r>
    </w:p>
    <w:p w14:paraId="24805830" w14:textId="77777777" w:rsidR="00726BF7" w:rsidRPr="00180F7F" w:rsidRDefault="00726BF7" w:rsidP="00726BF7">
      <w:pPr>
        <w:pStyle w:val="ListParagraph"/>
        <w:numPr>
          <w:ilvl w:val="0"/>
          <w:numId w:val="13"/>
        </w:numPr>
        <w:spacing w:line="360" w:lineRule="auto"/>
      </w:pPr>
      <w:r>
        <w:t>make it work.</w:t>
      </w:r>
    </w:p>
    <w:p w14:paraId="6AC40080" w14:textId="77777777" w:rsidR="00726BF7" w:rsidRDefault="00726BF7" w:rsidP="00726BF7">
      <w:pPr>
        <w:spacing w:line="360" w:lineRule="auto"/>
      </w:pPr>
      <w:r>
        <w:t>If you have lived experience of disability, you:</w:t>
      </w:r>
    </w:p>
    <w:p w14:paraId="7C54313F" w14:textId="77777777" w:rsidR="00726BF7" w:rsidRDefault="00726BF7" w:rsidP="00726BF7">
      <w:pPr>
        <w:pStyle w:val="ListParagraph"/>
        <w:numPr>
          <w:ilvl w:val="0"/>
          <w:numId w:val="45"/>
        </w:numPr>
        <w:spacing w:line="360" w:lineRule="auto"/>
      </w:pPr>
      <w:r>
        <w:t xml:space="preserve">have a disability </w:t>
      </w:r>
    </w:p>
    <w:p w14:paraId="44F23CAA" w14:textId="77777777" w:rsidR="00726BF7" w:rsidRDefault="00726BF7" w:rsidP="00726BF7">
      <w:pPr>
        <w:pStyle w:val="ListParagraph"/>
        <w:numPr>
          <w:ilvl w:val="0"/>
          <w:numId w:val="45"/>
        </w:numPr>
        <w:spacing w:line="360" w:lineRule="auto"/>
      </w:pPr>
      <w:r>
        <w:t>know what life can be like for people with disability</w:t>
      </w:r>
    </w:p>
    <w:p w14:paraId="1C0E2C7D" w14:textId="77777777" w:rsidR="00726BF7" w:rsidRDefault="00726BF7" w:rsidP="00726BF7">
      <w:pPr>
        <w:pStyle w:val="ListParagraph"/>
        <w:numPr>
          <w:ilvl w:val="0"/>
          <w:numId w:val="45"/>
        </w:numPr>
        <w:spacing w:line="360" w:lineRule="auto"/>
      </w:pPr>
      <w:r>
        <w:t>can tell your story to help others.</w:t>
      </w:r>
    </w:p>
    <w:p w14:paraId="7A4122EA" w14:textId="77777777" w:rsidR="00726BF7" w:rsidRDefault="00726BF7">
      <w:pPr>
        <w:spacing w:before="0" w:after="0" w:line="240" w:lineRule="auto"/>
        <w:rPr>
          <w:rFonts w:cs="Times New Roman"/>
          <w:b/>
          <w:bCs/>
          <w:color w:val="2D8C87"/>
          <w:sz w:val="32"/>
          <w:szCs w:val="26"/>
          <w:lang w:eastAsia="x-none"/>
        </w:rPr>
      </w:pPr>
      <w:bookmarkStart w:id="14" w:name="_Toc10215769"/>
      <w:r>
        <w:br w:type="page"/>
      </w:r>
    </w:p>
    <w:p w14:paraId="4FF6F626" w14:textId="03449CD4" w:rsidR="00DB0295" w:rsidRDefault="005F6CCC" w:rsidP="00DB0295">
      <w:pPr>
        <w:pStyle w:val="Heading2"/>
      </w:pPr>
      <w:r>
        <w:rPr>
          <w:lang w:val="en-AU"/>
        </w:rPr>
        <w:lastRenderedPageBreak/>
        <w:t xml:space="preserve">What’s in </w:t>
      </w:r>
      <w:r w:rsidR="00BA77F3">
        <w:rPr>
          <w:lang w:val="en-AU"/>
        </w:rPr>
        <w:t>the</w:t>
      </w:r>
      <w:r>
        <w:rPr>
          <w:lang w:val="en-AU"/>
        </w:rPr>
        <w:t xml:space="preserve"> plan?</w:t>
      </w:r>
      <w:bookmarkEnd w:id="14"/>
      <w:r w:rsidR="00DB0295">
        <w:t xml:space="preserve"> </w:t>
      </w:r>
    </w:p>
    <w:p w14:paraId="2A4AA524" w14:textId="7A4AFCBB" w:rsidR="00B235BD" w:rsidRPr="00B235BD" w:rsidRDefault="00B235BD" w:rsidP="00B235BD">
      <w:pPr>
        <w:pStyle w:val="Heading3"/>
      </w:pPr>
      <w:r>
        <w:t>Our 4 focus areas</w:t>
      </w:r>
    </w:p>
    <w:p w14:paraId="3100EDB1" w14:textId="77777777" w:rsidR="00726BF7" w:rsidRPr="00DB0295" w:rsidRDefault="00726BF7" w:rsidP="009426B9">
      <w:r>
        <w:t>In the plan, we focus on 4 important areas:</w:t>
      </w:r>
    </w:p>
    <w:p w14:paraId="0BAB5E3F" w14:textId="77777777" w:rsidR="00726BF7" w:rsidRPr="00DB0295" w:rsidRDefault="00726BF7" w:rsidP="00386474">
      <w:pPr>
        <w:pStyle w:val="ListParagraph"/>
        <w:numPr>
          <w:ilvl w:val="0"/>
          <w:numId w:val="17"/>
        </w:numPr>
      </w:pPr>
      <w:r>
        <w:t>Raising awareness</w:t>
      </w:r>
    </w:p>
    <w:p w14:paraId="484B45AE" w14:textId="77777777" w:rsidR="00726BF7" w:rsidRPr="00DB0295" w:rsidRDefault="00726BF7" w:rsidP="00386474">
      <w:pPr>
        <w:pStyle w:val="ListParagraph"/>
        <w:numPr>
          <w:ilvl w:val="0"/>
          <w:numId w:val="17"/>
        </w:numPr>
      </w:pPr>
      <w:r>
        <w:t>Building sector capacity and capability</w:t>
      </w:r>
    </w:p>
    <w:p w14:paraId="0ABCFB8B" w14:textId="77777777" w:rsidR="00726BF7" w:rsidRDefault="00726BF7" w:rsidP="00386474">
      <w:pPr>
        <w:pStyle w:val="ListParagraph"/>
        <w:numPr>
          <w:ilvl w:val="0"/>
          <w:numId w:val="17"/>
        </w:numPr>
      </w:pPr>
      <w:r>
        <w:t>Implementing practical responses</w:t>
      </w:r>
    </w:p>
    <w:p w14:paraId="0F0ABEB1" w14:textId="77777777" w:rsidR="00726BF7" w:rsidRDefault="00726BF7" w:rsidP="00386474">
      <w:pPr>
        <w:pStyle w:val="ListParagraph"/>
        <w:numPr>
          <w:ilvl w:val="0"/>
          <w:numId w:val="17"/>
        </w:numPr>
      </w:pPr>
      <w:r>
        <w:t>Building the evidence.</w:t>
      </w:r>
    </w:p>
    <w:p w14:paraId="2A4252CF" w14:textId="4F449B59" w:rsidR="00726BF7" w:rsidRDefault="00726BF7" w:rsidP="009426B9">
      <w:r>
        <w:t>We explain each of our focus areas on the following pages.</w:t>
      </w:r>
    </w:p>
    <w:p w14:paraId="07699279" w14:textId="38210811" w:rsidR="00386474" w:rsidRDefault="00386474" w:rsidP="00386474">
      <w:pPr>
        <w:pStyle w:val="Heading3"/>
        <w:numPr>
          <w:ilvl w:val="0"/>
          <w:numId w:val="18"/>
        </w:numPr>
      </w:pPr>
      <w:r>
        <w:t>Raising awareness</w:t>
      </w:r>
    </w:p>
    <w:p w14:paraId="1A5134CD" w14:textId="77777777" w:rsidR="00726BF7" w:rsidRPr="00E41F1B" w:rsidRDefault="00726BF7" w:rsidP="00726BF7">
      <w:pPr>
        <w:spacing w:line="360" w:lineRule="auto"/>
      </w:pPr>
      <w:r>
        <w:t>This focus area is about helping the community know and understand how people with disability:</w:t>
      </w:r>
    </w:p>
    <w:p w14:paraId="386355A5" w14:textId="77777777" w:rsidR="00726BF7" w:rsidRDefault="00726BF7" w:rsidP="00726BF7">
      <w:pPr>
        <w:pStyle w:val="ListParagraph"/>
        <w:numPr>
          <w:ilvl w:val="0"/>
          <w:numId w:val="19"/>
        </w:numPr>
        <w:spacing w:line="360" w:lineRule="auto"/>
      </w:pPr>
      <w:r>
        <w:t>can be impacted by domestic and family violence</w:t>
      </w:r>
    </w:p>
    <w:p w14:paraId="55D9651F" w14:textId="77777777" w:rsidR="00726BF7" w:rsidRDefault="00726BF7" w:rsidP="00726BF7">
      <w:pPr>
        <w:pStyle w:val="ListParagraph"/>
        <w:numPr>
          <w:ilvl w:val="0"/>
          <w:numId w:val="19"/>
        </w:numPr>
        <w:spacing w:line="360" w:lineRule="auto"/>
      </w:pPr>
      <w:r>
        <w:t>have the same rights as everyone else.</w:t>
      </w:r>
    </w:p>
    <w:p w14:paraId="1009295C" w14:textId="77777777" w:rsidR="00726BF7" w:rsidRPr="00E41F1B" w:rsidRDefault="00726BF7" w:rsidP="00726BF7">
      <w:pPr>
        <w:spacing w:line="360" w:lineRule="auto"/>
        <w:rPr>
          <w:rStyle w:val="Strong"/>
        </w:rPr>
      </w:pPr>
      <w:r w:rsidRPr="00E41F1B">
        <w:rPr>
          <w:rStyle w:val="Strong"/>
        </w:rPr>
        <w:t>What will we do?</w:t>
      </w:r>
    </w:p>
    <w:p w14:paraId="4A8472C2" w14:textId="77777777" w:rsidR="00726BF7" w:rsidRDefault="00726BF7" w:rsidP="00726BF7">
      <w:pPr>
        <w:spacing w:line="360" w:lineRule="auto"/>
      </w:pPr>
      <w:r>
        <w:t xml:space="preserve">We will clearly communicate with all Queenslanders about: </w:t>
      </w:r>
    </w:p>
    <w:p w14:paraId="56334921" w14:textId="77777777" w:rsidR="00726BF7" w:rsidRDefault="00726BF7" w:rsidP="00726BF7">
      <w:pPr>
        <w:pStyle w:val="ListParagraph"/>
        <w:numPr>
          <w:ilvl w:val="0"/>
          <w:numId w:val="20"/>
        </w:numPr>
        <w:spacing w:line="360" w:lineRule="auto"/>
      </w:pPr>
      <w:r>
        <w:t>how domestic and family violence impacts people with disability</w:t>
      </w:r>
    </w:p>
    <w:p w14:paraId="088949DD" w14:textId="77777777" w:rsidR="00726BF7" w:rsidRDefault="00726BF7" w:rsidP="00726BF7">
      <w:pPr>
        <w:pStyle w:val="ListParagraph"/>
        <w:numPr>
          <w:ilvl w:val="0"/>
          <w:numId w:val="20"/>
        </w:numPr>
        <w:spacing w:line="360" w:lineRule="auto"/>
      </w:pPr>
      <w:r>
        <w:t>the rights of people with disability.</w:t>
      </w:r>
    </w:p>
    <w:p w14:paraId="15E352B8" w14:textId="77777777" w:rsidR="00726BF7" w:rsidRDefault="00726BF7" w:rsidP="00726BF7">
      <w:pPr>
        <w:spacing w:line="360" w:lineRule="auto"/>
      </w:pPr>
      <w:r>
        <w:t>We will make sure people with disability can get the services and information they need to help them make decisions that keep them safe.</w:t>
      </w:r>
    </w:p>
    <w:p w14:paraId="5392299D" w14:textId="77777777" w:rsidR="00726BF7" w:rsidRDefault="00726BF7">
      <w:pPr>
        <w:spacing w:before="0" w:after="0" w:line="240" w:lineRule="auto"/>
      </w:pPr>
      <w:r>
        <w:br w:type="page"/>
      </w:r>
    </w:p>
    <w:p w14:paraId="4CE90F7F" w14:textId="69C206F7" w:rsidR="00726BF7" w:rsidRDefault="00726BF7" w:rsidP="00726BF7">
      <w:pPr>
        <w:spacing w:line="360" w:lineRule="auto"/>
      </w:pPr>
      <w:r>
        <w:lastRenderedPageBreak/>
        <w:t>We will share information with people who work for the Queensland Government and explain:</w:t>
      </w:r>
    </w:p>
    <w:p w14:paraId="24044CE3" w14:textId="77777777" w:rsidR="00726BF7" w:rsidRDefault="00726BF7" w:rsidP="00726BF7">
      <w:pPr>
        <w:pStyle w:val="ListParagraph"/>
        <w:numPr>
          <w:ilvl w:val="0"/>
          <w:numId w:val="34"/>
        </w:numPr>
        <w:spacing w:line="360" w:lineRule="auto"/>
      </w:pPr>
      <w:r>
        <w:t>how domestic and family violence impacts people with disability</w:t>
      </w:r>
    </w:p>
    <w:p w14:paraId="54065A75" w14:textId="77777777" w:rsidR="00726BF7" w:rsidRDefault="00726BF7" w:rsidP="00726BF7">
      <w:pPr>
        <w:pStyle w:val="ListParagraph"/>
        <w:numPr>
          <w:ilvl w:val="0"/>
          <w:numId w:val="34"/>
        </w:numPr>
        <w:spacing w:line="360" w:lineRule="auto"/>
      </w:pPr>
      <w:r>
        <w:t xml:space="preserve">what support they need. </w:t>
      </w:r>
    </w:p>
    <w:p w14:paraId="12C92AF9" w14:textId="77777777" w:rsidR="00726BF7" w:rsidRDefault="00726BF7" w:rsidP="00726BF7">
      <w:pPr>
        <w:spacing w:line="360" w:lineRule="auto"/>
      </w:pPr>
      <w:r w:rsidRPr="00E41F1B">
        <w:rPr>
          <w:rStyle w:val="Strong"/>
        </w:rPr>
        <w:t xml:space="preserve">How will we know </w:t>
      </w:r>
      <w:r>
        <w:rPr>
          <w:rStyle w:val="Strong"/>
        </w:rPr>
        <w:t xml:space="preserve">if </w:t>
      </w:r>
      <w:r w:rsidRPr="00E41F1B">
        <w:rPr>
          <w:rStyle w:val="Strong"/>
        </w:rPr>
        <w:t xml:space="preserve">this </w:t>
      </w:r>
      <w:r>
        <w:rPr>
          <w:rStyle w:val="Strong"/>
        </w:rPr>
        <w:t xml:space="preserve">has </w:t>
      </w:r>
      <w:r w:rsidRPr="00E41F1B">
        <w:rPr>
          <w:rStyle w:val="Strong"/>
        </w:rPr>
        <w:t>worked?</w:t>
      </w:r>
    </w:p>
    <w:p w14:paraId="4A825E95" w14:textId="77777777" w:rsidR="00726BF7" w:rsidRDefault="00726BF7" w:rsidP="00726BF7">
      <w:pPr>
        <w:spacing w:line="360" w:lineRule="auto"/>
      </w:pPr>
      <w:r>
        <w:t>We will know this has worked if Queenslanders understand:</w:t>
      </w:r>
    </w:p>
    <w:p w14:paraId="067368F4" w14:textId="77777777" w:rsidR="00726BF7" w:rsidRDefault="00726BF7" w:rsidP="00726BF7">
      <w:pPr>
        <w:pStyle w:val="ListParagraph"/>
        <w:numPr>
          <w:ilvl w:val="0"/>
          <w:numId w:val="21"/>
        </w:numPr>
        <w:spacing w:line="360" w:lineRule="auto"/>
      </w:pPr>
      <w:r>
        <w:t>how domestic and family violence impacts people with disability</w:t>
      </w:r>
    </w:p>
    <w:p w14:paraId="148DFE8F" w14:textId="77777777" w:rsidR="00726BF7" w:rsidRDefault="00726BF7" w:rsidP="00726BF7">
      <w:pPr>
        <w:pStyle w:val="ListParagraph"/>
        <w:numPr>
          <w:ilvl w:val="0"/>
          <w:numId w:val="21"/>
        </w:numPr>
        <w:spacing w:line="360" w:lineRule="auto"/>
      </w:pPr>
      <w:r>
        <w:t>what to do to stop domestic and family violence against people with disability.</w:t>
      </w:r>
    </w:p>
    <w:p w14:paraId="266B63FB" w14:textId="77777777" w:rsidR="00726BF7" w:rsidRDefault="00726BF7" w:rsidP="00726BF7">
      <w:pPr>
        <w:spacing w:line="360" w:lineRule="auto"/>
      </w:pPr>
      <w:r>
        <w:t>We will know this has worked when more people know and understand that people with disability:</w:t>
      </w:r>
    </w:p>
    <w:p w14:paraId="00E75839" w14:textId="77777777" w:rsidR="00726BF7" w:rsidRDefault="00726BF7" w:rsidP="00726BF7">
      <w:pPr>
        <w:pStyle w:val="ListParagraph"/>
        <w:numPr>
          <w:ilvl w:val="0"/>
          <w:numId w:val="22"/>
        </w:numPr>
        <w:spacing w:line="360" w:lineRule="auto"/>
      </w:pPr>
      <w:r>
        <w:t>have rights</w:t>
      </w:r>
    </w:p>
    <w:p w14:paraId="4630337C" w14:textId="77777777" w:rsidR="00726BF7" w:rsidRDefault="00726BF7" w:rsidP="00726BF7">
      <w:pPr>
        <w:pStyle w:val="ListParagraph"/>
        <w:numPr>
          <w:ilvl w:val="0"/>
          <w:numId w:val="22"/>
        </w:numPr>
        <w:spacing w:line="360" w:lineRule="auto"/>
      </w:pPr>
      <w:r>
        <w:t>can be independent</w:t>
      </w:r>
    </w:p>
    <w:p w14:paraId="4233FF67" w14:textId="77777777" w:rsidR="00726BF7" w:rsidRDefault="00726BF7" w:rsidP="00726BF7">
      <w:pPr>
        <w:pStyle w:val="ListParagraph"/>
        <w:numPr>
          <w:ilvl w:val="0"/>
          <w:numId w:val="22"/>
        </w:numPr>
        <w:spacing w:line="360" w:lineRule="auto"/>
      </w:pPr>
      <w:r>
        <w:t>can make decisions with the right support</w:t>
      </w:r>
    </w:p>
    <w:p w14:paraId="5FD9F22D" w14:textId="77777777" w:rsidR="00726BF7" w:rsidRDefault="00726BF7" w:rsidP="00726BF7">
      <w:pPr>
        <w:pStyle w:val="ListParagraph"/>
        <w:numPr>
          <w:ilvl w:val="0"/>
          <w:numId w:val="22"/>
        </w:numPr>
        <w:spacing w:line="360" w:lineRule="auto"/>
      </w:pPr>
      <w:r>
        <w:t>are safe</w:t>
      </w:r>
    </w:p>
    <w:p w14:paraId="472C876E" w14:textId="77777777" w:rsidR="00726BF7" w:rsidRDefault="00726BF7" w:rsidP="00726BF7">
      <w:pPr>
        <w:pStyle w:val="ListParagraph"/>
        <w:numPr>
          <w:ilvl w:val="0"/>
          <w:numId w:val="22"/>
        </w:numPr>
        <w:spacing w:line="360" w:lineRule="auto"/>
      </w:pPr>
      <w:r>
        <w:t>get the support they need.</w:t>
      </w:r>
    </w:p>
    <w:p w14:paraId="7E444AA9" w14:textId="77777777" w:rsidR="00726BF7" w:rsidRDefault="00726BF7">
      <w:pPr>
        <w:spacing w:before="0" w:after="0" w:line="240" w:lineRule="auto"/>
        <w:rPr>
          <w:rFonts w:cs="Times New Roman"/>
          <w:b/>
          <w:bCs/>
          <w:szCs w:val="26"/>
        </w:rPr>
      </w:pPr>
      <w:r>
        <w:br w:type="page"/>
      </w:r>
    </w:p>
    <w:p w14:paraId="5B5EC540" w14:textId="29535DDA" w:rsidR="00DB0295" w:rsidRDefault="00386474" w:rsidP="00E95354">
      <w:pPr>
        <w:pStyle w:val="Heading3"/>
        <w:numPr>
          <w:ilvl w:val="0"/>
          <w:numId w:val="18"/>
        </w:numPr>
        <w:spacing w:before="360" w:after="240"/>
      </w:pPr>
      <w:r>
        <w:lastRenderedPageBreak/>
        <w:t>Building sector capacity and capability</w:t>
      </w:r>
    </w:p>
    <w:p w14:paraId="3AABB885" w14:textId="77777777" w:rsidR="00726BF7" w:rsidRPr="004C5FFA" w:rsidRDefault="00726BF7" w:rsidP="00726BF7">
      <w:pPr>
        <w:spacing w:line="360" w:lineRule="auto"/>
      </w:pPr>
      <w:r>
        <w:t>This focus area is about making sure people who work with people with disability can give them the support and information they need.</w:t>
      </w:r>
    </w:p>
    <w:p w14:paraId="68D286AD" w14:textId="77777777" w:rsidR="00726BF7" w:rsidRDefault="00726BF7" w:rsidP="00726BF7">
      <w:pPr>
        <w:spacing w:line="360" w:lineRule="auto"/>
      </w:pPr>
      <w:r w:rsidRPr="00E41F1B">
        <w:rPr>
          <w:rStyle w:val="Strong"/>
        </w:rPr>
        <w:t>What will we do?</w:t>
      </w:r>
    </w:p>
    <w:p w14:paraId="6F859C2C" w14:textId="77777777" w:rsidR="00726BF7" w:rsidRDefault="00726BF7" w:rsidP="00726BF7">
      <w:pPr>
        <w:spacing w:line="360" w:lineRule="auto"/>
      </w:pPr>
      <w:r>
        <w:t>We will:</w:t>
      </w:r>
    </w:p>
    <w:p w14:paraId="73C53174" w14:textId="08119D83" w:rsidR="00726BF7" w:rsidRDefault="00726BF7" w:rsidP="00726BF7">
      <w:pPr>
        <w:pStyle w:val="ListParagraph"/>
        <w:numPr>
          <w:ilvl w:val="0"/>
          <w:numId w:val="23"/>
        </w:numPr>
        <w:spacing w:line="360" w:lineRule="auto"/>
      </w:pPr>
      <w:r>
        <w:t>give people with disability better information about the support they can use if they are impacted by domestic and family violence</w:t>
      </w:r>
    </w:p>
    <w:p w14:paraId="6F071783" w14:textId="77777777" w:rsidR="00726BF7" w:rsidRDefault="00726BF7" w:rsidP="00726BF7">
      <w:pPr>
        <w:pStyle w:val="ListParagraph"/>
        <w:numPr>
          <w:ilvl w:val="0"/>
          <w:numId w:val="23"/>
        </w:numPr>
        <w:spacing w:line="360" w:lineRule="auto"/>
      </w:pPr>
      <w:r>
        <w:t>help women with disability learn how to get help if they need it</w:t>
      </w:r>
    </w:p>
    <w:p w14:paraId="7E1DFDD6" w14:textId="77777777" w:rsidR="00726BF7" w:rsidRDefault="00726BF7" w:rsidP="00726BF7">
      <w:pPr>
        <w:pStyle w:val="ListParagraph"/>
        <w:numPr>
          <w:ilvl w:val="0"/>
          <w:numId w:val="23"/>
        </w:numPr>
        <w:spacing w:line="360" w:lineRule="auto"/>
      </w:pPr>
      <w:r>
        <w:t>help people understand the best ways to support people with disability, especially women and their children.</w:t>
      </w:r>
    </w:p>
    <w:p w14:paraId="5FA007AE" w14:textId="77777777" w:rsidR="00726BF7" w:rsidRDefault="00726BF7" w:rsidP="00726BF7">
      <w:pPr>
        <w:spacing w:line="360" w:lineRule="auto"/>
      </w:pPr>
      <w:r>
        <w:t>We want to work closely with women with disability so we know we are doing things the right way.</w:t>
      </w:r>
    </w:p>
    <w:p w14:paraId="195391AE" w14:textId="77777777" w:rsidR="00726BF7" w:rsidRDefault="00726BF7" w:rsidP="00726BF7">
      <w:pPr>
        <w:spacing w:line="360" w:lineRule="auto"/>
      </w:pPr>
      <w:r w:rsidRPr="00E41F1B">
        <w:rPr>
          <w:rStyle w:val="Strong"/>
        </w:rPr>
        <w:t xml:space="preserve">How will we know this </w:t>
      </w:r>
      <w:r>
        <w:rPr>
          <w:rStyle w:val="Strong"/>
        </w:rPr>
        <w:t xml:space="preserve">has </w:t>
      </w:r>
      <w:r w:rsidRPr="00E41F1B">
        <w:rPr>
          <w:rStyle w:val="Strong"/>
        </w:rPr>
        <w:t>worked?</w:t>
      </w:r>
    </w:p>
    <w:p w14:paraId="3608702A" w14:textId="77777777" w:rsidR="00726BF7" w:rsidRDefault="00726BF7" w:rsidP="00726BF7">
      <w:pPr>
        <w:spacing w:line="360" w:lineRule="auto"/>
      </w:pPr>
      <w:r>
        <w:t>We will know this has worked if there are better:</w:t>
      </w:r>
    </w:p>
    <w:p w14:paraId="7CC3DEAF" w14:textId="26D45A65" w:rsidR="00726BF7" w:rsidRDefault="00726BF7" w:rsidP="00726BF7">
      <w:pPr>
        <w:pStyle w:val="ListParagraph"/>
        <w:numPr>
          <w:ilvl w:val="0"/>
          <w:numId w:val="24"/>
        </w:numPr>
        <w:spacing w:line="360" w:lineRule="auto"/>
      </w:pPr>
      <w:r>
        <w:t xml:space="preserve">programs for preventing domestic violence against people </w:t>
      </w:r>
      <w:r>
        <w:br/>
        <w:t>with disability</w:t>
      </w:r>
    </w:p>
    <w:p w14:paraId="0142E134" w14:textId="77777777" w:rsidR="00726BF7" w:rsidRDefault="00726BF7" w:rsidP="00726BF7">
      <w:pPr>
        <w:pStyle w:val="ListParagraph"/>
        <w:numPr>
          <w:ilvl w:val="0"/>
          <w:numId w:val="24"/>
        </w:numPr>
        <w:spacing w:line="360" w:lineRule="auto"/>
      </w:pPr>
      <w:r>
        <w:t>services that know how to support people with disability impacted by domestic and family violence.</w:t>
      </w:r>
    </w:p>
    <w:p w14:paraId="409D2066" w14:textId="2F8807F4" w:rsidR="00763778" w:rsidRDefault="00763778">
      <w:pPr>
        <w:spacing w:before="0" w:after="0" w:line="240" w:lineRule="auto"/>
        <w:rPr>
          <w:rFonts w:cs="Times New Roman"/>
          <w:b/>
          <w:bCs/>
          <w:szCs w:val="26"/>
        </w:rPr>
      </w:pPr>
    </w:p>
    <w:p w14:paraId="10A5F45C" w14:textId="77777777" w:rsidR="00763778" w:rsidRDefault="00763778">
      <w:pPr>
        <w:spacing w:before="0" w:after="0" w:line="240" w:lineRule="auto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br w:type="page"/>
      </w:r>
    </w:p>
    <w:p w14:paraId="7B9207DF" w14:textId="5547DAAE" w:rsidR="00386474" w:rsidRDefault="00386474" w:rsidP="007F0DDE">
      <w:pPr>
        <w:pStyle w:val="Heading3"/>
        <w:numPr>
          <w:ilvl w:val="0"/>
          <w:numId w:val="18"/>
        </w:numPr>
        <w:spacing w:before="240" w:after="240"/>
      </w:pPr>
      <w:r>
        <w:lastRenderedPageBreak/>
        <w:t>Implementing practical responses</w:t>
      </w:r>
    </w:p>
    <w:p w14:paraId="2C9041F0" w14:textId="77777777" w:rsidR="00726BF7" w:rsidRPr="00E41F1B" w:rsidRDefault="00726BF7" w:rsidP="00726BF7">
      <w:pPr>
        <w:spacing w:line="360" w:lineRule="auto"/>
        <w:rPr>
          <w:rStyle w:val="Strong"/>
        </w:rPr>
      </w:pPr>
      <w:r>
        <w:t>This focus area is about really getting things done.</w:t>
      </w:r>
    </w:p>
    <w:p w14:paraId="353E712D" w14:textId="77777777" w:rsidR="00726BF7" w:rsidRDefault="00726BF7" w:rsidP="00726BF7">
      <w:pPr>
        <w:spacing w:line="360" w:lineRule="auto"/>
      </w:pPr>
      <w:r w:rsidRPr="00E41F1B">
        <w:rPr>
          <w:rStyle w:val="Strong"/>
        </w:rPr>
        <w:t>What will we do?</w:t>
      </w:r>
    </w:p>
    <w:p w14:paraId="37888EC9" w14:textId="77777777" w:rsidR="00726BF7" w:rsidRDefault="00726BF7" w:rsidP="00726BF7">
      <w:pPr>
        <w:spacing w:line="360" w:lineRule="auto"/>
      </w:pPr>
      <w:r>
        <w:t>We will:</w:t>
      </w:r>
    </w:p>
    <w:p w14:paraId="0CDA7AC8" w14:textId="77777777" w:rsidR="00726BF7" w:rsidRDefault="00726BF7" w:rsidP="00726BF7">
      <w:pPr>
        <w:pStyle w:val="ListParagraph"/>
        <w:numPr>
          <w:ilvl w:val="0"/>
          <w:numId w:val="26"/>
        </w:numPr>
        <w:spacing w:line="360" w:lineRule="auto"/>
      </w:pPr>
      <w:r>
        <w:t xml:space="preserve">build accessible women’s shelters in Caboolture and the Gold Coast </w:t>
      </w:r>
    </w:p>
    <w:p w14:paraId="34A50241" w14:textId="77777777" w:rsidR="00726BF7" w:rsidRDefault="00726BF7" w:rsidP="00726BF7">
      <w:pPr>
        <w:pStyle w:val="ListParagraph"/>
        <w:numPr>
          <w:ilvl w:val="0"/>
          <w:numId w:val="26"/>
        </w:numPr>
        <w:spacing w:line="360" w:lineRule="auto"/>
      </w:pPr>
      <w:r>
        <w:t>build better women’s shelters in Pormpuraaw and Woorabinda</w:t>
      </w:r>
    </w:p>
    <w:p w14:paraId="395448E9" w14:textId="77777777" w:rsidR="00726BF7" w:rsidRDefault="00726BF7" w:rsidP="00726BF7">
      <w:pPr>
        <w:pStyle w:val="ListParagraph"/>
        <w:numPr>
          <w:ilvl w:val="0"/>
          <w:numId w:val="26"/>
        </w:numPr>
        <w:spacing w:line="360" w:lineRule="auto"/>
      </w:pPr>
      <w:r>
        <w:t>support Aboriginal and Torres Strait Islander women with disability who are impacted by domestic and family violence.</w:t>
      </w:r>
    </w:p>
    <w:p w14:paraId="717DEF8E" w14:textId="77777777" w:rsidR="00726BF7" w:rsidRDefault="00726BF7" w:rsidP="00726BF7">
      <w:pPr>
        <w:spacing w:line="360" w:lineRule="auto"/>
      </w:pPr>
      <w:r>
        <w:t>We will also make sure Queensland police can handle domestic and family violence problems safely and well.</w:t>
      </w:r>
    </w:p>
    <w:p w14:paraId="075BFD6C" w14:textId="77777777" w:rsidR="00726BF7" w:rsidRDefault="00726BF7" w:rsidP="00726BF7">
      <w:pPr>
        <w:spacing w:line="360" w:lineRule="auto"/>
      </w:pPr>
      <w:r w:rsidRPr="00E41F1B">
        <w:rPr>
          <w:rStyle w:val="Strong"/>
        </w:rPr>
        <w:t xml:space="preserve">How will we know this </w:t>
      </w:r>
      <w:r>
        <w:rPr>
          <w:rStyle w:val="Strong"/>
        </w:rPr>
        <w:t xml:space="preserve">has </w:t>
      </w:r>
      <w:r w:rsidRPr="00E41F1B">
        <w:rPr>
          <w:rStyle w:val="Strong"/>
        </w:rPr>
        <w:t>worked?</w:t>
      </w:r>
    </w:p>
    <w:p w14:paraId="6F15BBD3" w14:textId="542584ED" w:rsidR="00726BF7" w:rsidRDefault="00726BF7" w:rsidP="00726BF7">
      <w:pPr>
        <w:spacing w:line="360" w:lineRule="auto"/>
      </w:pPr>
      <w:r>
        <w:t>We will know this has worked if people with disability impacted by domestic and family violence are:</w:t>
      </w:r>
    </w:p>
    <w:p w14:paraId="2FD37235" w14:textId="77777777" w:rsidR="00726BF7" w:rsidRPr="006A170A" w:rsidRDefault="00726BF7" w:rsidP="00726BF7">
      <w:pPr>
        <w:pStyle w:val="ListParagraph"/>
        <w:numPr>
          <w:ilvl w:val="0"/>
          <w:numId w:val="28"/>
        </w:numPr>
        <w:spacing w:line="360" w:lineRule="auto"/>
      </w:pPr>
      <w:r w:rsidRPr="006A170A">
        <w:t>safe</w:t>
      </w:r>
    </w:p>
    <w:p w14:paraId="5DD12C1A" w14:textId="77777777" w:rsidR="00726BF7" w:rsidRPr="00E41F1B" w:rsidRDefault="00726BF7" w:rsidP="00726BF7">
      <w:pPr>
        <w:pStyle w:val="ListParagraph"/>
        <w:numPr>
          <w:ilvl w:val="0"/>
          <w:numId w:val="28"/>
        </w:numPr>
        <w:spacing w:line="360" w:lineRule="auto"/>
        <w:rPr>
          <w:rStyle w:val="Strong"/>
        </w:rPr>
      </w:pPr>
      <w:r w:rsidRPr="006A170A">
        <w:t>supported.</w:t>
      </w:r>
    </w:p>
    <w:p w14:paraId="66352E19" w14:textId="00DDD87E" w:rsidR="00763778" w:rsidRPr="00763778" w:rsidRDefault="00763778" w:rsidP="00763778"/>
    <w:p w14:paraId="59C6F9C4" w14:textId="77777777" w:rsidR="00763778" w:rsidRDefault="00763778">
      <w:pPr>
        <w:spacing w:before="0" w:after="0" w:line="240" w:lineRule="auto"/>
        <w:rPr>
          <w:rFonts w:cs="Times New Roman"/>
          <w:b/>
          <w:bCs/>
          <w:szCs w:val="26"/>
        </w:rPr>
      </w:pPr>
      <w:r>
        <w:br w:type="page"/>
      </w:r>
    </w:p>
    <w:p w14:paraId="212681E4" w14:textId="1CA44D46" w:rsidR="00386474" w:rsidRPr="00386474" w:rsidRDefault="00386474" w:rsidP="00E95354">
      <w:pPr>
        <w:pStyle w:val="Heading3"/>
        <w:numPr>
          <w:ilvl w:val="0"/>
          <w:numId w:val="18"/>
        </w:numPr>
        <w:spacing w:before="360" w:after="100" w:afterAutospacing="1"/>
      </w:pPr>
      <w:r>
        <w:lastRenderedPageBreak/>
        <w:t>Building the evidence</w:t>
      </w:r>
    </w:p>
    <w:p w14:paraId="3EAE053A" w14:textId="7068C8A6" w:rsidR="00726BF7" w:rsidRPr="00E41F1B" w:rsidRDefault="00726BF7" w:rsidP="00EA4AEF">
      <w:pPr>
        <w:spacing w:line="360" w:lineRule="auto"/>
        <w:rPr>
          <w:rStyle w:val="Strong"/>
        </w:rPr>
      </w:pPr>
      <w:r>
        <w:t xml:space="preserve">This focus area is about collecting information about domestic and </w:t>
      </w:r>
      <w:r>
        <w:br/>
        <w:t>family violence.</w:t>
      </w:r>
    </w:p>
    <w:p w14:paraId="350B46DB" w14:textId="77777777" w:rsidR="00726BF7" w:rsidRDefault="00726BF7" w:rsidP="00EA4AEF">
      <w:pPr>
        <w:spacing w:line="360" w:lineRule="auto"/>
      </w:pPr>
      <w:r>
        <w:t>We need better information about how people with disability are impacted by domestic and family violence, especially women with disability.</w:t>
      </w:r>
    </w:p>
    <w:p w14:paraId="0CAA0FA9" w14:textId="77777777" w:rsidR="00726BF7" w:rsidRDefault="00726BF7" w:rsidP="00EA4AEF">
      <w:pPr>
        <w:spacing w:line="360" w:lineRule="auto"/>
      </w:pPr>
      <w:r w:rsidRPr="00E41F1B">
        <w:rPr>
          <w:rStyle w:val="Strong"/>
        </w:rPr>
        <w:t>What will we do?</w:t>
      </w:r>
    </w:p>
    <w:p w14:paraId="73278089" w14:textId="77777777" w:rsidR="00726BF7" w:rsidRDefault="00726BF7" w:rsidP="00EA4AEF">
      <w:pPr>
        <w:spacing w:line="360" w:lineRule="auto"/>
      </w:pPr>
      <w:r>
        <w:t>We will work out what information we:</w:t>
      </w:r>
    </w:p>
    <w:p w14:paraId="4D7B062C" w14:textId="77777777" w:rsidR="00726BF7" w:rsidRDefault="00726BF7" w:rsidP="00EA4AEF">
      <w:pPr>
        <w:pStyle w:val="ListParagraph"/>
        <w:numPr>
          <w:ilvl w:val="0"/>
          <w:numId w:val="30"/>
        </w:numPr>
        <w:spacing w:line="360" w:lineRule="auto"/>
      </w:pPr>
      <w:r>
        <w:t>already have</w:t>
      </w:r>
    </w:p>
    <w:p w14:paraId="03A8B050" w14:textId="1C146257" w:rsidR="00726BF7" w:rsidRDefault="00726BF7" w:rsidP="00EA4AEF">
      <w:pPr>
        <w:pStyle w:val="ListParagraph"/>
        <w:numPr>
          <w:ilvl w:val="0"/>
          <w:numId w:val="30"/>
        </w:numPr>
        <w:spacing w:line="360" w:lineRule="auto"/>
      </w:pPr>
      <w:r>
        <w:t>need to collect.</w:t>
      </w:r>
    </w:p>
    <w:p w14:paraId="39EE7E50" w14:textId="77777777" w:rsidR="00726BF7" w:rsidRDefault="00726BF7" w:rsidP="00A335A0">
      <w:pPr>
        <w:spacing w:line="276" w:lineRule="auto"/>
      </w:pPr>
      <w:r>
        <w:t>We will look at:</w:t>
      </w:r>
    </w:p>
    <w:p w14:paraId="0D708946" w14:textId="427DD4E9" w:rsidR="00726BF7" w:rsidRDefault="00726BF7" w:rsidP="00A335A0">
      <w:pPr>
        <w:pStyle w:val="ListParagraph"/>
        <w:numPr>
          <w:ilvl w:val="0"/>
          <w:numId w:val="35"/>
        </w:numPr>
        <w:spacing w:line="276" w:lineRule="auto"/>
      </w:pPr>
      <w:r>
        <w:t xml:space="preserve">what we’ve done before and see if it is working for people </w:t>
      </w:r>
      <w:r>
        <w:br/>
        <w:t>with disability</w:t>
      </w:r>
    </w:p>
    <w:p w14:paraId="314EFD79" w14:textId="77777777" w:rsidR="00726BF7" w:rsidRDefault="00726BF7" w:rsidP="00D22CAF">
      <w:pPr>
        <w:pStyle w:val="ListParagraph"/>
        <w:numPr>
          <w:ilvl w:val="0"/>
          <w:numId w:val="35"/>
        </w:numPr>
      </w:pPr>
      <w:r>
        <w:t>how good support is for people with disability who are affected by domestic and family violence.</w:t>
      </w:r>
    </w:p>
    <w:p w14:paraId="3E5EE9E4" w14:textId="77777777" w:rsidR="00726BF7" w:rsidRPr="00E41F1B" w:rsidRDefault="00726BF7" w:rsidP="009426B9">
      <w:pPr>
        <w:rPr>
          <w:rStyle w:val="Strong"/>
        </w:rPr>
      </w:pPr>
      <w:r w:rsidRPr="00E41F1B">
        <w:rPr>
          <w:rStyle w:val="Strong"/>
        </w:rPr>
        <w:t xml:space="preserve">How will we know this </w:t>
      </w:r>
      <w:r>
        <w:rPr>
          <w:rStyle w:val="Strong"/>
        </w:rPr>
        <w:t xml:space="preserve">has </w:t>
      </w:r>
      <w:r w:rsidRPr="00E41F1B">
        <w:rPr>
          <w:rStyle w:val="Strong"/>
        </w:rPr>
        <w:t>worked?</w:t>
      </w:r>
    </w:p>
    <w:p w14:paraId="5A3FAEFC" w14:textId="77777777" w:rsidR="00726BF7" w:rsidRPr="00E41F1B" w:rsidRDefault="00726BF7" w:rsidP="009426B9">
      <w:pPr>
        <w:rPr>
          <w:rStyle w:val="Strong"/>
        </w:rPr>
      </w:pPr>
      <w:r>
        <w:t>We will know this has worked if we can see:</w:t>
      </w:r>
    </w:p>
    <w:p w14:paraId="5828ED9C" w14:textId="705DD2F9" w:rsidR="00726BF7" w:rsidRDefault="00726BF7" w:rsidP="009426B9">
      <w:pPr>
        <w:pStyle w:val="ListParagraph"/>
        <w:numPr>
          <w:ilvl w:val="0"/>
          <w:numId w:val="31"/>
        </w:numPr>
      </w:pPr>
      <w:r>
        <w:t xml:space="preserve">the effect domestic and family violence can have on people </w:t>
      </w:r>
      <w:r>
        <w:br/>
        <w:t>with disability</w:t>
      </w:r>
    </w:p>
    <w:p w14:paraId="35306160" w14:textId="77777777" w:rsidR="00726BF7" w:rsidRDefault="00726BF7" w:rsidP="009426B9">
      <w:pPr>
        <w:pStyle w:val="ListParagraph"/>
        <w:numPr>
          <w:ilvl w:val="0"/>
          <w:numId w:val="31"/>
        </w:numPr>
      </w:pPr>
      <w:r>
        <w:t>stop domestic and family violence against people with disability.</w:t>
      </w:r>
    </w:p>
    <w:p w14:paraId="7861C2B8" w14:textId="77777777" w:rsidR="00726BF7" w:rsidRDefault="00726BF7">
      <w:pPr>
        <w:spacing w:before="0" w:after="0" w:line="240" w:lineRule="auto"/>
        <w:rPr>
          <w:rFonts w:cs="Times New Roman"/>
          <w:b/>
          <w:bCs/>
          <w:color w:val="2D8C87"/>
          <w:sz w:val="32"/>
          <w:szCs w:val="26"/>
          <w:lang w:eastAsia="x-none"/>
        </w:rPr>
      </w:pPr>
      <w:bookmarkStart w:id="15" w:name="_Toc10215770"/>
      <w:r>
        <w:br w:type="page"/>
      </w:r>
    </w:p>
    <w:p w14:paraId="69912D99" w14:textId="62DAA110" w:rsidR="009426B9" w:rsidRPr="00FD6321" w:rsidRDefault="009426B9" w:rsidP="009426B9">
      <w:pPr>
        <w:pStyle w:val="Heading2"/>
        <w:rPr>
          <w:lang w:val="en-AU"/>
        </w:rPr>
      </w:pPr>
      <w:r>
        <w:rPr>
          <w:lang w:val="en-AU"/>
        </w:rPr>
        <w:lastRenderedPageBreak/>
        <w:t>How can you get help?</w:t>
      </w:r>
      <w:bookmarkEnd w:id="15"/>
    </w:p>
    <w:p w14:paraId="247FD84A" w14:textId="5977F9DD" w:rsidR="00726BF7" w:rsidRPr="001A5C7B" w:rsidRDefault="00726BF7" w:rsidP="00726BF7">
      <w:pPr>
        <w:spacing w:line="360" w:lineRule="auto"/>
      </w:pPr>
      <w:r>
        <w:t xml:space="preserve">There are ways to get help when you are affected by domestic and </w:t>
      </w:r>
      <w:r>
        <w:br/>
        <w:t>family violence.</w:t>
      </w:r>
    </w:p>
    <w:p w14:paraId="579954CA" w14:textId="6AB97836" w:rsidR="00726BF7" w:rsidRPr="001A5C7B" w:rsidRDefault="00726BF7" w:rsidP="00726BF7">
      <w:pPr>
        <w:spacing w:line="360" w:lineRule="auto"/>
      </w:pPr>
      <w:r>
        <w:t xml:space="preserve">If it’s an emergency and you are in danger now, you can call </w:t>
      </w:r>
      <w:r>
        <w:br/>
        <w:t xml:space="preserve">Triple Zero – </w:t>
      </w:r>
      <w:r w:rsidRPr="00D22CAF">
        <w:rPr>
          <w:rStyle w:val="Strong"/>
          <w:sz w:val="36"/>
          <w:szCs w:val="36"/>
        </w:rPr>
        <w:t>000</w:t>
      </w:r>
      <w:r>
        <w:t>.</w:t>
      </w:r>
      <w:r>
        <w:br/>
        <w:t xml:space="preserve">Ask for the police. </w:t>
      </w:r>
    </w:p>
    <w:p w14:paraId="3056B548" w14:textId="77777777" w:rsidR="00726BF7" w:rsidRDefault="00726BF7" w:rsidP="00726BF7">
      <w:pPr>
        <w:spacing w:line="360" w:lineRule="auto"/>
      </w:pPr>
      <w:r w:rsidRPr="00405087">
        <w:rPr>
          <w:rStyle w:val="Strong"/>
        </w:rPr>
        <w:t>DVConnect Womensline</w:t>
      </w:r>
      <w:r>
        <w:t xml:space="preserve"> can support women who need:</w:t>
      </w:r>
    </w:p>
    <w:p w14:paraId="09755437" w14:textId="77777777" w:rsidR="00726BF7" w:rsidRDefault="00726BF7" w:rsidP="00726BF7">
      <w:pPr>
        <w:pStyle w:val="ListParagraph"/>
        <w:numPr>
          <w:ilvl w:val="0"/>
          <w:numId w:val="32"/>
        </w:numPr>
        <w:spacing w:line="360" w:lineRule="auto"/>
      </w:pPr>
      <w:r>
        <w:t>support</w:t>
      </w:r>
    </w:p>
    <w:p w14:paraId="752C7946" w14:textId="77777777" w:rsidR="00726BF7" w:rsidRPr="001A5C7B" w:rsidRDefault="00726BF7" w:rsidP="00726BF7">
      <w:pPr>
        <w:pStyle w:val="ListParagraph"/>
        <w:numPr>
          <w:ilvl w:val="0"/>
          <w:numId w:val="32"/>
        </w:numPr>
        <w:spacing w:line="360" w:lineRule="auto"/>
      </w:pPr>
      <w:r>
        <w:t>a place to stay.</w:t>
      </w:r>
    </w:p>
    <w:p w14:paraId="46357495" w14:textId="77777777" w:rsidR="00726BF7" w:rsidRPr="000A721F" w:rsidRDefault="00726BF7" w:rsidP="00726BF7">
      <w:pPr>
        <w:spacing w:line="360" w:lineRule="auto"/>
        <w:rPr>
          <w:rStyle w:val="Strong"/>
        </w:rPr>
      </w:pPr>
      <w:r w:rsidRPr="000A721F">
        <w:rPr>
          <w:rStyle w:val="Strong"/>
        </w:rPr>
        <w:t>1800 811 811</w:t>
      </w:r>
    </w:p>
    <w:p w14:paraId="0BC63F3D" w14:textId="77777777" w:rsidR="00726BF7" w:rsidRPr="001A5C7B" w:rsidRDefault="00726BF7" w:rsidP="00726BF7">
      <w:pPr>
        <w:spacing w:line="360" w:lineRule="auto"/>
      </w:pPr>
      <w:r>
        <w:t>24 hours, 7 days a week</w:t>
      </w:r>
    </w:p>
    <w:p w14:paraId="6F9EE38F" w14:textId="77777777" w:rsidR="00726BF7" w:rsidRDefault="00726BF7">
      <w:pPr>
        <w:spacing w:before="0" w:after="0" w:line="240" w:lineRule="auto"/>
        <w:rPr>
          <w:rFonts w:cs="Times New Roman"/>
          <w:b/>
          <w:bCs/>
          <w:szCs w:val="26"/>
        </w:rPr>
      </w:pPr>
      <w:r>
        <w:br w:type="page"/>
      </w:r>
    </w:p>
    <w:p w14:paraId="049010E8" w14:textId="4B03E617" w:rsidR="0038402C" w:rsidRPr="002952A5" w:rsidRDefault="0038402C" w:rsidP="009817C4">
      <w:pPr>
        <w:pStyle w:val="Heading3"/>
        <w:spacing w:after="0"/>
      </w:pPr>
      <w:r w:rsidRPr="002952A5">
        <w:lastRenderedPageBreak/>
        <w:t>Sunny app</w:t>
      </w:r>
    </w:p>
    <w:p w14:paraId="2F1DE040" w14:textId="77777777" w:rsidR="00726BF7" w:rsidRPr="0038402C" w:rsidRDefault="00726BF7" w:rsidP="00726BF7">
      <w:pPr>
        <w:spacing w:line="360" w:lineRule="auto"/>
      </w:pPr>
      <w:r w:rsidRPr="0038402C">
        <w:t>Sunny is an app that supports all women with disability who have been impacted by domestic and family violence</w:t>
      </w:r>
      <w:r>
        <w:t>.</w:t>
      </w:r>
      <w:r w:rsidRPr="0038402C">
        <w:t xml:space="preserve"> </w:t>
      </w:r>
    </w:p>
    <w:p w14:paraId="2830C447" w14:textId="77777777" w:rsidR="00726BF7" w:rsidRPr="000A721F" w:rsidRDefault="00726BF7" w:rsidP="00726BF7">
      <w:pPr>
        <w:spacing w:line="360" w:lineRule="auto"/>
        <w:rPr>
          <w:rStyle w:val="Strong"/>
        </w:rPr>
      </w:pPr>
      <w:r w:rsidRPr="0038402C">
        <w:t xml:space="preserve">Sunny </w:t>
      </w:r>
      <w:r>
        <w:t>was d</w:t>
      </w:r>
      <w:r w:rsidRPr="0038402C">
        <w:t>esigned by women with disability for women with disability</w:t>
      </w:r>
      <w:r>
        <w:t>.</w:t>
      </w:r>
    </w:p>
    <w:p w14:paraId="71E6A724" w14:textId="77777777" w:rsidR="00726BF7" w:rsidRPr="0038402C" w:rsidRDefault="00726BF7" w:rsidP="00726BF7">
      <w:pPr>
        <w:spacing w:line="360" w:lineRule="auto"/>
      </w:pPr>
      <w:r w:rsidRPr="0038402C">
        <w:t xml:space="preserve">Sunny helps </w:t>
      </w:r>
      <w:r>
        <w:t>you</w:t>
      </w:r>
      <w:r w:rsidRPr="0038402C">
        <w:t>:</w:t>
      </w:r>
    </w:p>
    <w:p w14:paraId="38A6F7A1" w14:textId="77777777" w:rsidR="00726BF7" w:rsidRPr="0038402C" w:rsidRDefault="00726BF7" w:rsidP="00726BF7">
      <w:pPr>
        <w:pStyle w:val="ListParagraph"/>
        <w:numPr>
          <w:ilvl w:val="0"/>
          <w:numId w:val="47"/>
        </w:numPr>
        <w:spacing w:line="360" w:lineRule="auto"/>
      </w:pPr>
      <w:r w:rsidRPr="0038402C">
        <w:t>learn about different types of domestic and family violence</w:t>
      </w:r>
    </w:p>
    <w:p w14:paraId="7876B686" w14:textId="77777777" w:rsidR="00726BF7" w:rsidRPr="0038402C" w:rsidRDefault="00726BF7" w:rsidP="00726BF7">
      <w:pPr>
        <w:pStyle w:val="ListParagraph"/>
        <w:numPr>
          <w:ilvl w:val="0"/>
          <w:numId w:val="47"/>
        </w:numPr>
        <w:spacing w:line="360" w:lineRule="auto"/>
      </w:pPr>
      <w:r w:rsidRPr="0038402C">
        <w:t>tell your story</w:t>
      </w:r>
    </w:p>
    <w:p w14:paraId="7D45271D" w14:textId="77777777" w:rsidR="00726BF7" w:rsidRPr="0038402C" w:rsidRDefault="00726BF7" w:rsidP="00726BF7">
      <w:pPr>
        <w:pStyle w:val="ListParagraph"/>
        <w:numPr>
          <w:ilvl w:val="0"/>
          <w:numId w:val="47"/>
        </w:numPr>
        <w:spacing w:line="360" w:lineRule="auto"/>
      </w:pPr>
      <w:r w:rsidRPr="0038402C">
        <w:t>understand what has happened</w:t>
      </w:r>
    </w:p>
    <w:p w14:paraId="60FA8E3A" w14:textId="77777777" w:rsidR="00726BF7" w:rsidRPr="0038402C" w:rsidRDefault="00726BF7" w:rsidP="00726BF7">
      <w:pPr>
        <w:pStyle w:val="ListParagraph"/>
        <w:numPr>
          <w:ilvl w:val="0"/>
          <w:numId w:val="47"/>
        </w:numPr>
        <w:spacing w:line="360" w:lineRule="auto"/>
      </w:pPr>
      <w:r w:rsidRPr="0038402C">
        <w:t>know your rights</w:t>
      </w:r>
    </w:p>
    <w:p w14:paraId="072F294E" w14:textId="77777777" w:rsidR="00726BF7" w:rsidRPr="00CE070E" w:rsidRDefault="00726BF7" w:rsidP="00726BF7">
      <w:pPr>
        <w:pStyle w:val="ListParagraph"/>
        <w:numPr>
          <w:ilvl w:val="0"/>
          <w:numId w:val="47"/>
        </w:numPr>
        <w:spacing w:line="360" w:lineRule="auto"/>
        <w:rPr>
          <w:rStyle w:val="Strong"/>
          <w:b w:val="0"/>
          <w:bCs w:val="0"/>
        </w:rPr>
      </w:pPr>
      <w:r w:rsidRPr="0038402C">
        <w:t>find people who can help</w:t>
      </w:r>
      <w:r>
        <w:t>.</w:t>
      </w:r>
    </w:p>
    <w:p w14:paraId="37504DD5" w14:textId="77777777" w:rsidR="00726BF7" w:rsidRDefault="00726BF7" w:rsidP="00726BF7">
      <w:pPr>
        <w:spacing w:line="360" w:lineRule="auto"/>
      </w:pPr>
      <w:r w:rsidRPr="0038402C">
        <w:t>Sunny is free to download for</w:t>
      </w:r>
      <w:r>
        <w:t>:</w:t>
      </w:r>
    </w:p>
    <w:p w14:paraId="1EC6BC92" w14:textId="77777777" w:rsidR="00726BF7" w:rsidRDefault="00726BF7" w:rsidP="00726BF7">
      <w:pPr>
        <w:pStyle w:val="ListParagraph"/>
        <w:numPr>
          <w:ilvl w:val="0"/>
          <w:numId w:val="48"/>
        </w:numPr>
        <w:spacing w:line="360" w:lineRule="auto"/>
      </w:pPr>
      <w:r w:rsidRPr="0038402C">
        <w:t>iPhone</w:t>
      </w:r>
    </w:p>
    <w:p w14:paraId="493CFEDC" w14:textId="77777777" w:rsidR="00726BF7" w:rsidRPr="000A721F" w:rsidRDefault="00726BF7" w:rsidP="00726BF7">
      <w:pPr>
        <w:pStyle w:val="ListParagraph"/>
        <w:numPr>
          <w:ilvl w:val="0"/>
          <w:numId w:val="48"/>
        </w:numPr>
        <w:spacing w:line="360" w:lineRule="auto"/>
        <w:rPr>
          <w:rStyle w:val="Strong"/>
        </w:rPr>
      </w:pPr>
      <w:r w:rsidRPr="0038402C">
        <w:t xml:space="preserve">Android phones. </w:t>
      </w:r>
    </w:p>
    <w:p w14:paraId="440A2540" w14:textId="77777777" w:rsidR="00726BF7" w:rsidRDefault="00726BF7" w:rsidP="00726BF7">
      <w:pPr>
        <w:spacing w:line="360" w:lineRule="auto"/>
      </w:pPr>
      <w:r>
        <w:t>You can visit the website to find out more about the Sunny app.</w:t>
      </w:r>
    </w:p>
    <w:p w14:paraId="5443CE3B" w14:textId="77777777" w:rsidR="00726BF7" w:rsidRPr="000A721F" w:rsidRDefault="00677F25" w:rsidP="00726BF7">
      <w:pPr>
        <w:spacing w:line="360" w:lineRule="auto"/>
        <w:rPr>
          <w:rStyle w:val="Strong"/>
        </w:rPr>
      </w:pPr>
      <w:hyperlink r:id="rId9" w:history="1">
        <w:r w:rsidR="00726BF7" w:rsidRPr="00775E7C">
          <w:rPr>
            <w:rStyle w:val="Hyperlink"/>
          </w:rPr>
          <w:t>www.1800respect.org.au/sunny</w:t>
        </w:r>
      </w:hyperlink>
    </w:p>
    <w:p w14:paraId="705FEDCF" w14:textId="77777777" w:rsidR="00726BF7" w:rsidRDefault="00726BF7">
      <w:pPr>
        <w:spacing w:before="0" w:after="0" w:line="240" w:lineRule="auto"/>
        <w:rPr>
          <w:rFonts w:cs="Times New Roman"/>
          <w:b/>
          <w:bCs/>
          <w:color w:val="2D8C87"/>
          <w:sz w:val="32"/>
          <w:szCs w:val="26"/>
          <w:lang w:val="x-none" w:eastAsia="x-none"/>
        </w:rPr>
      </w:pPr>
      <w:bookmarkStart w:id="16" w:name="_Toc10215771"/>
      <w:r>
        <w:br w:type="page"/>
      </w:r>
    </w:p>
    <w:p w14:paraId="7AD92FDB" w14:textId="2119A872" w:rsidR="003C25FD" w:rsidRDefault="003C25FD" w:rsidP="003C25FD">
      <w:pPr>
        <w:pStyle w:val="Heading2"/>
      </w:pPr>
      <w:r>
        <w:lastRenderedPageBreak/>
        <w:t>Word list</w:t>
      </w:r>
      <w:bookmarkEnd w:id="16"/>
    </w:p>
    <w:p w14:paraId="40576678" w14:textId="77777777" w:rsidR="00726BF7" w:rsidRPr="00C85C94" w:rsidRDefault="00726BF7" w:rsidP="00726BF7">
      <w:pPr>
        <w:spacing w:line="360" w:lineRule="auto"/>
        <w:rPr>
          <w:rStyle w:val="Strong"/>
        </w:rPr>
      </w:pPr>
      <w:r w:rsidRPr="00C85C94">
        <w:rPr>
          <w:rStyle w:val="Strong"/>
        </w:rPr>
        <w:t>Accessible</w:t>
      </w:r>
    </w:p>
    <w:p w14:paraId="7402EDB2" w14:textId="77777777" w:rsidR="00726BF7" w:rsidRDefault="00726BF7" w:rsidP="00726BF7">
      <w:pPr>
        <w:spacing w:line="360" w:lineRule="auto"/>
      </w:pPr>
      <w:r w:rsidRPr="00180F7F">
        <w:t>If something is accessible, everyone can</w:t>
      </w:r>
      <w:r>
        <w:t xml:space="preserve"> </w:t>
      </w:r>
      <w:r w:rsidRPr="00180F7F">
        <w:t>use it.</w:t>
      </w:r>
      <w:r>
        <w:t xml:space="preserve"> </w:t>
      </w:r>
      <w:r>
        <w:br/>
      </w:r>
      <w:r w:rsidRPr="00180F7F">
        <w:t>This might be:</w:t>
      </w:r>
    </w:p>
    <w:p w14:paraId="2F65B948" w14:textId="77777777" w:rsidR="00726BF7" w:rsidRPr="00252545" w:rsidRDefault="00726BF7" w:rsidP="00726BF7">
      <w:pPr>
        <w:pStyle w:val="ListParagraph"/>
        <w:numPr>
          <w:ilvl w:val="0"/>
          <w:numId w:val="15"/>
        </w:numPr>
        <w:spacing w:line="360" w:lineRule="auto"/>
        <w:ind w:left="714" w:hanging="357"/>
      </w:pPr>
      <w:r w:rsidRPr="00252545">
        <w:t>a place or a building</w:t>
      </w:r>
    </w:p>
    <w:p w14:paraId="6C81BD1F" w14:textId="77777777" w:rsidR="00726BF7" w:rsidRDefault="00726BF7" w:rsidP="00726BF7">
      <w:pPr>
        <w:pStyle w:val="ListParagraph"/>
        <w:numPr>
          <w:ilvl w:val="0"/>
          <w:numId w:val="15"/>
        </w:numPr>
        <w:spacing w:line="360" w:lineRule="auto"/>
        <w:ind w:left="714" w:hanging="357"/>
      </w:pPr>
      <w:r>
        <w:t>transport</w:t>
      </w:r>
    </w:p>
    <w:p w14:paraId="4841306B" w14:textId="77777777" w:rsidR="00726BF7" w:rsidRPr="00252545" w:rsidRDefault="00726BF7" w:rsidP="00726BF7">
      <w:pPr>
        <w:pStyle w:val="ListParagraph"/>
        <w:numPr>
          <w:ilvl w:val="0"/>
          <w:numId w:val="15"/>
        </w:numPr>
        <w:spacing w:line="360" w:lineRule="auto"/>
        <w:ind w:left="714" w:hanging="357"/>
      </w:pPr>
      <w:r w:rsidRPr="00252545">
        <w:t>a service</w:t>
      </w:r>
    </w:p>
    <w:p w14:paraId="07EB50EA" w14:textId="77777777" w:rsidR="00726BF7" w:rsidRPr="00C85C94" w:rsidRDefault="00726BF7" w:rsidP="00726BF7">
      <w:pPr>
        <w:pStyle w:val="ListParagraph"/>
        <w:numPr>
          <w:ilvl w:val="0"/>
          <w:numId w:val="15"/>
        </w:numPr>
        <w:spacing w:line="360" w:lineRule="auto"/>
        <w:ind w:left="714" w:hanging="357"/>
        <w:rPr>
          <w:b/>
          <w:bCs/>
        </w:rPr>
      </w:pPr>
      <w:r w:rsidRPr="00252545">
        <w:t>informatio</w:t>
      </w:r>
      <w:r>
        <w:t>n</w:t>
      </w:r>
    </w:p>
    <w:p w14:paraId="698BE4E4" w14:textId="77777777" w:rsidR="00726BF7" w:rsidRPr="00AB514B" w:rsidRDefault="00726BF7" w:rsidP="00726BF7">
      <w:pPr>
        <w:pStyle w:val="ListParagraph"/>
        <w:numPr>
          <w:ilvl w:val="0"/>
          <w:numId w:val="15"/>
        </w:numPr>
        <w:spacing w:line="360" w:lineRule="auto"/>
        <w:ind w:left="714" w:hanging="357"/>
        <w:rPr>
          <w:rStyle w:val="Strong"/>
        </w:rPr>
      </w:pPr>
      <w:r w:rsidRPr="00252545">
        <w:t>a website.</w:t>
      </w:r>
    </w:p>
    <w:p w14:paraId="36D8EE66" w14:textId="77777777" w:rsidR="00726BF7" w:rsidRPr="00AB514B" w:rsidRDefault="00726BF7" w:rsidP="00726BF7">
      <w:pPr>
        <w:spacing w:line="360" w:lineRule="auto"/>
        <w:rPr>
          <w:rStyle w:val="Strong"/>
        </w:rPr>
      </w:pPr>
      <w:r w:rsidRPr="00AB514B">
        <w:rPr>
          <w:rStyle w:val="Strong"/>
        </w:rPr>
        <w:t>Domestic and family violence</w:t>
      </w:r>
    </w:p>
    <w:p w14:paraId="3B3E844A" w14:textId="77777777" w:rsidR="00726BF7" w:rsidRPr="00DB0295" w:rsidRDefault="00726BF7" w:rsidP="00726BF7">
      <w:pPr>
        <w:spacing w:line="360" w:lineRule="auto"/>
      </w:pPr>
      <w:r>
        <w:t xml:space="preserve">When someone you know: </w:t>
      </w:r>
    </w:p>
    <w:p w14:paraId="6865DE6D" w14:textId="77777777" w:rsidR="00726BF7" w:rsidRPr="00D81438" w:rsidRDefault="00726BF7" w:rsidP="00726BF7">
      <w:pPr>
        <w:pStyle w:val="ListParagraph"/>
        <w:numPr>
          <w:ilvl w:val="0"/>
          <w:numId w:val="5"/>
        </w:numPr>
        <w:spacing w:line="360" w:lineRule="auto"/>
      </w:pPr>
      <w:r w:rsidRPr="00FD53D1">
        <w:t>calls you names</w:t>
      </w:r>
    </w:p>
    <w:p w14:paraId="2712E9BE" w14:textId="77777777" w:rsidR="00726BF7" w:rsidRDefault="00726BF7" w:rsidP="00726BF7">
      <w:pPr>
        <w:pStyle w:val="ListParagraph"/>
        <w:numPr>
          <w:ilvl w:val="0"/>
          <w:numId w:val="5"/>
        </w:numPr>
        <w:spacing w:line="360" w:lineRule="auto"/>
      </w:pPr>
      <w:r w:rsidRPr="00D81438">
        <w:t>makes you feel scared or afraid</w:t>
      </w:r>
    </w:p>
    <w:p w14:paraId="1B9DF851" w14:textId="77777777" w:rsidR="00726BF7" w:rsidRDefault="00726BF7" w:rsidP="00726BF7">
      <w:pPr>
        <w:pStyle w:val="ListParagraph"/>
        <w:numPr>
          <w:ilvl w:val="0"/>
          <w:numId w:val="5"/>
        </w:numPr>
        <w:spacing w:line="360" w:lineRule="auto"/>
      </w:pPr>
      <w:r>
        <w:t>hurts your body</w:t>
      </w:r>
    </w:p>
    <w:p w14:paraId="164BEA2F" w14:textId="77777777" w:rsidR="00726BF7" w:rsidRDefault="00726BF7" w:rsidP="00726BF7">
      <w:pPr>
        <w:pStyle w:val="ListParagraph"/>
        <w:numPr>
          <w:ilvl w:val="0"/>
          <w:numId w:val="5"/>
        </w:numPr>
        <w:spacing w:line="360" w:lineRule="auto"/>
      </w:pPr>
      <w:r w:rsidRPr="00FD53D1">
        <w:t>stops you from doing things you want to do</w:t>
      </w:r>
    </w:p>
    <w:p w14:paraId="7963CDBC" w14:textId="77777777" w:rsidR="00726BF7" w:rsidRDefault="00726BF7" w:rsidP="00726BF7">
      <w:pPr>
        <w:pStyle w:val="ListParagraph"/>
        <w:numPr>
          <w:ilvl w:val="0"/>
          <w:numId w:val="5"/>
        </w:numPr>
        <w:spacing w:line="360" w:lineRule="auto"/>
      </w:pPr>
      <w:r w:rsidRPr="00FD53D1">
        <w:t>says they will hurt someone or something you care about</w:t>
      </w:r>
      <w:r>
        <w:t>, such as your:</w:t>
      </w:r>
    </w:p>
    <w:p w14:paraId="04D89C23" w14:textId="77777777" w:rsidR="00726BF7" w:rsidRDefault="00726BF7" w:rsidP="00726BF7">
      <w:pPr>
        <w:pStyle w:val="ListParagraph"/>
        <w:numPr>
          <w:ilvl w:val="1"/>
          <w:numId w:val="5"/>
        </w:numPr>
        <w:spacing w:line="360" w:lineRule="auto"/>
      </w:pPr>
      <w:r>
        <w:t>children</w:t>
      </w:r>
    </w:p>
    <w:p w14:paraId="04EAA17E" w14:textId="77777777" w:rsidR="00726BF7" w:rsidRPr="00DB0295" w:rsidRDefault="00726BF7" w:rsidP="00726BF7">
      <w:pPr>
        <w:pStyle w:val="ListParagraph"/>
        <w:numPr>
          <w:ilvl w:val="1"/>
          <w:numId w:val="5"/>
        </w:numPr>
        <w:spacing w:line="360" w:lineRule="auto"/>
      </w:pPr>
      <w:r>
        <w:t>pets.</w:t>
      </w:r>
    </w:p>
    <w:p w14:paraId="384209C8" w14:textId="77777777" w:rsidR="00726BF7" w:rsidRPr="0038402C" w:rsidRDefault="00726BF7" w:rsidP="00726BF7">
      <w:pPr>
        <w:spacing w:line="360" w:lineRule="auto"/>
        <w:rPr>
          <w:rStyle w:val="Strong"/>
        </w:rPr>
      </w:pPr>
      <w:r w:rsidRPr="0038402C">
        <w:rPr>
          <w:rStyle w:val="Strong"/>
        </w:rPr>
        <w:t>Impact</w:t>
      </w:r>
    </w:p>
    <w:p w14:paraId="587E2189" w14:textId="77777777" w:rsidR="00726BF7" w:rsidRPr="00C85C94" w:rsidRDefault="00726BF7" w:rsidP="00726BF7">
      <w:pPr>
        <w:spacing w:line="360" w:lineRule="auto"/>
        <w:rPr>
          <w:rStyle w:val="Strong"/>
        </w:rPr>
      </w:pPr>
      <w:r>
        <w:t>The impact is how much something affects you.</w:t>
      </w:r>
    </w:p>
    <w:p w14:paraId="628F8DAF" w14:textId="77777777" w:rsidR="00726BF7" w:rsidRDefault="00726BF7">
      <w:pP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79D9637A" w14:textId="2B331A95" w:rsidR="00726BF7" w:rsidRPr="00C85C94" w:rsidRDefault="00726BF7" w:rsidP="00726BF7">
      <w:pPr>
        <w:spacing w:line="360" w:lineRule="auto"/>
        <w:rPr>
          <w:rStyle w:val="Strong"/>
        </w:rPr>
      </w:pPr>
      <w:r w:rsidRPr="00C85C94">
        <w:rPr>
          <w:rStyle w:val="Strong"/>
        </w:rPr>
        <w:lastRenderedPageBreak/>
        <w:t>Inclusive</w:t>
      </w:r>
    </w:p>
    <w:p w14:paraId="23CA2FF1" w14:textId="77777777" w:rsidR="00726BF7" w:rsidRPr="00357FD5" w:rsidRDefault="00726BF7" w:rsidP="00726BF7">
      <w:pPr>
        <w:spacing w:line="360" w:lineRule="auto"/>
        <w:rPr>
          <w:rStyle w:val="Strong"/>
        </w:rPr>
      </w:pPr>
      <w:r w:rsidRPr="00180F7F">
        <w:t>If something is inclusive, everyone can</w:t>
      </w:r>
      <w:r>
        <w:br/>
      </w:r>
      <w:r w:rsidRPr="00180F7F">
        <w:t>take part.</w:t>
      </w:r>
    </w:p>
    <w:p w14:paraId="1E9DE454" w14:textId="77777777" w:rsidR="00726BF7" w:rsidRPr="00357FD5" w:rsidRDefault="00726BF7" w:rsidP="00726BF7">
      <w:pPr>
        <w:spacing w:line="360" w:lineRule="auto"/>
        <w:rPr>
          <w:rStyle w:val="Strong"/>
        </w:rPr>
      </w:pPr>
      <w:r w:rsidRPr="00357FD5">
        <w:rPr>
          <w:rStyle w:val="Strong"/>
        </w:rPr>
        <w:t>Lived experience of disability</w:t>
      </w:r>
    </w:p>
    <w:p w14:paraId="2A4D31B3" w14:textId="77777777" w:rsidR="00726BF7" w:rsidRPr="00577930" w:rsidRDefault="00726BF7" w:rsidP="00726BF7">
      <w:pPr>
        <w:spacing w:line="360" w:lineRule="auto"/>
      </w:pPr>
      <w:r>
        <w:t>If you have lived experience of disability, you:</w:t>
      </w:r>
    </w:p>
    <w:p w14:paraId="6E7868EE" w14:textId="77777777" w:rsidR="00726BF7" w:rsidRDefault="00726BF7" w:rsidP="00726BF7">
      <w:pPr>
        <w:pStyle w:val="ListParagraph"/>
        <w:numPr>
          <w:ilvl w:val="0"/>
          <w:numId w:val="14"/>
        </w:numPr>
        <w:spacing w:line="360" w:lineRule="auto"/>
        <w:contextualSpacing w:val="0"/>
      </w:pPr>
      <w:r>
        <w:t xml:space="preserve">have a disability </w:t>
      </w:r>
    </w:p>
    <w:p w14:paraId="1C5E688D" w14:textId="77777777" w:rsidR="00726BF7" w:rsidRDefault="00726BF7" w:rsidP="00726BF7">
      <w:pPr>
        <w:pStyle w:val="ListParagraph"/>
        <w:numPr>
          <w:ilvl w:val="0"/>
          <w:numId w:val="14"/>
        </w:numPr>
        <w:spacing w:line="360" w:lineRule="auto"/>
        <w:contextualSpacing w:val="0"/>
      </w:pPr>
      <w:r>
        <w:t>know what life can be like for people with disability</w:t>
      </w:r>
    </w:p>
    <w:p w14:paraId="6CDDA6E3" w14:textId="77777777" w:rsidR="00726BF7" w:rsidRPr="00DB0295" w:rsidRDefault="00726BF7" w:rsidP="00726BF7">
      <w:pPr>
        <w:pStyle w:val="ListParagraph"/>
        <w:numPr>
          <w:ilvl w:val="0"/>
          <w:numId w:val="14"/>
        </w:numPr>
        <w:spacing w:line="360" w:lineRule="auto"/>
        <w:contextualSpacing w:val="0"/>
      </w:pPr>
      <w:r>
        <w:t>can tell your story to help others.</w:t>
      </w:r>
    </w:p>
    <w:p w14:paraId="0E583F1D" w14:textId="77777777" w:rsidR="00726BF7" w:rsidRDefault="00726BF7" w:rsidP="00726BF7">
      <w:pPr>
        <w:spacing w:line="360" w:lineRule="auto"/>
      </w:pPr>
      <w:r>
        <w:rPr>
          <w:rStyle w:val="Strong"/>
        </w:rPr>
        <w:t>P</w:t>
      </w:r>
      <w:r w:rsidRPr="00AB514B">
        <w:rPr>
          <w:rStyle w:val="Strong"/>
        </w:rPr>
        <w:t>revent</w:t>
      </w:r>
      <w:r>
        <w:t xml:space="preserve"> </w:t>
      </w:r>
    </w:p>
    <w:p w14:paraId="6A79FDB2" w14:textId="77777777" w:rsidR="00726BF7" w:rsidRPr="00DB0295" w:rsidRDefault="00726BF7" w:rsidP="00726BF7">
      <w:pPr>
        <w:spacing w:line="360" w:lineRule="auto"/>
      </w:pPr>
      <w:r>
        <w:t>We can do things to stop it from happening.</w:t>
      </w:r>
    </w:p>
    <w:p w14:paraId="7BA79379" w14:textId="1D54866B" w:rsidR="00DB0295" w:rsidRPr="004F1613" w:rsidRDefault="00DB0295">
      <w:pPr>
        <w:spacing w:before="0" w:after="0" w:line="240" w:lineRule="auto"/>
        <w:rPr>
          <w:rFonts w:cs="Times New Roman"/>
          <w:b/>
          <w:bCs/>
          <w:sz w:val="10"/>
          <w:szCs w:val="26"/>
          <w:lang w:eastAsia="x-none"/>
        </w:rPr>
      </w:pPr>
    </w:p>
    <w:p w14:paraId="55A61ECA" w14:textId="77777777" w:rsidR="00726BF7" w:rsidRDefault="00726BF7" w:rsidP="004F1613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963EFD">
        <w:rPr>
          <w:sz w:val="24"/>
          <w:szCs w:val="24"/>
        </w:rPr>
        <w:t>he Information Access Group</w:t>
      </w:r>
      <w:r>
        <w:rPr>
          <w:sz w:val="24"/>
          <w:szCs w:val="24"/>
        </w:rPr>
        <w:t xml:space="preserve"> created this Easy Read</w:t>
      </w:r>
      <w:r w:rsidRPr="00963EFD">
        <w:rPr>
          <w:sz w:val="24"/>
          <w:szCs w:val="24"/>
        </w:rPr>
        <w:t xml:space="preserve"> document.</w:t>
      </w:r>
      <w:r>
        <w:rPr>
          <w:sz w:val="24"/>
          <w:szCs w:val="24"/>
        </w:rPr>
        <w:t xml:space="preserve"> </w:t>
      </w:r>
    </w:p>
    <w:p w14:paraId="6D103493" w14:textId="77777777" w:rsidR="00726BF7" w:rsidRDefault="00726BF7" w:rsidP="004F1613">
      <w:pPr>
        <w:spacing w:line="288" w:lineRule="auto"/>
        <w:rPr>
          <w:sz w:val="24"/>
          <w:szCs w:val="24"/>
        </w:rPr>
      </w:pP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10" w:history="1">
        <w:r w:rsidRPr="00DA1D70">
          <w:rPr>
            <w:rStyle w:val="Hyperlink"/>
            <w:sz w:val="24"/>
            <w:szCs w:val="24"/>
          </w:rPr>
          <w:t>www.informationaccessgroup.com</w:t>
        </w:r>
      </w:hyperlink>
      <w:r w:rsidRPr="00DA1D70">
        <w:rPr>
          <w:color w:val="2B8B87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632A546" w14:textId="291D88A7" w:rsidR="00726BF7" w:rsidRPr="00963EFD" w:rsidRDefault="00726BF7" w:rsidP="004F1613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Quote job number </w:t>
      </w:r>
      <w:r w:rsidRPr="000A721F">
        <w:rPr>
          <w:sz w:val="24"/>
          <w:szCs w:val="24"/>
        </w:rPr>
        <w:t>3185.</w:t>
      </w:r>
    </w:p>
    <w:p w14:paraId="20AC239B" w14:textId="77777777" w:rsidR="00644C39" w:rsidRDefault="00644C39" w:rsidP="00300FF6"/>
    <w:sectPr w:rsidR="00644C39" w:rsidSect="009817C4">
      <w:footerReference w:type="even" r:id="rId11"/>
      <w:footerReference w:type="default" r:id="rId12"/>
      <w:footerReference w:type="first" r:id="rId13"/>
      <w:pgSz w:w="11906" w:h="16838"/>
      <w:pgMar w:top="567" w:right="1440" w:bottom="1134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E5CA4" w14:textId="77777777" w:rsidR="00677F25" w:rsidRDefault="00677F25" w:rsidP="00134CC3">
      <w:pPr>
        <w:spacing w:before="0" w:after="0" w:line="240" w:lineRule="auto"/>
      </w:pPr>
      <w:r>
        <w:separator/>
      </w:r>
    </w:p>
  </w:endnote>
  <w:endnote w:type="continuationSeparator" w:id="0">
    <w:p w14:paraId="233B3DB3" w14:textId="77777777" w:rsidR="00677F25" w:rsidRDefault="00677F25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taOT-Norm">
    <w:altName w:val="Arial"/>
    <w:panose1 w:val="00000000000000000000"/>
    <w:charset w:val="00"/>
    <w:family w:val="swiss"/>
    <w:notTrueType/>
    <w:pitch w:val="variable"/>
    <w:sig w:usb0="00000003" w:usb1="400020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9FDE9" w14:textId="77777777" w:rsidR="000D3A9F" w:rsidRDefault="000D3A9F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1E8C71" w14:textId="77777777" w:rsidR="000D3A9F" w:rsidRDefault="000D3A9F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6FC74" w14:textId="77777777" w:rsidR="000D3A9F" w:rsidRDefault="000D3A9F" w:rsidP="00716B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7ACA">
      <w:rPr>
        <w:rStyle w:val="PageNumber"/>
        <w:noProof/>
      </w:rPr>
      <w:t>2</w:t>
    </w:r>
    <w:r>
      <w:rPr>
        <w:rStyle w:val="PageNumber"/>
      </w:rPr>
      <w:fldChar w:fldCharType="end"/>
    </w:r>
  </w:p>
  <w:p w14:paraId="217FCDE7" w14:textId="4B104011" w:rsidR="000D3A9F" w:rsidRDefault="000D3A9F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C8D50" w14:textId="77777777" w:rsidR="000D3A9F" w:rsidRDefault="000D3A9F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88BF4" w14:textId="77777777" w:rsidR="00677F25" w:rsidRDefault="00677F25" w:rsidP="00134CC3">
      <w:pPr>
        <w:spacing w:before="0" w:after="0" w:line="240" w:lineRule="auto"/>
      </w:pPr>
      <w:r>
        <w:separator/>
      </w:r>
    </w:p>
  </w:footnote>
  <w:footnote w:type="continuationSeparator" w:id="0">
    <w:p w14:paraId="0BC40FC7" w14:textId="77777777" w:rsidR="00677F25" w:rsidRDefault="00677F25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4C7B"/>
    <w:multiLevelType w:val="hybridMultilevel"/>
    <w:tmpl w:val="7DC2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6E5B"/>
    <w:multiLevelType w:val="hybridMultilevel"/>
    <w:tmpl w:val="8268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C79E8"/>
    <w:multiLevelType w:val="hybridMultilevel"/>
    <w:tmpl w:val="4898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49E4"/>
    <w:multiLevelType w:val="hybridMultilevel"/>
    <w:tmpl w:val="F7DC6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B4563"/>
    <w:multiLevelType w:val="hybridMultilevel"/>
    <w:tmpl w:val="6388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D3B8E"/>
    <w:multiLevelType w:val="hybridMultilevel"/>
    <w:tmpl w:val="08D4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0235A"/>
    <w:multiLevelType w:val="hybridMultilevel"/>
    <w:tmpl w:val="DF08B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F4867"/>
    <w:multiLevelType w:val="hybridMultilevel"/>
    <w:tmpl w:val="AFE0C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C5A6D"/>
    <w:multiLevelType w:val="hybridMultilevel"/>
    <w:tmpl w:val="A142D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02011"/>
    <w:multiLevelType w:val="hybridMultilevel"/>
    <w:tmpl w:val="E1F8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5C8"/>
    <w:multiLevelType w:val="hybridMultilevel"/>
    <w:tmpl w:val="A3C08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1102E"/>
    <w:multiLevelType w:val="hybridMultilevel"/>
    <w:tmpl w:val="E3306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541CF"/>
    <w:multiLevelType w:val="hybridMultilevel"/>
    <w:tmpl w:val="C46C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834A2"/>
    <w:multiLevelType w:val="hybridMultilevel"/>
    <w:tmpl w:val="D6366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A49C6"/>
    <w:multiLevelType w:val="hybridMultilevel"/>
    <w:tmpl w:val="DA06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D7242"/>
    <w:multiLevelType w:val="hybridMultilevel"/>
    <w:tmpl w:val="1926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B0788"/>
    <w:multiLevelType w:val="multilevel"/>
    <w:tmpl w:val="333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654B94"/>
    <w:multiLevelType w:val="hybridMultilevel"/>
    <w:tmpl w:val="44AA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13897"/>
    <w:multiLevelType w:val="hybridMultilevel"/>
    <w:tmpl w:val="4A46E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A7CB7"/>
    <w:multiLevelType w:val="hybridMultilevel"/>
    <w:tmpl w:val="9EFA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4406C"/>
    <w:multiLevelType w:val="hybridMultilevel"/>
    <w:tmpl w:val="4438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71C0A"/>
    <w:multiLevelType w:val="hybridMultilevel"/>
    <w:tmpl w:val="CB36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D46CC"/>
    <w:multiLevelType w:val="hybridMultilevel"/>
    <w:tmpl w:val="A5C6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0349E"/>
    <w:multiLevelType w:val="hybridMultilevel"/>
    <w:tmpl w:val="BB006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549A0"/>
    <w:multiLevelType w:val="hybridMultilevel"/>
    <w:tmpl w:val="90A0D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E1A8A"/>
    <w:multiLevelType w:val="hybridMultilevel"/>
    <w:tmpl w:val="95766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43A27"/>
    <w:multiLevelType w:val="hybridMultilevel"/>
    <w:tmpl w:val="6E60F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D5304"/>
    <w:multiLevelType w:val="hybridMultilevel"/>
    <w:tmpl w:val="0F8E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24792"/>
    <w:multiLevelType w:val="hybridMultilevel"/>
    <w:tmpl w:val="F2B8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A34B8"/>
    <w:multiLevelType w:val="hybridMultilevel"/>
    <w:tmpl w:val="C0AC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3092D"/>
    <w:multiLevelType w:val="hybridMultilevel"/>
    <w:tmpl w:val="65C82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27812"/>
    <w:multiLevelType w:val="hybridMultilevel"/>
    <w:tmpl w:val="41944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116DBC"/>
    <w:multiLevelType w:val="hybridMultilevel"/>
    <w:tmpl w:val="2492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C1760"/>
    <w:multiLevelType w:val="hybridMultilevel"/>
    <w:tmpl w:val="CE8A1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E4394"/>
    <w:multiLevelType w:val="hybridMultilevel"/>
    <w:tmpl w:val="75E8B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E269D"/>
    <w:multiLevelType w:val="hybridMultilevel"/>
    <w:tmpl w:val="10422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AC2C51"/>
    <w:multiLevelType w:val="hybridMultilevel"/>
    <w:tmpl w:val="965E1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42445B"/>
    <w:multiLevelType w:val="hybridMultilevel"/>
    <w:tmpl w:val="272A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E189C"/>
    <w:multiLevelType w:val="hybridMultilevel"/>
    <w:tmpl w:val="8BAA8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BD6C5B"/>
    <w:multiLevelType w:val="hybridMultilevel"/>
    <w:tmpl w:val="6E2C2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90B7F"/>
    <w:multiLevelType w:val="hybridMultilevel"/>
    <w:tmpl w:val="80EEC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20F93"/>
    <w:multiLevelType w:val="hybridMultilevel"/>
    <w:tmpl w:val="6B669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061F85"/>
    <w:multiLevelType w:val="hybridMultilevel"/>
    <w:tmpl w:val="E45C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753F28"/>
    <w:multiLevelType w:val="hybridMultilevel"/>
    <w:tmpl w:val="5F50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B2E31"/>
    <w:multiLevelType w:val="hybridMultilevel"/>
    <w:tmpl w:val="71B22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28"/>
  </w:num>
  <w:num w:numId="4">
    <w:abstractNumId w:val="18"/>
  </w:num>
  <w:num w:numId="5">
    <w:abstractNumId w:val="27"/>
  </w:num>
  <w:num w:numId="6">
    <w:abstractNumId w:val="21"/>
  </w:num>
  <w:num w:numId="7">
    <w:abstractNumId w:val="12"/>
  </w:num>
  <w:num w:numId="8">
    <w:abstractNumId w:val="6"/>
  </w:num>
  <w:num w:numId="9">
    <w:abstractNumId w:val="42"/>
  </w:num>
  <w:num w:numId="10">
    <w:abstractNumId w:val="14"/>
  </w:num>
  <w:num w:numId="11">
    <w:abstractNumId w:val="5"/>
  </w:num>
  <w:num w:numId="12">
    <w:abstractNumId w:val="46"/>
  </w:num>
  <w:num w:numId="13">
    <w:abstractNumId w:val="43"/>
  </w:num>
  <w:num w:numId="14">
    <w:abstractNumId w:val="41"/>
  </w:num>
  <w:num w:numId="15">
    <w:abstractNumId w:val="39"/>
  </w:num>
  <w:num w:numId="16">
    <w:abstractNumId w:val="3"/>
  </w:num>
  <w:num w:numId="17">
    <w:abstractNumId w:val="37"/>
  </w:num>
  <w:num w:numId="18">
    <w:abstractNumId w:val="38"/>
  </w:num>
  <w:num w:numId="19">
    <w:abstractNumId w:val="26"/>
  </w:num>
  <w:num w:numId="20">
    <w:abstractNumId w:val="20"/>
  </w:num>
  <w:num w:numId="21">
    <w:abstractNumId w:val="4"/>
  </w:num>
  <w:num w:numId="22">
    <w:abstractNumId w:val="35"/>
  </w:num>
  <w:num w:numId="23">
    <w:abstractNumId w:val="22"/>
  </w:num>
  <w:num w:numId="24">
    <w:abstractNumId w:val="31"/>
  </w:num>
  <w:num w:numId="25">
    <w:abstractNumId w:val="15"/>
  </w:num>
  <w:num w:numId="26">
    <w:abstractNumId w:val="1"/>
  </w:num>
  <w:num w:numId="27">
    <w:abstractNumId w:val="34"/>
  </w:num>
  <w:num w:numId="28">
    <w:abstractNumId w:val="47"/>
  </w:num>
  <w:num w:numId="29">
    <w:abstractNumId w:val="11"/>
  </w:num>
  <w:num w:numId="30">
    <w:abstractNumId w:val="16"/>
  </w:num>
  <w:num w:numId="31">
    <w:abstractNumId w:val="45"/>
  </w:num>
  <w:num w:numId="32">
    <w:abstractNumId w:val="0"/>
  </w:num>
  <w:num w:numId="33">
    <w:abstractNumId w:val="13"/>
  </w:num>
  <w:num w:numId="34">
    <w:abstractNumId w:val="9"/>
  </w:num>
  <w:num w:numId="35">
    <w:abstractNumId w:val="32"/>
  </w:num>
  <w:num w:numId="36">
    <w:abstractNumId w:val="23"/>
  </w:num>
  <w:num w:numId="37">
    <w:abstractNumId w:val="25"/>
  </w:num>
  <w:num w:numId="38">
    <w:abstractNumId w:val="2"/>
  </w:num>
  <w:num w:numId="39">
    <w:abstractNumId w:val="17"/>
  </w:num>
  <w:num w:numId="40">
    <w:abstractNumId w:val="8"/>
  </w:num>
  <w:num w:numId="41">
    <w:abstractNumId w:val="44"/>
  </w:num>
  <w:num w:numId="42">
    <w:abstractNumId w:val="24"/>
  </w:num>
  <w:num w:numId="43">
    <w:abstractNumId w:val="30"/>
  </w:num>
  <w:num w:numId="44">
    <w:abstractNumId w:val="7"/>
  </w:num>
  <w:num w:numId="45">
    <w:abstractNumId w:val="19"/>
  </w:num>
  <w:num w:numId="46">
    <w:abstractNumId w:val="29"/>
  </w:num>
  <w:num w:numId="47">
    <w:abstractNumId w:val="33"/>
  </w:num>
  <w:num w:numId="48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2049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61"/>
    <w:rsid w:val="00003F3E"/>
    <w:rsid w:val="00005C84"/>
    <w:rsid w:val="0000729C"/>
    <w:rsid w:val="00010060"/>
    <w:rsid w:val="000131A3"/>
    <w:rsid w:val="00017C44"/>
    <w:rsid w:val="00020CAC"/>
    <w:rsid w:val="00021BD6"/>
    <w:rsid w:val="00025085"/>
    <w:rsid w:val="00026D9B"/>
    <w:rsid w:val="000276DA"/>
    <w:rsid w:val="0003212C"/>
    <w:rsid w:val="00034C79"/>
    <w:rsid w:val="00035D95"/>
    <w:rsid w:val="00037534"/>
    <w:rsid w:val="0004229E"/>
    <w:rsid w:val="0004251D"/>
    <w:rsid w:val="000432B1"/>
    <w:rsid w:val="00044183"/>
    <w:rsid w:val="00046373"/>
    <w:rsid w:val="000464C1"/>
    <w:rsid w:val="00051741"/>
    <w:rsid w:val="00060614"/>
    <w:rsid w:val="00060E3E"/>
    <w:rsid w:val="00061FF6"/>
    <w:rsid w:val="0006339E"/>
    <w:rsid w:val="00065443"/>
    <w:rsid w:val="00067033"/>
    <w:rsid w:val="0007213A"/>
    <w:rsid w:val="00073579"/>
    <w:rsid w:val="00074F07"/>
    <w:rsid w:val="00077149"/>
    <w:rsid w:val="00080002"/>
    <w:rsid w:val="00081601"/>
    <w:rsid w:val="00081CF6"/>
    <w:rsid w:val="00087B4D"/>
    <w:rsid w:val="000906AA"/>
    <w:rsid w:val="00093923"/>
    <w:rsid w:val="000948CF"/>
    <w:rsid w:val="000A14E1"/>
    <w:rsid w:val="000A5130"/>
    <w:rsid w:val="000A627C"/>
    <w:rsid w:val="000A721F"/>
    <w:rsid w:val="000B4D35"/>
    <w:rsid w:val="000B6C30"/>
    <w:rsid w:val="000C0F54"/>
    <w:rsid w:val="000C3B9B"/>
    <w:rsid w:val="000C3D30"/>
    <w:rsid w:val="000D07D6"/>
    <w:rsid w:val="000D282A"/>
    <w:rsid w:val="000D2C19"/>
    <w:rsid w:val="000D3A9F"/>
    <w:rsid w:val="000D7DE3"/>
    <w:rsid w:val="000D7F04"/>
    <w:rsid w:val="000E2897"/>
    <w:rsid w:val="000E55B2"/>
    <w:rsid w:val="000E5919"/>
    <w:rsid w:val="000F52F4"/>
    <w:rsid w:val="00101124"/>
    <w:rsid w:val="0010561C"/>
    <w:rsid w:val="001066AD"/>
    <w:rsid w:val="001110D2"/>
    <w:rsid w:val="001131E0"/>
    <w:rsid w:val="001156E7"/>
    <w:rsid w:val="00117AEC"/>
    <w:rsid w:val="00120A79"/>
    <w:rsid w:val="00120EEC"/>
    <w:rsid w:val="00122E4D"/>
    <w:rsid w:val="00124F36"/>
    <w:rsid w:val="00125F0A"/>
    <w:rsid w:val="00134CC3"/>
    <w:rsid w:val="0013535A"/>
    <w:rsid w:val="00135611"/>
    <w:rsid w:val="00142950"/>
    <w:rsid w:val="0014402F"/>
    <w:rsid w:val="001441C9"/>
    <w:rsid w:val="00151817"/>
    <w:rsid w:val="0015329D"/>
    <w:rsid w:val="00153E51"/>
    <w:rsid w:val="001600B3"/>
    <w:rsid w:val="00162C6D"/>
    <w:rsid w:val="001711FF"/>
    <w:rsid w:val="00173B3A"/>
    <w:rsid w:val="00176798"/>
    <w:rsid w:val="0018024C"/>
    <w:rsid w:val="00181B69"/>
    <w:rsid w:val="00187ACA"/>
    <w:rsid w:val="00190B75"/>
    <w:rsid w:val="001913A3"/>
    <w:rsid w:val="0019631C"/>
    <w:rsid w:val="001A20D1"/>
    <w:rsid w:val="001A2E5E"/>
    <w:rsid w:val="001A3307"/>
    <w:rsid w:val="001A375B"/>
    <w:rsid w:val="001A3EF3"/>
    <w:rsid w:val="001A4B9E"/>
    <w:rsid w:val="001A4FAA"/>
    <w:rsid w:val="001A5C7B"/>
    <w:rsid w:val="001B1575"/>
    <w:rsid w:val="001B4580"/>
    <w:rsid w:val="001C28AC"/>
    <w:rsid w:val="001C326A"/>
    <w:rsid w:val="001C3CDE"/>
    <w:rsid w:val="001C6408"/>
    <w:rsid w:val="001D0608"/>
    <w:rsid w:val="001D116F"/>
    <w:rsid w:val="001D3FF9"/>
    <w:rsid w:val="001E0B48"/>
    <w:rsid w:val="001E0FAE"/>
    <w:rsid w:val="001E57AD"/>
    <w:rsid w:val="001E61C8"/>
    <w:rsid w:val="001E773F"/>
    <w:rsid w:val="001F38D7"/>
    <w:rsid w:val="001F7D75"/>
    <w:rsid w:val="00203FDC"/>
    <w:rsid w:val="0021361E"/>
    <w:rsid w:val="00215DFA"/>
    <w:rsid w:val="00217241"/>
    <w:rsid w:val="00217CB2"/>
    <w:rsid w:val="002212B6"/>
    <w:rsid w:val="00221CED"/>
    <w:rsid w:val="00230213"/>
    <w:rsid w:val="00235D23"/>
    <w:rsid w:val="00236622"/>
    <w:rsid w:val="00241A33"/>
    <w:rsid w:val="00245C14"/>
    <w:rsid w:val="0025072B"/>
    <w:rsid w:val="00256E86"/>
    <w:rsid w:val="00270553"/>
    <w:rsid w:val="00272714"/>
    <w:rsid w:val="00272D8C"/>
    <w:rsid w:val="00276974"/>
    <w:rsid w:val="00281094"/>
    <w:rsid w:val="002875DD"/>
    <w:rsid w:val="0029060F"/>
    <w:rsid w:val="00290F99"/>
    <w:rsid w:val="002952A5"/>
    <w:rsid w:val="00295BFF"/>
    <w:rsid w:val="002962A5"/>
    <w:rsid w:val="002A02BB"/>
    <w:rsid w:val="002A3384"/>
    <w:rsid w:val="002A4A0F"/>
    <w:rsid w:val="002B0820"/>
    <w:rsid w:val="002B109A"/>
    <w:rsid w:val="002B1E87"/>
    <w:rsid w:val="002B5278"/>
    <w:rsid w:val="002C55A6"/>
    <w:rsid w:val="002C58E9"/>
    <w:rsid w:val="002C79AC"/>
    <w:rsid w:val="002D6314"/>
    <w:rsid w:val="002D6EC8"/>
    <w:rsid w:val="002E100F"/>
    <w:rsid w:val="002E38B5"/>
    <w:rsid w:val="002E535B"/>
    <w:rsid w:val="002E5B2D"/>
    <w:rsid w:val="002E5D89"/>
    <w:rsid w:val="002E6015"/>
    <w:rsid w:val="002F13D9"/>
    <w:rsid w:val="002F1895"/>
    <w:rsid w:val="002F4984"/>
    <w:rsid w:val="00300FF6"/>
    <w:rsid w:val="00302D64"/>
    <w:rsid w:val="00305230"/>
    <w:rsid w:val="0030594A"/>
    <w:rsid w:val="0030631B"/>
    <w:rsid w:val="00307AEC"/>
    <w:rsid w:val="00311809"/>
    <w:rsid w:val="00320559"/>
    <w:rsid w:val="00321600"/>
    <w:rsid w:val="003240F2"/>
    <w:rsid w:val="00324A0A"/>
    <w:rsid w:val="00325DF4"/>
    <w:rsid w:val="0033269A"/>
    <w:rsid w:val="00332A20"/>
    <w:rsid w:val="003332F3"/>
    <w:rsid w:val="00334EEB"/>
    <w:rsid w:val="0034139F"/>
    <w:rsid w:val="00343869"/>
    <w:rsid w:val="00344D74"/>
    <w:rsid w:val="00345859"/>
    <w:rsid w:val="003523D6"/>
    <w:rsid w:val="00356A05"/>
    <w:rsid w:val="00357305"/>
    <w:rsid w:val="00357FD5"/>
    <w:rsid w:val="0036372B"/>
    <w:rsid w:val="00365437"/>
    <w:rsid w:val="00365F18"/>
    <w:rsid w:val="003741D2"/>
    <w:rsid w:val="0037449D"/>
    <w:rsid w:val="0038327A"/>
    <w:rsid w:val="0038402C"/>
    <w:rsid w:val="00385F10"/>
    <w:rsid w:val="00386474"/>
    <w:rsid w:val="00390BBE"/>
    <w:rsid w:val="00397314"/>
    <w:rsid w:val="00397682"/>
    <w:rsid w:val="003978EE"/>
    <w:rsid w:val="003A5211"/>
    <w:rsid w:val="003A52BE"/>
    <w:rsid w:val="003B06AA"/>
    <w:rsid w:val="003B0746"/>
    <w:rsid w:val="003B3832"/>
    <w:rsid w:val="003B5FD8"/>
    <w:rsid w:val="003B6F09"/>
    <w:rsid w:val="003B77FF"/>
    <w:rsid w:val="003C0CDC"/>
    <w:rsid w:val="003C1FCE"/>
    <w:rsid w:val="003C25FD"/>
    <w:rsid w:val="003C4A3D"/>
    <w:rsid w:val="003D5298"/>
    <w:rsid w:val="003E0E59"/>
    <w:rsid w:val="003E1DAD"/>
    <w:rsid w:val="003E37CC"/>
    <w:rsid w:val="003E7759"/>
    <w:rsid w:val="003E7BB6"/>
    <w:rsid w:val="003F12F9"/>
    <w:rsid w:val="003F1C1D"/>
    <w:rsid w:val="003F437C"/>
    <w:rsid w:val="003F50B6"/>
    <w:rsid w:val="004019A6"/>
    <w:rsid w:val="004029A2"/>
    <w:rsid w:val="00405087"/>
    <w:rsid w:val="004052C5"/>
    <w:rsid w:val="00413213"/>
    <w:rsid w:val="00415C29"/>
    <w:rsid w:val="00425227"/>
    <w:rsid w:val="00427142"/>
    <w:rsid w:val="004273B8"/>
    <w:rsid w:val="004317FD"/>
    <w:rsid w:val="00441B81"/>
    <w:rsid w:val="004428D8"/>
    <w:rsid w:val="00443E4B"/>
    <w:rsid w:val="00450B25"/>
    <w:rsid w:val="0045208A"/>
    <w:rsid w:val="0046085A"/>
    <w:rsid w:val="00461B6A"/>
    <w:rsid w:val="00463323"/>
    <w:rsid w:val="00470848"/>
    <w:rsid w:val="00473800"/>
    <w:rsid w:val="00482C02"/>
    <w:rsid w:val="00491930"/>
    <w:rsid w:val="004938F4"/>
    <w:rsid w:val="00494D54"/>
    <w:rsid w:val="00494FB2"/>
    <w:rsid w:val="00495C4F"/>
    <w:rsid w:val="0049616A"/>
    <w:rsid w:val="004A257D"/>
    <w:rsid w:val="004A776E"/>
    <w:rsid w:val="004B0454"/>
    <w:rsid w:val="004C0606"/>
    <w:rsid w:val="004C2D97"/>
    <w:rsid w:val="004C3A6A"/>
    <w:rsid w:val="004C47C1"/>
    <w:rsid w:val="004C5FFA"/>
    <w:rsid w:val="004C7632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D6AEC"/>
    <w:rsid w:val="004E2588"/>
    <w:rsid w:val="004E277B"/>
    <w:rsid w:val="004F1613"/>
    <w:rsid w:val="004F5039"/>
    <w:rsid w:val="00501490"/>
    <w:rsid w:val="00502156"/>
    <w:rsid w:val="00502302"/>
    <w:rsid w:val="0050252C"/>
    <w:rsid w:val="00503D96"/>
    <w:rsid w:val="00504B00"/>
    <w:rsid w:val="00510AA0"/>
    <w:rsid w:val="00511373"/>
    <w:rsid w:val="005117DB"/>
    <w:rsid w:val="00513C82"/>
    <w:rsid w:val="00516FB7"/>
    <w:rsid w:val="00520927"/>
    <w:rsid w:val="0052434D"/>
    <w:rsid w:val="005243C9"/>
    <w:rsid w:val="005243E2"/>
    <w:rsid w:val="00527BC5"/>
    <w:rsid w:val="00527D52"/>
    <w:rsid w:val="00536B4C"/>
    <w:rsid w:val="0054416C"/>
    <w:rsid w:val="0055235E"/>
    <w:rsid w:val="00554C98"/>
    <w:rsid w:val="00555650"/>
    <w:rsid w:val="005576B4"/>
    <w:rsid w:val="005607DE"/>
    <w:rsid w:val="0056091D"/>
    <w:rsid w:val="00562E4E"/>
    <w:rsid w:val="00570D4B"/>
    <w:rsid w:val="00571307"/>
    <w:rsid w:val="0057186D"/>
    <w:rsid w:val="00571B6E"/>
    <w:rsid w:val="00572836"/>
    <w:rsid w:val="00574728"/>
    <w:rsid w:val="00575C01"/>
    <w:rsid w:val="00576476"/>
    <w:rsid w:val="00580DCD"/>
    <w:rsid w:val="00583D3F"/>
    <w:rsid w:val="00585580"/>
    <w:rsid w:val="0059275C"/>
    <w:rsid w:val="005937F4"/>
    <w:rsid w:val="00594D50"/>
    <w:rsid w:val="00596775"/>
    <w:rsid w:val="005A6211"/>
    <w:rsid w:val="005C3A36"/>
    <w:rsid w:val="005C568E"/>
    <w:rsid w:val="005C7AB9"/>
    <w:rsid w:val="005D5254"/>
    <w:rsid w:val="005D5F72"/>
    <w:rsid w:val="005E1B78"/>
    <w:rsid w:val="005E3984"/>
    <w:rsid w:val="005E4623"/>
    <w:rsid w:val="005E48C5"/>
    <w:rsid w:val="005E5FEA"/>
    <w:rsid w:val="005E664A"/>
    <w:rsid w:val="005E7581"/>
    <w:rsid w:val="005F08D9"/>
    <w:rsid w:val="005F1D18"/>
    <w:rsid w:val="005F31BA"/>
    <w:rsid w:val="005F3A6E"/>
    <w:rsid w:val="005F3E1A"/>
    <w:rsid w:val="005F48EF"/>
    <w:rsid w:val="005F6CCC"/>
    <w:rsid w:val="0060568C"/>
    <w:rsid w:val="00613D4B"/>
    <w:rsid w:val="00617AA0"/>
    <w:rsid w:val="00622022"/>
    <w:rsid w:val="006230F6"/>
    <w:rsid w:val="00623177"/>
    <w:rsid w:val="006239B1"/>
    <w:rsid w:val="00626B72"/>
    <w:rsid w:val="00627A63"/>
    <w:rsid w:val="00632C81"/>
    <w:rsid w:val="00634E0D"/>
    <w:rsid w:val="006355FB"/>
    <w:rsid w:val="006400F3"/>
    <w:rsid w:val="006413EC"/>
    <w:rsid w:val="00644449"/>
    <w:rsid w:val="00644964"/>
    <w:rsid w:val="00644C39"/>
    <w:rsid w:val="00644E1D"/>
    <w:rsid w:val="00647623"/>
    <w:rsid w:val="00650B9A"/>
    <w:rsid w:val="0065614E"/>
    <w:rsid w:val="006570A7"/>
    <w:rsid w:val="00660C3D"/>
    <w:rsid w:val="00660C93"/>
    <w:rsid w:val="00670F45"/>
    <w:rsid w:val="00674568"/>
    <w:rsid w:val="006752A2"/>
    <w:rsid w:val="00677D3B"/>
    <w:rsid w:val="00677F25"/>
    <w:rsid w:val="006827E9"/>
    <w:rsid w:val="00686C3F"/>
    <w:rsid w:val="00686F57"/>
    <w:rsid w:val="00687EE5"/>
    <w:rsid w:val="006904B6"/>
    <w:rsid w:val="00690AF8"/>
    <w:rsid w:val="006947F8"/>
    <w:rsid w:val="006A170A"/>
    <w:rsid w:val="006A500E"/>
    <w:rsid w:val="006A54BC"/>
    <w:rsid w:val="006A7AC8"/>
    <w:rsid w:val="006B1888"/>
    <w:rsid w:val="006B3A52"/>
    <w:rsid w:val="006B7F7C"/>
    <w:rsid w:val="006C03D8"/>
    <w:rsid w:val="006C1258"/>
    <w:rsid w:val="006C2D57"/>
    <w:rsid w:val="006C4AE1"/>
    <w:rsid w:val="006C6077"/>
    <w:rsid w:val="006C75DD"/>
    <w:rsid w:val="006D088E"/>
    <w:rsid w:val="006D3EA5"/>
    <w:rsid w:val="006D6C8B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701CBA"/>
    <w:rsid w:val="007028D3"/>
    <w:rsid w:val="00702EC9"/>
    <w:rsid w:val="00704CE2"/>
    <w:rsid w:val="00711A25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59A9"/>
    <w:rsid w:val="00725E3E"/>
    <w:rsid w:val="00726490"/>
    <w:rsid w:val="00726AC0"/>
    <w:rsid w:val="00726BF7"/>
    <w:rsid w:val="00737409"/>
    <w:rsid w:val="007415E6"/>
    <w:rsid w:val="007446D1"/>
    <w:rsid w:val="00750D2C"/>
    <w:rsid w:val="0075255F"/>
    <w:rsid w:val="00752829"/>
    <w:rsid w:val="00754A62"/>
    <w:rsid w:val="007563AD"/>
    <w:rsid w:val="00761AE0"/>
    <w:rsid w:val="007635A2"/>
    <w:rsid w:val="00763778"/>
    <w:rsid w:val="00771DF5"/>
    <w:rsid w:val="00776E94"/>
    <w:rsid w:val="00781ED3"/>
    <w:rsid w:val="007850D5"/>
    <w:rsid w:val="00785FE2"/>
    <w:rsid w:val="00787C04"/>
    <w:rsid w:val="007914E8"/>
    <w:rsid w:val="007977BD"/>
    <w:rsid w:val="0079791B"/>
    <w:rsid w:val="00797E35"/>
    <w:rsid w:val="007A02A4"/>
    <w:rsid w:val="007A0397"/>
    <w:rsid w:val="007A35E8"/>
    <w:rsid w:val="007A3FE1"/>
    <w:rsid w:val="007B1389"/>
    <w:rsid w:val="007B2C8E"/>
    <w:rsid w:val="007B6D36"/>
    <w:rsid w:val="007B7087"/>
    <w:rsid w:val="007D330C"/>
    <w:rsid w:val="007D3F8F"/>
    <w:rsid w:val="007D4743"/>
    <w:rsid w:val="007D4F8E"/>
    <w:rsid w:val="007D6CCC"/>
    <w:rsid w:val="007D73EB"/>
    <w:rsid w:val="007E075D"/>
    <w:rsid w:val="007E1D8D"/>
    <w:rsid w:val="007E28F7"/>
    <w:rsid w:val="007E29CC"/>
    <w:rsid w:val="007E2A65"/>
    <w:rsid w:val="007E39E2"/>
    <w:rsid w:val="007F0DDE"/>
    <w:rsid w:val="007F1DE7"/>
    <w:rsid w:val="007F238F"/>
    <w:rsid w:val="007F2AE3"/>
    <w:rsid w:val="007F6129"/>
    <w:rsid w:val="00800787"/>
    <w:rsid w:val="00802B4D"/>
    <w:rsid w:val="00807BCF"/>
    <w:rsid w:val="0081027F"/>
    <w:rsid w:val="00810F0F"/>
    <w:rsid w:val="00811FC6"/>
    <w:rsid w:val="00815653"/>
    <w:rsid w:val="008176E0"/>
    <w:rsid w:val="008212FE"/>
    <w:rsid w:val="008214A2"/>
    <w:rsid w:val="00824443"/>
    <w:rsid w:val="00825046"/>
    <w:rsid w:val="00834CEB"/>
    <w:rsid w:val="00843DA2"/>
    <w:rsid w:val="00844AA2"/>
    <w:rsid w:val="0084628A"/>
    <w:rsid w:val="00850665"/>
    <w:rsid w:val="00853D8F"/>
    <w:rsid w:val="00857436"/>
    <w:rsid w:val="00857E74"/>
    <w:rsid w:val="008603EA"/>
    <w:rsid w:val="008714B8"/>
    <w:rsid w:val="008748B2"/>
    <w:rsid w:val="00880CC7"/>
    <w:rsid w:val="00883547"/>
    <w:rsid w:val="0088421A"/>
    <w:rsid w:val="00884790"/>
    <w:rsid w:val="008918D5"/>
    <w:rsid w:val="008921F5"/>
    <w:rsid w:val="00892737"/>
    <w:rsid w:val="00894DD8"/>
    <w:rsid w:val="00896644"/>
    <w:rsid w:val="00897401"/>
    <w:rsid w:val="008A0763"/>
    <w:rsid w:val="008A5188"/>
    <w:rsid w:val="008A6F27"/>
    <w:rsid w:val="008A6F57"/>
    <w:rsid w:val="008A706B"/>
    <w:rsid w:val="008B3A24"/>
    <w:rsid w:val="008B4330"/>
    <w:rsid w:val="008B5448"/>
    <w:rsid w:val="008B5EF8"/>
    <w:rsid w:val="008B7BF2"/>
    <w:rsid w:val="008C4DF4"/>
    <w:rsid w:val="008C5C0E"/>
    <w:rsid w:val="008C6EAB"/>
    <w:rsid w:val="008D0EFF"/>
    <w:rsid w:val="008D282D"/>
    <w:rsid w:val="008D4746"/>
    <w:rsid w:val="008D7408"/>
    <w:rsid w:val="008D7672"/>
    <w:rsid w:val="008F0F52"/>
    <w:rsid w:val="008F21F0"/>
    <w:rsid w:val="008F2310"/>
    <w:rsid w:val="008F2C27"/>
    <w:rsid w:val="008F5EDD"/>
    <w:rsid w:val="008F6E21"/>
    <w:rsid w:val="00905CF2"/>
    <w:rsid w:val="0091111C"/>
    <w:rsid w:val="00911623"/>
    <w:rsid w:val="00915212"/>
    <w:rsid w:val="0091553D"/>
    <w:rsid w:val="0093070E"/>
    <w:rsid w:val="00934D22"/>
    <w:rsid w:val="00934D33"/>
    <w:rsid w:val="00936990"/>
    <w:rsid w:val="009374AE"/>
    <w:rsid w:val="00937C6F"/>
    <w:rsid w:val="0094137F"/>
    <w:rsid w:val="00941718"/>
    <w:rsid w:val="009426B9"/>
    <w:rsid w:val="00943AD0"/>
    <w:rsid w:val="00944126"/>
    <w:rsid w:val="00945DBE"/>
    <w:rsid w:val="00946523"/>
    <w:rsid w:val="0094784E"/>
    <w:rsid w:val="0095087C"/>
    <w:rsid w:val="00953CC9"/>
    <w:rsid w:val="00954C91"/>
    <w:rsid w:val="00954FC6"/>
    <w:rsid w:val="00955C0A"/>
    <w:rsid w:val="00956A70"/>
    <w:rsid w:val="0096131E"/>
    <w:rsid w:val="009632DE"/>
    <w:rsid w:val="00967B6F"/>
    <w:rsid w:val="00970061"/>
    <w:rsid w:val="00970AB5"/>
    <w:rsid w:val="00971900"/>
    <w:rsid w:val="0097286C"/>
    <w:rsid w:val="0097523B"/>
    <w:rsid w:val="00976F33"/>
    <w:rsid w:val="009817C4"/>
    <w:rsid w:val="00981C91"/>
    <w:rsid w:val="009843B4"/>
    <w:rsid w:val="009847E9"/>
    <w:rsid w:val="009870D3"/>
    <w:rsid w:val="009A027A"/>
    <w:rsid w:val="009A416E"/>
    <w:rsid w:val="009A5071"/>
    <w:rsid w:val="009A72C5"/>
    <w:rsid w:val="009B1130"/>
    <w:rsid w:val="009B2E1E"/>
    <w:rsid w:val="009B3499"/>
    <w:rsid w:val="009B3DBC"/>
    <w:rsid w:val="009B7026"/>
    <w:rsid w:val="009B7413"/>
    <w:rsid w:val="009C04B1"/>
    <w:rsid w:val="009C21FB"/>
    <w:rsid w:val="009C363B"/>
    <w:rsid w:val="009E14A0"/>
    <w:rsid w:val="009E17B3"/>
    <w:rsid w:val="009E3FBF"/>
    <w:rsid w:val="009F0061"/>
    <w:rsid w:val="009F1282"/>
    <w:rsid w:val="009F26B1"/>
    <w:rsid w:val="009F7C3B"/>
    <w:rsid w:val="00A04142"/>
    <w:rsid w:val="00A04C5B"/>
    <w:rsid w:val="00A057E6"/>
    <w:rsid w:val="00A063CF"/>
    <w:rsid w:val="00A10269"/>
    <w:rsid w:val="00A1485A"/>
    <w:rsid w:val="00A158EB"/>
    <w:rsid w:val="00A2252E"/>
    <w:rsid w:val="00A24B03"/>
    <w:rsid w:val="00A24F0B"/>
    <w:rsid w:val="00A25E34"/>
    <w:rsid w:val="00A30010"/>
    <w:rsid w:val="00A300E5"/>
    <w:rsid w:val="00A301B3"/>
    <w:rsid w:val="00A33000"/>
    <w:rsid w:val="00A335A0"/>
    <w:rsid w:val="00A36E19"/>
    <w:rsid w:val="00A43AE7"/>
    <w:rsid w:val="00A44C2C"/>
    <w:rsid w:val="00A45A07"/>
    <w:rsid w:val="00A478ED"/>
    <w:rsid w:val="00A5114B"/>
    <w:rsid w:val="00A51B4F"/>
    <w:rsid w:val="00A53082"/>
    <w:rsid w:val="00A575D6"/>
    <w:rsid w:val="00A7121A"/>
    <w:rsid w:val="00A74A74"/>
    <w:rsid w:val="00A807D8"/>
    <w:rsid w:val="00A811E3"/>
    <w:rsid w:val="00A85C74"/>
    <w:rsid w:val="00A85CB0"/>
    <w:rsid w:val="00A9232D"/>
    <w:rsid w:val="00A967BC"/>
    <w:rsid w:val="00AA0A0E"/>
    <w:rsid w:val="00AA2B31"/>
    <w:rsid w:val="00AB1AB8"/>
    <w:rsid w:val="00AB514B"/>
    <w:rsid w:val="00AC0924"/>
    <w:rsid w:val="00AC18E6"/>
    <w:rsid w:val="00AC71D2"/>
    <w:rsid w:val="00AC7525"/>
    <w:rsid w:val="00AD027F"/>
    <w:rsid w:val="00AD1127"/>
    <w:rsid w:val="00AD2924"/>
    <w:rsid w:val="00AD383A"/>
    <w:rsid w:val="00AD3B62"/>
    <w:rsid w:val="00AD5075"/>
    <w:rsid w:val="00AD689B"/>
    <w:rsid w:val="00AD6E3F"/>
    <w:rsid w:val="00AE008F"/>
    <w:rsid w:val="00AE0555"/>
    <w:rsid w:val="00AE2FF6"/>
    <w:rsid w:val="00AE4343"/>
    <w:rsid w:val="00AF236B"/>
    <w:rsid w:val="00AF6844"/>
    <w:rsid w:val="00AF7FE2"/>
    <w:rsid w:val="00B0006E"/>
    <w:rsid w:val="00B003B6"/>
    <w:rsid w:val="00B016FA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2FA9"/>
    <w:rsid w:val="00B15539"/>
    <w:rsid w:val="00B16200"/>
    <w:rsid w:val="00B17021"/>
    <w:rsid w:val="00B20619"/>
    <w:rsid w:val="00B22F30"/>
    <w:rsid w:val="00B23321"/>
    <w:rsid w:val="00B235BD"/>
    <w:rsid w:val="00B23DEB"/>
    <w:rsid w:val="00B271F2"/>
    <w:rsid w:val="00B316EE"/>
    <w:rsid w:val="00B3258F"/>
    <w:rsid w:val="00B3786C"/>
    <w:rsid w:val="00B4496D"/>
    <w:rsid w:val="00B52C0C"/>
    <w:rsid w:val="00B56918"/>
    <w:rsid w:val="00B56CA9"/>
    <w:rsid w:val="00B609E5"/>
    <w:rsid w:val="00B71692"/>
    <w:rsid w:val="00B723E2"/>
    <w:rsid w:val="00B738C5"/>
    <w:rsid w:val="00B73A87"/>
    <w:rsid w:val="00B75E93"/>
    <w:rsid w:val="00B80CA6"/>
    <w:rsid w:val="00B82062"/>
    <w:rsid w:val="00B839DD"/>
    <w:rsid w:val="00B90EB8"/>
    <w:rsid w:val="00B92401"/>
    <w:rsid w:val="00B96B22"/>
    <w:rsid w:val="00BA155C"/>
    <w:rsid w:val="00BA77F3"/>
    <w:rsid w:val="00BB2CBA"/>
    <w:rsid w:val="00BB6BAD"/>
    <w:rsid w:val="00BB77F6"/>
    <w:rsid w:val="00BC3982"/>
    <w:rsid w:val="00BC6D2A"/>
    <w:rsid w:val="00BC78C0"/>
    <w:rsid w:val="00BD210F"/>
    <w:rsid w:val="00BD6BA3"/>
    <w:rsid w:val="00BD722E"/>
    <w:rsid w:val="00BE3039"/>
    <w:rsid w:val="00BF0A70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23C12"/>
    <w:rsid w:val="00C24D4E"/>
    <w:rsid w:val="00C27345"/>
    <w:rsid w:val="00C27A00"/>
    <w:rsid w:val="00C3461E"/>
    <w:rsid w:val="00C3696A"/>
    <w:rsid w:val="00C411E4"/>
    <w:rsid w:val="00C425B6"/>
    <w:rsid w:val="00C43C97"/>
    <w:rsid w:val="00C458C8"/>
    <w:rsid w:val="00C50F65"/>
    <w:rsid w:val="00C57D1B"/>
    <w:rsid w:val="00C61BE3"/>
    <w:rsid w:val="00C650BE"/>
    <w:rsid w:val="00C66695"/>
    <w:rsid w:val="00C709EA"/>
    <w:rsid w:val="00C71FD0"/>
    <w:rsid w:val="00C72E3A"/>
    <w:rsid w:val="00C72E6D"/>
    <w:rsid w:val="00C75E7F"/>
    <w:rsid w:val="00C82446"/>
    <w:rsid w:val="00C82FF6"/>
    <w:rsid w:val="00C8377B"/>
    <w:rsid w:val="00C85C94"/>
    <w:rsid w:val="00C864AA"/>
    <w:rsid w:val="00C8791D"/>
    <w:rsid w:val="00C901F6"/>
    <w:rsid w:val="00C93D40"/>
    <w:rsid w:val="00C96642"/>
    <w:rsid w:val="00CA33C2"/>
    <w:rsid w:val="00CA424F"/>
    <w:rsid w:val="00CA4E5A"/>
    <w:rsid w:val="00CA6D20"/>
    <w:rsid w:val="00CA795F"/>
    <w:rsid w:val="00CB39FD"/>
    <w:rsid w:val="00CB47C9"/>
    <w:rsid w:val="00CB4E58"/>
    <w:rsid w:val="00CB6EF1"/>
    <w:rsid w:val="00CB76E4"/>
    <w:rsid w:val="00CC16F1"/>
    <w:rsid w:val="00CC248A"/>
    <w:rsid w:val="00CC6B70"/>
    <w:rsid w:val="00CD1FDB"/>
    <w:rsid w:val="00CD2076"/>
    <w:rsid w:val="00CD4480"/>
    <w:rsid w:val="00CD5A93"/>
    <w:rsid w:val="00CD5C6E"/>
    <w:rsid w:val="00CD72BE"/>
    <w:rsid w:val="00CE0665"/>
    <w:rsid w:val="00CE070E"/>
    <w:rsid w:val="00CE0786"/>
    <w:rsid w:val="00CE3FF4"/>
    <w:rsid w:val="00CE558A"/>
    <w:rsid w:val="00CE5F1A"/>
    <w:rsid w:val="00CE7081"/>
    <w:rsid w:val="00CF0788"/>
    <w:rsid w:val="00CF4E8B"/>
    <w:rsid w:val="00CF7300"/>
    <w:rsid w:val="00D02288"/>
    <w:rsid w:val="00D06111"/>
    <w:rsid w:val="00D0708F"/>
    <w:rsid w:val="00D16C91"/>
    <w:rsid w:val="00D17736"/>
    <w:rsid w:val="00D22CAF"/>
    <w:rsid w:val="00D233BC"/>
    <w:rsid w:val="00D25E9E"/>
    <w:rsid w:val="00D2757D"/>
    <w:rsid w:val="00D27F2C"/>
    <w:rsid w:val="00D32DC2"/>
    <w:rsid w:val="00D3321D"/>
    <w:rsid w:val="00D34A2A"/>
    <w:rsid w:val="00D375A6"/>
    <w:rsid w:val="00D43A79"/>
    <w:rsid w:val="00D47FE6"/>
    <w:rsid w:val="00D54B33"/>
    <w:rsid w:val="00D60827"/>
    <w:rsid w:val="00D62706"/>
    <w:rsid w:val="00D627CE"/>
    <w:rsid w:val="00D63208"/>
    <w:rsid w:val="00D634CF"/>
    <w:rsid w:val="00D647D5"/>
    <w:rsid w:val="00D64E17"/>
    <w:rsid w:val="00D65DE8"/>
    <w:rsid w:val="00D67700"/>
    <w:rsid w:val="00D720A3"/>
    <w:rsid w:val="00D725D2"/>
    <w:rsid w:val="00D75EC3"/>
    <w:rsid w:val="00D81438"/>
    <w:rsid w:val="00D82EA2"/>
    <w:rsid w:val="00D85FBF"/>
    <w:rsid w:val="00D908FA"/>
    <w:rsid w:val="00D93856"/>
    <w:rsid w:val="00D96046"/>
    <w:rsid w:val="00D967BF"/>
    <w:rsid w:val="00D96AC0"/>
    <w:rsid w:val="00DA1994"/>
    <w:rsid w:val="00DA1D70"/>
    <w:rsid w:val="00DA1DBA"/>
    <w:rsid w:val="00DA5052"/>
    <w:rsid w:val="00DB0295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E0ED4"/>
    <w:rsid w:val="00DE106C"/>
    <w:rsid w:val="00DE113D"/>
    <w:rsid w:val="00DE3BA8"/>
    <w:rsid w:val="00DF145B"/>
    <w:rsid w:val="00DF1CB1"/>
    <w:rsid w:val="00DF1F10"/>
    <w:rsid w:val="00DF3B83"/>
    <w:rsid w:val="00DF45D8"/>
    <w:rsid w:val="00DF558D"/>
    <w:rsid w:val="00DF55C3"/>
    <w:rsid w:val="00E01311"/>
    <w:rsid w:val="00E04562"/>
    <w:rsid w:val="00E05057"/>
    <w:rsid w:val="00E0681B"/>
    <w:rsid w:val="00E10119"/>
    <w:rsid w:val="00E1181C"/>
    <w:rsid w:val="00E11AAC"/>
    <w:rsid w:val="00E12E82"/>
    <w:rsid w:val="00E206ED"/>
    <w:rsid w:val="00E25323"/>
    <w:rsid w:val="00E25720"/>
    <w:rsid w:val="00E377C5"/>
    <w:rsid w:val="00E41F1B"/>
    <w:rsid w:val="00E46122"/>
    <w:rsid w:val="00E50343"/>
    <w:rsid w:val="00E5107B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D2B"/>
    <w:rsid w:val="00E70212"/>
    <w:rsid w:val="00E75F77"/>
    <w:rsid w:val="00E81988"/>
    <w:rsid w:val="00E84328"/>
    <w:rsid w:val="00E86888"/>
    <w:rsid w:val="00E90F97"/>
    <w:rsid w:val="00E93D9D"/>
    <w:rsid w:val="00E95354"/>
    <w:rsid w:val="00E958A8"/>
    <w:rsid w:val="00E95911"/>
    <w:rsid w:val="00E964F0"/>
    <w:rsid w:val="00EA4AEF"/>
    <w:rsid w:val="00EA6A10"/>
    <w:rsid w:val="00EB0784"/>
    <w:rsid w:val="00EB2AF1"/>
    <w:rsid w:val="00EB54B7"/>
    <w:rsid w:val="00EB78A0"/>
    <w:rsid w:val="00EC2642"/>
    <w:rsid w:val="00EC486D"/>
    <w:rsid w:val="00EC609A"/>
    <w:rsid w:val="00ED0C9A"/>
    <w:rsid w:val="00EE5670"/>
    <w:rsid w:val="00EE67E1"/>
    <w:rsid w:val="00EF1701"/>
    <w:rsid w:val="00EF69D8"/>
    <w:rsid w:val="00F03488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68B7"/>
    <w:rsid w:val="00F17744"/>
    <w:rsid w:val="00F26E00"/>
    <w:rsid w:val="00F35548"/>
    <w:rsid w:val="00F3555E"/>
    <w:rsid w:val="00F356E5"/>
    <w:rsid w:val="00F3587E"/>
    <w:rsid w:val="00F36194"/>
    <w:rsid w:val="00F47542"/>
    <w:rsid w:val="00F50203"/>
    <w:rsid w:val="00F561A5"/>
    <w:rsid w:val="00F56A68"/>
    <w:rsid w:val="00F608D7"/>
    <w:rsid w:val="00F619ED"/>
    <w:rsid w:val="00F64870"/>
    <w:rsid w:val="00F65BCE"/>
    <w:rsid w:val="00F664B0"/>
    <w:rsid w:val="00F72B08"/>
    <w:rsid w:val="00F80BC7"/>
    <w:rsid w:val="00F838A9"/>
    <w:rsid w:val="00F839CC"/>
    <w:rsid w:val="00F84877"/>
    <w:rsid w:val="00F86074"/>
    <w:rsid w:val="00F8626B"/>
    <w:rsid w:val="00F8659E"/>
    <w:rsid w:val="00F94C76"/>
    <w:rsid w:val="00F95D50"/>
    <w:rsid w:val="00FA0A62"/>
    <w:rsid w:val="00FA1199"/>
    <w:rsid w:val="00FA4560"/>
    <w:rsid w:val="00FA5B3E"/>
    <w:rsid w:val="00FA5C2E"/>
    <w:rsid w:val="00FA6DF6"/>
    <w:rsid w:val="00FB344F"/>
    <w:rsid w:val="00FB6A6A"/>
    <w:rsid w:val="00FB7D94"/>
    <w:rsid w:val="00FC13BF"/>
    <w:rsid w:val="00FC1F95"/>
    <w:rsid w:val="00FC2079"/>
    <w:rsid w:val="00FD0FC9"/>
    <w:rsid w:val="00FD4046"/>
    <w:rsid w:val="00FD53D1"/>
    <w:rsid w:val="00FD6321"/>
    <w:rsid w:val="00FD715F"/>
    <w:rsid w:val="00FD771E"/>
    <w:rsid w:val="00FE3077"/>
    <w:rsid w:val="00FE61CF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f6fe"/>
    </o:shapedefaults>
    <o:shapelayout v:ext="edit">
      <o:idmap v:ext="edit" data="1"/>
    </o:shapelayout>
  </w:shapeDefaults>
  <w:decimalSymbol w:val="."/>
  <w:listSeparator w:val=","/>
  <w14:docId w14:val="289D8BC7"/>
  <w15:docId w15:val="{91A0C3DC-B7E8-47C8-9568-A871EB11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26B"/>
    <w:pPr>
      <w:spacing w:before="120" w:after="120" w:line="336" w:lineRule="auto"/>
    </w:pPr>
    <w:rPr>
      <w:rFonts w:ascii="MetaOT-Norm" w:hAnsi="MetaOT-Norm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BF7"/>
    <w:pPr>
      <w:keepNext/>
      <w:keepLines/>
      <w:spacing w:before="240" w:after="240" w:line="240" w:lineRule="auto"/>
      <w:outlineLvl w:val="0"/>
    </w:pPr>
    <w:rPr>
      <w:rFonts w:cs="Times New Roman"/>
      <w:b/>
      <w:bCs/>
      <w:color w:val="2D8C87"/>
      <w:sz w:val="40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626B"/>
    <w:pPr>
      <w:keepNext/>
      <w:keepLines/>
      <w:outlineLvl w:val="1"/>
    </w:pPr>
    <w:rPr>
      <w:rFonts w:cs="Times New Roman"/>
      <w:b/>
      <w:bCs/>
      <w:color w:val="2D8C87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85580"/>
    <w:pPr>
      <w:keepNext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26BF7"/>
    <w:rPr>
      <w:rFonts w:ascii="MetaOT-Norm" w:hAnsi="MetaOT-Norm"/>
      <w:b/>
      <w:bCs/>
      <w:color w:val="2D8C87"/>
      <w:sz w:val="40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F8626B"/>
    <w:rPr>
      <w:rFonts w:ascii="MetaOT-Norm" w:hAnsi="MetaOT-Norm"/>
      <w:b/>
      <w:bCs/>
      <w:color w:val="2D8C87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943AD0"/>
    <w:rPr>
      <w:rFonts w:ascii="MetaOT-Norm" w:hAnsi="MetaOT-Norm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9374AE"/>
    <w:rPr>
      <w:rFonts w:ascii="MetaOT-Norm" w:hAnsi="MetaOT-Norm"/>
      <w:b/>
      <w:color w:val="2B8B87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585580"/>
    <w:rPr>
      <w:rFonts w:ascii="Arial" w:hAnsi="Arial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A02A4"/>
    <w:pPr>
      <w:tabs>
        <w:tab w:val="right" w:pos="9016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BE3039"/>
    <w:pPr>
      <w:ind w:left="720"/>
      <w:contextualSpacing/>
    </w:p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357FD5"/>
    <w:rPr>
      <w:rFonts w:ascii="MetaOT-Norm" w:hAnsi="MetaOT-Norm" w:cs="Tahoma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B235BD"/>
    <w:rPr>
      <w:i/>
      <w:iCs/>
    </w:rPr>
  </w:style>
  <w:style w:type="character" w:customStyle="1" w:styleId="UnresolvedMention">
    <w:name w:val="Unresolved Mention"/>
    <w:basedOn w:val="DefaultParagraphFont"/>
    <w:uiPriority w:val="99"/>
    <w:rsid w:val="00CE07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07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ttp://www.informationaccessgroup.com" TargetMode="External" Type="http://schemas.openxmlformats.org/officeDocument/2006/relationships/hyperlink"/>
<Relationship Id="rId11" Target="footer1.xml" Type="http://schemas.openxmlformats.org/officeDocument/2006/relationships/footer"/>
<Relationship Id="rId12" Target="footer2.xml" Type="http://schemas.openxmlformats.org/officeDocument/2006/relationships/footer"/>
<Relationship Id="rId13" Target="footer3.xml" Type="http://schemas.openxmlformats.org/officeDocument/2006/relationships/footer"/>
<Relationship Id="rId14" Target="fontTable.xml" Type="http://schemas.openxmlformats.org/officeDocument/2006/relationships/fontTable"/>
<Relationship Id="rId15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ttps://bit.ly/2I5ImH5" TargetMode="External" Type="http://schemas.openxmlformats.org/officeDocument/2006/relationships/hyperlink"/>
<Relationship Id="rId9" Target="http://www.1800respect.org.au/sunny" TargetMode="External" Type="http://schemas.openxmlformats.org/officeDocument/2006/relationships/hyperlink"/>
</Relationships>

</file>

<file path=word/_rels/settings.xml.rels><?xml version="1.0" encoding="UTF-8" standalone="yes"?>
<Relationships xmlns="http://schemas.openxmlformats.org/package/2006/relationships">
<Relationship Id="rId1" Target="file:///S:/IAG/Easy%20Read%20templates/Easy_Read_template_Latest_2019.dotx" TargetMode="External" Type="http://schemas.openxmlformats.org/officeDocument/2006/relationships/attachedTemplat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B864A-D402-46EE-AFC7-124D9EC2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Easy_Read_template_Latest_2019.dotx</Template>
  <TotalTime>0</TotalTime>
  <Pages>18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11801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2019-07-19T01:18:00Z</dcterms:created>
  <dc:creator>Queensland Government</dc:creator>
  <cp:keywords>DFV; Domestic and Family Violence; people with disability</cp:keywords>
  <cp:lastModifiedBy>Abigail Reed</cp:lastModifiedBy>
  <cp:lastPrinted>2019-05-31T07:15:00Z</cp:lastPrinted>
  <dcterms:modified xsi:type="dcterms:W3CDTF">2019-07-19T01:18:00Z</dcterms:modified>
  <cp:revision>2</cp:revision>
  <dc:subject>Domestic and Family Violence</dc:subject>
  <dc:title>Queensland's plan to respond to domestic and family violence against people with disability</dc:title>
</cp:coreProperties>
</file>